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CFD62" w14:textId="77777777" w:rsidR="009E1629" w:rsidRPr="00D27604" w:rsidRDefault="00C107ED" w:rsidP="004A6276">
      <w:pPr>
        <w:pStyle w:val="Titel"/>
        <w:rPr>
          <w:rFonts w:ascii="Frutiger LT Com 55 Roman" w:hAnsi="Frutiger LT Com 55 Roman"/>
          <w:b/>
          <w:bCs/>
        </w:rPr>
      </w:pPr>
      <w:r>
        <w:rPr>
          <w:rFonts w:ascii="Frutiger LT Com 55 Roman" w:hAnsi="Frutiger LT Com 55 Roman"/>
          <w:b/>
        </w:rPr>
        <w:t>Leitfaden</w:t>
      </w:r>
      <w:r w:rsidR="006B13EF" w:rsidRPr="00C4679A">
        <w:rPr>
          <w:rFonts w:ascii="Frutiger LT Com 55 Roman" w:hAnsi="Frutiger LT Com 55 Roman"/>
          <w:b/>
        </w:rPr>
        <w:t xml:space="preserve"> Kurzassessment</w:t>
      </w:r>
      <w:r w:rsidR="00327293">
        <w:rPr>
          <w:rFonts w:ascii="Frutiger LT Com 55 Roman" w:hAnsi="Frutiger LT Com 55 Roman"/>
          <w:b/>
        </w:rPr>
        <w:t xml:space="preserve"> </w:t>
      </w:r>
      <w:r w:rsidR="00D27604">
        <w:rPr>
          <w:rFonts w:ascii="Frutiger LT Com 55 Roman" w:hAnsi="Frutiger LT Com 55 Roman"/>
          <w:b/>
        </w:rPr>
        <w:t>Angehörige/-r</w:t>
      </w:r>
    </w:p>
    <w:p w14:paraId="10F1700C" w14:textId="77777777" w:rsidR="00FE2864" w:rsidRDefault="00FE2864" w:rsidP="00FE2864">
      <w:pPr>
        <w:rPr>
          <w:lang w:val="de-CH" w:eastAsia="en-US"/>
        </w:rPr>
      </w:pPr>
    </w:p>
    <w:p w14:paraId="19642EDD" w14:textId="77777777" w:rsidR="00FE2864" w:rsidRPr="00FE2864" w:rsidRDefault="00FE2864" w:rsidP="00FE2864">
      <w:pPr>
        <w:rPr>
          <w:rFonts w:ascii="Frutiger LT Com 55 Roman" w:eastAsia="Times New Roman" w:hAnsi="Frutiger LT Com 55 Roman"/>
          <w:b/>
          <w:color w:val="000000"/>
          <w:spacing w:val="5"/>
          <w:kern w:val="28"/>
          <w:sz w:val="40"/>
          <w:szCs w:val="40"/>
          <w:lang w:val="de-CH" w:eastAsia="en-US"/>
        </w:rPr>
      </w:pPr>
      <w:r w:rsidRPr="00FE2864">
        <w:rPr>
          <w:rFonts w:ascii="Frutiger LT Com 55 Roman" w:eastAsia="Times New Roman" w:hAnsi="Frutiger LT Com 55 Roman"/>
          <w:b/>
          <w:color w:val="000000"/>
          <w:spacing w:val="5"/>
          <w:kern w:val="28"/>
          <w:sz w:val="40"/>
          <w:szCs w:val="40"/>
          <w:lang w:val="de-CH" w:eastAsia="en-US"/>
        </w:rPr>
        <w:t>Im Altersheim; Rente zur Bevorschussung</w:t>
      </w:r>
    </w:p>
    <w:p w14:paraId="33669819" w14:textId="77777777" w:rsidR="008703FA" w:rsidRPr="00C4679A" w:rsidRDefault="008703FA" w:rsidP="008703FA">
      <w:pPr>
        <w:rPr>
          <w:rFonts w:ascii="Frutiger LT Com 55 Roman" w:hAnsi="Frutiger LT Com 55 Roman"/>
          <w:lang w:val="de-CH"/>
        </w:rPr>
      </w:pPr>
    </w:p>
    <w:p w14:paraId="01E5B953" w14:textId="77777777" w:rsidR="00710BA5" w:rsidRPr="0065453F" w:rsidRDefault="00710BA5" w:rsidP="00710BA5">
      <w:pPr>
        <w:pStyle w:val="CISTextkrper"/>
        <w:rPr>
          <w:u w:val="single"/>
        </w:rPr>
      </w:pPr>
      <w:r w:rsidRPr="0065453F">
        <w:rPr>
          <w:u w:val="single"/>
        </w:rPr>
        <w:t>Allgemein:</w:t>
      </w:r>
    </w:p>
    <w:p w14:paraId="65034824" w14:textId="77777777" w:rsidR="00710BA5" w:rsidRPr="006D2A9B" w:rsidRDefault="00710BA5" w:rsidP="00710BA5">
      <w:pPr>
        <w:pStyle w:val="CISTextkrper"/>
      </w:pPr>
      <w:r w:rsidRPr="006D2A9B">
        <w:t xml:space="preserve">Der vorliegende Leitfaden dient zur Durchführung und Dokumentation des Kurzassessments. </w:t>
      </w:r>
      <w:r>
        <w:t>Er</w:t>
      </w:r>
      <w:r w:rsidRPr="006905E5">
        <w:t xml:space="preserve"> wurde im Auftrag des SEM von der Berner Fachhochschule, Socialdesign AG und AOZ entwickelt und vom Teilprojekt der </w:t>
      </w:r>
      <w:r w:rsidR="005F16BE" w:rsidRPr="006905E5">
        <w:t>Poten</w:t>
      </w:r>
      <w:r w:rsidR="005F16BE">
        <w:t>z</w:t>
      </w:r>
      <w:r w:rsidR="005F16BE" w:rsidRPr="006905E5">
        <w:t>ialabklärung</w:t>
      </w:r>
      <w:r w:rsidRPr="006905E5">
        <w:t>, Arbeitspaket Kurzassessment, für den Kanton Solothurn angepasst.</w:t>
      </w:r>
    </w:p>
    <w:p w14:paraId="49F3869D" w14:textId="77777777" w:rsidR="00240BD0" w:rsidRPr="006D2A9B" w:rsidRDefault="00240BD0" w:rsidP="006D2A9B">
      <w:pPr>
        <w:pStyle w:val="CISTextkrper"/>
        <w:rPr>
          <w:u w:val="single"/>
        </w:rPr>
      </w:pPr>
      <w:r w:rsidRPr="006D2A9B">
        <w:rPr>
          <w:u w:val="single"/>
        </w:rPr>
        <w:t>Aufbau:</w:t>
      </w:r>
    </w:p>
    <w:p w14:paraId="1E801758" w14:textId="77777777" w:rsidR="00D66C4B" w:rsidRPr="006D2A9B" w:rsidRDefault="00D66C4B" w:rsidP="006D2A9B">
      <w:pPr>
        <w:pStyle w:val="CISTextkrper"/>
      </w:pPr>
      <w:r w:rsidRPr="006D2A9B">
        <w:t xml:space="preserve">Der Leitfaden versteht sich als Baukasten. Die Abklärungen sind grundsätzlich nach Bedarf vorzunehmen. Der Leitfaden ist also nicht als Vorlage zu verstehen, die vollständig auszufüllen ist. </w:t>
      </w:r>
    </w:p>
    <w:p w14:paraId="330C4A6F" w14:textId="77777777" w:rsidR="00D66C4B" w:rsidRPr="006D2A9B" w:rsidRDefault="00D66C4B" w:rsidP="006D2A9B">
      <w:pPr>
        <w:pStyle w:val="CISTextkrper"/>
      </w:pPr>
      <w:r w:rsidRPr="006D2A9B">
        <w:t xml:space="preserve">Die Kapitel mit dem vermerkten Hinweis (IAS) sind </w:t>
      </w:r>
      <w:r w:rsidR="00B40587" w:rsidRPr="006D2A9B">
        <w:t>IAS-Kennzahlen</w:t>
      </w:r>
      <w:r w:rsidRPr="006D2A9B">
        <w:t xml:space="preserve">. Diese Daten sind für Personen im Familiennachzug von Flüchtlingen, vorläufig Aufgenommenen und Personen mit Schutzstatus S </w:t>
      </w:r>
      <w:r w:rsidR="00263932" w:rsidRPr="006D2A9B">
        <w:t xml:space="preserve">ab 16 Jahren </w:t>
      </w:r>
      <w:r w:rsidRPr="006D2A9B">
        <w:t xml:space="preserve">im KLIBnet einzutragen. </w:t>
      </w:r>
    </w:p>
    <w:p w14:paraId="79905864" w14:textId="77777777" w:rsidR="00D66C4B" w:rsidRPr="006D2A9B" w:rsidRDefault="00D66C4B" w:rsidP="006D2A9B">
      <w:pPr>
        <w:pStyle w:val="CISTextkrper"/>
      </w:pPr>
      <w:r w:rsidRPr="006D2A9B">
        <w:t xml:space="preserve">Die in den Feldern aufgeführten Fragestellungen sind als Fragebeispiele zu verstehen. Sie können auf die jeweilige Situation entsprechend angepasst werden. </w:t>
      </w:r>
    </w:p>
    <w:p w14:paraId="319BECE4" w14:textId="77777777" w:rsidR="00240BD0" w:rsidRPr="006D2A9B" w:rsidRDefault="00240BD0" w:rsidP="006D2A9B">
      <w:pPr>
        <w:pStyle w:val="CISTextkrper"/>
        <w:rPr>
          <w:u w:val="single"/>
        </w:rPr>
      </w:pPr>
      <w:r w:rsidRPr="006D2A9B">
        <w:rPr>
          <w:u w:val="single"/>
        </w:rPr>
        <w:t>Datenschutz:</w:t>
      </w:r>
    </w:p>
    <w:p w14:paraId="45DBA458" w14:textId="77777777" w:rsidR="00240BD0" w:rsidRPr="006D2A9B" w:rsidRDefault="00240BD0" w:rsidP="006D2A9B">
      <w:pPr>
        <w:pStyle w:val="CISTextkrper"/>
      </w:pPr>
      <w:r w:rsidRPr="006D2A9B">
        <w:t>Die in den Potenzialabklärungen erfassten Daten gelten als besonders schützenswert. Die Person muss darüber informiert werden, welche Daten über sie/ihn bearbeitet werden und wer welche Informationen erhält (vgl. § 3 Bst. c InfoDG). Eine Bearbeitung ist u.a. möglich, wenn die betroffene Person im Einzelfall ausdrücklich eingewilligt hat. Eine pauschale Einwilligung genügt dabei nicht. Diese Angaben müssen möglichst konkret sein. Wenn Daten ausgetauscht werden, müssen sie durch angemessene Massnahmen gegen unbefugtes Bearbeiten geschützt werden (§ 16 Abs. 1 Bst. c InfoDG). Es ist diesbezüglich zu gewährleisten, dass die Daten zwischen den entsprechenden Stellen sicher, bspw. verschlüsselt, ausgetauscht werden.</w:t>
      </w:r>
    </w:p>
    <w:p w14:paraId="163CA2AE" w14:textId="77777777" w:rsidR="00236862" w:rsidRPr="00236862" w:rsidRDefault="00236862" w:rsidP="00236862">
      <w:pPr>
        <w:rPr>
          <w:rFonts w:ascii="Frutiger LT Com 55 Roman" w:eastAsia="Frutiger LT Com 55 Roman" w:hAnsi="Frutiger LT Com 55 Roman" w:cs="Times New Roman"/>
          <w:sz w:val="20"/>
          <w:lang w:val="de-CH" w:eastAsia="de-CH"/>
        </w:rPr>
      </w:pPr>
      <w:r>
        <w:br w:type="page"/>
      </w:r>
    </w:p>
    <w:p w14:paraId="2F39B777" w14:textId="77777777" w:rsidR="009224D6" w:rsidRDefault="004A4F42" w:rsidP="008703FA">
      <w:pPr>
        <w:rPr>
          <w:rFonts w:ascii="Frutiger LT Com 55 Roman" w:hAnsi="Frutiger LT Com 55 Roman"/>
          <w:b/>
          <w:sz w:val="32"/>
          <w:szCs w:val="32"/>
          <w:lang w:val="de-CH"/>
        </w:rPr>
      </w:pPr>
      <w:r w:rsidRPr="00C4679A">
        <w:rPr>
          <w:rFonts w:ascii="Frutiger LT Com 55 Roman" w:hAnsi="Frutiger LT Com 55 Roman"/>
          <w:b/>
          <w:sz w:val="32"/>
          <w:szCs w:val="32"/>
          <w:lang w:val="de-CH"/>
        </w:rPr>
        <w:lastRenderedPageBreak/>
        <w:t>Inhaltsverzeichnis</w:t>
      </w:r>
    </w:p>
    <w:p w14:paraId="54402A4B" w14:textId="77777777" w:rsidR="00CE172A" w:rsidRPr="00240BD0" w:rsidRDefault="00CE172A" w:rsidP="00B40587">
      <w:pPr>
        <w:pStyle w:val="CISTextkrper"/>
      </w:pPr>
    </w:p>
    <w:bookmarkStart w:id="0" w:name="_Hlk525211894" w:displacedByCustomXml="next"/>
    <w:sdt>
      <w:sdtPr>
        <w:rPr>
          <w:lang w:val="de-CH"/>
        </w:rPr>
        <w:id w:val="762657587"/>
        <w:docPartObj>
          <w:docPartGallery w:val="Table of Contents"/>
          <w:docPartUnique/>
        </w:docPartObj>
      </w:sdtPr>
      <w:sdtEndPr>
        <w:rPr>
          <w:b/>
          <w:bCs/>
        </w:rPr>
      </w:sdtEndPr>
      <w:sdtContent>
        <w:p w14:paraId="3CA365D3" w14:textId="77777777" w:rsidR="000A1BB2" w:rsidRPr="000A1BB2" w:rsidRDefault="00B91461">
          <w:pPr>
            <w:pStyle w:val="Verzeichnis1"/>
            <w:tabs>
              <w:tab w:val="left" w:pos="480"/>
              <w:tab w:val="right" w:leader="dot" w:pos="10450"/>
            </w:tabs>
            <w:rPr>
              <w:noProof/>
              <w:kern w:val="2"/>
              <w:lang w:val="de-CH" w:eastAsia="de-CH"/>
              <w14:ligatures w14:val="standardContextual"/>
            </w:rPr>
          </w:pPr>
          <w:r w:rsidRPr="000A1BB2">
            <w:rPr>
              <w:lang w:val="de-CH"/>
            </w:rPr>
            <w:fldChar w:fldCharType="begin"/>
          </w:r>
          <w:r w:rsidRPr="000A1BB2">
            <w:rPr>
              <w:lang w:val="de-CH"/>
            </w:rPr>
            <w:instrText xml:space="preserve"> TOC \o "1-3" \h \z \u </w:instrText>
          </w:r>
          <w:r w:rsidRPr="000A1BB2">
            <w:rPr>
              <w:lang w:val="de-CH"/>
            </w:rPr>
            <w:fldChar w:fldCharType="separate"/>
          </w:r>
          <w:hyperlink w:anchor="_Toc191911105" w:history="1">
            <w:r w:rsidR="000A1BB2" w:rsidRPr="000A1BB2">
              <w:rPr>
                <w:rStyle w:val="Hyperlink"/>
                <w:noProof/>
                <w:lang w:val="de-CH"/>
              </w:rPr>
              <w:t>1</w:t>
            </w:r>
            <w:r w:rsidR="000A1BB2" w:rsidRPr="000A1BB2">
              <w:rPr>
                <w:noProof/>
                <w:kern w:val="2"/>
                <w:lang w:val="de-CH" w:eastAsia="de-CH"/>
                <w14:ligatures w14:val="standardContextual"/>
              </w:rPr>
              <w:tab/>
            </w:r>
            <w:r w:rsidR="000A1BB2" w:rsidRPr="000A1BB2">
              <w:rPr>
                <w:rStyle w:val="Hyperlink"/>
                <w:noProof/>
                <w:lang w:val="de-CH"/>
              </w:rPr>
              <w:t>Stammdaten der Person</w:t>
            </w:r>
            <w:r w:rsidR="000A1BB2" w:rsidRPr="000A1BB2">
              <w:rPr>
                <w:noProof/>
                <w:webHidden/>
              </w:rPr>
              <w:tab/>
            </w:r>
            <w:r w:rsidR="000A1BB2" w:rsidRPr="000A1BB2">
              <w:rPr>
                <w:noProof/>
                <w:webHidden/>
              </w:rPr>
              <w:fldChar w:fldCharType="begin"/>
            </w:r>
            <w:r w:rsidR="000A1BB2" w:rsidRPr="000A1BB2">
              <w:rPr>
                <w:noProof/>
                <w:webHidden/>
              </w:rPr>
              <w:instrText xml:space="preserve"> PAGEREF _Toc191911105 \h </w:instrText>
            </w:r>
            <w:r w:rsidR="000A1BB2" w:rsidRPr="000A1BB2">
              <w:rPr>
                <w:noProof/>
                <w:webHidden/>
              </w:rPr>
            </w:r>
            <w:r w:rsidR="000A1BB2" w:rsidRPr="000A1BB2">
              <w:rPr>
                <w:noProof/>
                <w:webHidden/>
              </w:rPr>
              <w:fldChar w:fldCharType="separate"/>
            </w:r>
            <w:r w:rsidR="000A1BB2" w:rsidRPr="000A1BB2">
              <w:rPr>
                <w:noProof/>
                <w:webHidden/>
              </w:rPr>
              <w:t>3</w:t>
            </w:r>
            <w:r w:rsidR="000A1BB2" w:rsidRPr="000A1BB2">
              <w:rPr>
                <w:noProof/>
                <w:webHidden/>
              </w:rPr>
              <w:fldChar w:fldCharType="end"/>
            </w:r>
          </w:hyperlink>
        </w:p>
        <w:p w14:paraId="63861CAD" w14:textId="77777777" w:rsidR="000A1BB2" w:rsidRPr="000A1BB2" w:rsidRDefault="000A1BB2">
          <w:pPr>
            <w:pStyle w:val="Verzeichnis1"/>
            <w:tabs>
              <w:tab w:val="left" w:pos="480"/>
              <w:tab w:val="right" w:leader="dot" w:pos="10450"/>
            </w:tabs>
            <w:rPr>
              <w:noProof/>
              <w:kern w:val="2"/>
              <w:lang w:val="de-CH" w:eastAsia="de-CH"/>
              <w14:ligatures w14:val="standardContextual"/>
            </w:rPr>
          </w:pPr>
          <w:hyperlink w:anchor="_Toc191911106" w:history="1">
            <w:r w:rsidRPr="000A1BB2">
              <w:rPr>
                <w:rStyle w:val="Hyperlink"/>
                <w:noProof/>
                <w:lang w:val="de-CH"/>
              </w:rPr>
              <w:t>2</w:t>
            </w:r>
            <w:r w:rsidRPr="000A1BB2">
              <w:rPr>
                <w:noProof/>
                <w:kern w:val="2"/>
                <w:lang w:val="de-CH" w:eastAsia="de-CH"/>
                <w14:ligatures w14:val="standardContextual"/>
              </w:rPr>
              <w:tab/>
            </w:r>
            <w:r w:rsidRPr="000A1BB2">
              <w:rPr>
                <w:rStyle w:val="Hyperlink"/>
                <w:noProof/>
                <w:lang w:val="de-CH"/>
              </w:rPr>
              <w:t>Änderungsverzeichnis</w:t>
            </w:r>
            <w:r w:rsidRPr="000A1BB2">
              <w:rPr>
                <w:noProof/>
                <w:webHidden/>
              </w:rPr>
              <w:tab/>
            </w:r>
            <w:r w:rsidRPr="000A1BB2">
              <w:rPr>
                <w:noProof/>
                <w:webHidden/>
              </w:rPr>
              <w:fldChar w:fldCharType="begin"/>
            </w:r>
            <w:r w:rsidRPr="000A1BB2">
              <w:rPr>
                <w:noProof/>
                <w:webHidden/>
              </w:rPr>
              <w:instrText xml:space="preserve"> PAGEREF _Toc191911106 \h </w:instrText>
            </w:r>
            <w:r w:rsidRPr="000A1BB2">
              <w:rPr>
                <w:noProof/>
                <w:webHidden/>
              </w:rPr>
            </w:r>
            <w:r w:rsidRPr="000A1BB2">
              <w:rPr>
                <w:noProof/>
                <w:webHidden/>
              </w:rPr>
              <w:fldChar w:fldCharType="separate"/>
            </w:r>
            <w:r w:rsidRPr="000A1BB2">
              <w:rPr>
                <w:noProof/>
                <w:webHidden/>
              </w:rPr>
              <w:t>3</w:t>
            </w:r>
            <w:r w:rsidRPr="000A1BB2">
              <w:rPr>
                <w:noProof/>
                <w:webHidden/>
              </w:rPr>
              <w:fldChar w:fldCharType="end"/>
            </w:r>
          </w:hyperlink>
        </w:p>
        <w:p w14:paraId="2B070E90" w14:textId="77777777" w:rsidR="000A1BB2" w:rsidRPr="000A1BB2" w:rsidRDefault="000A1BB2">
          <w:pPr>
            <w:pStyle w:val="Verzeichnis1"/>
            <w:tabs>
              <w:tab w:val="left" w:pos="480"/>
              <w:tab w:val="right" w:leader="dot" w:pos="10450"/>
            </w:tabs>
            <w:rPr>
              <w:noProof/>
              <w:kern w:val="2"/>
              <w:lang w:val="de-CH" w:eastAsia="de-CH"/>
              <w14:ligatures w14:val="standardContextual"/>
            </w:rPr>
          </w:pPr>
          <w:hyperlink w:anchor="_Toc191911107" w:history="1">
            <w:r w:rsidRPr="000A1BB2">
              <w:rPr>
                <w:rStyle w:val="Hyperlink"/>
                <w:noProof/>
                <w:lang w:val="de-CH"/>
              </w:rPr>
              <w:t>3</w:t>
            </w:r>
            <w:r w:rsidRPr="000A1BB2">
              <w:rPr>
                <w:noProof/>
                <w:kern w:val="2"/>
                <w:lang w:val="de-CH" w:eastAsia="de-CH"/>
                <w14:ligatures w14:val="standardContextual"/>
              </w:rPr>
              <w:tab/>
            </w:r>
            <w:r w:rsidRPr="000A1BB2">
              <w:rPr>
                <w:rStyle w:val="Hyperlink"/>
                <w:noProof/>
              </w:rPr>
              <w:t>Erwartungen, Ziele &amp; Motivation</w:t>
            </w:r>
            <w:r w:rsidRPr="000A1BB2">
              <w:rPr>
                <w:noProof/>
                <w:webHidden/>
              </w:rPr>
              <w:tab/>
            </w:r>
            <w:r w:rsidRPr="000A1BB2">
              <w:rPr>
                <w:noProof/>
                <w:webHidden/>
              </w:rPr>
              <w:fldChar w:fldCharType="begin"/>
            </w:r>
            <w:r w:rsidRPr="000A1BB2">
              <w:rPr>
                <w:noProof/>
                <w:webHidden/>
              </w:rPr>
              <w:instrText xml:space="preserve"> PAGEREF _Toc191911107 \h </w:instrText>
            </w:r>
            <w:r w:rsidRPr="000A1BB2">
              <w:rPr>
                <w:noProof/>
                <w:webHidden/>
              </w:rPr>
            </w:r>
            <w:r w:rsidRPr="000A1BB2">
              <w:rPr>
                <w:noProof/>
                <w:webHidden/>
              </w:rPr>
              <w:fldChar w:fldCharType="separate"/>
            </w:r>
            <w:r w:rsidRPr="000A1BB2">
              <w:rPr>
                <w:noProof/>
                <w:webHidden/>
              </w:rPr>
              <w:t>4</w:t>
            </w:r>
            <w:r w:rsidRPr="000A1BB2">
              <w:rPr>
                <w:noProof/>
                <w:webHidden/>
              </w:rPr>
              <w:fldChar w:fldCharType="end"/>
            </w:r>
          </w:hyperlink>
        </w:p>
        <w:p w14:paraId="48C66B80" w14:textId="77777777" w:rsidR="000A1BB2" w:rsidRPr="000A1BB2" w:rsidRDefault="000A1BB2">
          <w:pPr>
            <w:pStyle w:val="Verzeichnis1"/>
            <w:tabs>
              <w:tab w:val="left" w:pos="480"/>
              <w:tab w:val="right" w:leader="dot" w:pos="10450"/>
            </w:tabs>
            <w:rPr>
              <w:noProof/>
              <w:kern w:val="2"/>
              <w:lang w:val="de-CH" w:eastAsia="de-CH"/>
              <w14:ligatures w14:val="standardContextual"/>
            </w:rPr>
          </w:pPr>
          <w:hyperlink w:anchor="_Toc191911108" w:history="1">
            <w:r w:rsidRPr="000A1BB2">
              <w:rPr>
                <w:rStyle w:val="Hyperlink"/>
                <w:noProof/>
                <w:lang w:val="de-CH"/>
              </w:rPr>
              <w:t>4</w:t>
            </w:r>
            <w:r w:rsidRPr="000A1BB2">
              <w:rPr>
                <w:noProof/>
                <w:kern w:val="2"/>
                <w:lang w:val="de-CH" w:eastAsia="de-CH"/>
                <w14:ligatures w14:val="standardContextual"/>
              </w:rPr>
              <w:tab/>
            </w:r>
            <w:r w:rsidRPr="000A1BB2">
              <w:rPr>
                <w:rStyle w:val="Hyperlink"/>
                <w:noProof/>
                <w:lang w:val="de-CH"/>
              </w:rPr>
              <w:t>Persönliche Interessen und Ziele, Motivation</w:t>
            </w:r>
            <w:r w:rsidRPr="000A1BB2">
              <w:rPr>
                <w:noProof/>
                <w:webHidden/>
              </w:rPr>
              <w:tab/>
            </w:r>
            <w:r w:rsidRPr="000A1BB2">
              <w:rPr>
                <w:noProof/>
                <w:webHidden/>
              </w:rPr>
              <w:fldChar w:fldCharType="begin"/>
            </w:r>
            <w:r w:rsidRPr="000A1BB2">
              <w:rPr>
                <w:noProof/>
                <w:webHidden/>
              </w:rPr>
              <w:instrText xml:space="preserve"> PAGEREF _Toc191911108 \h </w:instrText>
            </w:r>
            <w:r w:rsidRPr="000A1BB2">
              <w:rPr>
                <w:noProof/>
                <w:webHidden/>
              </w:rPr>
            </w:r>
            <w:r w:rsidRPr="000A1BB2">
              <w:rPr>
                <w:noProof/>
                <w:webHidden/>
              </w:rPr>
              <w:fldChar w:fldCharType="separate"/>
            </w:r>
            <w:r w:rsidRPr="000A1BB2">
              <w:rPr>
                <w:noProof/>
                <w:webHidden/>
              </w:rPr>
              <w:t>4</w:t>
            </w:r>
            <w:r w:rsidRPr="000A1BB2">
              <w:rPr>
                <w:noProof/>
                <w:webHidden/>
              </w:rPr>
              <w:fldChar w:fldCharType="end"/>
            </w:r>
          </w:hyperlink>
        </w:p>
        <w:p w14:paraId="7F16E862" w14:textId="77777777" w:rsidR="000A1BB2" w:rsidRPr="000A1BB2" w:rsidRDefault="000A1BB2">
          <w:pPr>
            <w:pStyle w:val="Verzeichnis1"/>
            <w:tabs>
              <w:tab w:val="left" w:pos="480"/>
              <w:tab w:val="right" w:leader="dot" w:pos="10450"/>
            </w:tabs>
            <w:rPr>
              <w:noProof/>
              <w:kern w:val="2"/>
              <w:lang w:val="de-CH" w:eastAsia="de-CH"/>
              <w14:ligatures w14:val="standardContextual"/>
            </w:rPr>
          </w:pPr>
          <w:hyperlink w:anchor="_Toc191911109" w:history="1">
            <w:r w:rsidRPr="000A1BB2">
              <w:rPr>
                <w:rStyle w:val="Hyperlink"/>
                <w:noProof/>
                <w:lang w:val="de-CH"/>
              </w:rPr>
              <w:t>5</w:t>
            </w:r>
            <w:r w:rsidRPr="000A1BB2">
              <w:rPr>
                <w:noProof/>
                <w:kern w:val="2"/>
                <w:lang w:val="de-CH" w:eastAsia="de-CH"/>
                <w14:ligatures w14:val="standardContextual"/>
              </w:rPr>
              <w:tab/>
            </w:r>
            <w:r w:rsidRPr="000A1BB2">
              <w:rPr>
                <w:rStyle w:val="Hyperlink"/>
                <w:noProof/>
                <w:lang w:val="de-CH"/>
              </w:rPr>
              <w:t>Sprachkenntnisse (IAS)</w:t>
            </w:r>
            <w:r w:rsidRPr="000A1BB2">
              <w:rPr>
                <w:noProof/>
                <w:webHidden/>
              </w:rPr>
              <w:tab/>
            </w:r>
            <w:r w:rsidRPr="000A1BB2">
              <w:rPr>
                <w:noProof/>
                <w:webHidden/>
              </w:rPr>
              <w:fldChar w:fldCharType="begin"/>
            </w:r>
            <w:r w:rsidRPr="000A1BB2">
              <w:rPr>
                <w:noProof/>
                <w:webHidden/>
              </w:rPr>
              <w:instrText xml:space="preserve"> PAGEREF _Toc191911109 \h </w:instrText>
            </w:r>
            <w:r w:rsidRPr="000A1BB2">
              <w:rPr>
                <w:noProof/>
                <w:webHidden/>
              </w:rPr>
            </w:r>
            <w:r w:rsidRPr="000A1BB2">
              <w:rPr>
                <w:noProof/>
                <w:webHidden/>
              </w:rPr>
              <w:fldChar w:fldCharType="separate"/>
            </w:r>
            <w:r w:rsidRPr="000A1BB2">
              <w:rPr>
                <w:noProof/>
                <w:webHidden/>
              </w:rPr>
              <w:t>4</w:t>
            </w:r>
            <w:r w:rsidRPr="000A1BB2">
              <w:rPr>
                <w:noProof/>
                <w:webHidden/>
              </w:rPr>
              <w:fldChar w:fldCharType="end"/>
            </w:r>
          </w:hyperlink>
        </w:p>
        <w:p w14:paraId="2CDE0478" w14:textId="77777777" w:rsidR="000A1BB2" w:rsidRPr="000A1BB2" w:rsidRDefault="000A1BB2">
          <w:pPr>
            <w:pStyle w:val="Verzeichnis2"/>
            <w:tabs>
              <w:tab w:val="left" w:pos="960"/>
            </w:tabs>
            <w:rPr>
              <w:rFonts w:ascii="Frutiger LT Com 55 Roman" w:hAnsi="Frutiger LT Com 55 Roman"/>
              <w:noProof/>
              <w:kern w:val="2"/>
              <w:sz w:val="24"/>
              <w:lang w:val="de-CH" w:eastAsia="de-CH"/>
              <w14:ligatures w14:val="standardContextual"/>
            </w:rPr>
          </w:pPr>
          <w:hyperlink w:anchor="_Toc191911110" w:history="1">
            <w:r w:rsidRPr="000A1BB2">
              <w:rPr>
                <w:rStyle w:val="Hyperlink"/>
                <w:rFonts w:ascii="Frutiger LT Com 55 Roman" w:hAnsi="Frutiger LT Com 55 Roman"/>
                <w:noProof/>
                <w:lang w:val="de-CH"/>
              </w:rPr>
              <w:t>5.1</w:t>
            </w:r>
            <w:r w:rsidRPr="000A1BB2">
              <w:rPr>
                <w:rFonts w:ascii="Frutiger LT Com 55 Roman" w:hAnsi="Frutiger LT Com 55 Roman"/>
                <w:noProof/>
                <w:kern w:val="2"/>
                <w:sz w:val="24"/>
                <w:lang w:val="de-CH" w:eastAsia="de-CH"/>
                <w14:ligatures w14:val="standardContextual"/>
              </w:rPr>
              <w:tab/>
            </w:r>
            <w:r w:rsidRPr="000A1BB2">
              <w:rPr>
                <w:rStyle w:val="Hyperlink"/>
                <w:rFonts w:ascii="Frutiger LT Com 55 Roman" w:hAnsi="Frutiger LT Com 55 Roman"/>
                <w:noProof/>
                <w:lang w:val="de-CH"/>
              </w:rPr>
              <w:t>Erstsprache (IAS)</w:t>
            </w:r>
            <w:r w:rsidRPr="000A1BB2">
              <w:rPr>
                <w:rFonts w:ascii="Frutiger LT Com 55 Roman" w:hAnsi="Frutiger LT Com 55 Roman"/>
                <w:noProof/>
                <w:webHidden/>
              </w:rPr>
              <w:tab/>
            </w:r>
            <w:r w:rsidRPr="000A1BB2">
              <w:rPr>
                <w:rFonts w:ascii="Frutiger LT Com 55 Roman" w:hAnsi="Frutiger LT Com 55 Roman"/>
                <w:noProof/>
                <w:webHidden/>
              </w:rPr>
              <w:fldChar w:fldCharType="begin"/>
            </w:r>
            <w:r w:rsidRPr="000A1BB2">
              <w:rPr>
                <w:rFonts w:ascii="Frutiger LT Com 55 Roman" w:hAnsi="Frutiger LT Com 55 Roman"/>
                <w:noProof/>
                <w:webHidden/>
              </w:rPr>
              <w:instrText xml:space="preserve"> PAGEREF _Toc191911110 \h </w:instrText>
            </w:r>
            <w:r w:rsidRPr="000A1BB2">
              <w:rPr>
                <w:rFonts w:ascii="Frutiger LT Com 55 Roman" w:hAnsi="Frutiger LT Com 55 Roman"/>
                <w:noProof/>
                <w:webHidden/>
              </w:rPr>
            </w:r>
            <w:r w:rsidRPr="000A1BB2">
              <w:rPr>
                <w:rFonts w:ascii="Frutiger LT Com 55 Roman" w:hAnsi="Frutiger LT Com 55 Roman"/>
                <w:noProof/>
                <w:webHidden/>
              </w:rPr>
              <w:fldChar w:fldCharType="separate"/>
            </w:r>
            <w:r w:rsidRPr="000A1BB2">
              <w:rPr>
                <w:rFonts w:ascii="Frutiger LT Com 55 Roman" w:hAnsi="Frutiger LT Com 55 Roman"/>
                <w:noProof/>
                <w:webHidden/>
              </w:rPr>
              <w:t>4</w:t>
            </w:r>
            <w:r w:rsidRPr="000A1BB2">
              <w:rPr>
                <w:rFonts w:ascii="Frutiger LT Com 55 Roman" w:hAnsi="Frutiger LT Com 55 Roman"/>
                <w:noProof/>
                <w:webHidden/>
              </w:rPr>
              <w:fldChar w:fldCharType="end"/>
            </w:r>
          </w:hyperlink>
        </w:p>
        <w:p w14:paraId="5C5E35A6" w14:textId="77777777" w:rsidR="000A1BB2" w:rsidRPr="000A1BB2" w:rsidRDefault="000A1BB2">
          <w:pPr>
            <w:pStyle w:val="Verzeichnis2"/>
            <w:tabs>
              <w:tab w:val="left" w:pos="960"/>
            </w:tabs>
            <w:rPr>
              <w:rFonts w:ascii="Frutiger LT Com 55 Roman" w:hAnsi="Frutiger LT Com 55 Roman"/>
              <w:noProof/>
              <w:kern w:val="2"/>
              <w:sz w:val="24"/>
              <w:lang w:val="de-CH" w:eastAsia="de-CH"/>
              <w14:ligatures w14:val="standardContextual"/>
            </w:rPr>
          </w:pPr>
          <w:hyperlink w:anchor="_Toc191911111" w:history="1">
            <w:r w:rsidRPr="000A1BB2">
              <w:rPr>
                <w:rStyle w:val="Hyperlink"/>
                <w:rFonts w:ascii="Frutiger LT Com 55 Roman" w:hAnsi="Frutiger LT Com 55 Roman"/>
                <w:noProof/>
                <w:lang w:val="de-CH"/>
              </w:rPr>
              <w:t>5.2</w:t>
            </w:r>
            <w:r w:rsidRPr="000A1BB2">
              <w:rPr>
                <w:rFonts w:ascii="Frutiger LT Com 55 Roman" w:hAnsi="Frutiger LT Com 55 Roman"/>
                <w:noProof/>
                <w:kern w:val="2"/>
                <w:sz w:val="24"/>
                <w:lang w:val="de-CH" w:eastAsia="de-CH"/>
                <w14:ligatures w14:val="standardContextual"/>
              </w:rPr>
              <w:tab/>
            </w:r>
            <w:r w:rsidRPr="000A1BB2">
              <w:rPr>
                <w:rStyle w:val="Hyperlink"/>
                <w:rFonts w:ascii="Frutiger LT Com 55 Roman" w:hAnsi="Frutiger LT Com 55 Roman"/>
                <w:noProof/>
                <w:lang w:val="de-CH"/>
              </w:rPr>
              <w:t>Deutschkenntnisse</w:t>
            </w:r>
            <w:r w:rsidRPr="000A1BB2">
              <w:rPr>
                <w:rFonts w:ascii="Frutiger LT Com 55 Roman" w:hAnsi="Frutiger LT Com 55 Roman"/>
                <w:noProof/>
                <w:webHidden/>
              </w:rPr>
              <w:tab/>
            </w:r>
            <w:r w:rsidRPr="000A1BB2">
              <w:rPr>
                <w:rFonts w:ascii="Frutiger LT Com 55 Roman" w:hAnsi="Frutiger LT Com 55 Roman"/>
                <w:noProof/>
                <w:webHidden/>
              </w:rPr>
              <w:fldChar w:fldCharType="begin"/>
            </w:r>
            <w:r w:rsidRPr="000A1BB2">
              <w:rPr>
                <w:rFonts w:ascii="Frutiger LT Com 55 Roman" w:hAnsi="Frutiger LT Com 55 Roman"/>
                <w:noProof/>
                <w:webHidden/>
              </w:rPr>
              <w:instrText xml:space="preserve"> PAGEREF _Toc191911111 \h </w:instrText>
            </w:r>
            <w:r w:rsidRPr="000A1BB2">
              <w:rPr>
                <w:rFonts w:ascii="Frutiger LT Com 55 Roman" w:hAnsi="Frutiger LT Com 55 Roman"/>
                <w:noProof/>
                <w:webHidden/>
              </w:rPr>
            </w:r>
            <w:r w:rsidRPr="000A1BB2">
              <w:rPr>
                <w:rFonts w:ascii="Frutiger LT Com 55 Roman" w:hAnsi="Frutiger LT Com 55 Roman"/>
                <w:noProof/>
                <w:webHidden/>
              </w:rPr>
              <w:fldChar w:fldCharType="separate"/>
            </w:r>
            <w:r w:rsidRPr="000A1BB2">
              <w:rPr>
                <w:rFonts w:ascii="Frutiger LT Com 55 Roman" w:hAnsi="Frutiger LT Com 55 Roman"/>
                <w:noProof/>
                <w:webHidden/>
              </w:rPr>
              <w:t>4</w:t>
            </w:r>
            <w:r w:rsidRPr="000A1BB2">
              <w:rPr>
                <w:rFonts w:ascii="Frutiger LT Com 55 Roman" w:hAnsi="Frutiger LT Com 55 Roman"/>
                <w:noProof/>
                <w:webHidden/>
              </w:rPr>
              <w:fldChar w:fldCharType="end"/>
            </w:r>
          </w:hyperlink>
        </w:p>
        <w:p w14:paraId="253D1B24" w14:textId="77777777" w:rsidR="000A1BB2" w:rsidRPr="000A1BB2" w:rsidRDefault="000A1BB2">
          <w:pPr>
            <w:pStyle w:val="Verzeichnis1"/>
            <w:tabs>
              <w:tab w:val="left" w:pos="480"/>
              <w:tab w:val="right" w:leader="dot" w:pos="10450"/>
            </w:tabs>
            <w:rPr>
              <w:noProof/>
              <w:kern w:val="2"/>
              <w:lang w:val="de-CH" w:eastAsia="de-CH"/>
              <w14:ligatures w14:val="standardContextual"/>
            </w:rPr>
          </w:pPr>
          <w:hyperlink w:anchor="_Toc191911112" w:history="1">
            <w:r w:rsidRPr="000A1BB2">
              <w:rPr>
                <w:rStyle w:val="Hyperlink"/>
                <w:noProof/>
                <w:lang w:val="de-CH"/>
              </w:rPr>
              <w:t>6</w:t>
            </w:r>
            <w:r w:rsidRPr="000A1BB2">
              <w:rPr>
                <w:noProof/>
                <w:kern w:val="2"/>
                <w:lang w:val="de-CH" w:eastAsia="de-CH"/>
                <w14:ligatures w14:val="standardContextual"/>
              </w:rPr>
              <w:tab/>
            </w:r>
            <w:r w:rsidRPr="000A1BB2">
              <w:rPr>
                <w:rStyle w:val="Hyperlink"/>
                <w:noProof/>
                <w:lang w:val="de-CH"/>
              </w:rPr>
              <w:t>Aktuelle persönliche Situation</w:t>
            </w:r>
            <w:r w:rsidRPr="000A1BB2">
              <w:rPr>
                <w:noProof/>
                <w:webHidden/>
              </w:rPr>
              <w:tab/>
            </w:r>
            <w:r w:rsidRPr="000A1BB2">
              <w:rPr>
                <w:noProof/>
                <w:webHidden/>
              </w:rPr>
              <w:fldChar w:fldCharType="begin"/>
            </w:r>
            <w:r w:rsidRPr="000A1BB2">
              <w:rPr>
                <w:noProof/>
                <w:webHidden/>
              </w:rPr>
              <w:instrText xml:space="preserve"> PAGEREF _Toc191911112 \h </w:instrText>
            </w:r>
            <w:r w:rsidRPr="000A1BB2">
              <w:rPr>
                <w:noProof/>
                <w:webHidden/>
              </w:rPr>
            </w:r>
            <w:r w:rsidRPr="000A1BB2">
              <w:rPr>
                <w:noProof/>
                <w:webHidden/>
              </w:rPr>
              <w:fldChar w:fldCharType="separate"/>
            </w:r>
            <w:r w:rsidRPr="000A1BB2">
              <w:rPr>
                <w:noProof/>
                <w:webHidden/>
              </w:rPr>
              <w:t>5</w:t>
            </w:r>
            <w:r w:rsidRPr="000A1BB2">
              <w:rPr>
                <w:noProof/>
                <w:webHidden/>
              </w:rPr>
              <w:fldChar w:fldCharType="end"/>
            </w:r>
          </w:hyperlink>
        </w:p>
        <w:p w14:paraId="3446F4E4" w14:textId="77777777" w:rsidR="000A1BB2" w:rsidRPr="000A1BB2" w:rsidRDefault="000A1BB2">
          <w:pPr>
            <w:pStyle w:val="Verzeichnis2"/>
            <w:tabs>
              <w:tab w:val="left" w:pos="960"/>
            </w:tabs>
            <w:rPr>
              <w:rFonts w:ascii="Frutiger LT Com 55 Roman" w:hAnsi="Frutiger LT Com 55 Roman"/>
              <w:noProof/>
              <w:kern w:val="2"/>
              <w:sz w:val="24"/>
              <w:lang w:val="de-CH" w:eastAsia="de-CH"/>
              <w14:ligatures w14:val="standardContextual"/>
            </w:rPr>
          </w:pPr>
          <w:hyperlink w:anchor="_Toc191911113" w:history="1">
            <w:r w:rsidRPr="000A1BB2">
              <w:rPr>
                <w:rStyle w:val="Hyperlink"/>
                <w:rFonts w:ascii="Frutiger LT Com 55 Roman" w:hAnsi="Frutiger LT Com 55 Roman"/>
                <w:noProof/>
                <w:lang w:val="de-CH"/>
              </w:rPr>
              <w:t>6.1</w:t>
            </w:r>
            <w:r w:rsidRPr="000A1BB2">
              <w:rPr>
                <w:rFonts w:ascii="Frutiger LT Com 55 Roman" w:hAnsi="Frutiger LT Com 55 Roman"/>
                <w:noProof/>
                <w:kern w:val="2"/>
                <w:sz w:val="24"/>
                <w:lang w:val="de-CH" w:eastAsia="de-CH"/>
                <w14:ligatures w14:val="standardContextual"/>
              </w:rPr>
              <w:tab/>
            </w:r>
            <w:r w:rsidRPr="000A1BB2">
              <w:rPr>
                <w:rStyle w:val="Hyperlink"/>
                <w:rFonts w:ascii="Frutiger LT Com 55 Roman" w:hAnsi="Frutiger LT Com 55 Roman"/>
                <w:noProof/>
                <w:lang w:val="de-CH"/>
              </w:rPr>
              <w:t>Ressourcen, Potenziale, mögliche Hindernisse in der aktuellen Lebenssituation</w:t>
            </w:r>
            <w:r w:rsidRPr="000A1BB2">
              <w:rPr>
                <w:rFonts w:ascii="Frutiger LT Com 55 Roman" w:hAnsi="Frutiger LT Com 55 Roman"/>
                <w:noProof/>
                <w:webHidden/>
              </w:rPr>
              <w:tab/>
            </w:r>
            <w:r w:rsidRPr="000A1BB2">
              <w:rPr>
                <w:rFonts w:ascii="Frutiger LT Com 55 Roman" w:hAnsi="Frutiger LT Com 55 Roman"/>
                <w:noProof/>
                <w:webHidden/>
              </w:rPr>
              <w:fldChar w:fldCharType="begin"/>
            </w:r>
            <w:r w:rsidRPr="000A1BB2">
              <w:rPr>
                <w:rFonts w:ascii="Frutiger LT Com 55 Roman" w:hAnsi="Frutiger LT Com 55 Roman"/>
                <w:noProof/>
                <w:webHidden/>
              </w:rPr>
              <w:instrText xml:space="preserve"> PAGEREF _Toc191911113 \h </w:instrText>
            </w:r>
            <w:r w:rsidRPr="000A1BB2">
              <w:rPr>
                <w:rFonts w:ascii="Frutiger LT Com 55 Roman" w:hAnsi="Frutiger LT Com 55 Roman"/>
                <w:noProof/>
                <w:webHidden/>
              </w:rPr>
            </w:r>
            <w:r w:rsidRPr="000A1BB2">
              <w:rPr>
                <w:rFonts w:ascii="Frutiger LT Com 55 Roman" w:hAnsi="Frutiger LT Com 55 Roman"/>
                <w:noProof/>
                <w:webHidden/>
              </w:rPr>
              <w:fldChar w:fldCharType="separate"/>
            </w:r>
            <w:r w:rsidRPr="000A1BB2">
              <w:rPr>
                <w:rFonts w:ascii="Frutiger LT Com 55 Roman" w:hAnsi="Frutiger LT Com 55 Roman"/>
                <w:noProof/>
                <w:webHidden/>
              </w:rPr>
              <w:t>5</w:t>
            </w:r>
            <w:r w:rsidRPr="000A1BB2">
              <w:rPr>
                <w:rFonts w:ascii="Frutiger LT Com 55 Roman" w:hAnsi="Frutiger LT Com 55 Roman"/>
                <w:noProof/>
                <w:webHidden/>
              </w:rPr>
              <w:fldChar w:fldCharType="end"/>
            </w:r>
          </w:hyperlink>
        </w:p>
        <w:p w14:paraId="212DAD3D" w14:textId="77777777" w:rsidR="000A1BB2" w:rsidRPr="000A1BB2" w:rsidRDefault="000A1BB2">
          <w:pPr>
            <w:pStyle w:val="Verzeichnis2"/>
            <w:tabs>
              <w:tab w:val="left" w:pos="960"/>
            </w:tabs>
            <w:rPr>
              <w:rFonts w:ascii="Frutiger LT Com 55 Roman" w:hAnsi="Frutiger LT Com 55 Roman"/>
              <w:noProof/>
              <w:kern w:val="2"/>
              <w:sz w:val="24"/>
              <w:lang w:val="de-CH" w:eastAsia="de-CH"/>
              <w14:ligatures w14:val="standardContextual"/>
            </w:rPr>
          </w:pPr>
          <w:hyperlink w:anchor="_Toc191911114" w:history="1">
            <w:r w:rsidRPr="000A1BB2">
              <w:rPr>
                <w:rStyle w:val="Hyperlink"/>
                <w:rFonts w:ascii="Frutiger LT Com 55 Roman" w:hAnsi="Frutiger LT Com 55 Roman"/>
                <w:noProof/>
                <w:lang w:val="de-CH"/>
              </w:rPr>
              <w:t>6.2</w:t>
            </w:r>
            <w:r w:rsidRPr="000A1BB2">
              <w:rPr>
                <w:rFonts w:ascii="Frutiger LT Com 55 Roman" w:hAnsi="Frutiger LT Com 55 Roman"/>
                <w:noProof/>
                <w:kern w:val="2"/>
                <w:sz w:val="24"/>
                <w:lang w:val="de-CH" w:eastAsia="de-CH"/>
                <w14:ligatures w14:val="standardContextual"/>
              </w:rPr>
              <w:tab/>
            </w:r>
            <w:r w:rsidRPr="000A1BB2">
              <w:rPr>
                <w:rStyle w:val="Hyperlink"/>
                <w:rFonts w:ascii="Frutiger LT Com 55 Roman" w:hAnsi="Frutiger LT Com 55 Roman"/>
                <w:noProof/>
                <w:lang w:val="de-CH"/>
              </w:rPr>
              <w:t>Gesundheitszustand</w:t>
            </w:r>
            <w:r w:rsidRPr="000A1BB2">
              <w:rPr>
                <w:rFonts w:ascii="Frutiger LT Com 55 Roman" w:hAnsi="Frutiger LT Com 55 Roman"/>
                <w:noProof/>
                <w:webHidden/>
              </w:rPr>
              <w:tab/>
            </w:r>
            <w:r w:rsidRPr="000A1BB2">
              <w:rPr>
                <w:rFonts w:ascii="Frutiger LT Com 55 Roman" w:hAnsi="Frutiger LT Com 55 Roman"/>
                <w:noProof/>
                <w:webHidden/>
              </w:rPr>
              <w:fldChar w:fldCharType="begin"/>
            </w:r>
            <w:r w:rsidRPr="000A1BB2">
              <w:rPr>
                <w:rFonts w:ascii="Frutiger LT Com 55 Roman" w:hAnsi="Frutiger LT Com 55 Roman"/>
                <w:noProof/>
                <w:webHidden/>
              </w:rPr>
              <w:instrText xml:space="preserve"> PAGEREF _Toc191911114 \h </w:instrText>
            </w:r>
            <w:r w:rsidRPr="000A1BB2">
              <w:rPr>
                <w:rFonts w:ascii="Frutiger LT Com 55 Roman" w:hAnsi="Frutiger LT Com 55 Roman"/>
                <w:noProof/>
                <w:webHidden/>
              </w:rPr>
            </w:r>
            <w:r w:rsidRPr="000A1BB2">
              <w:rPr>
                <w:rFonts w:ascii="Frutiger LT Com 55 Roman" w:hAnsi="Frutiger LT Com 55 Roman"/>
                <w:noProof/>
                <w:webHidden/>
              </w:rPr>
              <w:fldChar w:fldCharType="separate"/>
            </w:r>
            <w:r w:rsidRPr="000A1BB2">
              <w:rPr>
                <w:rFonts w:ascii="Frutiger LT Com 55 Roman" w:hAnsi="Frutiger LT Com 55 Roman"/>
                <w:noProof/>
                <w:webHidden/>
              </w:rPr>
              <w:t>7</w:t>
            </w:r>
            <w:r w:rsidRPr="000A1BB2">
              <w:rPr>
                <w:rFonts w:ascii="Frutiger LT Com 55 Roman" w:hAnsi="Frutiger LT Com 55 Roman"/>
                <w:noProof/>
                <w:webHidden/>
              </w:rPr>
              <w:fldChar w:fldCharType="end"/>
            </w:r>
          </w:hyperlink>
        </w:p>
        <w:p w14:paraId="705BD1E7" w14:textId="77777777" w:rsidR="000A1BB2" w:rsidRPr="000A1BB2" w:rsidRDefault="000A1BB2">
          <w:pPr>
            <w:pStyle w:val="Verzeichnis1"/>
            <w:tabs>
              <w:tab w:val="left" w:pos="480"/>
              <w:tab w:val="right" w:leader="dot" w:pos="10450"/>
            </w:tabs>
            <w:rPr>
              <w:noProof/>
              <w:kern w:val="2"/>
              <w:lang w:val="de-CH" w:eastAsia="de-CH"/>
              <w14:ligatures w14:val="standardContextual"/>
            </w:rPr>
          </w:pPr>
          <w:hyperlink w:anchor="_Toc191911115" w:history="1">
            <w:r w:rsidRPr="000A1BB2">
              <w:rPr>
                <w:rStyle w:val="Hyperlink"/>
                <w:noProof/>
                <w:lang w:val="de-CH"/>
              </w:rPr>
              <w:t>7</w:t>
            </w:r>
            <w:r w:rsidRPr="000A1BB2">
              <w:rPr>
                <w:noProof/>
                <w:kern w:val="2"/>
                <w:lang w:val="de-CH" w:eastAsia="de-CH"/>
                <w14:ligatures w14:val="standardContextual"/>
              </w:rPr>
              <w:tab/>
            </w:r>
            <w:r w:rsidRPr="000A1BB2">
              <w:rPr>
                <w:rStyle w:val="Hyperlink"/>
                <w:noProof/>
                <w:lang w:val="de-CH"/>
              </w:rPr>
              <w:t>Fazit</w:t>
            </w:r>
            <w:r w:rsidRPr="000A1BB2">
              <w:rPr>
                <w:noProof/>
                <w:webHidden/>
              </w:rPr>
              <w:tab/>
            </w:r>
            <w:r w:rsidRPr="000A1BB2">
              <w:rPr>
                <w:noProof/>
                <w:webHidden/>
              </w:rPr>
              <w:fldChar w:fldCharType="begin"/>
            </w:r>
            <w:r w:rsidRPr="000A1BB2">
              <w:rPr>
                <w:noProof/>
                <w:webHidden/>
              </w:rPr>
              <w:instrText xml:space="preserve"> PAGEREF _Toc191911115 \h </w:instrText>
            </w:r>
            <w:r w:rsidRPr="000A1BB2">
              <w:rPr>
                <w:noProof/>
                <w:webHidden/>
              </w:rPr>
            </w:r>
            <w:r w:rsidRPr="000A1BB2">
              <w:rPr>
                <w:noProof/>
                <w:webHidden/>
              </w:rPr>
              <w:fldChar w:fldCharType="separate"/>
            </w:r>
            <w:r w:rsidRPr="000A1BB2">
              <w:rPr>
                <w:noProof/>
                <w:webHidden/>
              </w:rPr>
              <w:t>7</w:t>
            </w:r>
            <w:r w:rsidRPr="000A1BB2">
              <w:rPr>
                <w:noProof/>
                <w:webHidden/>
              </w:rPr>
              <w:fldChar w:fldCharType="end"/>
            </w:r>
          </w:hyperlink>
        </w:p>
        <w:p w14:paraId="0D907578" w14:textId="77777777" w:rsidR="000A1BB2" w:rsidRPr="000A1BB2" w:rsidRDefault="000A1BB2">
          <w:pPr>
            <w:pStyle w:val="Verzeichnis1"/>
            <w:tabs>
              <w:tab w:val="left" w:pos="480"/>
              <w:tab w:val="right" w:leader="dot" w:pos="10450"/>
            </w:tabs>
            <w:rPr>
              <w:noProof/>
              <w:kern w:val="2"/>
              <w:lang w:val="de-CH" w:eastAsia="de-CH"/>
              <w14:ligatures w14:val="standardContextual"/>
            </w:rPr>
          </w:pPr>
          <w:hyperlink w:anchor="_Toc191911116" w:history="1">
            <w:r w:rsidRPr="000A1BB2">
              <w:rPr>
                <w:rStyle w:val="Hyperlink"/>
                <w:noProof/>
                <w:lang w:val="de-CH"/>
              </w:rPr>
              <w:t>8</w:t>
            </w:r>
            <w:r w:rsidRPr="000A1BB2">
              <w:rPr>
                <w:noProof/>
                <w:kern w:val="2"/>
                <w:lang w:val="de-CH" w:eastAsia="de-CH"/>
                <w14:ligatures w14:val="standardContextual"/>
              </w:rPr>
              <w:tab/>
            </w:r>
            <w:r w:rsidRPr="000A1BB2">
              <w:rPr>
                <w:rStyle w:val="Hyperlink"/>
                <w:noProof/>
                <w:lang w:val="de-CH"/>
              </w:rPr>
              <w:t>Einverständnis zur Weitergabe der Daten</w:t>
            </w:r>
            <w:r w:rsidRPr="000A1BB2">
              <w:rPr>
                <w:noProof/>
                <w:webHidden/>
              </w:rPr>
              <w:tab/>
            </w:r>
            <w:r w:rsidRPr="000A1BB2">
              <w:rPr>
                <w:noProof/>
                <w:webHidden/>
              </w:rPr>
              <w:fldChar w:fldCharType="begin"/>
            </w:r>
            <w:r w:rsidRPr="000A1BB2">
              <w:rPr>
                <w:noProof/>
                <w:webHidden/>
              </w:rPr>
              <w:instrText xml:space="preserve"> PAGEREF _Toc191911116 \h </w:instrText>
            </w:r>
            <w:r w:rsidRPr="000A1BB2">
              <w:rPr>
                <w:noProof/>
                <w:webHidden/>
              </w:rPr>
            </w:r>
            <w:r w:rsidRPr="000A1BB2">
              <w:rPr>
                <w:noProof/>
                <w:webHidden/>
              </w:rPr>
              <w:fldChar w:fldCharType="separate"/>
            </w:r>
            <w:r w:rsidRPr="000A1BB2">
              <w:rPr>
                <w:noProof/>
                <w:webHidden/>
              </w:rPr>
              <w:t>8</w:t>
            </w:r>
            <w:r w:rsidRPr="000A1BB2">
              <w:rPr>
                <w:noProof/>
                <w:webHidden/>
              </w:rPr>
              <w:fldChar w:fldCharType="end"/>
            </w:r>
          </w:hyperlink>
        </w:p>
        <w:p w14:paraId="79F73B75" w14:textId="77777777" w:rsidR="004A6276" w:rsidRPr="00C4679A" w:rsidRDefault="00B91461" w:rsidP="00B91461">
          <w:pPr>
            <w:pStyle w:val="Verzeichnis1"/>
            <w:tabs>
              <w:tab w:val="left" w:pos="480"/>
              <w:tab w:val="right" w:leader="dot" w:pos="10450"/>
            </w:tabs>
            <w:rPr>
              <w:lang w:val="de-CH"/>
            </w:rPr>
          </w:pPr>
          <w:r w:rsidRPr="000A1BB2">
            <w:rPr>
              <w:lang w:val="de-CH"/>
            </w:rPr>
            <w:fldChar w:fldCharType="end"/>
          </w:r>
        </w:p>
      </w:sdtContent>
    </w:sdt>
    <w:p w14:paraId="1CB0E08E" w14:textId="77777777" w:rsidR="00054A2B" w:rsidRDefault="00054A2B">
      <w:pPr>
        <w:rPr>
          <w:rFonts w:ascii="Frutiger LT Com 55 Roman" w:eastAsiaTheme="majorEastAsia" w:hAnsi="Frutiger LT Com 55 Roman" w:cstheme="majorBidi"/>
          <w:b/>
          <w:sz w:val="32"/>
          <w:szCs w:val="32"/>
          <w:lang w:val="de-CH"/>
        </w:rPr>
      </w:pPr>
      <w:r>
        <w:rPr>
          <w:lang w:val="de-CH"/>
        </w:rPr>
        <w:br w:type="page"/>
      </w:r>
    </w:p>
    <w:p w14:paraId="48A37489" w14:textId="77777777" w:rsidR="008703FA" w:rsidRPr="00C4679A" w:rsidRDefault="005A0F5F" w:rsidP="00BE0811">
      <w:pPr>
        <w:pStyle w:val="berschrift1"/>
        <w:rPr>
          <w:lang w:val="de-CH"/>
        </w:rPr>
      </w:pPr>
      <w:bookmarkStart w:id="1" w:name="_Toc191911105"/>
      <w:r w:rsidRPr="00C4679A">
        <w:rPr>
          <w:lang w:val="de-CH"/>
        </w:rPr>
        <w:lastRenderedPageBreak/>
        <w:t xml:space="preserve">Stammdaten </w:t>
      </w:r>
      <w:r w:rsidR="004A6276" w:rsidRPr="00C4679A">
        <w:rPr>
          <w:lang w:val="de-CH"/>
        </w:rPr>
        <w:t>der Person</w:t>
      </w:r>
      <w:bookmarkEnd w:id="1"/>
    </w:p>
    <w:tbl>
      <w:tblPr>
        <w:tblStyle w:val="Tabellenraster"/>
        <w:tblW w:w="10627" w:type="dxa"/>
        <w:tblLook w:val="04A0" w:firstRow="1" w:lastRow="0" w:firstColumn="1" w:lastColumn="0" w:noHBand="0" w:noVBand="1"/>
      </w:tblPr>
      <w:tblGrid>
        <w:gridCol w:w="3964"/>
        <w:gridCol w:w="6663"/>
      </w:tblGrid>
      <w:tr w:rsidR="00A60748" w:rsidRPr="00B843CB" w14:paraId="100D07DB" w14:textId="77777777" w:rsidTr="00A60748">
        <w:trPr>
          <w:trHeight w:val="536"/>
        </w:trPr>
        <w:tc>
          <w:tcPr>
            <w:tcW w:w="3964" w:type="dxa"/>
            <w:shd w:val="clear" w:color="auto" w:fill="F2F2F2" w:themeFill="background1" w:themeFillShade="F2"/>
            <w:vAlign w:val="center"/>
          </w:tcPr>
          <w:bookmarkEnd w:id="0"/>
          <w:p w14:paraId="41BA9A84" w14:textId="77777777" w:rsidR="00A60748" w:rsidRPr="007271AA" w:rsidRDefault="00A60748" w:rsidP="001B7E47">
            <w:pPr>
              <w:pStyle w:val="Kommentarthema"/>
              <w:spacing w:before="120" w:after="120"/>
              <w:rPr>
                <w:rFonts w:ascii="Frutiger LT Com 55 Roman" w:hAnsi="Frutiger LT Com 55 Roman"/>
                <w:lang w:val="de-CH"/>
              </w:rPr>
            </w:pPr>
            <w:r w:rsidRPr="007271AA">
              <w:rPr>
                <w:rFonts w:ascii="Frutiger LT Com 55 Roman" w:hAnsi="Frutiger LT Com 55 Roman"/>
                <w:lang w:val="de-CH"/>
              </w:rPr>
              <w:t>Name/Vorname</w:t>
            </w:r>
          </w:p>
        </w:tc>
        <w:tc>
          <w:tcPr>
            <w:tcW w:w="6663" w:type="dxa"/>
            <w:shd w:val="clear" w:color="auto" w:fill="auto"/>
          </w:tcPr>
          <w:p w14:paraId="2EC67F43" w14:textId="77777777" w:rsidR="00A60748" w:rsidRPr="00CD6175" w:rsidRDefault="00A60748" w:rsidP="001B7E47">
            <w:pPr>
              <w:spacing w:before="120" w:after="120"/>
              <w:rPr>
                <w:rFonts w:ascii="Frutiger LT Com 55 Roman" w:hAnsi="Frutiger LT Com 55 Roman"/>
                <w:sz w:val="20"/>
                <w:szCs w:val="20"/>
                <w:lang w:val="fr-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KLIB_AN3_1 </w:instrText>
            </w:r>
            <w:r w:rsidRPr="007271AA">
              <w:rPr>
                <w:rFonts w:ascii="Frutiger LT Com 55 Roman" w:hAnsi="Frutiger LT Com 55 Roman"/>
                <w:sz w:val="20"/>
                <w:szCs w:val="20"/>
                <w:lang w:val="de-CH"/>
              </w:rPr>
              <w:fldChar w:fldCharType="separate"/>
            </w:r>
            <w:r w:rsidR="001328AD">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r>
              <w:rPr>
                <w:rFonts w:ascii="Frutiger LT Com 55 Roman" w:hAnsi="Frutiger LT Com 55 Roman"/>
                <w:sz w:val="20"/>
                <w:szCs w:val="20"/>
                <w:lang w:val="de-CH"/>
              </w:rPr>
              <w:t xml:space="preserve"> </w:t>
            </w: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KLIB_AN4_1 </w:instrText>
            </w:r>
            <w:r w:rsidRPr="007271AA">
              <w:rPr>
                <w:rFonts w:ascii="Frutiger LT Com 55 Roman" w:hAnsi="Frutiger LT Com 55 Roman"/>
                <w:sz w:val="20"/>
                <w:szCs w:val="20"/>
                <w:lang w:val="de-CH"/>
              </w:rPr>
              <w:fldChar w:fldCharType="separate"/>
            </w:r>
            <w:r w:rsidR="001328AD">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A60748" w:rsidRPr="00B843CB" w14:paraId="04A32154" w14:textId="77777777" w:rsidTr="00A60748">
        <w:trPr>
          <w:trHeight w:val="558"/>
        </w:trPr>
        <w:tc>
          <w:tcPr>
            <w:tcW w:w="3964" w:type="dxa"/>
            <w:shd w:val="clear" w:color="auto" w:fill="F2F2F2" w:themeFill="background1" w:themeFillShade="F2"/>
            <w:vAlign w:val="center"/>
          </w:tcPr>
          <w:p w14:paraId="5EF32038" w14:textId="77777777" w:rsidR="00A60748" w:rsidRPr="007271AA" w:rsidRDefault="00A60748" w:rsidP="001B7E47">
            <w:pPr>
              <w:pStyle w:val="Kommentartext"/>
              <w:spacing w:before="120" w:after="120"/>
              <w:rPr>
                <w:rFonts w:ascii="Frutiger LT Com 55 Roman" w:hAnsi="Frutiger LT Com 55 Roman"/>
                <w:b/>
                <w:bCs/>
                <w:lang w:val="de-CH"/>
              </w:rPr>
            </w:pPr>
            <w:r w:rsidRPr="007271AA">
              <w:rPr>
                <w:rFonts w:ascii="Frutiger LT Com 55 Roman" w:hAnsi="Frutiger LT Com 55 Roman"/>
                <w:b/>
                <w:bCs/>
                <w:lang w:val="de-CH"/>
              </w:rPr>
              <w:t>Geschlecht</w:t>
            </w:r>
          </w:p>
        </w:tc>
        <w:tc>
          <w:tcPr>
            <w:tcW w:w="6663" w:type="dxa"/>
            <w:shd w:val="clear" w:color="auto" w:fill="auto"/>
          </w:tcPr>
          <w:p w14:paraId="3027DF02" w14:textId="77777777" w:rsidR="00A60748" w:rsidRPr="007271AA" w:rsidRDefault="00A60748" w:rsidP="001B7E47">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KLIB_AN44_1 </w:instrText>
            </w:r>
            <w:r w:rsidRPr="007271AA">
              <w:rPr>
                <w:rFonts w:ascii="Frutiger LT Com 55 Roman" w:hAnsi="Frutiger LT Com 55 Roman"/>
                <w:sz w:val="20"/>
                <w:szCs w:val="20"/>
                <w:lang w:val="de-CH"/>
              </w:rPr>
              <w:fldChar w:fldCharType="separate"/>
            </w:r>
            <w:r w:rsidR="001328AD">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A60748" w:rsidRPr="00B843CB" w14:paraId="48C615F3" w14:textId="77777777" w:rsidTr="00A60748">
        <w:trPr>
          <w:trHeight w:val="552"/>
        </w:trPr>
        <w:tc>
          <w:tcPr>
            <w:tcW w:w="3964" w:type="dxa"/>
            <w:shd w:val="clear" w:color="auto" w:fill="F2F2F2" w:themeFill="background1" w:themeFillShade="F2"/>
            <w:vAlign w:val="center"/>
          </w:tcPr>
          <w:p w14:paraId="01423F94" w14:textId="77777777" w:rsidR="00A60748" w:rsidRPr="007271AA" w:rsidRDefault="00A60748" w:rsidP="001B7E47">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Adresse</w:t>
            </w:r>
          </w:p>
        </w:tc>
        <w:tc>
          <w:tcPr>
            <w:tcW w:w="6663" w:type="dxa"/>
            <w:shd w:val="clear" w:color="auto" w:fill="auto"/>
          </w:tcPr>
          <w:p w14:paraId="658DBCBF" w14:textId="77777777" w:rsidR="00A60748" w:rsidRPr="007271AA" w:rsidRDefault="00A60748" w:rsidP="001B7E47">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KLIB_AN6_1 </w:instrText>
            </w:r>
            <w:r w:rsidRPr="007271AA">
              <w:rPr>
                <w:rFonts w:ascii="Frutiger LT Com 55 Roman" w:hAnsi="Frutiger LT Com 55 Roman"/>
                <w:sz w:val="20"/>
                <w:szCs w:val="20"/>
                <w:lang w:val="de-CH"/>
              </w:rPr>
              <w:fldChar w:fldCharType="separate"/>
            </w:r>
            <w:r w:rsidR="001328AD">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p w14:paraId="098EDD22" w14:textId="77777777" w:rsidR="00A60748" w:rsidRPr="007271AA" w:rsidRDefault="00A60748" w:rsidP="001B7E47">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KLIB_AN7_1 </w:instrText>
            </w:r>
            <w:r w:rsidRPr="007271AA">
              <w:rPr>
                <w:rFonts w:ascii="Frutiger LT Com 55 Roman" w:hAnsi="Frutiger LT Com 55 Roman"/>
                <w:sz w:val="20"/>
                <w:szCs w:val="20"/>
                <w:lang w:val="de-CH"/>
              </w:rPr>
              <w:fldChar w:fldCharType="separate"/>
            </w:r>
            <w:r w:rsidR="001328AD">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r w:rsidRPr="007271AA">
              <w:rPr>
                <w:rFonts w:ascii="Frutiger LT Com 55 Roman" w:hAnsi="Frutiger LT Com 55 Roman"/>
                <w:sz w:val="20"/>
                <w:szCs w:val="20"/>
                <w:lang w:val="de-CH"/>
              </w:rPr>
              <w:t xml:space="preserve"> </w:t>
            </w: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KLIB_AN8_1 </w:instrText>
            </w:r>
            <w:r w:rsidRPr="007271AA">
              <w:rPr>
                <w:rFonts w:ascii="Frutiger LT Com 55 Roman" w:hAnsi="Frutiger LT Com 55 Roman"/>
                <w:sz w:val="20"/>
                <w:szCs w:val="20"/>
                <w:lang w:val="de-CH"/>
              </w:rPr>
              <w:fldChar w:fldCharType="separate"/>
            </w:r>
            <w:r w:rsidR="001328AD">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A60748" w:rsidRPr="00B843CB" w14:paraId="4E85F6C8" w14:textId="77777777" w:rsidTr="00A60748">
        <w:trPr>
          <w:trHeight w:val="552"/>
        </w:trPr>
        <w:tc>
          <w:tcPr>
            <w:tcW w:w="3964" w:type="dxa"/>
            <w:shd w:val="clear" w:color="auto" w:fill="F2F2F2" w:themeFill="background1" w:themeFillShade="F2"/>
            <w:vAlign w:val="center"/>
          </w:tcPr>
          <w:p w14:paraId="7244F8BF" w14:textId="77777777" w:rsidR="00A60748" w:rsidRPr="007271AA" w:rsidRDefault="00A60748" w:rsidP="001B7E47">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Mobiltelefon</w:t>
            </w:r>
          </w:p>
        </w:tc>
        <w:tc>
          <w:tcPr>
            <w:tcW w:w="6663" w:type="dxa"/>
            <w:shd w:val="clear" w:color="auto" w:fill="auto"/>
          </w:tcPr>
          <w:p w14:paraId="5B079FB0" w14:textId="77777777" w:rsidR="00A60748" w:rsidRPr="007271AA" w:rsidRDefault="00A60748" w:rsidP="001B7E47">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KLIB_AN90_1 </w:instrText>
            </w:r>
            <w:r w:rsidRPr="007271AA">
              <w:rPr>
                <w:rFonts w:ascii="Frutiger LT Com 55 Roman" w:hAnsi="Frutiger LT Com 55 Roman"/>
                <w:sz w:val="20"/>
                <w:szCs w:val="20"/>
                <w:lang w:val="de-CH"/>
              </w:rPr>
              <w:fldChar w:fldCharType="separate"/>
            </w:r>
            <w:r w:rsidR="001328AD">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A60748" w:rsidRPr="00B843CB" w14:paraId="30729344" w14:textId="77777777" w:rsidTr="00A60748">
        <w:trPr>
          <w:trHeight w:val="546"/>
        </w:trPr>
        <w:tc>
          <w:tcPr>
            <w:tcW w:w="3964" w:type="dxa"/>
            <w:shd w:val="clear" w:color="auto" w:fill="F2F2F2" w:themeFill="background1" w:themeFillShade="F2"/>
            <w:vAlign w:val="center"/>
          </w:tcPr>
          <w:p w14:paraId="04593A51" w14:textId="77777777" w:rsidR="00A60748" w:rsidRPr="007271AA" w:rsidRDefault="00A60748" w:rsidP="001B7E47">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Telefonnummer Privat</w:t>
            </w:r>
          </w:p>
        </w:tc>
        <w:tc>
          <w:tcPr>
            <w:tcW w:w="6663" w:type="dxa"/>
            <w:shd w:val="clear" w:color="auto" w:fill="auto"/>
          </w:tcPr>
          <w:p w14:paraId="6E1ED8DD" w14:textId="77777777" w:rsidR="00A60748" w:rsidRPr="007271AA" w:rsidRDefault="00A60748" w:rsidP="001B7E47">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KLIB_AN9_1 </w:instrText>
            </w:r>
            <w:r w:rsidRPr="007271AA">
              <w:rPr>
                <w:rFonts w:ascii="Frutiger LT Com 55 Roman" w:hAnsi="Frutiger LT Com 55 Roman"/>
                <w:sz w:val="20"/>
                <w:szCs w:val="20"/>
                <w:lang w:val="de-CH"/>
              </w:rPr>
              <w:fldChar w:fldCharType="separate"/>
            </w:r>
            <w:r w:rsidR="001328AD">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A60748" w:rsidRPr="00B843CB" w14:paraId="25315B53" w14:textId="77777777" w:rsidTr="00A60748">
        <w:trPr>
          <w:trHeight w:val="568"/>
        </w:trPr>
        <w:tc>
          <w:tcPr>
            <w:tcW w:w="3964" w:type="dxa"/>
            <w:shd w:val="clear" w:color="auto" w:fill="F2F2F2" w:themeFill="background1" w:themeFillShade="F2"/>
            <w:vAlign w:val="center"/>
          </w:tcPr>
          <w:p w14:paraId="368870A5" w14:textId="77777777" w:rsidR="00A60748" w:rsidRPr="007271AA" w:rsidRDefault="00A60748" w:rsidP="001B7E47">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E-Mail-Adresse</w:t>
            </w:r>
          </w:p>
        </w:tc>
        <w:tc>
          <w:tcPr>
            <w:tcW w:w="6663" w:type="dxa"/>
            <w:shd w:val="clear" w:color="auto" w:fill="auto"/>
          </w:tcPr>
          <w:p w14:paraId="2B5634B9" w14:textId="77777777" w:rsidR="00A60748" w:rsidRPr="007271AA" w:rsidRDefault="00A60748" w:rsidP="001B7E47">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KLIB_AN12_1 </w:instrText>
            </w:r>
            <w:r w:rsidRPr="007271AA">
              <w:rPr>
                <w:rFonts w:ascii="Frutiger LT Com 55 Roman" w:hAnsi="Frutiger LT Com 55 Roman"/>
                <w:sz w:val="20"/>
                <w:szCs w:val="20"/>
                <w:lang w:val="de-CH"/>
              </w:rPr>
              <w:fldChar w:fldCharType="separate"/>
            </w:r>
            <w:r w:rsidR="001328AD">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A60748" w:rsidRPr="00B843CB" w14:paraId="1FBE03E3" w14:textId="77777777" w:rsidTr="00A60748">
        <w:trPr>
          <w:trHeight w:val="562"/>
        </w:trPr>
        <w:tc>
          <w:tcPr>
            <w:tcW w:w="3964" w:type="dxa"/>
            <w:shd w:val="clear" w:color="auto" w:fill="F2F2F2" w:themeFill="background1" w:themeFillShade="F2"/>
            <w:vAlign w:val="center"/>
          </w:tcPr>
          <w:p w14:paraId="718948E1" w14:textId="77777777" w:rsidR="00A60748" w:rsidRPr="007271AA" w:rsidRDefault="00A60748" w:rsidP="001B7E47">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Geburtsdatum</w:t>
            </w:r>
          </w:p>
        </w:tc>
        <w:tc>
          <w:tcPr>
            <w:tcW w:w="6663" w:type="dxa"/>
            <w:shd w:val="clear" w:color="auto" w:fill="auto"/>
          </w:tcPr>
          <w:p w14:paraId="3ABDD5C0" w14:textId="77777777" w:rsidR="00A60748" w:rsidRPr="007271AA" w:rsidRDefault="00A60748" w:rsidP="001B7E47">
            <w:pPr>
              <w:pStyle w:val="Sprechblasentext"/>
              <w:spacing w:before="120" w:after="120"/>
              <w:rPr>
                <w:rFonts w:ascii="Frutiger LT Com 55 Roman" w:hAnsi="Frutiger LT Com 55 Roman" w:cstheme="minorBidi"/>
                <w:sz w:val="20"/>
                <w:szCs w:val="20"/>
                <w:lang w:val="de-CH"/>
              </w:rPr>
            </w:pPr>
            <w:r w:rsidRPr="007271AA">
              <w:rPr>
                <w:rFonts w:ascii="Frutiger LT Com 55 Roman" w:hAnsi="Frutiger LT Com 55 Roman" w:cstheme="minorBidi"/>
                <w:sz w:val="20"/>
                <w:szCs w:val="20"/>
                <w:lang w:val="de-CH"/>
              </w:rPr>
              <w:fldChar w:fldCharType="begin"/>
            </w:r>
            <w:r w:rsidRPr="007271AA">
              <w:rPr>
                <w:rFonts w:ascii="Frutiger LT Com 55 Roman" w:hAnsi="Frutiger LT Com 55 Roman" w:cstheme="minorBidi"/>
                <w:sz w:val="20"/>
                <w:szCs w:val="20"/>
                <w:lang w:val="de-CH"/>
              </w:rPr>
              <w:instrText xml:space="preserve"> DocProperty KLIB_AN36_1 </w:instrText>
            </w:r>
            <w:r w:rsidRPr="007271AA">
              <w:rPr>
                <w:rFonts w:ascii="Frutiger LT Com 55 Roman" w:hAnsi="Frutiger LT Com 55 Roman" w:cstheme="minorBidi"/>
                <w:sz w:val="20"/>
                <w:szCs w:val="20"/>
                <w:lang w:val="de-CH"/>
              </w:rPr>
              <w:fldChar w:fldCharType="separate"/>
            </w:r>
            <w:r w:rsidR="001328AD">
              <w:rPr>
                <w:rFonts w:ascii="Frutiger LT Com 55 Roman" w:hAnsi="Frutiger LT Com 55 Roman" w:cstheme="minorBidi"/>
                <w:b/>
                <w:bCs/>
                <w:sz w:val="20"/>
                <w:szCs w:val="20"/>
              </w:rPr>
              <w:t>Fehler! Unbekannter Name für Dokument-Eigenschaft.</w:t>
            </w:r>
            <w:r w:rsidRPr="007271AA">
              <w:rPr>
                <w:rFonts w:ascii="Frutiger LT Com 55 Roman" w:hAnsi="Frutiger LT Com 55 Roman" w:cstheme="minorBidi"/>
                <w:sz w:val="20"/>
                <w:szCs w:val="20"/>
                <w:lang w:val="de-CH"/>
              </w:rPr>
              <w:fldChar w:fldCharType="end"/>
            </w:r>
          </w:p>
        </w:tc>
      </w:tr>
      <w:tr w:rsidR="00A60748" w:rsidRPr="00B843CB" w14:paraId="06EBFF7A" w14:textId="77777777" w:rsidTr="00A60748">
        <w:trPr>
          <w:trHeight w:val="556"/>
        </w:trPr>
        <w:tc>
          <w:tcPr>
            <w:tcW w:w="3964" w:type="dxa"/>
            <w:shd w:val="clear" w:color="auto" w:fill="F2F2F2" w:themeFill="background1" w:themeFillShade="F2"/>
            <w:vAlign w:val="center"/>
          </w:tcPr>
          <w:p w14:paraId="57A7ECD6" w14:textId="77777777" w:rsidR="00A60748" w:rsidRPr="007271AA" w:rsidRDefault="00A60748" w:rsidP="001B7E47">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Nationalität</w:t>
            </w:r>
          </w:p>
        </w:tc>
        <w:tc>
          <w:tcPr>
            <w:tcW w:w="6663" w:type="dxa"/>
            <w:shd w:val="clear" w:color="auto" w:fill="auto"/>
          </w:tcPr>
          <w:p w14:paraId="6035B19F" w14:textId="77777777" w:rsidR="00A60748" w:rsidRPr="007271AA" w:rsidRDefault="00A60748" w:rsidP="001B7E47">
            <w:pPr>
              <w:pStyle w:val="Sprechblasentext"/>
              <w:spacing w:before="120" w:after="120"/>
              <w:rPr>
                <w:rFonts w:ascii="Frutiger LT Com 55 Roman" w:hAnsi="Frutiger LT Com 55 Roman" w:cstheme="minorBidi"/>
                <w:sz w:val="20"/>
                <w:szCs w:val="20"/>
                <w:lang w:val="de-CH"/>
              </w:rPr>
            </w:pPr>
            <w:r w:rsidRPr="007271AA">
              <w:rPr>
                <w:rFonts w:ascii="Frutiger LT Com 55 Roman" w:hAnsi="Frutiger LT Com 55 Roman" w:cstheme="minorBidi"/>
                <w:sz w:val="20"/>
                <w:szCs w:val="20"/>
                <w:lang w:val="de-CH"/>
              </w:rPr>
              <w:fldChar w:fldCharType="begin"/>
            </w:r>
            <w:r w:rsidRPr="007271AA">
              <w:rPr>
                <w:rFonts w:ascii="Frutiger LT Com 55 Roman" w:hAnsi="Frutiger LT Com 55 Roman" w:cstheme="minorBidi"/>
                <w:sz w:val="20"/>
                <w:szCs w:val="20"/>
                <w:lang w:val="de-CH"/>
              </w:rPr>
              <w:instrText xml:space="preserve"> DocProperty KLIB_AN45_1 </w:instrText>
            </w:r>
            <w:r w:rsidRPr="007271AA">
              <w:rPr>
                <w:rFonts w:ascii="Frutiger LT Com 55 Roman" w:hAnsi="Frutiger LT Com 55 Roman" w:cstheme="minorBidi"/>
                <w:sz w:val="20"/>
                <w:szCs w:val="20"/>
                <w:lang w:val="de-CH"/>
              </w:rPr>
              <w:fldChar w:fldCharType="separate"/>
            </w:r>
            <w:r w:rsidR="001328AD">
              <w:rPr>
                <w:rFonts w:ascii="Frutiger LT Com 55 Roman" w:hAnsi="Frutiger LT Com 55 Roman" w:cstheme="minorBidi"/>
                <w:b/>
                <w:bCs/>
                <w:sz w:val="20"/>
                <w:szCs w:val="20"/>
              </w:rPr>
              <w:t>Fehler! Unbekannter Name für Dokument-Eigenschaft.</w:t>
            </w:r>
            <w:r w:rsidRPr="007271AA">
              <w:rPr>
                <w:rFonts w:ascii="Frutiger LT Com 55 Roman" w:hAnsi="Frutiger LT Com 55 Roman" w:cstheme="minorBidi"/>
                <w:sz w:val="20"/>
                <w:szCs w:val="20"/>
                <w:lang w:val="de-CH"/>
              </w:rPr>
              <w:fldChar w:fldCharType="end"/>
            </w:r>
          </w:p>
        </w:tc>
      </w:tr>
      <w:tr w:rsidR="00A60748" w:rsidRPr="00B843CB" w14:paraId="6FDFCDC9" w14:textId="77777777" w:rsidTr="00A60748">
        <w:trPr>
          <w:trHeight w:val="550"/>
        </w:trPr>
        <w:tc>
          <w:tcPr>
            <w:tcW w:w="3964" w:type="dxa"/>
            <w:shd w:val="clear" w:color="auto" w:fill="F2F2F2" w:themeFill="background1" w:themeFillShade="F2"/>
            <w:vAlign w:val="center"/>
          </w:tcPr>
          <w:p w14:paraId="26B48F36" w14:textId="77777777" w:rsidR="00A60748" w:rsidRPr="007271AA" w:rsidRDefault="00A60748" w:rsidP="001B7E47">
            <w:pPr>
              <w:pStyle w:val="Kommentartext"/>
              <w:spacing w:before="120" w:after="120"/>
              <w:rPr>
                <w:rFonts w:ascii="Frutiger LT Com 55 Roman" w:hAnsi="Frutiger LT Com 55 Roman"/>
                <w:b/>
                <w:bCs/>
                <w:lang w:val="de-CH"/>
              </w:rPr>
            </w:pPr>
            <w:r w:rsidRPr="007271AA">
              <w:rPr>
                <w:rFonts w:ascii="Frutiger LT Com 55 Roman" w:hAnsi="Frutiger LT Com 55 Roman"/>
                <w:b/>
                <w:bCs/>
                <w:lang w:val="de-CH"/>
              </w:rPr>
              <w:t>Ausländerausweis</w:t>
            </w:r>
          </w:p>
        </w:tc>
        <w:tc>
          <w:tcPr>
            <w:tcW w:w="6663" w:type="dxa"/>
            <w:shd w:val="clear" w:color="auto" w:fill="auto"/>
          </w:tcPr>
          <w:p w14:paraId="77E6E4AE" w14:textId="77777777" w:rsidR="00A60748" w:rsidRPr="007271AA" w:rsidRDefault="00A60748" w:rsidP="001B7E47">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KLIB_AN40_1 </w:instrText>
            </w:r>
            <w:r w:rsidRPr="007271AA">
              <w:rPr>
                <w:rFonts w:ascii="Frutiger LT Com 55 Roman" w:hAnsi="Frutiger LT Com 55 Roman"/>
                <w:sz w:val="20"/>
                <w:szCs w:val="20"/>
                <w:lang w:val="de-CH"/>
              </w:rPr>
              <w:fldChar w:fldCharType="separate"/>
            </w:r>
            <w:r w:rsidR="001328AD">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A60748" w:rsidRPr="00B843CB" w14:paraId="2D0BB529" w14:textId="77777777" w:rsidTr="00A60748">
        <w:trPr>
          <w:trHeight w:val="544"/>
        </w:trPr>
        <w:tc>
          <w:tcPr>
            <w:tcW w:w="3964" w:type="dxa"/>
            <w:shd w:val="clear" w:color="auto" w:fill="F2F2F2" w:themeFill="background1" w:themeFillShade="F2"/>
            <w:vAlign w:val="center"/>
          </w:tcPr>
          <w:p w14:paraId="77E68B7B" w14:textId="77777777" w:rsidR="00A60748" w:rsidRPr="007271AA" w:rsidRDefault="00A60748" w:rsidP="001B7E47">
            <w:pPr>
              <w:pStyle w:val="Kommentartext"/>
              <w:spacing w:before="120" w:after="120"/>
              <w:rPr>
                <w:rFonts w:ascii="Frutiger LT Com 55 Roman" w:hAnsi="Frutiger LT Com 55 Roman"/>
                <w:b/>
                <w:bCs/>
                <w:lang w:val="de-CH"/>
              </w:rPr>
            </w:pPr>
            <w:r w:rsidRPr="007271AA">
              <w:rPr>
                <w:rFonts w:ascii="Frutiger LT Com 55 Roman" w:hAnsi="Frutiger LT Com 55 Roman"/>
                <w:b/>
                <w:bCs/>
                <w:lang w:val="de-CH"/>
              </w:rPr>
              <w:t>Datum/Jahr Einreise in die Schweiz</w:t>
            </w:r>
          </w:p>
        </w:tc>
        <w:tc>
          <w:tcPr>
            <w:tcW w:w="6663" w:type="dxa"/>
            <w:shd w:val="clear" w:color="auto" w:fill="auto"/>
          </w:tcPr>
          <w:p w14:paraId="6281EA70" w14:textId="77777777" w:rsidR="00A60748" w:rsidRPr="007271AA" w:rsidRDefault="00A60748" w:rsidP="001B7E47">
            <w:pPr>
              <w:pStyle w:val="Sprechblasentext"/>
              <w:spacing w:before="120" w:after="120"/>
              <w:rPr>
                <w:rFonts w:ascii="Frutiger LT Com 55 Roman" w:hAnsi="Frutiger LT Com 55 Roman" w:cstheme="minorBidi"/>
                <w:sz w:val="20"/>
                <w:szCs w:val="20"/>
                <w:lang w:val="de-CH"/>
              </w:rPr>
            </w:pPr>
            <w:r w:rsidRPr="007271AA">
              <w:rPr>
                <w:rFonts w:ascii="Frutiger LT Com 55 Roman" w:hAnsi="Frutiger LT Com 55 Roman" w:cstheme="minorBidi"/>
                <w:sz w:val="20"/>
                <w:szCs w:val="20"/>
                <w:lang w:val="de-CH"/>
              </w:rPr>
              <w:fldChar w:fldCharType="begin"/>
            </w:r>
            <w:r w:rsidRPr="007271AA">
              <w:rPr>
                <w:rFonts w:ascii="Frutiger LT Com 55 Roman" w:hAnsi="Frutiger LT Com 55 Roman" w:cstheme="minorBidi"/>
                <w:sz w:val="20"/>
                <w:szCs w:val="20"/>
                <w:lang w:val="de-CH"/>
              </w:rPr>
              <w:instrText xml:space="preserve"> DocProperty KLIB_AN30_1 </w:instrText>
            </w:r>
            <w:r w:rsidRPr="007271AA">
              <w:rPr>
                <w:rFonts w:ascii="Frutiger LT Com 55 Roman" w:hAnsi="Frutiger LT Com 55 Roman" w:cstheme="minorBidi"/>
                <w:sz w:val="20"/>
                <w:szCs w:val="20"/>
                <w:lang w:val="de-CH"/>
              </w:rPr>
              <w:fldChar w:fldCharType="separate"/>
            </w:r>
            <w:r w:rsidR="001328AD">
              <w:rPr>
                <w:rFonts w:ascii="Frutiger LT Com 55 Roman" w:hAnsi="Frutiger LT Com 55 Roman" w:cstheme="minorBidi"/>
                <w:b/>
                <w:bCs/>
                <w:sz w:val="20"/>
                <w:szCs w:val="20"/>
              </w:rPr>
              <w:t>Fehler! Unbekannter Name für Dokument-Eigenschaft.</w:t>
            </w:r>
            <w:r w:rsidRPr="007271AA">
              <w:rPr>
                <w:rFonts w:ascii="Frutiger LT Com 55 Roman" w:hAnsi="Frutiger LT Com 55 Roman" w:cstheme="minorBidi"/>
                <w:sz w:val="20"/>
                <w:szCs w:val="20"/>
                <w:lang w:val="de-CH"/>
              </w:rPr>
              <w:fldChar w:fldCharType="end"/>
            </w:r>
          </w:p>
        </w:tc>
      </w:tr>
      <w:tr w:rsidR="00A60748" w:rsidRPr="00B843CB" w14:paraId="1B637741" w14:textId="77777777" w:rsidTr="00A60748">
        <w:trPr>
          <w:trHeight w:val="580"/>
        </w:trPr>
        <w:tc>
          <w:tcPr>
            <w:tcW w:w="3964" w:type="dxa"/>
            <w:shd w:val="clear" w:color="auto" w:fill="F2F2F2" w:themeFill="background1" w:themeFillShade="F2"/>
            <w:vAlign w:val="center"/>
          </w:tcPr>
          <w:p w14:paraId="3531C401" w14:textId="77777777" w:rsidR="00A60748" w:rsidRPr="007271AA" w:rsidRDefault="00A60748" w:rsidP="001B7E47">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Zivilstand</w:t>
            </w:r>
          </w:p>
        </w:tc>
        <w:tc>
          <w:tcPr>
            <w:tcW w:w="6663" w:type="dxa"/>
            <w:shd w:val="clear" w:color="auto" w:fill="auto"/>
          </w:tcPr>
          <w:p w14:paraId="51393999" w14:textId="77777777" w:rsidR="00A60748" w:rsidRPr="007271AA" w:rsidRDefault="00A60748" w:rsidP="001B7E47">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KLIB_AN52_1 </w:instrText>
            </w:r>
            <w:r w:rsidRPr="007271AA">
              <w:rPr>
                <w:rFonts w:ascii="Frutiger LT Com 55 Roman" w:hAnsi="Frutiger LT Com 55 Roman"/>
                <w:sz w:val="20"/>
                <w:szCs w:val="20"/>
                <w:lang w:val="de-CH"/>
              </w:rPr>
              <w:fldChar w:fldCharType="separate"/>
            </w:r>
            <w:r w:rsidR="001328AD">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A60748" w:rsidRPr="00B843CB" w14:paraId="51C56BB8" w14:textId="77777777" w:rsidTr="00A60748">
        <w:trPr>
          <w:trHeight w:val="546"/>
        </w:trPr>
        <w:tc>
          <w:tcPr>
            <w:tcW w:w="3964" w:type="dxa"/>
            <w:shd w:val="clear" w:color="auto" w:fill="F2F2F2" w:themeFill="background1" w:themeFillShade="F2"/>
            <w:vAlign w:val="center"/>
          </w:tcPr>
          <w:p w14:paraId="51E2B5D4" w14:textId="77777777" w:rsidR="00A60748" w:rsidRPr="007271AA" w:rsidRDefault="00A60748" w:rsidP="001B7E47">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Kinder (Anzahl, Geburtsjahre)</w:t>
            </w:r>
          </w:p>
        </w:tc>
        <w:tc>
          <w:tcPr>
            <w:tcW w:w="6663" w:type="dxa"/>
            <w:shd w:val="clear" w:color="auto" w:fill="auto"/>
          </w:tcPr>
          <w:p w14:paraId="01666F38" w14:textId="77777777" w:rsidR="00A60748" w:rsidRPr="007271AA" w:rsidRDefault="00A60748" w:rsidP="001B7E47">
            <w:pPr>
              <w:pStyle w:val="Sprechblasentext"/>
              <w:spacing w:before="120" w:after="120"/>
              <w:rPr>
                <w:rFonts w:ascii="Frutiger LT Com 55 Roman" w:hAnsi="Frutiger LT Com 55 Roman"/>
                <w:sz w:val="20"/>
                <w:szCs w:val="20"/>
                <w:lang w:val="de-CH"/>
              </w:rPr>
            </w:pPr>
          </w:p>
        </w:tc>
      </w:tr>
      <w:tr w:rsidR="00A60748" w:rsidRPr="00B843CB" w14:paraId="36DDF059" w14:textId="77777777" w:rsidTr="00A60748">
        <w:trPr>
          <w:trHeight w:val="563"/>
        </w:trPr>
        <w:tc>
          <w:tcPr>
            <w:tcW w:w="3964" w:type="dxa"/>
            <w:shd w:val="clear" w:color="auto" w:fill="F2F2F2" w:themeFill="background1" w:themeFillShade="F2"/>
            <w:vAlign w:val="center"/>
          </w:tcPr>
          <w:p w14:paraId="1DC24A6A" w14:textId="77777777" w:rsidR="00A60748" w:rsidRPr="007271AA" w:rsidRDefault="00A60748" w:rsidP="001B7E47">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SV-Nr.</w:t>
            </w:r>
          </w:p>
        </w:tc>
        <w:tc>
          <w:tcPr>
            <w:tcW w:w="6663" w:type="dxa"/>
            <w:shd w:val="clear" w:color="auto" w:fill="auto"/>
          </w:tcPr>
          <w:p w14:paraId="41AD77E9" w14:textId="77777777" w:rsidR="00A60748" w:rsidRPr="007271AA" w:rsidRDefault="00A60748" w:rsidP="001B7E47">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KLIB_AN46_1 </w:instrText>
            </w:r>
            <w:r w:rsidRPr="007271AA">
              <w:rPr>
                <w:rFonts w:ascii="Frutiger LT Com 55 Roman" w:hAnsi="Frutiger LT Com 55 Roman"/>
                <w:sz w:val="20"/>
                <w:szCs w:val="20"/>
                <w:lang w:val="de-CH"/>
              </w:rPr>
              <w:fldChar w:fldCharType="separate"/>
            </w:r>
            <w:r w:rsidR="001328AD">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A60748" w:rsidRPr="00B843CB" w14:paraId="2118D024" w14:textId="77777777" w:rsidTr="00A60748">
        <w:trPr>
          <w:trHeight w:val="563"/>
        </w:trPr>
        <w:tc>
          <w:tcPr>
            <w:tcW w:w="3964" w:type="dxa"/>
            <w:shd w:val="clear" w:color="auto" w:fill="F2F2F2" w:themeFill="background1" w:themeFillShade="F2"/>
            <w:vAlign w:val="center"/>
          </w:tcPr>
          <w:p w14:paraId="7B5A63D7" w14:textId="77777777" w:rsidR="00A60748" w:rsidRPr="007271AA" w:rsidRDefault="00A60748" w:rsidP="001B7E47">
            <w:pPr>
              <w:spacing w:before="120" w:after="120"/>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 xml:space="preserve">ZEMIS-Nr. </w:t>
            </w:r>
          </w:p>
        </w:tc>
        <w:tc>
          <w:tcPr>
            <w:tcW w:w="6663" w:type="dxa"/>
            <w:shd w:val="clear" w:color="auto" w:fill="auto"/>
          </w:tcPr>
          <w:p w14:paraId="55B52351" w14:textId="77777777" w:rsidR="00A60748" w:rsidRPr="007271AA" w:rsidRDefault="00A60748" w:rsidP="001B7E47">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KLIB_AN59_1 </w:instrText>
            </w:r>
            <w:r w:rsidRPr="007271AA">
              <w:rPr>
                <w:rFonts w:ascii="Frutiger LT Com 55 Roman" w:hAnsi="Frutiger LT Com 55 Roman"/>
                <w:sz w:val="20"/>
                <w:szCs w:val="20"/>
                <w:lang w:val="de-CH"/>
              </w:rPr>
              <w:fldChar w:fldCharType="separate"/>
            </w:r>
            <w:r w:rsidR="001328AD">
              <w:rPr>
                <w:rFonts w:ascii="Frutiger LT Com 55 Roman" w:hAnsi="Frutiger LT Com 55 Roman"/>
                <w:b/>
                <w:bCs/>
                <w:sz w:val="20"/>
                <w:szCs w:val="20"/>
              </w:rPr>
              <w:t>Fehler! Unbekannter Name für Dokument-Eigenschaft.</w:t>
            </w:r>
            <w:r w:rsidRPr="007271AA">
              <w:rPr>
                <w:rFonts w:ascii="Frutiger LT Com 55 Roman" w:hAnsi="Frutiger LT Com 55 Roman"/>
                <w:sz w:val="20"/>
                <w:szCs w:val="20"/>
                <w:lang w:val="de-CH"/>
              </w:rPr>
              <w:fldChar w:fldCharType="end"/>
            </w:r>
          </w:p>
        </w:tc>
      </w:tr>
      <w:tr w:rsidR="00A60748" w:rsidRPr="00B843CB" w14:paraId="576E6C5B" w14:textId="77777777" w:rsidTr="00A60748">
        <w:trPr>
          <w:trHeight w:val="563"/>
        </w:trPr>
        <w:tc>
          <w:tcPr>
            <w:tcW w:w="3964" w:type="dxa"/>
            <w:shd w:val="clear" w:color="auto" w:fill="F2F2F2" w:themeFill="background1" w:themeFillShade="F2"/>
            <w:vAlign w:val="center"/>
          </w:tcPr>
          <w:p w14:paraId="4FF5B644" w14:textId="77777777" w:rsidR="00A60748" w:rsidRPr="007271AA" w:rsidRDefault="00A60748" w:rsidP="001B7E47">
            <w:pPr>
              <w:rPr>
                <w:rFonts w:ascii="Frutiger LT Com 55 Roman" w:hAnsi="Frutiger LT Com 55 Roman"/>
                <w:b/>
                <w:bCs/>
                <w:sz w:val="20"/>
                <w:szCs w:val="20"/>
                <w:lang w:val="de-CH"/>
              </w:rPr>
            </w:pPr>
            <w:r w:rsidRPr="007271AA">
              <w:rPr>
                <w:rFonts w:ascii="Frutiger LT Com 55 Roman" w:hAnsi="Frutiger LT Com 55 Roman"/>
                <w:b/>
                <w:bCs/>
                <w:sz w:val="20"/>
                <w:szCs w:val="20"/>
                <w:lang w:val="de-CH"/>
              </w:rPr>
              <w:t>Kantonale Fallnummer</w:t>
            </w:r>
          </w:p>
        </w:tc>
        <w:tc>
          <w:tcPr>
            <w:tcW w:w="6663" w:type="dxa"/>
            <w:shd w:val="clear" w:color="auto" w:fill="auto"/>
          </w:tcPr>
          <w:p w14:paraId="205E2998" w14:textId="77777777" w:rsidR="00A60748" w:rsidRPr="007271AA" w:rsidRDefault="00A60748" w:rsidP="001B7E47">
            <w:pPr>
              <w:spacing w:before="120" w:after="120"/>
              <w:rPr>
                <w:rFonts w:ascii="Frutiger LT Com 55 Roman" w:hAnsi="Frutiger LT Com 55 Roman"/>
                <w:sz w:val="20"/>
                <w:szCs w:val="20"/>
                <w:lang w:val="de-CH"/>
              </w:rPr>
            </w:pPr>
            <w:r w:rsidRPr="007271AA">
              <w:rPr>
                <w:rFonts w:ascii="Frutiger LT Com 55 Roman" w:hAnsi="Frutiger LT Com 55 Roman"/>
                <w:sz w:val="20"/>
                <w:szCs w:val="20"/>
                <w:lang w:val="de-CH"/>
              </w:rPr>
              <w:fldChar w:fldCharType="begin"/>
            </w:r>
            <w:r w:rsidRPr="007271AA">
              <w:rPr>
                <w:rFonts w:ascii="Frutiger LT Com 55 Roman" w:hAnsi="Frutiger LT Com 55 Roman"/>
                <w:sz w:val="20"/>
                <w:szCs w:val="20"/>
                <w:lang w:val="de-CH"/>
              </w:rPr>
              <w:instrText xml:space="preserve"> DocProperty KLIB_FG4 </w:instrText>
            </w:r>
            <w:r w:rsidRPr="007271AA">
              <w:rPr>
                <w:rFonts w:ascii="Frutiger LT Com 55 Roman" w:hAnsi="Frutiger LT Com 55 Roman"/>
                <w:sz w:val="20"/>
                <w:szCs w:val="20"/>
                <w:lang w:val="de-CH"/>
              </w:rPr>
              <w:fldChar w:fldCharType="separate"/>
            </w:r>
            <w:r w:rsidR="001328AD">
              <w:rPr>
                <w:rFonts w:ascii="Frutiger LT Com 55 Roman" w:hAnsi="Frutiger LT Com 55 Roman"/>
                <w:sz w:val="20"/>
                <w:szCs w:val="20"/>
                <w:lang w:val="de-CH"/>
              </w:rPr>
              <w:t>FG4</w:t>
            </w:r>
            <w:r w:rsidRPr="007271AA">
              <w:rPr>
                <w:rFonts w:ascii="Frutiger LT Com 55 Roman" w:hAnsi="Frutiger LT Com 55 Roman"/>
                <w:sz w:val="20"/>
                <w:szCs w:val="20"/>
                <w:lang w:val="de-CH"/>
              </w:rPr>
              <w:fldChar w:fldCharType="end"/>
            </w:r>
          </w:p>
        </w:tc>
      </w:tr>
    </w:tbl>
    <w:p w14:paraId="423FCB7B" w14:textId="77777777" w:rsidR="00137ADC" w:rsidRPr="00C4679A" w:rsidRDefault="00254087" w:rsidP="00BE0811">
      <w:pPr>
        <w:pStyle w:val="berschrift1"/>
        <w:rPr>
          <w:lang w:val="de-CH"/>
        </w:rPr>
      </w:pPr>
      <w:bookmarkStart w:id="2" w:name="_Toc191911106"/>
      <w:r w:rsidRPr="00C4679A">
        <w:rPr>
          <w:lang w:val="de-CH"/>
        </w:rPr>
        <w:t>Änderungsverzeichnis</w:t>
      </w:r>
      <w:bookmarkEnd w:id="2"/>
    </w:p>
    <w:tbl>
      <w:tblPr>
        <w:tblStyle w:val="Tabellenraster"/>
        <w:tblW w:w="10621" w:type="dxa"/>
        <w:tblLook w:val="04A0" w:firstRow="1" w:lastRow="0" w:firstColumn="1" w:lastColumn="0" w:noHBand="0" w:noVBand="1"/>
      </w:tblPr>
      <w:tblGrid>
        <w:gridCol w:w="1207"/>
        <w:gridCol w:w="2185"/>
        <w:gridCol w:w="2127"/>
        <w:gridCol w:w="2409"/>
        <w:gridCol w:w="2693"/>
      </w:tblGrid>
      <w:tr w:rsidR="00757891" w:rsidRPr="00B843CB" w14:paraId="31998C91" w14:textId="77777777" w:rsidTr="00182B8B">
        <w:tc>
          <w:tcPr>
            <w:tcW w:w="1207" w:type="dxa"/>
            <w:shd w:val="clear" w:color="auto" w:fill="F2F2F2" w:themeFill="background1" w:themeFillShade="F2"/>
            <w:hideMark/>
          </w:tcPr>
          <w:p w14:paraId="246E0128" w14:textId="77777777" w:rsidR="00757891" w:rsidRPr="00DA2528" w:rsidRDefault="00757891" w:rsidP="00054A2B">
            <w:pPr>
              <w:spacing w:before="120" w:after="120"/>
              <w:ind w:left="127"/>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Datum</w:t>
            </w:r>
          </w:p>
        </w:tc>
        <w:tc>
          <w:tcPr>
            <w:tcW w:w="2185" w:type="dxa"/>
            <w:shd w:val="clear" w:color="auto" w:fill="F2F2F2" w:themeFill="background1" w:themeFillShade="F2"/>
            <w:hideMark/>
          </w:tcPr>
          <w:p w14:paraId="2B2F1C59" w14:textId="77777777" w:rsidR="00757891" w:rsidRPr="00DA2528" w:rsidRDefault="00757891" w:rsidP="00054A2B">
            <w:pPr>
              <w:spacing w:before="120" w:after="120"/>
              <w:ind w:left="62"/>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Organisation/</w:t>
            </w:r>
          </w:p>
          <w:p w14:paraId="495F3A61" w14:textId="77777777" w:rsidR="00757891" w:rsidRPr="00DA2528" w:rsidRDefault="00757891" w:rsidP="00054A2B">
            <w:pPr>
              <w:spacing w:before="120" w:after="120"/>
              <w:ind w:left="62"/>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Institution</w:t>
            </w:r>
          </w:p>
        </w:tc>
        <w:tc>
          <w:tcPr>
            <w:tcW w:w="2127" w:type="dxa"/>
            <w:shd w:val="clear" w:color="auto" w:fill="F2F2F2" w:themeFill="background1" w:themeFillShade="F2"/>
            <w:hideMark/>
          </w:tcPr>
          <w:p w14:paraId="654F6FFB" w14:textId="77777777" w:rsidR="00757891" w:rsidRPr="00DA2528" w:rsidRDefault="00757891" w:rsidP="00054A2B">
            <w:pPr>
              <w:spacing w:before="120" w:after="120"/>
              <w:ind w:left="140"/>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Name/Vorname</w:t>
            </w:r>
          </w:p>
          <w:p w14:paraId="3387DABC" w14:textId="77777777" w:rsidR="00757891" w:rsidRPr="00DA2528" w:rsidRDefault="00757891" w:rsidP="00054A2B">
            <w:pPr>
              <w:spacing w:before="120" w:after="120"/>
              <w:ind w:left="140"/>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zuständige Person, Tel-Nr./E-Mail</w:t>
            </w:r>
          </w:p>
        </w:tc>
        <w:tc>
          <w:tcPr>
            <w:tcW w:w="2409" w:type="dxa"/>
            <w:shd w:val="clear" w:color="auto" w:fill="F2F2F2" w:themeFill="background1" w:themeFillShade="F2"/>
            <w:hideMark/>
          </w:tcPr>
          <w:p w14:paraId="7DDF1D02" w14:textId="77777777" w:rsidR="00757891" w:rsidRPr="00DA2528" w:rsidRDefault="00757891" w:rsidP="00054A2B">
            <w:pPr>
              <w:pStyle w:val="Kommentartext"/>
              <w:spacing w:before="120" w:after="120"/>
              <w:ind w:left="136"/>
              <w:rPr>
                <w:rFonts w:ascii="Frutiger LT Com 55 Roman" w:hAnsi="Frutiger LT Com 55 Roman"/>
                <w:b/>
                <w:lang w:val="de-CH" w:eastAsia="de-CH"/>
              </w:rPr>
            </w:pPr>
            <w:r w:rsidRPr="00DA2528">
              <w:rPr>
                <w:rFonts w:ascii="Frutiger LT Com 55 Roman" w:hAnsi="Frutiger LT Com 55 Roman"/>
                <w:b/>
                <w:lang w:val="de-CH" w:eastAsia="de-CH"/>
              </w:rPr>
              <w:t>Ggf.: Auftraggeber/in,</w:t>
            </w:r>
          </w:p>
          <w:p w14:paraId="7368D733" w14:textId="77777777" w:rsidR="00757891" w:rsidRPr="00DA2528" w:rsidRDefault="00757891" w:rsidP="00054A2B">
            <w:pPr>
              <w:pStyle w:val="Kommentartext"/>
              <w:spacing w:before="120" w:after="120"/>
              <w:ind w:left="136"/>
              <w:rPr>
                <w:rFonts w:ascii="Frutiger LT Com 55 Roman" w:hAnsi="Frutiger LT Com 55 Roman"/>
                <w:b/>
                <w:lang w:val="de-CH" w:eastAsia="de-CH"/>
              </w:rPr>
            </w:pPr>
            <w:r w:rsidRPr="00DA2528">
              <w:rPr>
                <w:rFonts w:ascii="Frutiger LT Com 55 Roman" w:hAnsi="Frutiger LT Com 55 Roman"/>
                <w:b/>
                <w:lang w:val="de-CH" w:eastAsia="de-CH"/>
              </w:rPr>
              <w:t>Tel.-Nr./E-Mail</w:t>
            </w:r>
          </w:p>
        </w:tc>
        <w:tc>
          <w:tcPr>
            <w:tcW w:w="2693" w:type="dxa"/>
            <w:shd w:val="clear" w:color="auto" w:fill="F2F2F2" w:themeFill="background1" w:themeFillShade="F2"/>
          </w:tcPr>
          <w:p w14:paraId="1814BAF0" w14:textId="77777777" w:rsidR="00757891" w:rsidRPr="00DA2528" w:rsidRDefault="00757891" w:rsidP="00054A2B">
            <w:pPr>
              <w:pStyle w:val="Kommentartext"/>
              <w:spacing w:before="120" w:after="120"/>
              <w:ind w:left="145"/>
              <w:rPr>
                <w:rFonts w:ascii="Frutiger LT Com 55 Roman" w:hAnsi="Frutiger LT Com 55 Roman"/>
                <w:b/>
                <w:lang w:val="de-CH" w:eastAsia="de-CH"/>
              </w:rPr>
            </w:pPr>
            <w:r w:rsidRPr="00DA2528">
              <w:rPr>
                <w:rFonts w:ascii="Frutiger LT Com 55 Roman" w:hAnsi="Frutiger LT Com 55 Roman"/>
                <w:b/>
                <w:lang w:val="de-CH" w:eastAsia="de-CH"/>
              </w:rPr>
              <w:t>Themen, Ziele</w:t>
            </w:r>
          </w:p>
          <w:p w14:paraId="6E5442F4" w14:textId="77777777" w:rsidR="00757891" w:rsidRPr="00DA2528" w:rsidRDefault="00757891" w:rsidP="00054A2B">
            <w:pPr>
              <w:spacing w:before="120" w:after="120"/>
              <w:ind w:left="145"/>
              <w:rPr>
                <w:rFonts w:ascii="Frutiger LT Com 55 Roman" w:hAnsi="Frutiger LT Com 55 Roman"/>
                <w:b/>
                <w:sz w:val="20"/>
                <w:szCs w:val="20"/>
                <w:lang w:val="de-CH" w:eastAsia="de-CH"/>
              </w:rPr>
            </w:pPr>
            <w:r w:rsidRPr="00C336B0">
              <w:rPr>
                <w:rFonts w:ascii="Frutiger LT Com 55 Roman" w:hAnsi="Frutiger LT Com 55 Roman"/>
                <w:i/>
                <w:sz w:val="16"/>
                <w:szCs w:val="16"/>
                <w:lang w:val="de-CH" w:eastAsia="de-CH"/>
              </w:rPr>
              <w:t>(Was wurde abgeklärt?)</w:t>
            </w:r>
          </w:p>
        </w:tc>
      </w:tr>
      <w:tr w:rsidR="00757891" w:rsidRPr="00B843CB" w14:paraId="2682E0B5" w14:textId="77777777" w:rsidTr="00182B8B">
        <w:trPr>
          <w:trHeight w:val="959"/>
        </w:trPr>
        <w:tc>
          <w:tcPr>
            <w:tcW w:w="1207" w:type="dxa"/>
          </w:tcPr>
          <w:p w14:paraId="6AB26F50" w14:textId="77777777" w:rsidR="00757891" w:rsidRPr="002256D7" w:rsidRDefault="00757891" w:rsidP="00054A2B">
            <w:pPr>
              <w:pStyle w:val="Kommentartext"/>
              <w:spacing w:before="120" w:after="120"/>
              <w:rPr>
                <w:rFonts w:ascii="Frutiger LT Com 55 Roman" w:hAnsi="Frutiger LT Com 55 Roman"/>
                <w:lang w:val="de-CH" w:eastAsia="de-CH"/>
              </w:rPr>
            </w:pPr>
          </w:p>
        </w:tc>
        <w:tc>
          <w:tcPr>
            <w:tcW w:w="2185" w:type="dxa"/>
          </w:tcPr>
          <w:p w14:paraId="5A654BB1"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127" w:type="dxa"/>
          </w:tcPr>
          <w:p w14:paraId="7B15BA43"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409" w:type="dxa"/>
          </w:tcPr>
          <w:p w14:paraId="0B978AF0" w14:textId="77777777" w:rsidR="00757891" w:rsidRPr="002256D7" w:rsidRDefault="00757891" w:rsidP="00054A2B">
            <w:pPr>
              <w:pStyle w:val="Kommentartext"/>
              <w:spacing w:before="120" w:after="120"/>
              <w:rPr>
                <w:rFonts w:ascii="Frutiger LT Com 55 Roman" w:hAnsi="Frutiger LT Com 55 Roman"/>
                <w:lang w:val="de-CH" w:eastAsia="de-CH"/>
              </w:rPr>
            </w:pPr>
          </w:p>
        </w:tc>
        <w:tc>
          <w:tcPr>
            <w:tcW w:w="2693" w:type="dxa"/>
          </w:tcPr>
          <w:p w14:paraId="4FB9D08F" w14:textId="77777777" w:rsidR="00757891" w:rsidRPr="002256D7" w:rsidRDefault="00757891" w:rsidP="00054A2B">
            <w:pPr>
              <w:spacing w:before="120" w:after="120"/>
              <w:rPr>
                <w:rFonts w:ascii="Frutiger LT Com 55 Roman" w:hAnsi="Frutiger LT Com 55 Roman"/>
                <w:sz w:val="20"/>
                <w:szCs w:val="20"/>
                <w:lang w:val="de-CH" w:eastAsia="de-CH"/>
              </w:rPr>
            </w:pPr>
          </w:p>
        </w:tc>
      </w:tr>
      <w:tr w:rsidR="00757891" w:rsidRPr="00B843CB" w14:paraId="08858D5B" w14:textId="77777777" w:rsidTr="00182B8B">
        <w:trPr>
          <w:trHeight w:val="958"/>
        </w:trPr>
        <w:tc>
          <w:tcPr>
            <w:tcW w:w="1207" w:type="dxa"/>
          </w:tcPr>
          <w:p w14:paraId="05F342AB" w14:textId="77777777" w:rsidR="00757891" w:rsidRPr="002256D7" w:rsidRDefault="00757891" w:rsidP="00054A2B">
            <w:pPr>
              <w:pStyle w:val="Kommentartext"/>
              <w:spacing w:before="120" w:after="120"/>
              <w:rPr>
                <w:rFonts w:ascii="Frutiger LT Com 55 Roman" w:hAnsi="Frutiger LT Com 55 Roman"/>
                <w:lang w:val="de-CH" w:eastAsia="de-CH"/>
              </w:rPr>
            </w:pPr>
          </w:p>
        </w:tc>
        <w:tc>
          <w:tcPr>
            <w:tcW w:w="2185" w:type="dxa"/>
          </w:tcPr>
          <w:p w14:paraId="60515576"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127" w:type="dxa"/>
          </w:tcPr>
          <w:p w14:paraId="2B488AAD"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409" w:type="dxa"/>
          </w:tcPr>
          <w:p w14:paraId="18FCDD86"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693" w:type="dxa"/>
          </w:tcPr>
          <w:p w14:paraId="37CB2CE1" w14:textId="77777777" w:rsidR="00757891" w:rsidRPr="002256D7" w:rsidRDefault="00757891" w:rsidP="00054A2B">
            <w:pPr>
              <w:spacing w:before="120" w:after="120"/>
              <w:rPr>
                <w:rFonts w:ascii="Frutiger LT Com 55 Roman" w:hAnsi="Frutiger LT Com 55 Roman"/>
                <w:sz w:val="20"/>
                <w:szCs w:val="20"/>
                <w:lang w:val="de-CH" w:eastAsia="de-CH"/>
              </w:rPr>
            </w:pPr>
          </w:p>
        </w:tc>
      </w:tr>
      <w:tr w:rsidR="00757891" w:rsidRPr="00B843CB" w14:paraId="108BDB3D" w14:textId="77777777" w:rsidTr="00182B8B">
        <w:trPr>
          <w:trHeight w:val="987"/>
        </w:trPr>
        <w:tc>
          <w:tcPr>
            <w:tcW w:w="1207" w:type="dxa"/>
          </w:tcPr>
          <w:p w14:paraId="068C98D4" w14:textId="77777777" w:rsidR="00757891" w:rsidRPr="002256D7" w:rsidRDefault="00757891" w:rsidP="00054A2B">
            <w:pPr>
              <w:pStyle w:val="Kommentartext"/>
              <w:spacing w:before="120" w:after="120"/>
              <w:rPr>
                <w:rFonts w:ascii="Frutiger LT Com 55 Roman" w:hAnsi="Frutiger LT Com 55 Roman"/>
                <w:lang w:val="de-CH" w:eastAsia="de-CH"/>
              </w:rPr>
            </w:pPr>
          </w:p>
        </w:tc>
        <w:tc>
          <w:tcPr>
            <w:tcW w:w="2185" w:type="dxa"/>
          </w:tcPr>
          <w:p w14:paraId="5ACFBC67"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127" w:type="dxa"/>
          </w:tcPr>
          <w:p w14:paraId="6E7BAEE1"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409" w:type="dxa"/>
          </w:tcPr>
          <w:p w14:paraId="19F0EA6C" w14:textId="77777777" w:rsidR="00757891" w:rsidRPr="002256D7" w:rsidRDefault="00757891" w:rsidP="00054A2B">
            <w:pPr>
              <w:pStyle w:val="Kommentartext"/>
              <w:spacing w:before="120" w:after="120"/>
              <w:rPr>
                <w:rFonts w:ascii="Frutiger LT Com 55 Roman" w:hAnsi="Frutiger LT Com 55 Roman"/>
                <w:lang w:val="de-CH" w:eastAsia="de-CH"/>
              </w:rPr>
            </w:pPr>
          </w:p>
        </w:tc>
        <w:tc>
          <w:tcPr>
            <w:tcW w:w="2693" w:type="dxa"/>
          </w:tcPr>
          <w:p w14:paraId="4A5DEE4D" w14:textId="77777777" w:rsidR="00757891" w:rsidRPr="002256D7" w:rsidRDefault="00757891" w:rsidP="00054A2B">
            <w:pPr>
              <w:spacing w:before="120" w:after="120"/>
              <w:rPr>
                <w:rFonts w:ascii="Frutiger LT Com 55 Roman" w:hAnsi="Frutiger LT Com 55 Roman"/>
                <w:sz w:val="20"/>
                <w:szCs w:val="20"/>
                <w:lang w:val="de-CH" w:eastAsia="de-CH"/>
              </w:rPr>
            </w:pPr>
          </w:p>
        </w:tc>
      </w:tr>
    </w:tbl>
    <w:p w14:paraId="60666FC7" w14:textId="77777777" w:rsidR="008703FA" w:rsidRDefault="00232DD8" w:rsidP="00BE0811">
      <w:pPr>
        <w:pStyle w:val="berschrift1"/>
        <w:rPr>
          <w:lang w:val="de-CH"/>
        </w:rPr>
      </w:pPr>
      <w:bookmarkStart w:id="3" w:name="_Toc191911107"/>
      <w:r w:rsidRPr="00232DD8">
        <w:t>Erwartungen, Ziele &amp; Motivation</w:t>
      </w:r>
      <w:bookmarkEnd w:id="3"/>
    </w:p>
    <w:tbl>
      <w:tblPr>
        <w:tblStyle w:val="Tabellenraster"/>
        <w:tblW w:w="10330" w:type="dxa"/>
        <w:tblLook w:val="04A0" w:firstRow="1" w:lastRow="0" w:firstColumn="1" w:lastColumn="0" w:noHBand="0" w:noVBand="1"/>
      </w:tblPr>
      <w:tblGrid>
        <w:gridCol w:w="2972"/>
        <w:gridCol w:w="7358"/>
      </w:tblGrid>
      <w:tr w:rsidR="002325C8" w:rsidRPr="00C4679A" w14:paraId="0713CD86" w14:textId="77777777" w:rsidTr="00C30ABE">
        <w:trPr>
          <w:trHeight w:val="1728"/>
        </w:trPr>
        <w:tc>
          <w:tcPr>
            <w:tcW w:w="2972" w:type="dxa"/>
            <w:shd w:val="clear" w:color="auto" w:fill="F2F2F2" w:themeFill="background1" w:themeFillShade="F2"/>
            <w:vAlign w:val="center"/>
          </w:tcPr>
          <w:p w14:paraId="54DAFD1C" w14:textId="77777777" w:rsidR="002325C8" w:rsidRPr="00311FE3" w:rsidRDefault="002325C8" w:rsidP="00C30ABE">
            <w:pPr>
              <w:pStyle w:val="Kommentartext"/>
              <w:spacing w:before="120" w:after="120"/>
              <w:rPr>
                <w:rFonts w:ascii="Frutiger LT Com 55 Roman" w:hAnsi="Frutiger LT Com 55 Roman"/>
                <w:b/>
                <w:lang w:val="de-CH"/>
              </w:rPr>
            </w:pPr>
            <w:bookmarkStart w:id="4" w:name="_Hlk24987812"/>
            <w:r w:rsidRPr="00807DD4">
              <w:rPr>
                <w:rFonts w:ascii="Frutiger LT Com 55 Roman" w:hAnsi="Frutiger LT Com 55 Roman"/>
                <w:b/>
                <w:lang w:val="de-CH"/>
              </w:rPr>
              <w:t>Welches sind die Erwartungen der Person und die generellen Wünsche in Bezug auf die Zukunft?</w:t>
            </w:r>
          </w:p>
        </w:tc>
        <w:tc>
          <w:tcPr>
            <w:tcW w:w="7358" w:type="dxa"/>
            <w:shd w:val="clear" w:color="auto" w:fill="auto"/>
          </w:tcPr>
          <w:p w14:paraId="702CF083" w14:textId="77777777" w:rsidR="002325C8" w:rsidRPr="00C4679A" w:rsidRDefault="002325C8" w:rsidP="00C30ABE">
            <w:pPr>
              <w:pStyle w:val="Sprechblasentext"/>
              <w:spacing w:before="120" w:after="120"/>
              <w:rPr>
                <w:rFonts w:ascii="Frutiger LT Com 55 Roman" w:hAnsi="Frutiger LT Com 55 Roman" w:cstheme="minorBidi"/>
                <w:i/>
                <w:sz w:val="20"/>
                <w:szCs w:val="20"/>
                <w:lang w:val="de-CH"/>
              </w:rPr>
            </w:pPr>
          </w:p>
        </w:tc>
      </w:tr>
      <w:tr w:rsidR="002325C8" w:rsidRPr="00C4679A" w14:paraId="1493EEE1" w14:textId="77777777" w:rsidTr="008E67DD">
        <w:trPr>
          <w:trHeight w:val="1322"/>
        </w:trPr>
        <w:tc>
          <w:tcPr>
            <w:tcW w:w="2972" w:type="dxa"/>
            <w:shd w:val="clear" w:color="auto" w:fill="F2F2F2" w:themeFill="background1" w:themeFillShade="F2"/>
            <w:vAlign w:val="center"/>
          </w:tcPr>
          <w:p w14:paraId="1DC051F1" w14:textId="77777777" w:rsidR="002325C8" w:rsidRPr="00C4679A" w:rsidRDefault="002325C8" w:rsidP="00C30ABE">
            <w:pPr>
              <w:pStyle w:val="Kommentartext"/>
              <w:spacing w:before="120" w:after="120"/>
              <w:rPr>
                <w:rFonts w:ascii="Frutiger LT Com 55 Roman" w:hAnsi="Frutiger LT Com 55 Roman"/>
                <w:b/>
                <w:lang w:val="de-CH"/>
              </w:rPr>
            </w:pPr>
            <w:r w:rsidRPr="00C4679A">
              <w:rPr>
                <w:rFonts w:ascii="Frutiger LT Com 55 Roman" w:hAnsi="Frutiger LT Com 55 Roman"/>
                <w:b/>
                <w:lang w:val="de-CH"/>
              </w:rPr>
              <w:t>Was sind die Wünsche/Erwartungen an die fallführende Stelle?</w:t>
            </w:r>
          </w:p>
          <w:p w14:paraId="7614503B" w14:textId="77777777" w:rsidR="002325C8" w:rsidRPr="00C4679A" w:rsidRDefault="002325C8" w:rsidP="00C30ABE">
            <w:pPr>
              <w:pStyle w:val="Kommentartext"/>
              <w:spacing w:before="120" w:after="120"/>
              <w:rPr>
                <w:rFonts w:ascii="Frutiger LT Com 55 Roman" w:hAnsi="Frutiger LT Com 55 Roman"/>
                <w:b/>
                <w:lang w:val="de-CH"/>
              </w:rPr>
            </w:pPr>
            <w:r w:rsidRPr="00C4679A">
              <w:rPr>
                <w:rFonts w:ascii="Frutiger LT Com 55 Roman" w:hAnsi="Frutiger LT Com 55 Roman"/>
                <w:i/>
                <w:sz w:val="16"/>
                <w:szCs w:val="16"/>
                <w:lang w:val="de-CH"/>
              </w:rPr>
              <w:t>Dient zur Klärung der Zusammenarbeit, Erwartungshaltung klären</w:t>
            </w:r>
          </w:p>
        </w:tc>
        <w:tc>
          <w:tcPr>
            <w:tcW w:w="7358" w:type="dxa"/>
            <w:shd w:val="clear" w:color="auto" w:fill="auto"/>
          </w:tcPr>
          <w:p w14:paraId="0456E4CB" w14:textId="77777777" w:rsidR="002325C8" w:rsidRPr="00C4679A" w:rsidRDefault="002325C8" w:rsidP="00C30ABE">
            <w:pPr>
              <w:pStyle w:val="Sprechblasentext"/>
              <w:spacing w:before="120" w:after="120"/>
              <w:rPr>
                <w:rFonts w:ascii="Frutiger LT Com 55 Roman" w:hAnsi="Frutiger LT Com 55 Roman" w:cstheme="minorBidi"/>
                <w:i/>
                <w:sz w:val="20"/>
                <w:szCs w:val="20"/>
                <w:lang w:val="de-CH"/>
              </w:rPr>
            </w:pPr>
          </w:p>
        </w:tc>
      </w:tr>
      <w:tr w:rsidR="008E67DD" w:rsidRPr="00C4679A" w14:paraId="7384D433" w14:textId="77777777" w:rsidTr="00C30ABE">
        <w:trPr>
          <w:trHeight w:val="1322"/>
        </w:trPr>
        <w:tc>
          <w:tcPr>
            <w:tcW w:w="2972" w:type="dxa"/>
            <w:tcBorders>
              <w:bottom w:val="single" w:sz="4" w:space="0" w:color="auto"/>
            </w:tcBorders>
            <w:shd w:val="clear" w:color="auto" w:fill="F2F2F2" w:themeFill="background1" w:themeFillShade="F2"/>
            <w:vAlign w:val="center"/>
          </w:tcPr>
          <w:p w14:paraId="0A3FEAE2" w14:textId="77777777" w:rsidR="008E67DD" w:rsidRPr="008E67DD" w:rsidRDefault="008E67DD" w:rsidP="00232DD8">
            <w:pPr>
              <w:pStyle w:val="Kommentartext"/>
              <w:spacing w:before="120" w:after="120"/>
              <w:rPr>
                <w:rFonts w:ascii="Frutiger LT Com 55 Roman" w:hAnsi="Frutiger LT Com 55 Roman"/>
                <w:b/>
                <w:lang w:val="de-CH"/>
              </w:rPr>
            </w:pPr>
            <w:r w:rsidRPr="008E67DD">
              <w:rPr>
                <w:rFonts w:ascii="Frutiger LT Com 55 Roman" w:hAnsi="Frutiger LT Com 55 Roman"/>
                <w:b/>
                <w:lang w:val="de-CH"/>
              </w:rPr>
              <w:t xml:space="preserve">Motivationen, Interessen, weitere persönliche Ziele (z.B. bzgl. sozialer Integration) </w:t>
            </w:r>
          </w:p>
          <w:p w14:paraId="51229BF8" w14:textId="77777777" w:rsidR="008E67DD" w:rsidRPr="008E67DD" w:rsidRDefault="008E67DD" w:rsidP="008E67DD">
            <w:pPr>
              <w:pStyle w:val="Kommentartext"/>
              <w:spacing w:before="120" w:after="120"/>
              <w:rPr>
                <w:rFonts w:ascii="Frutiger LT Com 55 Roman" w:hAnsi="Frutiger LT Com 55 Roman"/>
                <w:i/>
                <w:sz w:val="16"/>
                <w:szCs w:val="16"/>
                <w:lang w:val="de-CH"/>
              </w:rPr>
            </w:pPr>
            <w:r w:rsidRPr="008E67DD">
              <w:rPr>
                <w:rFonts w:ascii="Frutiger LT Com 55 Roman" w:hAnsi="Frutiger LT Com 55 Roman"/>
                <w:i/>
                <w:sz w:val="16"/>
                <w:szCs w:val="16"/>
                <w:lang w:val="de-CH"/>
              </w:rPr>
              <w:t>Persönliche Motivationen/Ziele</w:t>
            </w:r>
          </w:p>
          <w:p w14:paraId="37C657F4" w14:textId="77777777" w:rsidR="008E67DD" w:rsidRPr="00C4679A" w:rsidRDefault="008E67DD" w:rsidP="008E67DD">
            <w:pPr>
              <w:pStyle w:val="Kommentartext"/>
              <w:spacing w:before="120" w:after="120"/>
              <w:rPr>
                <w:rFonts w:ascii="Frutiger LT Com 55 Roman" w:hAnsi="Frutiger LT Com 55 Roman"/>
                <w:b/>
                <w:lang w:val="de-CH"/>
              </w:rPr>
            </w:pPr>
            <w:r w:rsidRPr="008E67DD">
              <w:rPr>
                <w:rFonts w:ascii="Frutiger LT Com 55 Roman" w:hAnsi="Frutiger LT Com 55 Roman"/>
                <w:i/>
                <w:sz w:val="16"/>
                <w:szCs w:val="16"/>
                <w:lang w:val="de-CH"/>
              </w:rPr>
              <w:t>Interessen (Vorlieben, Hobbies, Religion, Vereine etc.)</w:t>
            </w:r>
          </w:p>
        </w:tc>
        <w:tc>
          <w:tcPr>
            <w:tcW w:w="7358" w:type="dxa"/>
            <w:shd w:val="clear" w:color="auto" w:fill="auto"/>
          </w:tcPr>
          <w:p w14:paraId="4F2903D5" w14:textId="77777777" w:rsidR="008E67DD" w:rsidRPr="00C4679A" w:rsidRDefault="008E67DD" w:rsidP="00C30ABE">
            <w:pPr>
              <w:pStyle w:val="Sprechblasentext"/>
              <w:spacing w:before="120" w:after="120"/>
              <w:rPr>
                <w:rFonts w:ascii="Frutiger LT Com 55 Roman" w:hAnsi="Frutiger LT Com 55 Roman" w:cstheme="minorBidi"/>
                <w:i/>
                <w:sz w:val="20"/>
                <w:szCs w:val="20"/>
                <w:lang w:val="de-CH"/>
              </w:rPr>
            </w:pPr>
          </w:p>
        </w:tc>
      </w:tr>
    </w:tbl>
    <w:p w14:paraId="49CD8FDA" w14:textId="77777777" w:rsidR="00920214" w:rsidRDefault="00406266" w:rsidP="004A6276">
      <w:pPr>
        <w:pStyle w:val="berschrift1"/>
        <w:rPr>
          <w:lang w:val="de-CH"/>
        </w:rPr>
      </w:pPr>
      <w:bookmarkStart w:id="5" w:name="_Toc191911109"/>
      <w:bookmarkEnd w:id="4"/>
      <w:r w:rsidRPr="00C4679A">
        <w:rPr>
          <w:lang w:val="de-CH"/>
        </w:rPr>
        <w:t>Sprach</w:t>
      </w:r>
      <w:r w:rsidR="00253ACF" w:rsidRPr="00C4679A">
        <w:rPr>
          <w:lang w:val="de-CH"/>
        </w:rPr>
        <w:t>kenntnisse</w:t>
      </w:r>
      <w:r w:rsidR="002960F8">
        <w:rPr>
          <w:lang w:val="de-CH"/>
        </w:rPr>
        <w:t xml:space="preserve"> (IAS)</w:t>
      </w:r>
      <w:bookmarkEnd w:id="5"/>
    </w:p>
    <w:p w14:paraId="6E148A9D" w14:textId="77777777" w:rsidR="00E87F1D" w:rsidRPr="001116BA" w:rsidRDefault="00E87F1D" w:rsidP="00E87F1D">
      <w:pPr>
        <w:pStyle w:val="berschrift2"/>
        <w:rPr>
          <w:lang w:val="de-CH"/>
        </w:rPr>
      </w:pPr>
      <w:bookmarkStart w:id="6" w:name="_Toc191911110"/>
      <w:r>
        <w:rPr>
          <w:lang w:val="de-CH"/>
        </w:rPr>
        <w:t>Erstsprache (IAS)</w:t>
      </w:r>
      <w:bookmarkEnd w:id="6"/>
    </w:p>
    <w:tbl>
      <w:tblPr>
        <w:tblStyle w:val="Tabellenraster"/>
        <w:tblW w:w="10344" w:type="dxa"/>
        <w:tblLook w:val="04A0" w:firstRow="1" w:lastRow="0" w:firstColumn="1" w:lastColumn="0" w:noHBand="0" w:noVBand="1"/>
      </w:tblPr>
      <w:tblGrid>
        <w:gridCol w:w="5240"/>
        <w:gridCol w:w="2552"/>
        <w:gridCol w:w="2552"/>
      </w:tblGrid>
      <w:tr w:rsidR="002325C8" w:rsidRPr="00C4679A" w14:paraId="5742E248" w14:textId="77777777" w:rsidTr="00C30ABE">
        <w:tc>
          <w:tcPr>
            <w:tcW w:w="5240" w:type="dxa"/>
            <w:shd w:val="clear" w:color="auto" w:fill="F2F2F2" w:themeFill="background1" w:themeFillShade="F2"/>
          </w:tcPr>
          <w:p w14:paraId="2516A2DF" w14:textId="77777777" w:rsidR="002325C8" w:rsidRPr="00C4679A" w:rsidRDefault="002325C8" w:rsidP="00C30ABE">
            <w:pPr>
              <w:pStyle w:val="Kopfzeile"/>
              <w:tabs>
                <w:tab w:val="clear" w:pos="4536"/>
                <w:tab w:val="clear" w:pos="9072"/>
              </w:tabs>
              <w:spacing w:before="120" w:after="120"/>
              <w:rPr>
                <w:rFonts w:ascii="Frutiger LT Com 55 Roman" w:hAnsi="Frutiger LT Com 55 Roman"/>
                <w:bCs/>
                <w:sz w:val="20"/>
                <w:szCs w:val="20"/>
                <w:lang w:val="de-CH"/>
              </w:rPr>
            </w:pPr>
            <w:r w:rsidRPr="00C4679A">
              <w:rPr>
                <w:rFonts w:ascii="Frutiger LT Com 55 Roman" w:hAnsi="Frutiger LT Com 55 Roman"/>
                <w:b/>
                <w:bCs/>
                <w:lang w:val="de-CH"/>
              </w:rPr>
              <w:t>Erstsprache(n)</w:t>
            </w:r>
          </w:p>
        </w:tc>
        <w:tc>
          <w:tcPr>
            <w:tcW w:w="2552" w:type="dxa"/>
            <w:shd w:val="clear" w:color="auto" w:fill="F2F2F2" w:themeFill="background1" w:themeFillShade="F2"/>
          </w:tcPr>
          <w:p w14:paraId="707305F9" w14:textId="77777777" w:rsidR="002325C8" w:rsidRPr="00C4679A" w:rsidRDefault="002325C8" w:rsidP="00C30ABE">
            <w:pPr>
              <w:pStyle w:val="Kopfzeile"/>
              <w:tabs>
                <w:tab w:val="clear" w:pos="4536"/>
                <w:tab w:val="clear" w:pos="9072"/>
              </w:tabs>
              <w:spacing w:before="120" w:after="120"/>
              <w:rPr>
                <w:rFonts w:ascii="Frutiger LT Com 55 Roman" w:hAnsi="Frutiger LT Com 55 Roman"/>
                <w:bCs/>
                <w:sz w:val="20"/>
                <w:szCs w:val="20"/>
                <w:lang w:val="de-CH"/>
              </w:rPr>
            </w:pPr>
            <w:r w:rsidRPr="00C4679A">
              <w:rPr>
                <w:rFonts w:ascii="Frutiger LT Com 55 Roman" w:hAnsi="Frutiger LT Com 55 Roman"/>
                <w:b/>
                <w:bCs/>
                <w:sz w:val="20"/>
                <w:szCs w:val="20"/>
                <w:lang w:val="de-CH"/>
              </w:rPr>
              <w:t>Lesen und Schreiben</w:t>
            </w:r>
            <w:r w:rsidRPr="00C4679A">
              <w:rPr>
                <w:rFonts w:ascii="Frutiger LT Com 55 Roman" w:hAnsi="Frutiger LT Com 55 Roman"/>
                <w:sz w:val="20"/>
                <w:szCs w:val="20"/>
                <w:lang w:val="de-CH"/>
              </w:rPr>
              <w:t xml:space="preserve"> </w:t>
            </w:r>
            <w:r w:rsidRPr="00C4679A">
              <w:rPr>
                <w:rFonts w:ascii="Frutiger LT Com 55 Roman" w:hAnsi="Frutiger LT Com 55 Roman"/>
                <w:i/>
                <w:iCs/>
                <w:sz w:val="16"/>
                <w:szCs w:val="16"/>
                <w:lang w:val="de-CH"/>
              </w:rPr>
              <w:t>(falls Beurteilung möglich)</w:t>
            </w:r>
          </w:p>
        </w:tc>
        <w:tc>
          <w:tcPr>
            <w:tcW w:w="2552" w:type="dxa"/>
            <w:shd w:val="clear" w:color="auto" w:fill="F2F2F2" w:themeFill="background1" w:themeFillShade="F2"/>
          </w:tcPr>
          <w:p w14:paraId="07B90DCF" w14:textId="77777777" w:rsidR="002325C8" w:rsidRPr="00C4679A" w:rsidRDefault="002325C8" w:rsidP="00C30ABE">
            <w:pPr>
              <w:pStyle w:val="Kopfzeile"/>
              <w:tabs>
                <w:tab w:val="clear" w:pos="4536"/>
                <w:tab w:val="clear" w:pos="9072"/>
              </w:tabs>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Gehört die Sprache zum lateinischen Alphabet</w:t>
            </w:r>
          </w:p>
          <w:p w14:paraId="6153647C" w14:textId="77777777" w:rsidR="002325C8" w:rsidRPr="00C4679A" w:rsidRDefault="002325C8" w:rsidP="00C30ABE">
            <w:pPr>
              <w:pStyle w:val="Kopfzeile"/>
              <w:tabs>
                <w:tab w:val="clear" w:pos="4536"/>
                <w:tab w:val="clear" w:pos="9072"/>
              </w:tabs>
              <w:spacing w:before="120" w:after="120"/>
              <w:rPr>
                <w:rFonts w:ascii="Frutiger LT Com 55 Roman" w:hAnsi="Frutiger LT Com 55 Roman"/>
                <w:b/>
                <w:bCs/>
                <w:sz w:val="20"/>
                <w:szCs w:val="20"/>
                <w:lang w:val="de-CH"/>
              </w:rPr>
            </w:pPr>
          </w:p>
        </w:tc>
      </w:tr>
      <w:tr w:rsidR="002325C8" w:rsidRPr="00C4679A" w14:paraId="74DC6B05" w14:textId="77777777" w:rsidTr="00C30ABE">
        <w:trPr>
          <w:trHeight w:val="601"/>
        </w:trPr>
        <w:sdt>
          <w:sdtPr>
            <w:rPr>
              <w:rFonts w:ascii="Frutiger LT Com 55 Roman" w:hAnsi="Frutiger LT Com 55 Roman"/>
              <w:sz w:val="18"/>
              <w:szCs w:val="18"/>
              <w:lang w:val="de-CH"/>
            </w:rPr>
            <w:alias w:val="Erstprache(n)"/>
            <w:tag w:val="Erstprache(n)"/>
            <w:id w:val="1116024932"/>
            <w:placeholder>
              <w:docPart w:val="5ED58A9BE2014CF68574FE5833ACE8ED"/>
            </w:placeholder>
            <w:showingPlcHdr/>
            <w:comboBox>
              <w:listItem w:value="Wählen Sie ein Element aus."/>
              <w:listItem w:displayText="Afrikaans" w:value="Afrikaans"/>
              <w:listItem w:displayText="Akan" w:value="Akan"/>
              <w:listItem w:displayText="Albanisch" w:value="Albanisch"/>
              <w:listItem w:displayText="Amharisch" w:value="Amharisch"/>
              <w:listItem w:displayText="andere afroasiatische Sprachen" w:value="andere afroasiatische Sprachen"/>
              <w:listItem w:displayText="andere Gebärdensprache" w:value="andere Gebärdensprache"/>
              <w:listItem w:displayText="andere iranische Sprachen" w:value="andere iranische Sprachen"/>
              <w:listItem w:displayText="andere Pidgin- und Kreolensprachen" w:value="andere Pidgin- und Kreolensprachen"/>
              <w:listItem w:displayText="andere Turk-Sprachen" w:value="andere Turk-Sprachen"/>
              <w:listItem w:displayText="Antillen-Kreolisch (Kreol-Französisch der Kleinen Antillen)" w:value="Antillen-Kreolisch (Kreol-Französisch der Kleinen Antillen)"/>
              <w:listItem w:displayText="Antillen-Kreolisch" w:value="Antillen-Kreolisch"/>
              <w:listItem w:displayText="Arabisch" w:value="Arabisch"/>
              <w:listItem w:displayText="Aramäisch" w:value="Aramäisch"/>
              <w:listItem w:displayText="Armenisch" w:value="Armenisch"/>
              <w:listItem w:displayText="Aserbeidschanisch" w:value="Aserbeidschanisch"/>
              <w:listItem w:displayText="Bangala" w:value="Bangala"/>
              <w:listItem w:displayText="Batak" w:value="Batak"/>
              <w:listItem w:displayText="Belorussisch (Weissrussisch)" w:value="Belorussisch (Weissrussisch)"/>
              <w:listItem w:displayText="Bengalisch" w:value="Bengalisch"/>
              <w:listItem w:displayText="Berbersprache" w:value="Berbersprache"/>
              <w:listItem w:displayText="Birmanisch" w:value="Birmanisch"/>
              <w:listItem w:displayText="Bislama" w:value="Bislama"/>
              <w:listItem w:displayText="Bosnisch" w:value="Bosnisch"/>
              <w:listItem w:displayText="Bulgarisch" w:value="Bulgarisch"/>
              <w:listItem w:displayText="Capiznon" w:value="Capiznon"/>
              <w:listItem w:displayText="Cebuano" w:value="Cebuano"/>
              <w:listItem w:displayText="Chinanteco" w:value="Chinanteco"/>
              <w:listItem w:displayText="Chinesisch" w:value="Chinesisch"/>
              <w:listItem w:displayText="Dänisch" w:value="Dänisch"/>
              <w:listItem w:displayText="Deutsch" w:value="Deutsch"/>
              <w:listItem w:displayText="Englisch" w:value="Englisch"/>
              <w:listItem w:displayText="Esperanto" w:value="Esperanto"/>
              <w:listItem w:displayText="Ewe" w:value="Ewe"/>
              <w:listItem w:displayText="Ewondo" w:value="Ewondo"/>
              <w:listItem w:displayText="Farsi" w:value="Farsi"/>
              <w:listItem w:displayText="Fidschi" w:value="Fidschi"/>
              <w:listItem w:displayText="Finnisch" w:value="Finnisch"/>
              <w:listItem w:displayText="Flämisch (Vlaams)" w:value="Flämisch (Vlaams)"/>
              <w:listItem w:displayText="Französisch" w:value="Französisch"/>
              <w:listItem w:displayText="Französisch Schweizerische Gebärdensprache" w:value="Französisch Schweizerische Gebärdensprache"/>
              <w:listItem w:displayText="Französische Gebärdensprache" w:value="Französische Gebärdensprache"/>
              <w:listItem w:displayText="Friesisch" w:value="Friesisch"/>
              <w:listItem w:displayText="Fur" w:value="Fur"/>
              <w:listItem w:displayText="Galizisch" w:value="Galizisch"/>
              <w:listItem w:displayText="Georgisch" w:value="Georgisch"/>
              <w:listItem w:displayText="Griechisch" w:value="Griechisch"/>
              <w:listItem w:displayText="Gudscharati" w:value="Gudscharati"/>
              <w:listItem w:displayText="Haiti Kreol" w:value="Haiti Kreol"/>
              <w:listItem w:displayText="Hebräisch" w:value="Hebräisch"/>
              <w:listItem w:displayText="Hindi" w:value="Hindi"/>
              <w:listItem w:displayText="Ilocano" w:value="Ilocano"/>
              <w:listItem w:displayText="Indonesisch" w:value="Indonesisch"/>
              <w:listItem w:displayText="Iraqw" w:value="Iraqw"/>
              <w:listItem w:displayText="Isländisch" w:value="Isländisch"/>
              <w:listItem w:displayText="Italienisch" w:value="Italienisch"/>
              <w:listItem w:displayText="Japanisch" w:value="Japanisch"/>
              <w:listItem w:displayText="Kamba" w:value="Kamba"/>
              <w:listItem w:displayText="Katalanisch" w:value="Katalanisch"/>
              <w:listItem w:displayText="Khmer" w:value="Khmer"/>
              <w:listItem w:displayText="Komi" w:value="Komi"/>
              <w:listItem w:displayText="Kongo" w:value="Kongo"/>
              <w:listItem w:displayText="Koreanisch" w:value="Koreanisch"/>
              <w:listItem w:displayText="Kroatisch" w:value="Kroatisch"/>
              <w:listItem w:displayText="Kurdisch" w:value="Kurdisch"/>
              <w:listItem w:displayText="Laotisch" w:value="Laotisch"/>
              <w:listItem w:displayText="Lasisch" w:value="Lasisch"/>
              <w:listItem w:displayText="Lesgisch" w:value="Lesgisch"/>
              <w:listItem w:displayText="Lettisch" w:value="Lettisch"/>
              <w:listItem w:displayText="Lingala" w:value="Lingala"/>
              <w:listItem w:displayText="Litauisch" w:value="Litauisch"/>
              <w:listItem w:displayText="Loma" w:value="Loma"/>
              <w:listItem w:displayText="Luxemburgisch" w:value="Luxemburgisch"/>
              <w:listItem w:displayText="Madegassisch" w:value="Madegassisch"/>
              <w:listItem w:displayText="Malaiisch" w:value="Malaiisch"/>
              <w:listItem w:displayText="Malayalam" w:value="Malayalam"/>
              <w:listItem w:displayText="Maledivisch" w:value="Maledivisch"/>
              <w:listItem w:displayText="Mandarin" w:value="Mandarin"/>
              <w:listItem w:displayText="Mazedonisch" w:value="Mazedonisch"/>
              <w:listItem w:displayText="Mogholisch" w:value="Mogholisch"/>
              <w:listItem w:displayText="Mongolisch" w:value="Mongolisch"/>
              <w:listItem w:displayText="Montenegrinisch" w:value="Montenegrinisch"/>
              <w:listItem w:displayText="Morisyen (Mauritian, Maruitius Creole French)" w:value="Morisyen (Mauritian, Maruitius Creole French)"/>
              <w:listItem w:displayText="Mundari" w:value="Mundari"/>
              <w:listItem w:displayText="Nanai" w:value="Nanai"/>
              <w:listItem w:displayText="Nepali" w:value="Nepali"/>
              <w:listItem w:displayText="Nicht zuteilbare Angaben" w:value="Nicht zuteilbare Angaben"/>
              <w:listItem w:displayText="Niederländisch" w:value="Niederländisch"/>
              <w:listItem w:displayText="Norwegisch" w:value="Norwegisch"/>
              <w:listItem w:displayText="Pahari" w:value="Pahari"/>
              <w:listItem w:displayText="Pandschabi" w:value="Pandschabi"/>
              <w:listItem w:displayText="Paschto" w:value="Paschto"/>
              <w:listItem w:displayText="Polnisch" w:value="Polnisch"/>
              <w:listItem w:displayText="Portugiesisch" w:value="Portugiesisch"/>
              <w:listItem w:displayText="Rätoromanisch" w:value="Rätoromanisch"/>
              <w:listItem w:displayText="Ron" w:value="Ron"/>
              <w:listItem w:displayText="Rumänisch" w:value="Rumänisch"/>
              <w:listItem w:displayText="Rundi" w:value="Rundi"/>
              <w:listItem w:displayText="Russisch" w:value="Russisch"/>
              <w:listItem w:displayText="Rwanda" w:value="Rwanda"/>
              <w:listItem w:displayText="Schwedisch" w:value="Schwedisch"/>
              <w:listItem w:displayText="Schweizerdeutsche Gebärdensprache" w:value="Schweizerdeutsche Gebärdensprache"/>
              <w:listItem w:displayText="Serbisch" w:value="Serbisch"/>
              <w:listItem w:displayText="Seselwa" w:value="Seselwa"/>
              <w:listItem w:displayText="Singhalesisch" w:value="Singhalesisch"/>
              <w:listItem w:displayText="Slowakisch" w:value="Slowakisch"/>
              <w:listItem w:displayText="Slowenisch" w:value="Slowenisch"/>
              <w:listItem w:displayText="Somali" w:value="Somali"/>
              <w:listItem w:displayText="Spanisch" w:value="Spanisch"/>
              <w:listItem w:displayText="Suaheli" w:value="Suaheli"/>
              <w:listItem w:displayText="Susu" w:value="Susu"/>
              <w:listItem w:displayText="Tagalog" w:value="Tagalog"/>
              <w:listItem w:displayText="Tahitisch" w:value="Tahitisch"/>
              <w:listItem w:displayText="Tama" w:value="Tama"/>
              <w:listItem w:displayText="Tamil" w:value="Tamil"/>
              <w:listItem w:displayText="Tat" w:value="Tat"/>
              <w:listItem w:displayText="Thai" w:value="Thai"/>
              <w:listItem w:displayText="Tibetisch" w:value="Tibetisch"/>
              <w:listItem w:displayText="Tigre" w:value="Tigre"/>
              <w:listItem w:displayText="Tigrinya" w:value="Tigrinya"/>
              <w:listItem w:displayText="Trukesisch" w:value="Trukesisch"/>
              <w:listItem w:displayText="Tschechisch" w:value="Tschechisch"/>
              <w:listItem w:displayText="Tschetschenisch" w:value="Tschetschenisch"/>
              <w:listItem w:displayText="Türkisch" w:value="Türkisch"/>
              <w:listItem w:displayText="Uebrige afrikanische Sprachen" w:value="Uebrige afrikanische Sprachen"/>
              <w:listItem w:displayText="Uigurisch" w:value="Uigurisch"/>
              <w:listItem w:displayText="Ukrainisch" w:value="Ukrainisch"/>
              <w:listItem w:displayText="Ungarisch" w:value="Ungarisch"/>
              <w:listItem w:displayText="Urdu" w:value="Urdu"/>
              <w:listItem w:displayText="Vietnamesisch" w:value="Vietnamesisch"/>
              <w:listItem w:displayText="Wolof" w:value="Wolof"/>
              <w:listItem w:displayText="Yoruba" w:value="Yoruba"/>
              <w:listItem w:displayText="Yue (Kantonesisch)" w:value="Yue (Kantonesisch)"/>
            </w:comboBox>
          </w:sdtPr>
          <w:sdtEndPr/>
          <w:sdtContent>
            <w:tc>
              <w:tcPr>
                <w:tcW w:w="5240" w:type="dxa"/>
                <w:shd w:val="clear" w:color="auto" w:fill="auto"/>
              </w:tcPr>
              <w:p w14:paraId="3BEFB9F3" w14:textId="77777777" w:rsidR="002325C8" w:rsidRPr="00C4679A" w:rsidRDefault="002325C8" w:rsidP="00C30ABE">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2552" w:type="dxa"/>
            <w:shd w:val="clear" w:color="auto" w:fill="auto"/>
          </w:tcPr>
          <w:p w14:paraId="76BD784A" w14:textId="77777777" w:rsidR="002325C8" w:rsidRPr="00C4679A" w:rsidRDefault="001328AD"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542483017"/>
                <w14:checkbox>
                  <w14:checked w14:val="0"/>
                  <w14:checkedState w14:val="2612" w14:font="MS Gothic"/>
                  <w14:uncheckedState w14:val="2610" w14:font="MS Gothic"/>
                </w14:checkbox>
              </w:sdtPr>
              <w:sdtEndPr/>
              <w:sdtContent>
                <w:r w:rsidR="002325C8" w:rsidRPr="00C4679A">
                  <w:rPr>
                    <w:rFonts w:ascii="Segoe UI Symbol" w:eastAsia="MS Gothic" w:hAnsi="Segoe UI Symbol" w:cs="Segoe UI Symbol"/>
                    <w:bCs/>
                    <w:sz w:val="20"/>
                    <w:szCs w:val="20"/>
                    <w:lang w:val="de-CH"/>
                  </w:rPr>
                  <w:t>☐</w:t>
                </w:r>
              </w:sdtContent>
            </w:sdt>
            <w:r w:rsidR="002325C8" w:rsidRPr="00C4679A">
              <w:rPr>
                <w:rFonts w:ascii="Frutiger LT Com 55 Roman" w:hAnsi="Frutiger LT Com 55 Roman"/>
                <w:bCs/>
                <w:sz w:val="20"/>
                <w:szCs w:val="20"/>
                <w:lang w:val="de-CH"/>
              </w:rPr>
              <w:t xml:space="preserve"> Ja </w:t>
            </w:r>
          </w:p>
          <w:p w14:paraId="5DBCA6FE" w14:textId="77777777" w:rsidR="002325C8" w:rsidRPr="00C4679A" w:rsidRDefault="001328AD"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18683982"/>
                <w14:checkbox>
                  <w14:checked w14:val="0"/>
                  <w14:checkedState w14:val="2612" w14:font="MS Gothic"/>
                  <w14:uncheckedState w14:val="2610" w14:font="MS Gothic"/>
                </w14:checkbox>
              </w:sdtPr>
              <w:sdtEndPr/>
              <w:sdtContent>
                <w:r w:rsidR="002325C8" w:rsidRPr="00C4679A">
                  <w:rPr>
                    <w:rFonts w:ascii="Segoe UI Symbol" w:eastAsia="MS Gothic" w:hAnsi="Segoe UI Symbol" w:cs="Segoe UI Symbol"/>
                    <w:bCs/>
                    <w:sz w:val="20"/>
                    <w:szCs w:val="20"/>
                    <w:lang w:val="de-CH"/>
                  </w:rPr>
                  <w:t>☐</w:t>
                </w:r>
              </w:sdtContent>
            </w:sdt>
            <w:r w:rsidR="002325C8" w:rsidRPr="00C4679A">
              <w:rPr>
                <w:rFonts w:ascii="Frutiger LT Com 55 Roman" w:hAnsi="Frutiger LT Com 55 Roman"/>
                <w:bCs/>
                <w:sz w:val="20"/>
                <w:szCs w:val="20"/>
                <w:lang w:val="de-CH"/>
              </w:rPr>
              <w:t xml:space="preserve"> Nein </w:t>
            </w:r>
          </w:p>
        </w:tc>
        <w:tc>
          <w:tcPr>
            <w:tcW w:w="2552" w:type="dxa"/>
            <w:shd w:val="clear" w:color="auto" w:fill="auto"/>
          </w:tcPr>
          <w:p w14:paraId="295F3EB5" w14:textId="77777777" w:rsidR="002325C8" w:rsidRPr="00C4679A" w:rsidRDefault="001328AD"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7582202"/>
                <w14:checkbox>
                  <w14:checked w14:val="0"/>
                  <w14:checkedState w14:val="2612" w14:font="MS Gothic"/>
                  <w14:uncheckedState w14:val="2610" w14:font="MS Gothic"/>
                </w14:checkbox>
              </w:sdtPr>
              <w:sdtEndPr/>
              <w:sdtContent>
                <w:r w:rsidR="002325C8" w:rsidRPr="00C4679A">
                  <w:rPr>
                    <w:rFonts w:ascii="Segoe UI Symbol" w:eastAsia="MS Gothic" w:hAnsi="Segoe UI Symbol" w:cs="Segoe UI Symbol"/>
                    <w:bCs/>
                    <w:sz w:val="20"/>
                    <w:szCs w:val="20"/>
                    <w:lang w:val="de-CH"/>
                  </w:rPr>
                  <w:t>☐</w:t>
                </w:r>
              </w:sdtContent>
            </w:sdt>
            <w:r w:rsidR="002325C8" w:rsidRPr="00C4679A">
              <w:rPr>
                <w:rFonts w:ascii="Frutiger LT Com 55 Roman" w:hAnsi="Frutiger LT Com 55 Roman"/>
                <w:bCs/>
                <w:sz w:val="20"/>
                <w:szCs w:val="20"/>
                <w:lang w:val="de-CH"/>
              </w:rPr>
              <w:t xml:space="preserve"> Ja </w:t>
            </w:r>
          </w:p>
          <w:p w14:paraId="45F576D4" w14:textId="77777777" w:rsidR="002325C8" w:rsidRPr="00C4679A" w:rsidRDefault="001328AD"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13927299"/>
                <w14:checkbox>
                  <w14:checked w14:val="0"/>
                  <w14:checkedState w14:val="2612" w14:font="MS Gothic"/>
                  <w14:uncheckedState w14:val="2610" w14:font="MS Gothic"/>
                </w14:checkbox>
              </w:sdtPr>
              <w:sdtEndPr/>
              <w:sdtContent>
                <w:r w:rsidR="002325C8" w:rsidRPr="00C4679A">
                  <w:rPr>
                    <w:rFonts w:ascii="Segoe UI Symbol" w:eastAsia="MS Gothic" w:hAnsi="Segoe UI Symbol" w:cs="Segoe UI Symbol"/>
                    <w:bCs/>
                    <w:sz w:val="20"/>
                    <w:szCs w:val="20"/>
                    <w:lang w:val="de-CH"/>
                  </w:rPr>
                  <w:t>☐</w:t>
                </w:r>
              </w:sdtContent>
            </w:sdt>
            <w:r w:rsidR="002325C8" w:rsidRPr="00C4679A">
              <w:rPr>
                <w:rFonts w:ascii="Frutiger LT Com 55 Roman" w:hAnsi="Frutiger LT Com 55 Roman"/>
                <w:bCs/>
                <w:sz w:val="20"/>
                <w:szCs w:val="20"/>
                <w:lang w:val="de-CH"/>
              </w:rPr>
              <w:t xml:space="preserve"> Nein </w:t>
            </w:r>
          </w:p>
        </w:tc>
      </w:tr>
    </w:tbl>
    <w:p w14:paraId="47028E03" w14:textId="77777777" w:rsidR="00765F97" w:rsidRPr="00B5504F" w:rsidRDefault="00253ACF" w:rsidP="00765F97">
      <w:pPr>
        <w:pStyle w:val="berschrift2"/>
        <w:rPr>
          <w:lang w:val="de-CH"/>
        </w:rPr>
      </w:pPr>
      <w:bookmarkStart w:id="7" w:name="_Toc191911111"/>
      <w:r w:rsidRPr="00C4679A">
        <w:rPr>
          <w:lang w:val="de-CH"/>
        </w:rPr>
        <w:t>Deutschkenntnisse</w:t>
      </w:r>
      <w:bookmarkEnd w:id="7"/>
    </w:p>
    <w:tbl>
      <w:tblPr>
        <w:tblStyle w:val="Tabellenraster"/>
        <w:tblW w:w="10484" w:type="dxa"/>
        <w:tblLook w:val="04A0" w:firstRow="1" w:lastRow="0" w:firstColumn="1" w:lastColumn="0" w:noHBand="0" w:noVBand="1"/>
      </w:tblPr>
      <w:tblGrid>
        <w:gridCol w:w="3481"/>
        <w:gridCol w:w="1759"/>
        <w:gridCol w:w="1418"/>
        <w:gridCol w:w="1923"/>
        <w:gridCol w:w="1903"/>
      </w:tblGrid>
      <w:tr w:rsidR="00253ACF" w:rsidRPr="00C4679A" w14:paraId="51009638" w14:textId="77777777" w:rsidTr="00154C96">
        <w:trPr>
          <w:trHeight w:val="522"/>
        </w:trPr>
        <w:tc>
          <w:tcPr>
            <w:tcW w:w="3481" w:type="dxa"/>
            <w:shd w:val="clear" w:color="auto" w:fill="F2F2F2" w:themeFill="background1" w:themeFillShade="F2"/>
          </w:tcPr>
          <w:p w14:paraId="480ED1D8" w14:textId="77777777" w:rsidR="00857912" w:rsidRPr="00C4679A" w:rsidRDefault="00253ACF" w:rsidP="00154C96">
            <w:pPr>
              <w:pStyle w:val="Kopfzeile"/>
              <w:tabs>
                <w:tab w:val="clear" w:pos="4536"/>
                <w:tab w:val="clear" w:pos="9072"/>
              </w:tabs>
              <w:spacing w:before="120" w:after="120"/>
              <w:rPr>
                <w:rFonts w:ascii="Frutiger LT Com 55 Roman" w:hAnsi="Frutiger LT Com 55 Roman"/>
                <w:sz w:val="20"/>
                <w:szCs w:val="20"/>
                <w:lang w:val="de-CH"/>
              </w:rPr>
            </w:pPr>
            <w:r w:rsidRPr="00C4679A">
              <w:rPr>
                <w:rFonts w:ascii="Frutiger LT Com 55 Roman" w:hAnsi="Frutiger LT Com 55 Roman"/>
                <w:b/>
                <w:bCs/>
                <w:sz w:val="20"/>
                <w:szCs w:val="20"/>
                <w:lang w:val="de-CH"/>
              </w:rPr>
              <w:t>Einstufung nach GER</w:t>
            </w:r>
            <w:r w:rsidRPr="00C4679A">
              <w:rPr>
                <w:rFonts w:ascii="Frutiger LT Com 55 Roman" w:hAnsi="Frutiger LT Com 55 Roman"/>
                <w:sz w:val="20"/>
                <w:szCs w:val="20"/>
                <w:lang w:val="de-CH"/>
              </w:rPr>
              <w:t xml:space="preserve"> </w:t>
            </w:r>
          </w:p>
          <w:p w14:paraId="7B95339E"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Cs/>
                <w:sz w:val="20"/>
                <w:szCs w:val="20"/>
                <w:lang w:val="de-CH"/>
              </w:rPr>
            </w:pPr>
            <w:r w:rsidRPr="00C4679A">
              <w:rPr>
                <w:rFonts w:ascii="Frutiger LT Com 55 Roman" w:hAnsi="Frutiger LT Com 55 Roman"/>
                <w:i/>
                <w:iCs/>
                <w:sz w:val="16"/>
                <w:szCs w:val="16"/>
                <w:lang w:val="de-CH"/>
              </w:rPr>
              <w:t>(gesamt, z.B. A1)</w:t>
            </w:r>
          </w:p>
        </w:tc>
        <w:tc>
          <w:tcPr>
            <w:tcW w:w="1759" w:type="dxa"/>
            <w:shd w:val="clear" w:color="auto" w:fill="F2F2F2" w:themeFill="background1" w:themeFillShade="F2"/>
          </w:tcPr>
          <w:p w14:paraId="25EA20AC" w14:textId="77777777" w:rsidR="00857912" w:rsidRPr="00C4679A" w:rsidRDefault="00253ACF" w:rsidP="00154C96">
            <w:pPr>
              <w:pStyle w:val="Kopfzeile"/>
              <w:tabs>
                <w:tab w:val="clear" w:pos="4536"/>
                <w:tab w:val="clear" w:pos="9072"/>
              </w:tabs>
              <w:spacing w:before="120" w:after="120"/>
              <w:rPr>
                <w:rFonts w:ascii="Frutiger LT Com 55 Roman" w:hAnsi="Frutiger LT Com 55 Roman"/>
                <w:sz w:val="20"/>
                <w:szCs w:val="20"/>
                <w:lang w:val="de-CH"/>
              </w:rPr>
            </w:pPr>
            <w:r w:rsidRPr="00C4679A">
              <w:rPr>
                <w:rFonts w:ascii="Frutiger LT Com 55 Roman" w:hAnsi="Frutiger LT Com 55 Roman"/>
                <w:b/>
                <w:bCs/>
                <w:sz w:val="20"/>
                <w:szCs w:val="20"/>
                <w:lang w:val="de-CH"/>
              </w:rPr>
              <w:t>Verstehen und Sprechen</w:t>
            </w:r>
          </w:p>
          <w:p w14:paraId="21F42C18"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Cs/>
                <w:i/>
                <w:sz w:val="20"/>
                <w:szCs w:val="20"/>
                <w:lang w:val="de-CH"/>
              </w:rPr>
            </w:pPr>
          </w:p>
        </w:tc>
        <w:tc>
          <w:tcPr>
            <w:tcW w:w="1418" w:type="dxa"/>
            <w:shd w:val="clear" w:color="auto" w:fill="F2F2F2" w:themeFill="background1" w:themeFillShade="F2"/>
          </w:tcPr>
          <w:p w14:paraId="2F4C64BE" w14:textId="77777777" w:rsidR="00857912" w:rsidRPr="00C4679A" w:rsidRDefault="00253ACF" w:rsidP="00154C96">
            <w:pPr>
              <w:pStyle w:val="Kopfzeile"/>
              <w:tabs>
                <w:tab w:val="clear" w:pos="4536"/>
                <w:tab w:val="clear" w:pos="9072"/>
              </w:tabs>
              <w:spacing w:before="120" w:after="120"/>
              <w:rPr>
                <w:rFonts w:ascii="Frutiger LT Com 55 Roman" w:hAnsi="Frutiger LT Com 55 Roman"/>
                <w:sz w:val="20"/>
                <w:szCs w:val="20"/>
                <w:lang w:val="de-CH"/>
              </w:rPr>
            </w:pPr>
            <w:r w:rsidRPr="00C4679A">
              <w:rPr>
                <w:rFonts w:ascii="Frutiger LT Com 55 Roman" w:hAnsi="Frutiger LT Com 55 Roman"/>
                <w:b/>
                <w:bCs/>
                <w:sz w:val="20"/>
                <w:szCs w:val="20"/>
                <w:lang w:val="de-CH"/>
              </w:rPr>
              <w:t>Lesen und Schreiben</w:t>
            </w:r>
          </w:p>
          <w:p w14:paraId="20C1A691"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Cs/>
                <w:sz w:val="20"/>
                <w:szCs w:val="20"/>
                <w:lang w:val="de-CH"/>
              </w:rPr>
            </w:pPr>
          </w:p>
        </w:tc>
        <w:tc>
          <w:tcPr>
            <w:tcW w:w="1923" w:type="dxa"/>
            <w:shd w:val="clear" w:color="auto" w:fill="F2F2F2" w:themeFill="background1" w:themeFillShade="F2"/>
          </w:tcPr>
          <w:p w14:paraId="401FBE7A"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Cs/>
                <w:i/>
                <w:sz w:val="16"/>
                <w:szCs w:val="16"/>
                <w:lang w:val="de-CH"/>
              </w:rPr>
            </w:pPr>
            <w:r w:rsidRPr="00C4679A">
              <w:rPr>
                <w:rFonts w:ascii="Frutiger LT Com 55 Roman" w:hAnsi="Frutiger LT Com 55 Roman"/>
                <w:b/>
                <w:bCs/>
                <w:sz w:val="20"/>
                <w:szCs w:val="20"/>
                <w:lang w:val="de-CH"/>
              </w:rPr>
              <w:t xml:space="preserve">Nachweis vorhanden? </w:t>
            </w:r>
            <w:r w:rsidRPr="00C4679A">
              <w:rPr>
                <w:rFonts w:ascii="Frutiger LT Com 55 Roman" w:hAnsi="Frutiger LT Com 55 Roman"/>
                <w:bCs/>
                <w:i/>
                <w:sz w:val="16"/>
                <w:szCs w:val="16"/>
                <w:lang w:val="de-CH"/>
              </w:rPr>
              <w:t>(Sprachtest, Sprachniveaubestätigung Sprachanbieter, andere Quelle)</w:t>
            </w:r>
          </w:p>
          <w:p w14:paraId="1CDB11D5"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
                <w:bCs/>
                <w:sz w:val="16"/>
                <w:szCs w:val="16"/>
                <w:lang w:val="de-CH"/>
              </w:rPr>
            </w:pPr>
          </w:p>
          <w:p w14:paraId="1B47E51C" w14:textId="77777777" w:rsidR="00253ACF" w:rsidRPr="00C4679A" w:rsidRDefault="00253ACF" w:rsidP="00154C96">
            <w:pPr>
              <w:pStyle w:val="Kopfzeile"/>
              <w:tabs>
                <w:tab w:val="clear" w:pos="4536"/>
                <w:tab w:val="clear" w:pos="9072"/>
              </w:tabs>
              <w:spacing w:before="120" w:after="120"/>
              <w:ind w:left="127" w:hanging="284"/>
              <w:rPr>
                <w:rFonts w:ascii="Frutiger LT Com 55 Roman" w:hAnsi="Frutiger LT Com 55 Roman"/>
                <w:bCs/>
                <w:i/>
                <w:sz w:val="16"/>
                <w:szCs w:val="16"/>
                <w:lang w:val="de-CH"/>
              </w:rPr>
            </w:pPr>
            <w:r w:rsidRPr="00C4679A">
              <w:rPr>
                <w:rFonts w:ascii="Frutiger LT Com 55 Roman" w:hAnsi="Frutiger LT Com 55 Roman"/>
                <w:bCs/>
                <w:i/>
                <w:sz w:val="16"/>
                <w:szCs w:val="16"/>
                <w:lang w:val="de-CH"/>
              </w:rPr>
              <w:sym w:font="Wingdings" w:char="F0E0"/>
            </w:r>
            <w:r w:rsidRPr="00C4679A">
              <w:rPr>
                <w:rFonts w:ascii="Frutiger LT Com 55 Roman" w:hAnsi="Frutiger LT Com 55 Roman"/>
                <w:bCs/>
                <w:i/>
                <w:sz w:val="16"/>
                <w:szCs w:val="16"/>
                <w:lang w:val="de-CH"/>
              </w:rPr>
              <w:t>Kopien einscannen</w:t>
            </w:r>
          </w:p>
          <w:p w14:paraId="302D16A6" w14:textId="77777777" w:rsidR="00253ACF" w:rsidRPr="00C4679A" w:rsidRDefault="00253ACF" w:rsidP="00154C96">
            <w:pPr>
              <w:pStyle w:val="Kopfzeile"/>
              <w:tabs>
                <w:tab w:val="clear" w:pos="4536"/>
                <w:tab w:val="clear" w:pos="9072"/>
              </w:tabs>
              <w:spacing w:before="120" w:after="120"/>
              <w:ind w:left="127" w:hanging="284"/>
              <w:rPr>
                <w:rFonts w:ascii="Frutiger LT Com 55 Roman" w:hAnsi="Frutiger LT Com 55 Roman"/>
                <w:b/>
                <w:bCs/>
                <w:sz w:val="20"/>
                <w:szCs w:val="20"/>
                <w:lang w:val="de-CH"/>
              </w:rPr>
            </w:pPr>
            <w:r w:rsidRPr="00C4679A">
              <w:rPr>
                <w:rFonts w:ascii="Frutiger LT Com 55 Roman" w:hAnsi="Frutiger LT Com 55 Roman"/>
                <w:bCs/>
                <w:i/>
                <w:sz w:val="16"/>
                <w:szCs w:val="16"/>
                <w:lang w:val="de-CH"/>
              </w:rPr>
              <w:sym w:font="Wingdings" w:char="F0E0"/>
            </w:r>
            <w:r w:rsidRPr="00C4679A" w:rsidDel="00D85D5C">
              <w:rPr>
                <w:rStyle w:val="Kommentarzeichen"/>
                <w:rFonts w:ascii="Frutiger LT Com 55 Roman" w:hAnsi="Frutiger LT Com 55 Roman"/>
                <w:lang w:val="de-CH"/>
              </w:rPr>
              <w:t xml:space="preserve"> </w:t>
            </w:r>
            <w:r w:rsidRPr="00C4679A">
              <w:rPr>
                <w:rFonts w:ascii="Frutiger LT Com 55 Roman" w:hAnsi="Frutiger LT Com 55 Roman"/>
                <w:bCs/>
                <w:i/>
                <w:sz w:val="16"/>
                <w:szCs w:val="16"/>
                <w:lang w:val="de-CH"/>
              </w:rPr>
              <w:t>Datum des Nachweises</w:t>
            </w:r>
          </w:p>
        </w:tc>
        <w:tc>
          <w:tcPr>
            <w:tcW w:w="1903" w:type="dxa"/>
            <w:shd w:val="clear" w:color="auto" w:fill="F2F2F2" w:themeFill="background1" w:themeFillShade="F2"/>
          </w:tcPr>
          <w:p w14:paraId="4CCAAFFA"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Falls kein Nachweis vorhanden:</w:t>
            </w:r>
          </w:p>
          <w:p w14:paraId="16CDE336"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Cs/>
                <w:i/>
                <w:sz w:val="20"/>
                <w:szCs w:val="20"/>
                <w:lang w:val="de-CH"/>
              </w:rPr>
            </w:pPr>
            <w:r w:rsidRPr="00C4679A">
              <w:rPr>
                <w:rFonts w:ascii="Frutiger LT Com 55 Roman" w:hAnsi="Frutiger LT Com 55 Roman"/>
                <w:b/>
                <w:bCs/>
                <w:sz w:val="20"/>
                <w:szCs w:val="20"/>
                <w:lang w:val="de-CH"/>
              </w:rPr>
              <w:t>Einschätzung durch wen?</w:t>
            </w:r>
          </w:p>
          <w:p w14:paraId="73925CD7"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
                <w:bCs/>
                <w:sz w:val="16"/>
                <w:szCs w:val="16"/>
                <w:lang w:val="de-CH"/>
              </w:rPr>
            </w:pPr>
            <w:r w:rsidRPr="00C4679A">
              <w:rPr>
                <w:rFonts w:ascii="Frutiger LT Com 55 Roman" w:hAnsi="Frutiger LT Com 55 Roman"/>
                <w:bCs/>
                <w:i/>
                <w:sz w:val="16"/>
                <w:szCs w:val="16"/>
                <w:lang w:val="de-CH"/>
              </w:rPr>
              <w:sym w:font="Wingdings" w:char="F0E0"/>
            </w:r>
            <w:r w:rsidRPr="00C4679A">
              <w:rPr>
                <w:rFonts w:ascii="Frutiger LT Com 55 Roman" w:hAnsi="Frutiger LT Com 55 Roman"/>
                <w:bCs/>
                <w:i/>
                <w:sz w:val="16"/>
                <w:szCs w:val="16"/>
                <w:lang w:val="de-CH"/>
              </w:rPr>
              <w:t>Datum der Beurteilung</w:t>
            </w:r>
          </w:p>
        </w:tc>
      </w:tr>
      <w:tr w:rsidR="001F732A" w:rsidRPr="00C4679A" w14:paraId="1A84BBF8" w14:textId="77777777" w:rsidTr="008B2707">
        <w:trPr>
          <w:trHeight w:val="601"/>
        </w:trPr>
        <w:sdt>
          <w:sdtPr>
            <w:rPr>
              <w:rFonts w:ascii="Frutiger LT Com 55 Roman" w:hAnsi="Frutiger LT Com 55 Roman"/>
              <w:bCs/>
              <w:sz w:val="20"/>
              <w:szCs w:val="20"/>
              <w:lang w:val="de-CH"/>
            </w:rPr>
            <w:alias w:val="Sprache"/>
            <w:tag w:val="Sprache"/>
            <w:id w:val="-1479447242"/>
            <w:lock w:val="sdtLocked"/>
            <w:placeholder>
              <w:docPart w:val="3056D0B1A01E4911AFA0139315995F4D"/>
            </w:placeholder>
            <w:showingPlcHdr/>
            <w:comboBox>
              <w:listItem w:value="Wählen Sie ein Element aus."/>
              <w:listItem w:displayText="A1" w:value="A1"/>
              <w:listItem w:displayText="A2" w:value="A2"/>
              <w:listItem w:displayText="B1" w:value="B1"/>
              <w:listItem w:displayText="B2" w:value="B2"/>
              <w:listItem w:displayText="C1" w:value="C1"/>
              <w:listItem w:displayText="C2" w:value="C2"/>
            </w:comboBox>
          </w:sdtPr>
          <w:sdtEndPr/>
          <w:sdtContent>
            <w:tc>
              <w:tcPr>
                <w:tcW w:w="3481" w:type="dxa"/>
                <w:shd w:val="clear" w:color="auto" w:fill="auto"/>
              </w:tcPr>
              <w:p w14:paraId="1E8FD4C3"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759" w:type="dxa"/>
            <w:shd w:val="clear" w:color="auto" w:fill="auto"/>
          </w:tcPr>
          <w:p w14:paraId="0EE1FE55"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13159154"/>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0EE6ACEB"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277233831"/>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418" w:type="dxa"/>
            <w:shd w:val="clear" w:color="auto" w:fill="auto"/>
          </w:tcPr>
          <w:p w14:paraId="42846307"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930077962"/>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6BD7CB19"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783405031"/>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23" w:type="dxa"/>
            <w:shd w:val="clear" w:color="auto" w:fill="auto"/>
          </w:tcPr>
          <w:p w14:paraId="509769D4"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289633572"/>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5BC3CBA5"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774619985"/>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03" w:type="dxa"/>
            <w:shd w:val="clear" w:color="auto" w:fill="auto"/>
          </w:tcPr>
          <w:p w14:paraId="01686CC9"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p>
          <w:p w14:paraId="1E220774"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p>
        </w:tc>
      </w:tr>
      <w:tr w:rsidR="001F732A" w:rsidRPr="00C4679A" w14:paraId="65294564" w14:textId="77777777" w:rsidTr="008B2707">
        <w:trPr>
          <w:trHeight w:val="552"/>
        </w:trPr>
        <w:sdt>
          <w:sdtPr>
            <w:rPr>
              <w:rFonts w:ascii="Frutiger LT Com 55 Roman" w:hAnsi="Frutiger LT Com 55 Roman"/>
              <w:bCs/>
              <w:sz w:val="20"/>
              <w:szCs w:val="20"/>
              <w:lang w:val="de-CH"/>
            </w:rPr>
            <w:alias w:val="Sprache"/>
            <w:tag w:val="Sprache"/>
            <w:id w:val="1102532914"/>
            <w:placeholder>
              <w:docPart w:val="1D76218E6FDF4D95ACE33A5C2947516E"/>
            </w:placeholder>
            <w:showingPlcHdr/>
            <w:comboBox>
              <w:listItem w:value="Wählen Sie ein Element aus."/>
              <w:listItem w:displayText="A1" w:value="A1"/>
              <w:listItem w:displayText="A2" w:value="A2"/>
              <w:listItem w:displayText="B1" w:value="B1"/>
              <w:listItem w:displayText="B2" w:value="B2"/>
              <w:listItem w:displayText="C1" w:value="C1"/>
              <w:listItem w:displayText="C2" w:value="C2"/>
            </w:comboBox>
          </w:sdtPr>
          <w:sdtEndPr/>
          <w:sdtContent>
            <w:tc>
              <w:tcPr>
                <w:tcW w:w="3481" w:type="dxa"/>
                <w:shd w:val="clear" w:color="auto" w:fill="auto"/>
              </w:tcPr>
              <w:p w14:paraId="712BDB5D"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759" w:type="dxa"/>
            <w:shd w:val="clear" w:color="auto" w:fill="auto"/>
          </w:tcPr>
          <w:p w14:paraId="3A8B852B"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349797957"/>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1580A6F4"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00386258"/>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418" w:type="dxa"/>
            <w:shd w:val="clear" w:color="auto" w:fill="auto"/>
          </w:tcPr>
          <w:p w14:paraId="03919A70"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687903256"/>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03DE6C38"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686481385"/>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23" w:type="dxa"/>
            <w:shd w:val="clear" w:color="auto" w:fill="auto"/>
          </w:tcPr>
          <w:p w14:paraId="06EA564C"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51111397"/>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66FD4CB1"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488135347"/>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03" w:type="dxa"/>
            <w:shd w:val="clear" w:color="auto" w:fill="auto"/>
          </w:tcPr>
          <w:p w14:paraId="1E740D27"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p>
        </w:tc>
      </w:tr>
      <w:tr w:rsidR="001F732A" w:rsidRPr="00C4679A" w14:paraId="73E1B85E" w14:textId="77777777" w:rsidTr="008B2707">
        <w:trPr>
          <w:trHeight w:val="558"/>
        </w:trPr>
        <w:sdt>
          <w:sdtPr>
            <w:rPr>
              <w:rFonts w:ascii="Frutiger LT Com 55 Roman" w:hAnsi="Frutiger LT Com 55 Roman"/>
              <w:bCs/>
              <w:sz w:val="20"/>
              <w:szCs w:val="20"/>
              <w:lang w:val="de-CH"/>
            </w:rPr>
            <w:alias w:val="Sprache"/>
            <w:tag w:val="Sprache"/>
            <w:id w:val="1595273783"/>
            <w:placeholder>
              <w:docPart w:val="7D2546A9AF614AE8B8961C835D3808B8"/>
            </w:placeholder>
            <w:showingPlcHdr/>
            <w:comboBox>
              <w:listItem w:value="Wählen Sie ein Element aus."/>
              <w:listItem w:displayText="A1" w:value="A1"/>
              <w:listItem w:displayText="A2" w:value="A2"/>
              <w:listItem w:displayText="B1" w:value="B1"/>
              <w:listItem w:displayText="B2" w:value="B2"/>
              <w:listItem w:displayText="C1" w:value="C1"/>
              <w:listItem w:displayText="C2" w:value="C2"/>
            </w:comboBox>
          </w:sdtPr>
          <w:sdtEndPr/>
          <w:sdtContent>
            <w:tc>
              <w:tcPr>
                <w:tcW w:w="3481" w:type="dxa"/>
                <w:shd w:val="clear" w:color="auto" w:fill="auto"/>
              </w:tcPr>
              <w:p w14:paraId="7B57FE51"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759" w:type="dxa"/>
            <w:shd w:val="clear" w:color="auto" w:fill="auto"/>
          </w:tcPr>
          <w:p w14:paraId="79C46654"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653293680"/>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7E969CEC"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1270917"/>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418" w:type="dxa"/>
            <w:shd w:val="clear" w:color="auto" w:fill="auto"/>
          </w:tcPr>
          <w:p w14:paraId="730F060A"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60338229"/>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226794A9"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00193133"/>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23" w:type="dxa"/>
            <w:shd w:val="clear" w:color="auto" w:fill="auto"/>
          </w:tcPr>
          <w:p w14:paraId="7ABEE7F0"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32837009"/>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08D4EC82" w14:textId="77777777" w:rsidR="001F732A" w:rsidRPr="00C4679A" w:rsidRDefault="001328AD"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791947076"/>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03" w:type="dxa"/>
            <w:shd w:val="clear" w:color="auto" w:fill="auto"/>
          </w:tcPr>
          <w:p w14:paraId="6B81F6B0"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p>
        </w:tc>
      </w:tr>
    </w:tbl>
    <w:p w14:paraId="356AE6DC" w14:textId="77777777" w:rsidR="00166062" w:rsidRPr="00C4679A" w:rsidRDefault="00705617" w:rsidP="004A6276">
      <w:pPr>
        <w:pStyle w:val="berschrift1"/>
        <w:rPr>
          <w:lang w:val="de-CH"/>
        </w:rPr>
      </w:pPr>
      <w:bookmarkStart w:id="8" w:name="_Toc14688819"/>
      <w:bookmarkStart w:id="9" w:name="_Toc20047112"/>
      <w:bookmarkStart w:id="10" w:name="_Toc191911112"/>
      <w:r w:rsidRPr="00C4679A">
        <w:rPr>
          <w:lang w:val="de-CH"/>
        </w:rPr>
        <w:t xml:space="preserve">Aktuelle </w:t>
      </w:r>
      <w:r w:rsidR="009A0DBD" w:rsidRPr="00C4679A">
        <w:rPr>
          <w:lang w:val="de-CH"/>
        </w:rPr>
        <w:t>persönlich</w:t>
      </w:r>
      <w:r w:rsidR="00946D6D" w:rsidRPr="00C4679A">
        <w:rPr>
          <w:lang w:val="de-CH"/>
        </w:rPr>
        <w:t>e</w:t>
      </w:r>
      <w:r w:rsidR="009A0DBD" w:rsidRPr="00C4679A">
        <w:rPr>
          <w:lang w:val="de-CH"/>
        </w:rPr>
        <w:t xml:space="preserve"> </w:t>
      </w:r>
      <w:r w:rsidRPr="00C4679A">
        <w:rPr>
          <w:lang w:val="de-CH"/>
        </w:rPr>
        <w:t>Situation</w:t>
      </w:r>
      <w:bookmarkEnd w:id="8"/>
      <w:bookmarkEnd w:id="9"/>
      <w:bookmarkEnd w:id="10"/>
    </w:p>
    <w:p w14:paraId="6127515F" w14:textId="77777777" w:rsidR="00D3340D" w:rsidRPr="00C4679A" w:rsidRDefault="00472F57" w:rsidP="004A6276">
      <w:pPr>
        <w:pStyle w:val="berschrift2"/>
        <w:rPr>
          <w:lang w:val="de-CH"/>
        </w:rPr>
      </w:pPr>
      <w:bookmarkStart w:id="11" w:name="_Toc20047113"/>
      <w:bookmarkStart w:id="12" w:name="_Toc191911113"/>
      <w:bookmarkStart w:id="13" w:name="_Hlk525212984"/>
      <w:r w:rsidRPr="00C4679A">
        <w:rPr>
          <w:lang w:val="de-CH"/>
        </w:rPr>
        <w:t>Ressourcen, Potenziale, mögliche Hindernisse in der aktuellen Lebenssituation</w:t>
      </w:r>
      <w:bookmarkEnd w:id="11"/>
      <w:bookmarkEnd w:id="12"/>
    </w:p>
    <w:tbl>
      <w:tblPr>
        <w:tblStyle w:val="Tabellenraster"/>
        <w:tblW w:w="10485" w:type="dxa"/>
        <w:tblLook w:val="04A0" w:firstRow="1" w:lastRow="0" w:firstColumn="1" w:lastColumn="0" w:noHBand="0" w:noVBand="1"/>
      </w:tblPr>
      <w:tblGrid>
        <w:gridCol w:w="4106"/>
        <w:gridCol w:w="6379"/>
      </w:tblGrid>
      <w:tr w:rsidR="00592DE2" w:rsidRPr="00C4679A" w14:paraId="7B38B4C8" w14:textId="77777777" w:rsidTr="008016D0">
        <w:trPr>
          <w:trHeight w:val="1139"/>
        </w:trPr>
        <w:tc>
          <w:tcPr>
            <w:tcW w:w="4106" w:type="dxa"/>
            <w:shd w:val="clear" w:color="auto" w:fill="F2F2F2" w:themeFill="background1" w:themeFillShade="F2"/>
            <w:vAlign w:val="center"/>
          </w:tcPr>
          <w:p w14:paraId="3C69A658" w14:textId="77777777" w:rsidR="00592DE2" w:rsidRPr="00C4679A" w:rsidRDefault="00592DE2" w:rsidP="00C30ABE">
            <w:pPr>
              <w:spacing w:before="120" w:after="120"/>
              <w:rPr>
                <w:rFonts w:ascii="Frutiger LT Com 55 Roman" w:hAnsi="Frutiger LT Com 55 Roman"/>
                <w:b/>
                <w:sz w:val="20"/>
                <w:szCs w:val="20"/>
                <w:lang w:val="de-CH"/>
              </w:rPr>
            </w:pPr>
            <w:bookmarkStart w:id="14" w:name="_Toc20047114"/>
            <w:bookmarkEnd w:id="13"/>
            <w:r w:rsidRPr="00C4679A">
              <w:rPr>
                <w:rFonts w:ascii="Frutiger LT Com 55 Roman" w:hAnsi="Frutiger LT Com 55 Roman"/>
                <w:b/>
                <w:sz w:val="20"/>
                <w:szCs w:val="20"/>
                <w:lang w:val="de-CH"/>
              </w:rPr>
              <w:t>Familiäre Situation</w:t>
            </w:r>
          </w:p>
          <w:p w14:paraId="3C1F48F9"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Allgemeine Einschätzung</w:t>
            </w:r>
          </w:p>
          <w:p w14:paraId="173F4B7B"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Angehörige in der Schweiz</w:t>
            </w:r>
          </w:p>
          <w:p w14:paraId="723F6B0C" w14:textId="77777777" w:rsidR="00592DE2" w:rsidRPr="00C4679A" w:rsidRDefault="00592DE2" w:rsidP="00C30ABE">
            <w:pPr>
              <w:spacing w:before="120" w:after="120"/>
              <w:rPr>
                <w:rFonts w:ascii="Frutiger LT Com 55 Roman" w:hAnsi="Frutiger LT Com 55 Roman"/>
                <w:lang w:val="de-CH"/>
              </w:rPr>
            </w:pPr>
            <w:r w:rsidRPr="00C4679A">
              <w:rPr>
                <w:rFonts w:ascii="Frutiger LT Com 55 Roman" w:hAnsi="Frutiger LT Com 55 Roman"/>
                <w:i/>
                <w:sz w:val="16"/>
                <w:szCs w:val="16"/>
                <w:lang w:val="de-CH"/>
              </w:rPr>
              <w:t>Allfällige familiäre Ressourcen und/oder Probleme (in der Schweiz/im Herkunftsland), welche die Integration beeinflussen könnten (Probleme: Z.B. fehlende Möglichkeit des Familiennachzugs, finanzielle Erwartungen, gesundheitliche Beeinträchtigungen von Familienmitgliedern)</w:t>
            </w:r>
          </w:p>
        </w:tc>
        <w:tc>
          <w:tcPr>
            <w:tcW w:w="6379" w:type="dxa"/>
            <w:shd w:val="clear" w:color="auto" w:fill="auto"/>
          </w:tcPr>
          <w:p w14:paraId="05FAA280" w14:textId="77777777" w:rsidR="00592DE2" w:rsidRPr="00DB3274" w:rsidRDefault="00592DE2" w:rsidP="00C30ABE">
            <w:pPr>
              <w:spacing w:before="120" w:after="120"/>
              <w:rPr>
                <w:rFonts w:ascii="Frutiger LT Com 55 Roman" w:hAnsi="Frutiger LT Com 55 Roman"/>
                <w:sz w:val="18"/>
                <w:szCs w:val="18"/>
                <w:lang w:val="de-CH"/>
              </w:rPr>
            </w:pPr>
          </w:p>
        </w:tc>
      </w:tr>
      <w:tr w:rsidR="00592DE2" w:rsidRPr="00C4679A" w14:paraId="59A56049" w14:textId="77777777" w:rsidTr="008016D0">
        <w:trPr>
          <w:trHeight w:val="3135"/>
        </w:trPr>
        <w:tc>
          <w:tcPr>
            <w:tcW w:w="4106" w:type="dxa"/>
            <w:shd w:val="clear" w:color="auto" w:fill="F2F2F2" w:themeFill="background1" w:themeFillShade="F2"/>
            <w:vAlign w:val="center"/>
          </w:tcPr>
          <w:p w14:paraId="497C43E8"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Soziale Ressourcen</w:t>
            </w:r>
          </w:p>
          <w:p w14:paraId="3F4600CF" w14:textId="77777777" w:rsidR="00592DE2" w:rsidRPr="00C4679A" w:rsidRDefault="00592DE2" w:rsidP="00C30ABE">
            <w:pPr>
              <w:autoSpaceDE w:val="0"/>
              <w:autoSpaceDN w:val="0"/>
              <w:adjustRightInd w:val="0"/>
              <w:spacing w:before="120" w:after="120"/>
              <w:rPr>
                <w:rFonts w:ascii="Frutiger LT Com 55 Roman" w:hAnsi="Frutiger LT Com 55 Roman"/>
                <w:i/>
                <w:iCs/>
                <w:sz w:val="16"/>
                <w:szCs w:val="16"/>
                <w:lang w:val="de-CH"/>
              </w:rPr>
            </w:pPr>
            <w:r w:rsidRPr="00C4679A">
              <w:rPr>
                <w:rFonts w:ascii="Frutiger LT Com 55 Roman" w:hAnsi="Frutiger LT Com 55 Roman" w:cs="Segoe UI"/>
                <w:i/>
                <w:iCs/>
                <w:color w:val="000000"/>
                <w:sz w:val="16"/>
                <w:szCs w:val="16"/>
                <w:lang w:val="de-CH"/>
              </w:rPr>
              <w:t>Mögliche Fragen z</w:t>
            </w:r>
            <w:r w:rsidRPr="00C4679A">
              <w:rPr>
                <w:rFonts w:ascii="Frutiger LT Com 55 Roman" w:hAnsi="Frutiger LT Com 55 Roman"/>
                <w:i/>
                <w:iCs/>
                <w:sz w:val="16"/>
                <w:szCs w:val="16"/>
                <w:lang w:val="de-CH"/>
              </w:rPr>
              <w:t>.B.: Haben Sie wichtige Bezugspersonen? Wenn Ja: welche? (z.B. Sozialarbeiter/in, Beistand, Rechtsvertretung, Private, …)</w:t>
            </w:r>
          </w:p>
          <w:p w14:paraId="7B99E3C1" w14:textId="77777777" w:rsidR="00592DE2" w:rsidRPr="00C4679A" w:rsidRDefault="00592DE2" w:rsidP="00C30ABE">
            <w:pPr>
              <w:autoSpaceDE w:val="0"/>
              <w:autoSpaceDN w:val="0"/>
              <w:adjustRightInd w:val="0"/>
              <w:spacing w:before="120" w:after="120"/>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Kennen Sie jemanden</w:t>
            </w:r>
            <w:r w:rsidRPr="00C4679A">
              <w:rPr>
                <w:rFonts w:ascii="Frutiger LT Com 55 Roman" w:hAnsi="Frutiger LT Com 55 Roman"/>
                <w:i/>
                <w:sz w:val="16"/>
                <w:szCs w:val="16"/>
                <w:lang w:val="de-CH"/>
              </w:rPr>
              <w:t xml:space="preserve"> </w:t>
            </w:r>
            <w:r w:rsidRPr="00C4679A">
              <w:rPr>
                <w:rFonts w:ascii="Frutiger LT Com 55 Roman" w:hAnsi="Frutiger LT Com 55 Roman"/>
                <w:i/>
                <w:iCs/>
                <w:sz w:val="16"/>
                <w:szCs w:val="16"/>
                <w:lang w:val="de-CH"/>
              </w:rPr>
              <w:t>der/die…</w:t>
            </w:r>
          </w:p>
          <w:p w14:paraId="59C36C28"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 xml:space="preserve">Sie unterstützt bei Behördengängen? </w:t>
            </w:r>
          </w:p>
          <w:p w14:paraId="39191CEA"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mit dem/der Sie etwas unternehmen können/Deutsch sprechen können?</w:t>
            </w:r>
          </w:p>
          <w:p w14:paraId="13770372" w14:textId="77777777" w:rsidR="00592DE2" w:rsidRPr="00C4679A" w:rsidRDefault="00592DE2" w:rsidP="00C30ABE">
            <w:pPr>
              <w:pStyle w:val="Listenabsatz"/>
              <w:spacing w:before="120" w:after="120"/>
              <w:ind w:left="174" w:hanging="28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sym w:font="Wingdings" w:char="F0E0"/>
            </w:r>
            <w:r w:rsidRPr="00C4679A">
              <w:rPr>
                <w:rFonts w:ascii="Frutiger LT Com 55 Roman" w:hAnsi="Frutiger LT Com 55 Roman"/>
                <w:i/>
                <w:iCs/>
                <w:sz w:val="16"/>
                <w:szCs w:val="16"/>
                <w:lang w:val="de-CH"/>
              </w:rPr>
              <w:t xml:space="preserve"> Wenn ja, wen? (z.B. Landsleute/ Schweizer/innen, Verwandte, Freunde, Nachbarn, Patin/Pate, religiöse Gemeinschaft, …)</w:t>
            </w:r>
          </w:p>
          <w:p w14:paraId="57CBD600" w14:textId="77777777" w:rsidR="00592DE2"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Wen könnten Sie sonst noch fragen?</w:t>
            </w:r>
          </w:p>
          <w:p w14:paraId="41DD9092" w14:textId="77777777" w:rsidR="00592DE2" w:rsidRPr="00A9770F"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A9770F">
              <w:rPr>
                <w:rFonts w:ascii="Frutiger LT Com 55 Roman" w:hAnsi="Frutiger LT Com 55 Roman"/>
                <w:i/>
                <w:iCs/>
                <w:sz w:val="16"/>
                <w:szCs w:val="16"/>
                <w:lang w:val="de-CH"/>
              </w:rPr>
              <w:t>Wie machen das Ihre Freunde/Kollegen?</w:t>
            </w:r>
          </w:p>
        </w:tc>
        <w:tc>
          <w:tcPr>
            <w:tcW w:w="6379" w:type="dxa"/>
            <w:shd w:val="clear" w:color="auto" w:fill="auto"/>
          </w:tcPr>
          <w:p w14:paraId="6C001152" w14:textId="77777777" w:rsidR="00592DE2" w:rsidRPr="00DB3274" w:rsidRDefault="00592DE2" w:rsidP="00C30ABE">
            <w:pPr>
              <w:pStyle w:val="Listenabsatz"/>
              <w:spacing w:before="120" w:after="120"/>
              <w:ind w:left="175"/>
              <w:rPr>
                <w:rFonts w:ascii="Frutiger LT Com 55 Roman" w:hAnsi="Frutiger LT Com 55 Roman"/>
                <w:lang w:val="de-CH"/>
              </w:rPr>
            </w:pPr>
          </w:p>
        </w:tc>
      </w:tr>
      <w:tr w:rsidR="00592DE2" w:rsidRPr="00C4679A" w14:paraId="525B807A" w14:textId="77777777" w:rsidTr="008016D0">
        <w:trPr>
          <w:trHeight w:val="3544"/>
        </w:trPr>
        <w:tc>
          <w:tcPr>
            <w:tcW w:w="4106" w:type="dxa"/>
            <w:shd w:val="clear" w:color="auto" w:fill="F2F2F2" w:themeFill="background1" w:themeFillShade="F2"/>
            <w:vAlign w:val="center"/>
          </w:tcPr>
          <w:p w14:paraId="386BC722"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Soziales Engagement</w:t>
            </w:r>
          </w:p>
          <w:p w14:paraId="19C32B6F" w14:textId="77777777" w:rsidR="00592DE2" w:rsidRPr="00C4679A" w:rsidRDefault="00592DE2" w:rsidP="00C30ABE">
            <w:pPr>
              <w:pStyle w:val="Kommentartext"/>
              <w:spacing w:before="120" w:after="120"/>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Kenntnisse über Möglichkeiten der sozialen Integration</w:t>
            </w:r>
          </w:p>
          <w:p w14:paraId="6F66111F" w14:textId="77777777" w:rsidR="00592DE2" w:rsidRPr="00C4679A" w:rsidRDefault="00592DE2" w:rsidP="00C30ABE">
            <w:pPr>
              <w:autoSpaceDE w:val="0"/>
              <w:autoSpaceDN w:val="0"/>
              <w:adjustRightInd w:val="0"/>
              <w:spacing w:before="120" w:after="120"/>
              <w:rPr>
                <w:rFonts w:ascii="Frutiger LT Com 55 Roman" w:hAnsi="Frutiger LT Com 55 Roman" w:cs="Segoe UI"/>
                <w:i/>
                <w:iCs/>
                <w:color w:val="000000"/>
                <w:sz w:val="16"/>
                <w:szCs w:val="16"/>
                <w:lang w:val="de-CH"/>
              </w:rPr>
            </w:pPr>
            <w:r w:rsidRPr="00C4679A">
              <w:rPr>
                <w:rFonts w:ascii="Frutiger LT Com 55 Roman" w:hAnsi="Frutiger LT Com 55 Roman" w:cs="Segoe UI"/>
                <w:i/>
                <w:iCs/>
                <w:color w:val="000000"/>
                <w:sz w:val="16"/>
                <w:szCs w:val="16"/>
                <w:lang w:val="de-CH"/>
              </w:rPr>
              <w:t>Mögliche Fragen z.B.: "Machen Sie mit/sind Sie Mitglied…</w:t>
            </w:r>
          </w:p>
          <w:p w14:paraId="39ABBD43"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in Vereinen, in der Freiwilligenarbeit, bei ehrenamtlichen Tätigkeiten etc.</w:t>
            </w:r>
          </w:p>
          <w:p w14:paraId="0C887581" w14:textId="77777777" w:rsidR="00592DE2" w:rsidRPr="00C4679A" w:rsidRDefault="00592DE2" w:rsidP="00C30ABE">
            <w:pPr>
              <w:spacing w:before="120" w:after="120"/>
              <w:ind w:left="34"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sym w:font="Wingdings" w:char="F0E0"/>
            </w:r>
            <w:r>
              <w:rPr>
                <w:rFonts w:ascii="Frutiger LT Com 55 Roman" w:hAnsi="Frutiger LT Com 55 Roman"/>
                <w:i/>
                <w:iCs/>
                <w:sz w:val="16"/>
                <w:szCs w:val="16"/>
                <w:lang w:val="de-CH"/>
              </w:rPr>
              <w:t xml:space="preserve"> </w:t>
            </w:r>
            <w:r w:rsidRPr="00C4679A">
              <w:rPr>
                <w:rFonts w:ascii="Frutiger LT Com 55 Roman" w:hAnsi="Frutiger LT Com 55 Roman"/>
                <w:i/>
                <w:iCs/>
                <w:sz w:val="16"/>
                <w:szCs w:val="16"/>
                <w:lang w:val="de-CH"/>
              </w:rPr>
              <w:t>Wenn ja, in welchen?</w:t>
            </w:r>
          </w:p>
          <w:p w14:paraId="6A10983F" w14:textId="77777777" w:rsidR="00592DE2" w:rsidRPr="00712A66" w:rsidRDefault="00592DE2" w:rsidP="00C30ABE">
            <w:pPr>
              <w:pStyle w:val="Kommentartext"/>
              <w:spacing w:before="120" w:after="120"/>
              <w:rPr>
                <w:rFonts w:ascii="Frutiger LT Com 55 Roman" w:hAnsi="Frutiger LT Com 55 Roman"/>
                <w:i/>
                <w:iCs/>
                <w:sz w:val="16"/>
                <w:szCs w:val="16"/>
                <w:lang w:val="de-CH"/>
              </w:rPr>
            </w:pPr>
            <w:r>
              <w:rPr>
                <w:rFonts w:ascii="Frutiger LT Com 55 Roman" w:hAnsi="Frutiger LT Com 55 Roman"/>
                <w:i/>
                <w:iCs/>
                <w:sz w:val="16"/>
                <w:szCs w:val="16"/>
                <w:lang w:val="de-CH"/>
              </w:rPr>
              <w:t xml:space="preserve">- </w:t>
            </w:r>
            <w:r w:rsidRPr="00712A66">
              <w:rPr>
                <w:rFonts w:ascii="Frutiger LT Com 55 Roman" w:hAnsi="Frutiger LT Com 55 Roman"/>
                <w:i/>
                <w:iCs/>
                <w:sz w:val="16"/>
                <w:szCs w:val="16"/>
                <w:lang w:val="de-CH"/>
              </w:rPr>
              <w:t>Was machen Sie gerne in ihrer Freizeit und was würden Sie gerne in ihrer Freizeit machen?</w:t>
            </w:r>
          </w:p>
          <w:p w14:paraId="19ADA68B" w14:textId="77777777" w:rsidR="00592DE2" w:rsidRPr="00C4679A" w:rsidRDefault="00592DE2" w:rsidP="00C30ABE">
            <w:pPr>
              <w:pStyle w:val="Kommentartext"/>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Wissen Sie, …</w:t>
            </w:r>
          </w:p>
          <w:p w14:paraId="35DAED6D" w14:textId="77777777" w:rsidR="00592DE2" w:rsidRPr="00A60748"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 xml:space="preserve">wo Sie andere Menschen treffen können (z.B. </w:t>
            </w:r>
            <w:r w:rsidRPr="00A60748">
              <w:rPr>
                <w:rFonts w:ascii="Frutiger LT Com 55 Roman" w:hAnsi="Frutiger LT Com 55 Roman"/>
                <w:i/>
                <w:sz w:val="16"/>
                <w:szCs w:val="16"/>
                <w:lang w:val="de-CH"/>
              </w:rPr>
              <w:t>Sport, Freizeit- und Freiwilligenangebote, Sprachtandems etc.)</w:t>
            </w:r>
          </w:p>
          <w:p w14:paraId="2AD33AA7" w14:textId="77777777" w:rsidR="00592DE2" w:rsidRPr="00A60748"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A60748">
              <w:rPr>
                <w:rFonts w:ascii="Frutiger LT Com 55 Roman" w:hAnsi="Frutiger LT Com 55 Roman"/>
                <w:i/>
                <w:sz w:val="16"/>
                <w:szCs w:val="16"/>
                <w:lang w:val="de-CH"/>
              </w:rPr>
              <w:t>an wen Sie sich wenden können, um dort mitmachen/sich engagieren zu können?</w:t>
            </w:r>
          </w:p>
          <w:p w14:paraId="047DDA29" w14:textId="77777777" w:rsidR="00592DE2" w:rsidRPr="00712A66" w:rsidRDefault="00592DE2" w:rsidP="00C30ABE">
            <w:pPr>
              <w:pStyle w:val="Kommentartext"/>
              <w:spacing w:before="120" w:after="120"/>
              <w:rPr>
                <w:rFonts w:ascii="Frutiger LT Com 55 Roman" w:hAnsi="Frutiger LT Com 55 Roman"/>
                <w:sz w:val="16"/>
                <w:szCs w:val="16"/>
                <w:u w:val="single"/>
                <w:lang w:val="de-CH"/>
              </w:rPr>
            </w:pPr>
            <w:r w:rsidRPr="00A60748">
              <w:rPr>
                <w:rFonts w:ascii="Frutiger LT Com 55 Roman" w:hAnsi="Frutiger LT Com 55 Roman"/>
                <w:i/>
                <w:sz w:val="16"/>
                <w:szCs w:val="16"/>
                <w:lang w:val="de-CH"/>
              </w:rPr>
              <w:sym w:font="Wingdings" w:char="F0E0"/>
            </w:r>
            <w:r w:rsidRPr="00A60748">
              <w:rPr>
                <w:rFonts w:ascii="Frutiger LT Com 55 Roman" w:hAnsi="Frutiger LT Com 55 Roman"/>
                <w:i/>
                <w:sz w:val="16"/>
                <w:szCs w:val="16"/>
                <w:lang w:val="de-CH"/>
              </w:rPr>
              <w:t xml:space="preserve"> Falls nein: Hinweis auf Vereine etc.</w:t>
            </w:r>
          </w:p>
        </w:tc>
        <w:tc>
          <w:tcPr>
            <w:tcW w:w="6379" w:type="dxa"/>
            <w:shd w:val="clear" w:color="auto" w:fill="auto"/>
          </w:tcPr>
          <w:p w14:paraId="6B2700ED" w14:textId="77777777" w:rsidR="00592DE2" w:rsidRPr="00DB3274" w:rsidRDefault="00592DE2" w:rsidP="00C30ABE">
            <w:pPr>
              <w:pStyle w:val="Kommentartext"/>
              <w:spacing w:before="120" w:after="120"/>
              <w:rPr>
                <w:rFonts w:ascii="Frutiger LT Com 55 Roman" w:hAnsi="Frutiger LT Com 55 Roman"/>
                <w:iCs/>
                <w:sz w:val="18"/>
                <w:szCs w:val="18"/>
                <w:lang w:val="de-CH"/>
              </w:rPr>
            </w:pPr>
          </w:p>
        </w:tc>
      </w:tr>
      <w:tr w:rsidR="00592DE2" w:rsidRPr="00C4679A" w14:paraId="25203BE4" w14:textId="77777777" w:rsidTr="008016D0">
        <w:trPr>
          <w:trHeight w:val="85"/>
        </w:trPr>
        <w:tc>
          <w:tcPr>
            <w:tcW w:w="4106" w:type="dxa"/>
            <w:shd w:val="clear" w:color="auto" w:fill="F2F2F2" w:themeFill="background1" w:themeFillShade="F2"/>
            <w:vAlign w:val="center"/>
          </w:tcPr>
          <w:p w14:paraId="1B5CB63E"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Wohnsituation</w:t>
            </w:r>
          </w:p>
          <w:p w14:paraId="4EC82DE8"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Beschreibung der Wohnsituation (Wohnform, Anzahl Personen/Kinder)</w:t>
            </w:r>
          </w:p>
          <w:p w14:paraId="7095FEC3" w14:textId="77777777" w:rsidR="00592DE2" w:rsidRPr="00C4679A" w:rsidRDefault="00592DE2" w:rsidP="00C30ABE">
            <w:pPr>
              <w:pStyle w:val="Kommentartext"/>
              <w:spacing w:before="120" w:after="120"/>
              <w:rPr>
                <w:rFonts w:ascii="Frutiger LT Com 55 Roman" w:hAnsi="Frutiger LT Com 55 Roman"/>
                <w:lang w:val="de-CH"/>
              </w:rPr>
            </w:pPr>
            <w:r w:rsidRPr="00C4679A">
              <w:rPr>
                <w:rFonts w:ascii="Frutiger LT Com 55 Roman" w:hAnsi="Frutiger LT Com 55 Roman"/>
                <w:i/>
                <w:sz w:val="16"/>
                <w:szCs w:val="16"/>
                <w:lang w:val="de-CH"/>
              </w:rPr>
              <w:t>Allfällige Ressourcen und/oder wohnbedingte Schwierigkeiten (z.B. beengte Raumverhältnisse</w:t>
            </w:r>
            <w:r w:rsidR="00100074">
              <w:rPr>
                <w:rFonts w:ascii="Frutiger LT Com 55 Roman" w:hAnsi="Frutiger LT Com 55 Roman"/>
                <w:i/>
                <w:sz w:val="16"/>
                <w:szCs w:val="16"/>
                <w:lang w:val="de-CH"/>
              </w:rPr>
              <w:t>)</w:t>
            </w:r>
          </w:p>
        </w:tc>
        <w:tc>
          <w:tcPr>
            <w:tcW w:w="6379" w:type="dxa"/>
            <w:shd w:val="clear" w:color="auto" w:fill="auto"/>
          </w:tcPr>
          <w:p w14:paraId="455B64BE" w14:textId="77777777" w:rsidR="00592DE2" w:rsidRPr="00DB3274" w:rsidRDefault="00592DE2" w:rsidP="00C30ABE">
            <w:pPr>
              <w:spacing w:before="120" w:after="120"/>
              <w:rPr>
                <w:rFonts w:ascii="Frutiger LT Com 55 Roman" w:hAnsi="Frutiger LT Com 55 Roman"/>
                <w:sz w:val="18"/>
                <w:szCs w:val="18"/>
                <w:lang w:val="de-CH"/>
              </w:rPr>
            </w:pPr>
          </w:p>
          <w:p w14:paraId="5E34A80F" w14:textId="77777777" w:rsidR="00592DE2" w:rsidRPr="00DB3274" w:rsidRDefault="00592DE2" w:rsidP="00C30ABE">
            <w:pPr>
              <w:spacing w:before="120" w:after="120"/>
              <w:rPr>
                <w:rFonts w:ascii="Frutiger LT Com 55 Roman" w:hAnsi="Frutiger LT Com 55 Roman"/>
                <w:sz w:val="18"/>
                <w:szCs w:val="18"/>
                <w:lang w:val="de-CH"/>
              </w:rPr>
            </w:pPr>
          </w:p>
        </w:tc>
      </w:tr>
      <w:tr w:rsidR="00592DE2" w:rsidRPr="00C4679A" w14:paraId="34E2CE32" w14:textId="77777777" w:rsidTr="008016D0">
        <w:trPr>
          <w:trHeight w:val="1839"/>
        </w:trPr>
        <w:tc>
          <w:tcPr>
            <w:tcW w:w="4106" w:type="dxa"/>
            <w:shd w:val="clear" w:color="auto" w:fill="F2F2F2" w:themeFill="background1" w:themeFillShade="F2"/>
            <w:vAlign w:val="center"/>
          </w:tcPr>
          <w:p w14:paraId="60A657A4"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lastRenderedPageBreak/>
              <w:t>Finanzielle Situation</w:t>
            </w:r>
          </w:p>
          <w:p w14:paraId="687D2929"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Erhalt von finanziellen Leistungen (z.B. ordentliche Sozialhilfe, Asylsozialhilfe, IV-Leistungen)</w:t>
            </w:r>
          </w:p>
          <w:p w14:paraId="24A0EA08"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Lohn</w:t>
            </w:r>
          </w:p>
          <w:p w14:paraId="4C3EEA1B"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 xml:space="preserve">Sparmöglichkeiten </w:t>
            </w:r>
          </w:p>
          <w:p w14:paraId="24A7E64D" w14:textId="77777777" w:rsidR="008A1B78"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Schulden</w:t>
            </w:r>
          </w:p>
          <w:p w14:paraId="583ADF4E" w14:textId="77777777" w:rsidR="00592DE2" w:rsidRPr="008A1B78"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8A1B78">
              <w:rPr>
                <w:rFonts w:ascii="Frutiger LT Com 55 Roman" w:hAnsi="Frutiger LT Com 55 Roman"/>
                <w:i/>
                <w:sz w:val="16"/>
                <w:szCs w:val="16"/>
                <w:lang w:val="de-CH"/>
              </w:rPr>
              <w:t>Betreibungen</w:t>
            </w:r>
          </w:p>
        </w:tc>
        <w:tc>
          <w:tcPr>
            <w:tcW w:w="6379" w:type="dxa"/>
            <w:shd w:val="clear" w:color="auto" w:fill="auto"/>
          </w:tcPr>
          <w:p w14:paraId="65958A2D" w14:textId="77777777" w:rsidR="00592DE2" w:rsidRPr="00DB3274" w:rsidRDefault="00592DE2" w:rsidP="00C30ABE">
            <w:pPr>
              <w:pStyle w:val="Listenabsatz"/>
              <w:spacing w:before="120" w:after="120"/>
              <w:ind w:left="175"/>
              <w:rPr>
                <w:rFonts w:ascii="Frutiger LT Com 55 Roman" w:hAnsi="Frutiger LT Com 55 Roman"/>
                <w:sz w:val="18"/>
                <w:szCs w:val="18"/>
                <w:lang w:val="de-CH"/>
              </w:rPr>
            </w:pPr>
          </w:p>
        </w:tc>
      </w:tr>
      <w:tr w:rsidR="00592DE2" w:rsidRPr="00C4679A" w14:paraId="39579DD0" w14:textId="77777777" w:rsidTr="008016D0">
        <w:trPr>
          <w:trHeight w:val="2830"/>
        </w:trPr>
        <w:tc>
          <w:tcPr>
            <w:tcW w:w="4106" w:type="dxa"/>
            <w:shd w:val="clear" w:color="auto" w:fill="F2F2F2" w:themeFill="background1" w:themeFillShade="F2"/>
            <w:vAlign w:val="center"/>
          </w:tcPr>
          <w:p w14:paraId="7C0D1293"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Verfügbarkeit/Mobilität</w:t>
            </w:r>
          </w:p>
          <w:p w14:paraId="1C8E9D5F"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Führerausweis</w:t>
            </w:r>
          </w:p>
          <w:p w14:paraId="263804AE"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Örtliche Mobilität</w:t>
            </w:r>
          </w:p>
          <w:p w14:paraId="4E183F68"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Umgang mit öffentlichen Verkehrsmittel</w:t>
            </w:r>
            <w:r w:rsidR="008016D0">
              <w:rPr>
                <w:rFonts w:ascii="Frutiger LT Com 55 Roman" w:hAnsi="Frutiger LT Com 55 Roman"/>
                <w:i/>
                <w:sz w:val="16"/>
                <w:szCs w:val="16"/>
                <w:lang w:val="de-CH"/>
              </w:rPr>
              <w:t>n</w:t>
            </w:r>
            <w:r w:rsidRPr="00C4679A">
              <w:rPr>
                <w:rFonts w:ascii="Frutiger LT Com 55 Roman" w:hAnsi="Frutiger LT Com 55 Roman"/>
                <w:i/>
                <w:sz w:val="16"/>
                <w:szCs w:val="16"/>
                <w:lang w:val="de-CH"/>
              </w:rPr>
              <w:t>?</w:t>
            </w:r>
          </w:p>
          <w:p w14:paraId="13455B77" w14:textId="77777777" w:rsidR="00592DE2" w:rsidRPr="00A94EFC"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Falls vorhanden: Wann und wo erworben? Wann zuletzt mit einem Motorfahrzeug gefahren?</w:t>
            </w:r>
          </w:p>
        </w:tc>
        <w:tc>
          <w:tcPr>
            <w:tcW w:w="6379" w:type="dxa"/>
            <w:shd w:val="clear" w:color="auto" w:fill="auto"/>
          </w:tcPr>
          <w:p w14:paraId="66D2A02C" w14:textId="77777777" w:rsidR="00592DE2" w:rsidRPr="00DB3274" w:rsidRDefault="00592DE2" w:rsidP="00C30ABE">
            <w:pPr>
              <w:spacing w:before="120" w:after="120"/>
              <w:rPr>
                <w:rFonts w:ascii="Frutiger LT Com 55 Roman" w:hAnsi="Frutiger LT Com 55 Roman"/>
                <w:sz w:val="18"/>
                <w:szCs w:val="18"/>
                <w:lang w:val="de-CH"/>
              </w:rPr>
            </w:pPr>
          </w:p>
        </w:tc>
      </w:tr>
      <w:tr w:rsidR="00592DE2" w:rsidRPr="00C4679A" w14:paraId="211F2445" w14:textId="77777777" w:rsidTr="008016D0">
        <w:trPr>
          <w:trHeight w:val="971"/>
        </w:trPr>
        <w:tc>
          <w:tcPr>
            <w:tcW w:w="4106" w:type="dxa"/>
            <w:shd w:val="clear" w:color="auto" w:fill="F2F2F2" w:themeFill="background1" w:themeFillShade="F2"/>
            <w:vAlign w:val="center"/>
          </w:tcPr>
          <w:p w14:paraId="714E08A1"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IT / Erreichbarkeit</w:t>
            </w:r>
          </w:p>
          <w:p w14:paraId="59AE010C"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Zugang zu IT (Mobiltelefon, Computer, Drucker, Internet etc.)</w:t>
            </w:r>
          </w:p>
          <w:p w14:paraId="036B0D3E" w14:textId="77777777" w:rsidR="00592DE2" w:rsidRPr="00C4679A" w:rsidRDefault="00592DE2" w:rsidP="00C30ABE">
            <w:pPr>
              <w:spacing w:before="120" w:after="120"/>
              <w:rPr>
                <w:rFonts w:ascii="Frutiger LT Com 55 Roman" w:hAnsi="Frutiger LT Com 55 Roman"/>
                <w:sz w:val="20"/>
                <w:szCs w:val="20"/>
                <w:lang w:val="de-CH"/>
              </w:rPr>
            </w:pPr>
            <w:r w:rsidRPr="00C4679A">
              <w:rPr>
                <w:rFonts w:ascii="Frutiger LT Com 55 Roman" w:hAnsi="Frutiger LT Com 55 Roman"/>
                <w:i/>
                <w:sz w:val="16"/>
                <w:szCs w:val="16"/>
                <w:lang w:val="de-CH"/>
              </w:rPr>
              <w:t>Werden E-Mail, Videocall etc. genutzt?</w:t>
            </w:r>
          </w:p>
        </w:tc>
        <w:tc>
          <w:tcPr>
            <w:tcW w:w="6379" w:type="dxa"/>
            <w:shd w:val="clear" w:color="auto" w:fill="auto"/>
          </w:tcPr>
          <w:p w14:paraId="3CE7BBDF" w14:textId="77777777" w:rsidR="00592DE2" w:rsidRPr="00DB3274" w:rsidRDefault="00592DE2" w:rsidP="00C30ABE">
            <w:pPr>
              <w:pStyle w:val="Listenabsatz"/>
              <w:spacing w:before="120" w:after="120"/>
              <w:ind w:left="175"/>
              <w:rPr>
                <w:rFonts w:ascii="Frutiger LT Com 55 Roman" w:hAnsi="Frutiger LT Com 55 Roman"/>
                <w:sz w:val="18"/>
                <w:szCs w:val="18"/>
                <w:lang w:val="de-CH"/>
              </w:rPr>
            </w:pPr>
          </w:p>
        </w:tc>
      </w:tr>
      <w:tr w:rsidR="00592DE2" w:rsidRPr="00C4679A" w14:paraId="3668B149" w14:textId="77777777" w:rsidTr="008016D0">
        <w:trPr>
          <w:trHeight w:val="1410"/>
        </w:trPr>
        <w:tc>
          <w:tcPr>
            <w:tcW w:w="4106" w:type="dxa"/>
            <w:shd w:val="clear" w:color="auto" w:fill="F2F2F2" w:themeFill="background1" w:themeFillShade="F2"/>
            <w:vAlign w:val="center"/>
          </w:tcPr>
          <w:p w14:paraId="42BF1EC4"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Administrative Fähigkeiten</w:t>
            </w:r>
          </w:p>
          <w:p w14:paraId="390C2BC8"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Wie bezahlen Sie Rechnungen? Hilft Ihnen jemand dabei? Erledigen Sie die Administration der Krankenkasse/Versicherungen etc. selbständig?</w:t>
            </w:r>
          </w:p>
          <w:p w14:paraId="22F864AF" w14:textId="77777777" w:rsidR="00592DE2" w:rsidRPr="00C4679A" w:rsidRDefault="00592DE2" w:rsidP="00C30ABE">
            <w:pPr>
              <w:spacing w:before="120" w:after="120"/>
              <w:rPr>
                <w:rFonts w:ascii="Frutiger LT Com 55 Roman" w:hAnsi="Frutiger LT Com 55 Roman"/>
                <w:sz w:val="20"/>
                <w:szCs w:val="20"/>
                <w:lang w:val="de-CH"/>
              </w:rPr>
            </w:pPr>
            <w:r w:rsidRPr="00C4679A">
              <w:rPr>
                <w:rFonts w:ascii="Frutiger LT Com 55 Roman" w:hAnsi="Frutiger LT Com 55 Roman"/>
                <w:i/>
                <w:sz w:val="16"/>
                <w:szCs w:val="16"/>
                <w:lang w:val="de-CH"/>
              </w:rPr>
              <w:t>Allgemeiner Umgang mit Korrespondenz</w:t>
            </w:r>
          </w:p>
        </w:tc>
        <w:tc>
          <w:tcPr>
            <w:tcW w:w="6379" w:type="dxa"/>
            <w:shd w:val="clear" w:color="auto" w:fill="auto"/>
          </w:tcPr>
          <w:p w14:paraId="2E3B5CED" w14:textId="77777777" w:rsidR="00592DE2" w:rsidRPr="00DB3274" w:rsidRDefault="00592DE2" w:rsidP="00C30ABE">
            <w:pPr>
              <w:pStyle w:val="Listenabsatz"/>
              <w:spacing w:before="120" w:after="120"/>
              <w:ind w:left="175"/>
              <w:rPr>
                <w:rFonts w:ascii="Frutiger LT Com 55 Roman" w:hAnsi="Frutiger LT Com 55 Roman"/>
                <w:sz w:val="18"/>
                <w:szCs w:val="18"/>
                <w:lang w:val="de-CH"/>
              </w:rPr>
            </w:pPr>
          </w:p>
        </w:tc>
      </w:tr>
      <w:tr w:rsidR="00592DE2" w:rsidRPr="00C4679A" w14:paraId="565F2BF9" w14:textId="77777777" w:rsidTr="008016D0">
        <w:tblPrEx>
          <w:jc w:val="center"/>
        </w:tblPrEx>
        <w:trPr>
          <w:trHeight w:val="2124"/>
          <w:jc w:val="center"/>
        </w:trPr>
        <w:tc>
          <w:tcPr>
            <w:tcW w:w="4106" w:type="dxa"/>
            <w:tcBorders>
              <w:top w:val="single" w:sz="4" w:space="0" w:color="auto"/>
              <w:left w:val="single" w:sz="4" w:space="0" w:color="auto"/>
              <w:bottom w:val="single" w:sz="4" w:space="0" w:color="auto"/>
            </w:tcBorders>
            <w:shd w:val="clear" w:color="auto" w:fill="F2F2F2" w:themeFill="background1" w:themeFillShade="F2"/>
            <w:vAlign w:val="center"/>
          </w:tcPr>
          <w:p w14:paraId="69661868"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Weitere relevante Kenntnisse/Kompetenzen (z.B. Alltagskompetenzen)</w:t>
            </w:r>
          </w:p>
          <w:p w14:paraId="0CC33449"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Wissen Sie, welche Rechte Sie haben? (z.B. Möglichkeiten der Beratung/von Kursbesuchen</w:t>
            </w:r>
            <w:r w:rsidR="00311FE3">
              <w:rPr>
                <w:rFonts w:ascii="Frutiger LT Com 55 Roman" w:hAnsi="Frutiger LT Com 55 Roman"/>
                <w:i/>
                <w:sz w:val="16"/>
                <w:szCs w:val="16"/>
                <w:lang w:val="de-CH"/>
              </w:rPr>
              <w:t>)</w:t>
            </w:r>
          </w:p>
          <w:p w14:paraId="37B99A94" w14:textId="77777777" w:rsidR="00592DE2" w:rsidRPr="00311FE3"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Wissen Sie, welche Regeln des Zusammenlebens gelten?</w:t>
            </w:r>
          </w:p>
        </w:tc>
        <w:tc>
          <w:tcPr>
            <w:tcW w:w="6379" w:type="dxa"/>
            <w:tcBorders>
              <w:top w:val="single" w:sz="4" w:space="0" w:color="auto"/>
              <w:bottom w:val="single" w:sz="4" w:space="0" w:color="auto"/>
              <w:right w:val="single" w:sz="4" w:space="0" w:color="auto"/>
            </w:tcBorders>
            <w:shd w:val="clear" w:color="auto" w:fill="auto"/>
          </w:tcPr>
          <w:p w14:paraId="666BF33C" w14:textId="77777777" w:rsidR="00592DE2" w:rsidRPr="00DB3274" w:rsidRDefault="00592DE2" w:rsidP="00C30ABE">
            <w:pPr>
              <w:pStyle w:val="Kommentartext"/>
              <w:spacing w:before="120" w:after="120"/>
              <w:ind w:left="170" w:hanging="170"/>
              <w:rPr>
                <w:rFonts w:ascii="Frutiger LT Com 55 Roman" w:hAnsi="Frutiger LT Com 55 Roman"/>
                <w:sz w:val="18"/>
                <w:szCs w:val="18"/>
                <w:lang w:val="de-CH"/>
              </w:rPr>
            </w:pPr>
          </w:p>
        </w:tc>
      </w:tr>
    </w:tbl>
    <w:p w14:paraId="1C26CDDF" w14:textId="77777777" w:rsidR="00134C8A" w:rsidRPr="00C4679A" w:rsidRDefault="00134C8A" w:rsidP="00134C8A">
      <w:pPr>
        <w:pStyle w:val="berschrift2"/>
        <w:rPr>
          <w:lang w:val="de-CH"/>
        </w:rPr>
      </w:pPr>
      <w:bookmarkStart w:id="15" w:name="_Toc191911114"/>
      <w:r w:rsidRPr="00C4679A">
        <w:rPr>
          <w:lang w:val="de-CH"/>
        </w:rPr>
        <w:t>Gesundheitszustand</w:t>
      </w:r>
      <w:bookmarkEnd w:id="15"/>
    </w:p>
    <w:tbl>
      <w:tblPr>
        <w:tblStyle w:val="Tabellenraster"/>
        <w:tblW w:w="10485" w:type="dxa"/>
        <w:tblLook w:val="04A0" w:firstRow="1" w:lastRow="0" w:firstColumn="1" w:lastColumn="0" w:noHBand="0" w:noVBand="1"/>
      </w:tblPr>
      <w:tblGrid>
        <w:gridCol w:w="4106"/>
        <w:gridCol w:w="6379"/>
      </w:tblGrid>
      <w:tr w:rsidR="00031254" w:rsidRPr="00C4679A" w14:paraId="59D63EE3" w14:textId="77777777" w:rsidTr="008B2707">
        <w:trPr>
          <w:trHeight w:val="3440"/>
        </w:trPr>
        <w:tc>
          <w:tcPr>
            <w:tcW w:w="4106" w:type="dxa"/>
            <w:shd w:val="clear" w:color="auto" w:fill="F2F2F2" w:themeFill="background1" w:themeFillShade="F2"/>
            <w:vAlign w:val="center"/>
          </w:tcPr>
          <w:p w14:paraId="17B49265" w14:textId="77777777" w:rsidR="00031254" w:rsidRPr="00C4679A" w:rsidRDefault="00031254" w:rsidP="0091653A">
            <w:pPr>
              <w:pStyle w:val="Kommentartext"/>
              <w:rPr>
                <w:rFonts w:ascii="Frutiger LT Com 55 Roman" w:hAnsi="Frutiger LT Com 55 Roman"/>
                <w:b/>
                <w:lang w:val="de-CH"/>
              </w:rPr>
            </w:pPr>
            <w:bookmarkStart w:id="16" w:name="_Hlk172629565"/>
            <w:r w:rsidRPr="00C4679A">
              <w:rPr>
                <w:rFonts w:ascii="Frutiger LT Com 55 Roman" w:hAnsi="Frutiger LT Com 55 Roman"/>
                <w:b/>
                <w:lang w:val="de-CH"/>
              </w:rPr>
              <w:t>Gesundheitszustand</w:t>
            </w:r>
          </w:p>
          <w:p w14:paraId="0560F0E1" w14:textId="77777777" w:rsidR="00031254" w:rsidRPr="00A94EFC" w:rsidRDefault="00031254" w:rsidP="00A94EFC">
            <w:pPr>
              <w:pStyle w:val="Listenabsatz"/>
              <w:numPr>
                <w:ilvl w:val="0"/>
                <w:numId w:val="2"/>
              </w:numPr>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Gesundheitszustand nur grob einschätzen</w:t>
            </w:r>
          </w:p>
          <w:p w14:paraId="7305A673" w14:textId="77777777" w:rsidR="00031254" w:rsidRPr="00C4679A" w:rsidRDefault="00031254" w:rsidP="000C2132">
            <w:pPr>
              <w:pStyle w:val="Listenabsatz"/>
              <w:numPr>
                <w:ilvl w:val="0"/>
                <w:numId w:val="2"/>
              </w:numPr>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Gesundheitliche Ressourcen</w:t>
            </w:r>
          </w:p>
          <w:p w14:paraId="3ACF8B41" w14:textId="77777777" w:rsidR="00031254" w:rsidRPr="00C4679A" w:rsidRDefault="00031254" w:rsidP="000C2132">
            <w:pPr>
              <w:pStyle w:val="Listenabsatz"/>
              <w:numPr>
                <w:ilvl w:val="0"/>
                <w:numId w:val="2"/>
              </w:numPr>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Starke körperliche Beschwerden bzw. Beeinträchtigungen</w:t>
            </w:r>
          </w:p>
          <w:p w14:paraId="471E11A8" w14:textId="77777777" w:rsidR="00031254" w:rsidRPr="00C4679A" w:rsidRDefault="00031254" w:rsidP="000C2132">
            <w:pPr>
              <w:pStyle w:val="Listenabsatz"/>
              <w:numPr>
                <w:ilvl w:val="0"/>
                <w:numId w:val="2"/>
              </w:numPr>
              <w:ind w:left="175" w:hanging="142"/>
              <w:rPr>
                <w:rFonts w:ascii="Frutiger LT Com 55 Roman" w:hAnsi="Frutiger LT Com 55 Roman"/>
                <w:sz w:val="16"/>
                <w:szCs w:val="16"/>
                <w:lang w:val="de-CH"/>
              </w:rPr>
            </w:pPr>
            <w:r w:rsidRPr="00C4679A">
              <w:rPr>
                <w:rFonts w:ascii="Frutiger LT Com 55 Roman" w:hAnsi="Frutiger LT Com 55 Roman"/>
                <w:i/>
                <w:sz w:val="16"/>
                <w:szCs w:val="16"/>
                <w:lang w:val="de-CH"/>
              </w:rPr>
              <w:t>Starke psychische/psychosoziale Belastungen/Beeinträchtigungen</w:t>
            </w:r>
          </w:p>
          <w:p w14:paraId="67983A16" w14:textId="77777777" w:rsidR="00031254" w:rsidRPr="00C4679A" w:rsidDel="000162AE" w:rsidRDefault="00031254" w:rsidP="000C2132">
            <w:pPr>
              <w:pStyle w:val="Kommentartext"/>
              <w:rPr>
                <w:rFonts w:ascii="Frutiger LT Com 55 Roman" w:hAnsi="Frutiger LT Com 55 Roman"/>
                <w:lang w:val="de-CH"/>
              </w:rPr>
            </w:pPr>
            <w:r w:rsidRPr="00C4679A">
              <w:rPr>
                <w:rFonts w:ascii="Frutiger LT Com 55 Roman" w:hAnsi="Frutiger LT Com 55 Roman"/>
                <w:i/>
                <w:sz w:val="16"/>
                <w:szCs w:val="16"/>
                <w:lang w:val="de-CH"/>
              </w:rPr>
              <w:sym w:font="Wingdings" w:char="F0E0"/>
            </w:r>
            <w:r w:rsidRPr="00C4679A">
              <w:rPr>
                <w:rFonts w:ascii="Frutiger LT Com 55 Roman" w:hAnsi="Frutiger LT Com 55 Roman"/>
                <w:i/>
                <w:sz w:val="16"/>
                <w:szCs w:val="16"/>
                <w:lang w:val="de-CH"/>
              </w:rPr>
              <w:t xml:space="preserve"> Für Abklärungen des Gesundheitszustands medizinisches Fachpersonal beauftragen.</w:t>
            </w:r>
          </w:p>
        </w:tc>
        <w:tc>
          <w:tcPr>
            <w:tcW w:w="6379" w:type="dxa"/>
            <w:shd w:val="clear" w:color="auto" w:fill="auto"/>
          </w:tcPr>
          <w:p w14:paraId="55F958F3" w14:textId="77777777" w:rsidR="00031254" w:rsidRPr="00C4679A" w:rsidRDefault="00031254" w:rsidP="0091653A">
            <w:pPr>
              <w:rPr>
                <w:rFonts w:ascii="Frutiger LT Com 55 Roman" w:hAnsi="Frutiger LT Com 55 Roman"/>
                <w:sz w:val="20"/>
                <w:szCs w:val="20"/>
                <w:lang w:val="de-CH"/>
              </w:rPr>
            </w:pPr>
          </w:p>
        </w:tc>
      </w:tr>
    </w:tbl>
    <w:p w14:paraId="0B3777CA" w14:textId="77777777" w:rsidR="00A57669" w:rsidRPr="00C4679A" w:rsidRDefault="00D07F50" w:rsidP="004A6276">
      <w:pPr>
        <w:pStyle w:val="berschrift1"/>
        <w:rPr>
          <w:lang w:val="de-CH"/>
        </w:rPr>
      </w:pPr>
      <w:bookmarkStart w:id="17" w:name="_Toc14688820"/>
      <w:bookmarkStart w:id="18" w:name="_Toc20047115"/>
      <w:bookmarkStart w:id="19" w:name="_Toc191911115"/>
      <w:bookmarkEnd w:id="14"/>
      <w:bookmarkEnd w:id="16"/>
      <w:r w:rsidRPr="00C4679A">
        <w:rPr>
          <w:lang w:val="de-CH"/>
        </w:rPr>
        <w:lastRenderedPageBreak/>
        <w:t>Fazit</w:t>
      </w:r>
      <w:bookmarkEnd w:id="17"/>
      <w:bookmarkEnd w:id="18"/>
      <w:bookmarkEnd w:id="19"/>
    </w:p>
    <w:tbl>
      <w:tblPr>
        <w:tblStyle w:val="Tabellenraster"/>
        <w:tblW w:w="0" w:type="auto"/>
        <w:shd w:val="clear" w:color="auto" w:fill="F2F2F2" w:themeFill="background1" w:themeFillShade="F2"/>
        <w:tblLook w:val="04A0" w:firstRow="1" w:lastRow="0" w:firstColumn="1" w:lastColumn="0" w:noHBand="0" w:noVBand="1"/>
      </w:tblPr>
      <w:tblGrid>
        <w:gridCol w:w="1980"/>
        <w:gridCol w:w="5245"/>
        <w:gridCol w:w="3225"/>
      </w:tblGrid>
      <w:tr w:rsidR="008016D0" w:rsidRPr="00C4679A" w14:paraId="41CD921C" w14:textId="77777777" w:rsidTr="00C30ABE">
        <w:trPr>
          <w:trHeight w:val="1862"/>
        </w:trPr>
        <w:tc>
          <w:tcPr>
            <w:tcW w:w="1980" w:type="dxa"/>
            <w:shd w:val="clear" w:color="auto" w:fill="F2F2F2" w:themeFill="background1" w:themeFillShade="F2"/>
            <w:vAlign w:val="center"/>
          </w:tcPr>
          <w:p w14:paraId="69FB3461" w14:textId="77777777" w:rsidR="008016D0" w:rsidRPr="00101058" w:rsidRDefault="008016D0" w:rsidP="00C30ABE">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Kurzzusammenfassung der Situation</w:t>
            </w:r>
          </w:p>
          <w:p w14:paraId="65156FB0" w14:textId="77777777" w:rsidR="008016D0" w:rsidRPr="00101058" w:rsidRDefault="008016D0" w:rsidP="00C30ABE">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(Ist-Zustand)</w:t>
            </w:r>
          </w:p>
        </w:tc>
        <w:tc>
          <w:tcPr>
            <w:tcW w:w="5245" w:type="dxa"/>
            <w:shd w:val="clear" w:color="auto" w:fill="auto"/>
          </w:tcPr>
          <w:p w14:paraId="026A95D9" w14:textId="77777777" w:rsidR="008016D0" w:rsidRPr="00C4679A" w:rsidRDefault="008016D0" w:rsidP="00C30ABE">
            <w:pPr>
              <w:pStyle w:val="Sprechblasentext"/>
              <w:spacing w:before="120" w:after="120"/>
              <w:rPr>
                <w:rFonts w:ascii="Frutiger LT Com 55 Roman" w:hAnsi="Frutiger LT Com 55 Roman"/>
                <w:lang w:val="de-CH"/>
              </w:rPr>
            </w:pPr>
          </w:p>
          <w:p w14:paraId="4E035051" w14:textId="77777777" w:rsidR="008016D0" w:rsidRPr="00C4679A" w:rsidRDefault="008016D0" w:rsidP="00C30ABE">
            <w:pPr>
              <w:pStyle w:val="Sprechblasentext"/>
              <w:spacing w:before="120" w:after="120"/>
              <w:rPr>
                <w:rFonts w:ascii="Frutiger LT Com 55 Roman" w:hAnsi="Frutiger LT Com 55 Roman"/>
                <w:sz w:val="20"/>
                <w:szCs w:val="20"/>
                <w:lang w:val="de-CH"/>
              </w:rPr>
            </w:pPr>
          </w:p>
        </w:tc>
        <w:tc>
          <w:tcPr>
            <w:tcW w:w="3225" w:type="dxa"/>
            <w:shd w:val="clear" w:color="auto" w:fill="auto"/>
            <w:vAlign w:val="center"/>
          </w:tcPr>
          <w:p w14:paraId="702D0CE4" w14:textId="77777777" w:rsidR="008016D0" w:rsidRPr="00C4679A" w:rsidRDefault="008016D0" w:rsidP="00C30ABE">
            <w:pPr>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Fokus auf individuelle Ressourcen (Potenziale, Stärken/Fähigkeiten/Fertigkeiten)</w:t>
            </w:r>
          </w:p>
          <w:p w14:paraId="0B547307" w14:textId="77777777" w:rsidR="008016D0" w:rsidRPr="00C4679A" w:rsidRDefault="008016D0" w:rsidP="00C30ABE">
            <w:pPr>
              <w:spacing w:before="120" w:after="120"/>
              <w:rPr>
                <w:rFonts w:ascii="Frutiger LT Com 55 Roman" w:hAnsi="Frutiger LT Com 55 Roman"/>
                <w:i/>
                <w:sz w:val="16"/>
                <w:szCs w:val="16"/>
                <w:lang w:val="de-CH"/>
              </w:rPr>
            </w:pPr>
          </w:p>
        </w:tc>
      </w:tr>
      <w:tr w:rsidR="008016D0" w:rsidRPr="00C4679A" w14:paraId="60315E98" w14:textId="77777777" w:rsidTr="00C30ABE">
        <w:trPr>
          <w:trHeight w:val="1324"/>
        </w:trPr>
        <w:tc>
          <w:tcPr>
            <w:tcW w:w="1980" w:type="dxa"/>
            <w:shd w:val="clear" w:color="auto" w:fill="F2F2F2" w:themeFill="background1" w:themeFillShade="F2"/>
            <w:vAlign w:val="center"/>
          </w:tcPr>
          <w:p w14:paraId="066B095A" w14:textId="77777777" w:rsidR="008016D0" w:rsidRPr="00101058" w:rsidRDefault="008016D0" w:rsidP="00C30ABE">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Chancen</w:t>
            </w:r>
          </w:p>
        </w:tc>
        <w:tc>
          <w:tcPr>
            <w:tcW w:w="5245" w:type="dxa"/>
            <w:shd w:val="clear" w:color="auto" w:fill="auto"/>
          </w:tcPr>
          <w:p w14:paraId="5352789E" w14:textId="77777777" w:rsidR="008016D0" w:rsidRPr="00C4679A" w:rsidRDefault="008016D0" w:rsidP="00C30ABE">
            <w:pPr>
              <w:pStyle w:val="Listenabsatz"/>
              <w:spacing w:before="120" w:after="120"/>
              <w:ind w:left="1"/>
              <w:rPr>
                <w:rFonts w:ascii="Frutiger LT Com 55 Roman" w:hAnsi="Frutiger LT Com 55 Roman"/>
                <w:sz w:val="20"/>
                <w:szCs w:val="20"/>
                <w:lang w:val="de-CH"/>
              </w:rPr>
            </w:pPr>
          </w:p>
        </w:tc>
        <w:tc>
          <w:tcPr>
            <w:tcW w:w="3225" w:type="dxa"/>
            <w:shd w:val="clear" w:color="auto" w:fill="auto"/>
            <w:vAlign w:val="center"/>
          </w:tcPr>
          <w:p w14:paraId="1DEA24B6" w14:textId="77777777" w:rsidR="008016D0" w:rsidRPr="00C4679A" w:rsidRDefault="008016D0" w:rsidP="00C30ABE">
            <w:pPr>
              <w:pStyle w:val="Listenabsatz"/>
              <w:spacing w:before="120" w:after="120"/>
              <w:ind w:left="1"/>
              <w:rPr>
                <w:rFonts w:ascii="Frutiger LT Com 55 Roman" w:hAnsi="Frutiger LT Com 55 Roman"/>
                <w:i/>
                <w:sz w:val="16"/>
                <w:szCs w:val="16"/>
                <w:lang w:val="de-CH"/>
              </w:rPr>
            </w:pPr>
            <w:r w:rsidRPr="00C4679A">
              <w:rPr>
                <w:rFonts w:ascii="Frutiger LT Com 55 Roman" w:hAnsi="Frutiger LT Com 55 Roman"/>
                <w:i/>
                <w:sz w:val="16"/>
                <w:szCs w:val="16"/>
                <w:lang w:val="de-CH"/>
              </w:rPr>
              <w:t>Z.B.</w:t>
            </w:r>
          </w:p>
          <w:p w14:paraId="3A8F0F64" w14:textId="77777777" w:rsidR="008016D0" w:rsidRPr="00C4679A" w:rsidRDefault="008016D0" w:rsidP="00C30ABE">
            <w:pPr>
              <w:pStyle w:val="Listenabsatz"/>
              <w:spacing w:before="120" w:after="120"/>
              <w:ind w:left="1"/>
              <w:rPr>
                <w:rFonts w:ascii="Frutiger LT Com 55 Roman" w:hAnsi="Frutiger LT Com 55 Roman"/>
                <w:i/>
                <w:sz w:val="16"/>
                <w:szCs w:val="16"/>
                <w:lang w:val="de-CH"/>
              </w:rPr>
            </w:pPr>
            <w:r w:rsidRPr="00C4679A">
              <w:rPr>
                <w:rFonts w:ascii="Frutiger LT Com 55 Roman" w:hAnsi="Frutiger LT Com 55 Roman"/>
                <w:i/>
                <w:sz w:val="16"/>
                <w:szCs w:val="16"/>
                <w:lang w:val="de-CH"/>
              </w:rPr>
              <w:t>Möglichkeiten/Perspektiven:</w:t>
            </w:r>
          </w:p>
          <w:p w14:paraId="1D4E4ECA" w14:textId="77777777" w:rsidR="008016D0" w:rsidRPr="00C4679A" w:rsidRDefault="008016D0" w:rsidP="00C30ABE">
            <w:pPr>
              <w:pStyle w:val="Listenabsatz"/>
              <w:numPr>
                <w:ilvl w:val="0"/>
                <w:numId w:val="2"/>
              </w:numPr>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Soziale/persönliche Veränderungen (Siehe auch Punkt 7.)</w:t>
            </w:r>
          </w:p>
        </w:tc>
      </w:tr>
      <w:tr w:rsidR="008016D0" w:rsidRPr="00C4679A" w14:paraId="322D6361" w14:textId="77777777" w:rsidTr="00C30ABE">
        <w:trPr>
          <w:trHeight w:val="1202"/>
        </w:trPr>
        <w:tc>
          <w:tcPr>
            <w:tcW w:w="1980" w:type="dxa"/>
            <w:shd w:val="clear" w:color="auto" w:fill="F2F2F2" w:themeFill="background1" w:themeFillShade="F2"/>
            <w:vAlign w:val="center"/>
          </w:tcPr>
          <w:p w14:paraId="6106C46F" w14:textId="77777777" w:rsidR="008016D0" w:rsidRPr="00101058" w:rsidRDefault="008016D0" w:rsidP="00C30ABE">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Hindernisse</w:t>
            </w:r>
          </w:p>
        </w:tc>
        <w:tc>
          <w:tcPr>
            <w:tcW w:w="5245" w:type="dxa"/>
            <w:shd w:val="clear" w:color="auto" w:fill="auto"/>
          </w:tcPr>
          <w:p w14:paraId="5BAAC0A5" w14:textId="77777777" w:rsidR="008016D0" w:rsidRPr="00C4679A" w:rsidRDefault="008016D0" w:rsidP="00C30ABE">
            <w:pPr>
              <w:pStyle w:val="Sprechblasentext"/>
              <w:spacing w:before="120" w:after="120"/>
              <w:rPr>
                <w:rFonts w:ascii="Frutiger LT Com 55 Roman" w:hAnsi="Frutiger LT Com 55 Roman"/>
                <w:sz w:val="20"/>
                <w:szCs w:val="20"/>
                <w:lang w:val="de-CH"/>
              </w:rPr>
            </w:pPr>
          </w:p>
        </w:tc>
        <w:tc>
          <w:tcPr>
            <w:tcW w:w="3225" w:type="dxa"/>
            <w:shd w:val="clear" w:color="auto" w:fill="auto"/>
            <w:vAlign w:val="center"/>
          </w:tcPr>
          <w:p w14:paraId="40AD707A" w14:textId="77777777" w:rsidR="008016D0" w:rsidRPr="00C4679A" w:rsidRDefault="008016D0" w:rsidP="00C30ABE">
            <w:pPr>
              <w:pStyle w:val="Kommentartext"/>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 xml:space="preserve">Z.B. </w:t>
            </w:r>
          </w:p>
          <w:p w14:paraId="58C0DFCC"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ungesicherte Finanzierung</w:t>
            </w:r>
          </w:p>
          <w:p w14:paraId="7A566907"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gesundheitliche Belastungen und/oder Einschränkungen (körperlich und/oder psychisch)</w:t>
            </w:r>
          </w:p>
          <w:p w14:paraId="60081C2A"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familiäre Situation</w:t>
            </w:r>
          </w:p>
        </w:tc>
      </w:tr>
      <w:tr w:rsidR="008016D0" w:rsidRPr="00C4679A" w14:paraId="60C2CA90" w14:textId="77777777" w:rsidTr="00C30ABE">
        <w:trPr>
          <w:trHeight w:val="1278"/>
        </w:trPr>
        <w:tc>
          <w:tcPr>
            <w:tcW w:w="1980" w:type="dxa"/>
            <w:shd w:val="clear" w:color="auto" w:fill="F2F2F2" w:themeFill="background1" w:themeFillShade="F2"/>
            <w:vAlign w:val="center"/>
          </w:tcPr>
          <w:p w14:paraId="124A5E34" w14:textId="77777777" w:rsidR="008016D0" w:rsidRPr="00101058" w:rsidRDefault="00A80AE6" w:rsidP="00C30ABE">
            <w:pPr>
              <w:pStyle w:val="Kommentartext"/>
              <w:spacing w:before="120" w:after="120"/>
              <w:rPr>
                <w:rFonts w:ascii="Frutiger LT Com 55 Roman" w:hAnsi="Frutiger LT Com 55 Roman"/>
                <w:b/>
                <w:lang w:val="de-CH"/>
              </w:rPr>
            </w:pPr>
            <w:r>
              <w:rPr>
                <w:rFonts w:ascii="Frutiger LT Com 55 Roman" w:hAnsi="Frutiger LT Com 55 Roman"/>
                <w:b/>
                <w:lang w:val="de-CH"/>
              </w:rPr>
              <w:t>Weiterführende Überlegungen Sozialarbeiter/-in</w:t>
            </w:r>
          </w:p>
        </w:tc>
        <w:tc>
          <w:tcPr>
            <w:tcW w:w="8470" w:type="dxa"/>
            <w:gridSpan w:val="2"/>
            <w:shd w:val="clear" w:color="auto" w:fill="auto"/>
          </w:tcPr>
          <w:p w14:paraId="4A0C9BD3" w14:textId="77777777" w:rsidR="008016D0" w:rsidRPr="00C4679A" w:rsidRDefault="008016D0" w:rsidP="00C30ABE">
            <w:pPr>
              <w:spacing w:before="120" w:after="120"/>
              <w:rPr>
                <w:rFonts w:ascii="Frutiger LT Com 55 Roman" w:hAnsi="Frutiger LT Com 55 Roman"/>
                <w:sz w:val="20"/>
                <w:szCs w:val="20"/>
                <w:lang w:val="de-CH"/>
              </w:rPr>
            </w:pPr>
          </w:p>
        </w:tc>
      </w:tr>
    </w:tbl>
    <w:p w14:paraId="2BE1D925" w14:textId="77777777" w:rsidR="008016D0" w:rsidRDefault="008016D0">
      <w:pPr>
        <w:rPr>
          <w:rFonts w:ascii="Frutiger LT Com 55 Roman" w:eastAsia="Times New Roman" w:hAnsi="Frutiger LT Com 55 Roman" w:cs="Times New Roman"/>
          <w:sz w:val="19"/>
          <w:szCs w:val="20"/>
          <w:lang w:val="de-CH" w:eastAsia="de-CH"/>
        </w:rPr>
      </w:pPr>
    </w:p>
    <w:p w14:paraId="12542A53" w14:textId="77777777" w:rsidR="008016D0" w:rsidRDefault="008016D0">
      <w:pPr>
        <w:rPr>
          <w:rFonts w:ascii="Frutiger LT Com 55 Roman" w:eastAsia="Times New Roman" w:hAnsi="Frutiger LT Com 55 Roman" w:cs="Times New Roman"/>
          <w:sz w:val="19"/>
          <w:szCs w:val="20"/>
          <w:lang w:val="de-CH" w:eastAsia="de-CH"/>
        </w:rPr>
      </w:pPr>
      <w:r>
        <w:rPr>
          <w:rFonts w:ascii="Frutiger LT Com 55 Roman" w:eastAsia="Times New Roman" w:hAnsi="Frutiger LT Com 55 Roman" w:cs="Times New Roman"/>
          <w:sz w:val="19"/>
          <w:szCs w:val="20"/>
          <w:lang w:val="de-CH" w:eastAsia="de-CH"/>
        </w:rPr>
        <w:br w:type="page"/>
      </w:r>
    </w:p>
    <w:p w14:paraId="41E86960" w14:textId="77777777" w:rsidR="00B92726" w:rsidRDefault="00B92726">
      <w:pPr>
        <w:rPr>
          <w:rFonts w:ascii="Frutiger LT Com 55 Roman" w:eastAsia="Times New Roman" w:hAnsi="Frutiger LT Com 55 Roman" w:cs="Times New Roman"/>
          <w:sz w:val="19"/>
          <w:szCs w:val="20"/>
          <w:lang w:val="de-CH" w:eastAsia="de-CH"/>
        </w:rPr>
      </w:pPr>
    </w:p>
    <w:p w14:paraId="0C1F5CB3" w14:textId="77777777" w:rsidR="003E6DB7" w:rsidRPr="00C4679A" w:rsidRDefault="00DB269B" w:rsidP="001F732A">
      <w:pPr>
        <w:pStyle w:val="berschrift1"/>
        <w:rPr>
          <w:lang w:val="de-CH"/>
        </w:rPr>
      </w:pPr>
      <w:bookmarkStart w:id="20" w:name="_Toc191911116"/>
      <w:r w:rsidRPr="00C4679A">
        <w:rPr>
          <w:lang w:val="de-CH"/>
        </w:rPr>
        <w:t>Einverständnis zur Weitergabe der Daten</w:t>
      </w:r>
      <w:bookmarkEnd w:id="20"/>
    </w:p>
    <w:p w14:paraId="2A33E3D2" w14:textId="77777777" w:rsidR="00A60748" w:rsidRPr="009F56AD" w:rsidRDefault="00A60748" w:rsidP="00A60748">
      <w:pPr>
        <w:pStyle w:val="CISTextkrper"/>
      </w:pPr>
      <w:r>
        <w:t xml:space="preserve">Ich </w:t>
      </w:r>
      <w:r w:rsidRPr="007271AA">
        <w:fldChar w:fldCharType="begin"/>
      </w:r>
      <w:r w:rsidRPr="007271AA">
        <w:instrText xml:space="preserve"> DocProperty KLIB_AN3_1 </w:instrText>
      </w:r>
      <w:r w:rsidRPr="007271AA">
        <w:fldChar w:fldCharType="separate"/>
      </w:r>
      <w:r w:rsidR="001328AD">
        <w:rPr>
          <w:b/>
          <w:bCs/>
          <w:lang w:val="de-DE"/>
        </w:rPr>
        <w:t>Fehler! Unbekannter Name für Dokument-Eigenschaft.</w:t>
      </w:r>
      <w:r w:rsidRPr="007271AA">
        <w:fldChar w:fldCharType="end"/>
      </w:r>
      <w:r>
        <w:t xml:space="preserve"> </w:t>
      </w:r>
      <w:r w:rsidRPr="007271AA">
        <w:fldChar w:fldCharType="begin"/>
      </w:r>
      <w:r w:rsidRPr="007271AA">
        <w:instrText xml:space="preserve"> DocProperty KLIB_AN4_1 </w:instrText>
      </w:r>
      <w:r w:rsidRPr="007271AA">
        <w:fldChar w:fldCharType="separate"/>
      </w:r>
      <w:r w:rsidR="001328AD">
        <w:rPr>
          <w:b/>
          <w:bCs/>
          <w:lang w:val="de-DE"/>
        </w:rPr>
        <w:t>Fehler! Unbekannter Name für Dokument-Eigenschaft.</w:t>
      </w:r>
      <w:r w:rsidRPr="007271AA">
        <w:fldChar w:fldCharType="end"/>
      </w:r>
      <w:r w:rsidRPr="00C4679A">
        <w:t xml:space="preserve"> bin damit einverstanden, dass die Daten aus dem Kurzassessment an folgende Stellen sicher weitergegeben werden.</w:t>
      </w:r>
    </w:p>
    <w:tbl>
      <w:tblPr>
        <w:tblStyle w:val="Tabellenraster"/>
        <w:tblW w:w="0" w:type="auto"/>
        <w:tblLook w:val="04A0" w:firstRow="1" w:lastRow="0" w:firstColumn="1" w:lastColumn="0" w:noHBand="0" w:noVBand="1"/>
      </w:tblPr>
      <w:tblGrid>
        <w:gridCol w:w="10450"/>
      </w:tblGrid>
      <w:tr w:rsidR="00A60748" w:rsidRPr="00C4679A" w14:paraId="57FD1E96" w14:textId="77777777" w:rsidTr="001B7E47">
        <w:tc>
          <w:tcPr>
            <w:tcW w:w="10450" w:type="dxa"/>
          </w:tcPr>
          <w:p w14:paraId="23B7A9E3" w14:textId="77777777" w:rsidR="00A60748" w:rsidRPr="00C4679A" w:rsidRDefault="00A60748" w:rsidP="001B7E47">
            <w:pPr>
              <w:spacing w:before="120" w:after="120"/>
              <w:rPr>
                <w:rFonts w:ascii="Frutiger LT Com 55 Roman" w:hAnsi="Frutiger LT Com 55 Roman"/>
                <w:sz w:val="20"/>
                <w:szCs w:val="20"/>
                <w:lang w:val="de-CH"/>
              </w:rPr>
            </w:pPr>
            <w:bookmarkStart w:id="21" w:name="_Hlk172629620"/>
          </w:p>
        </w:tc>
      </w:tr>
      <w:tr w:rsidR="00A60748" w:rsidRPr="00C4679A" w14:paraId="10CA4CB2" w14:textId="77777777" w:rsidTr="001B7E47">
        <w:tc>
          <w:tcPr>
            <w:tcW w:w="10450" w:type="dxa"/>
          </w:tcPr>
          <w:p w14:paraId="248B5861" w14:textId="77777777" w:rsidR="00A60748" w:rsidRPr="00C4679A" w:rsidRDefault="00A60748" w:rsidP="001B7E47">
            <w:pPr>
              <w:spacing w:before="120" w:after="120"/>
              <w:rPr>
                <w:rFonts w:ascii="Frutiger LT Com 55 Roman" w:hAnsi="Frutiger LT Com 55 Roman"/>
                <w:sz w:val="20"/>
                <w:szCs w:val="20"/>
                <w:lang w:val="de-CH"/>
              </w:rPr>
            </w:pPr>
          </w:p>
        </w:tc>
      </w:tr>
      <w:tr w:rsidR="00A60748" w:rsidRPr="00C4679A" w14:paraId="0D106893" w14:textId="77777777" w:rsidTr="001B7E47">
        <w:tc>
          <w:tcPr>
            <w:tcW w:w="10450" w:type="dxa"/>
          </w:tcPr>
          <w:p w14:paraId="3BECF8C5" w14:textId="77777777" w:rsidR="00A60748" w:rsidRPr="00C4679A" w:rsidRDefault="00A60748" w:rsidP="001B7E47">
            <w:pPr>
              <w:spacing w:before="120" w:after="120"/>
              <w:rPr>
                <w:rFonts w:ascii="Frutiger LT Com 55 Roman" w:hAnsi="Frutiger LT Com 55 Roman"/>
                <w:sz w:val="20"/>
                <w:szCs w:val="20"/>
                <w:lang w:val="de-CH"/>
              </w:rPr>
            </w:pPr>
          </w:p>
        </w:tc>
      </w:tr>
      <w:tr w:rsidR="00A60748" w:rsidRPr="00C4679A" w14:paraId="140C2F2F" w14:textId="77777777" w:rsidTr="001B7E47">
        <w:tc>
          <w:tcPr>
            <w:tcW w:w="10450" w:type="dxa"/>
          </w:tcPr>
          <w:p w14:paraId="49887C0F" w14:textId="77777777" w:rsidR="00A60748" w:rsidRPr="00C4679A" w:rsidRDefault="00A60748" w:rsidP="001B7E47">
            <w:pPr>
              <w:spacing w:before="120" w:after="120"/>
              <w:rPr>
                <w:rFonts w:ascii="Frutiger LT Com 55 Roman" w:hAnsi="Frutiger LT Com 55 Roman"/>
                <w:sz w:val="20"/>
                <w:szCs w:val="20"/>
                <w:lang w:val="de-CH"/>
              </w:rPr>
            </w:pPr>
          </w:p>
        </w:tc>
      </w:tr>
      <w:tr w:rsidR="00A60748" w:rsidRPr="00C4679A" w14:paraId="2B6A0F8B" w14:textId="77777777" w:rsidTr="001B7E47">
        <w:tc>
          <w:tcPr>
            <w:tcW w:w="10450" w:type="dxa"/>
          </w:tcPr>
          <w:p w14:paraId="327AC87C" w14:textId="77777777" w:rsidR="00A60748" w:rsidRPr="00C4679A" w:rsidRDefault="00A60748" w:rsidP="001B7E47">
            <w:pPr>
              <w:spacing w:before="120" w:after="120"/>
              <w:rPr>
                <w:rFonts w:ascii="Frutiger LT Com 55 Roman" w:hAnsi="Frutiger LT Com 55 Roman"/>
                <w:sz w:val="20"/>
                <w:szCs w:val="20"/>
                <w:lang w:val="de-CH"/>
              </w:rPr>
            </w:pPr>
          </w:p>
        </w:tc>
      </w:tr>
      <w:bookmarkEnd w:id="21"/>
    </w:tbl>
    <w:p w14:paraId="1EE320D0" w14:textId="77777777" w:rsidR="00A60748" w:rsidRPr="00C4679A" w:rsidRDefault="00A60748" w:rsidP="00A60748">
      <w:pPr>
        <w:pStyle w:val="CISTextkrper"/>
      </w:pPr>
    </w:p>
    <w:p w14:paraId="0A6E92D3" w14:textId="77777777" w:rsidR="00A60748" w:rsidRPr="00C4679A" w:rsidRDefault="00A60748" w:rsidP="00A60748">
      <w:pPr>
        <w:pStyle w:val="CISTextkrper"/>
      </w:pPr>
    </w:p>
    <w:p w14:paraId="4F035229" w14:textId="77777777" w:rsidR="00A60748" w:rsidRPr="00C4679A" w:rsidRDefault="00A60748" w:rsidP="00A60748">
      <w:pPr>
        <w:pStyle w:val="CISTextkrper"/>
        <w:rPr>
          <w:szCs w:val="20"/>
        </w:rPr>
      </w:pPr>
      <w:r w:rsidRPr="00C4679A">
        <w:rPr>
          <w:szCs w:val="20"/>
        </w:rPr>
        <w:t>Datum/ Unterschrift</w:t>
      </w:r>
    </w:p>
    <w:p w14:paraId="4D73E0DC" w14:textId="77777777" w:rsidR="00A60748" w:rsidRPr="009F56AD" w:rsidRDefault="00A60748" w:rsidP="00A60748">
      <w:pPr>
        <w:pStyle w:val="CISTextkrper"/>
        <w:rPr>
          <w:szCs w:val="20"/>
        </w:rPr>
      </w:pPr>
    </w:p>
    <w:p w14:paraId="71863C53" w14:textId="77777777" w:rsidR="00A60748" w:rsidRPr="009F56AD" w:rsidRDefault="00A60748" w:rsidP="00A60748">
      <w:pPr>
        <w:pStyle w:val="CISTextkrper"/>
        <w:rPr>
          <w:szCs w:val="20"/>
        </w:rPr>
      </w:pPr>
    </w:p>
    <w:p w14:paraId="45C52547" w14:textId="77777777" w:rsidR="00A60748" w:rsidRPr="009F56AD" w:rsidRDefault="00A60748" w:rsidP="00A60748">
      <w:pPr>
        <w:pBdr>
          <w:bottom w:val="single" w:sz="12" w:space="1" w:color="auto"/>
        </w:pBdr>
        <w:rPr>
          <w:rFonts w:ascii="Frutiger LT Com 55 Roman" w:hAnsi="Frutiger LT Com 55 Roman"/>
          <w:sz w:val="20"/>
          <w:szCs w:val="20"/>
          <w:lang w:val="de-CH"/>
        </w:rPr>
      </w:pPr>
    </w:p>
    <w:p w14:paraId="3733E8A3" w14:textId="77777777" w:rsidR="00A60748" w:rsidRPr="009F56AD" w:rsidRDefault="00A60748" w:rsidP="00A60748">
      <w:pPr>
        <w:rPr>
          <w:rFonts w:ascii="Frutiger LT Com 55 Roman" w:hAnsi="Frutiger LT Com 55 Roman"/>
          <w:sz w:val="20"/>
          <w:szCs w:val="20"/>
          <w:lang w:val="de-CH"/>
        </w:rPr>
      </w:pPr>
      <w:r w:rsidRPr="009F56AD">
        <w:rPr>
          <w:rFonts w:ascii="Frutiger LT Com 55 Roman" w:hAnsi="Frutiger LT Com 55 Roman"/>
          <w:sz w:val="20"/>
          <w:szCs w:val="20"/>
          <w:lang w:val="de-CH"/>
        </w:rPr>
        <w:tab/>
      </w:r>
      <w:r w:rsidRPr="009F56AD">
        <w:rPr>
          <w:rFonts w:ascii="Frutiger LT Com 55 Roman" w:hAnsi="Frutiger LT Com 55 Roman"/>
          <w:sz w:val="20"/>
          <w:szCs w:val="20"/>
          <w:lang w:val="de-CH"/>
        </w:rPr>
        <w:tab/>
      </w:r>
      <w:r w:rsidRPr="009F56AD">
        <w:rPr>
          <w:rFonts w:ascii="Frutiger LT Com 55 Roman" w:hAnsi="Frutiger LT Com 55 Roman"/>
          <w:sz w:val="20"/>
          <w:szCs w:val="20"/>
          <w:lang w:val="de-CH"/>
        </w:rPr>
        <w:tab/>
      </w:r>
      <w:r w:rsidRPr="009F56AD">
        <w:rPr>
          <w:rFonts w:ascii="Frutiger LT Com 55 Roman" w:hAnsi="Frutiger LT Com 55 Roman"/>
          <w:sz w:val="20"/>
          <w:szCs w:val="20"/>
          <w:lang w:val="de-CH"/>
        </w:rPr>
        <w:tab/>
      </w:r>
      <w:r w:rsidRPr="009F56AD">
        <w:rPr>
          <w:rFonts w:ascii="Frutiger LT Com 55 Roman" w:hAnsi="Frutiger LT Com 55 Roman"/>
          <w:sz w:val="20"/>
          <w:szCs w:val="20"/>
          <w:lang w:val="de-CH"/>
        </w:rPr>
        <w:tab/>
      </w:r>
      <w:r w:rsidRPr="009F56AD">
        <w:rPr>
          <w:rFonts w:ascii="Frutiger LT Com 55 Roman" w:hAnsi="Frutiger LT Com 55 Roman"/>
          <w:sz w:val="20"/>
          <w:szCs w:val="20"/>
          <w:lang w:val="de-CH"/>
        </w:rPr>
        <w:tab/>
      </w:r>
      <w:r w:rsidRPr="009F56AD">
        <w:rPr>
          <w:rFonts w:ascii="Frutiger LT Com 55 Roman" w:hAnsi="Frutiger LT Com 55 Roman"/>
          <w:sz w:val="20"/>
          <w:szCs w:val="20"/>
          <w:lang w:val="de-CH"/>
        </w:rPr>
        <w:tab/>
      </w:r>
      <w:r w:rsidRPr="009F56AD">
        <w:rPr>
          <w:rFonts w:ascii="Frutiger LT Com 55 Roman" w:hAnsi="Frutiger LT Com 55 Roman"/>
          <w:sz w:val="20"/>
          <w:szCs w:val="20"/>
          <w:lang w:val="de-CH"/>
        </w:rPr>
        <w:fldChar w:fldCharType="begin"/>
      </w:r>
      <w:r w:rsidRPr="009F56AD">
        <w:rPr>
          <w:rFonts w:ascii="Frutiger LT Com 55 Roman" w:hAnsi="Frutiger LT Com 55 Roman"/>
          <w:sz w:val="20"/>
          <w:szCs w:val="20"/>
          <w:lang w:val="de-CH"/>
        </w:rPr>
        <w:instrText xml:space="preserve"> DocProperty KLIB_AN3_1 </w:instrText>
      </w:r>
      <w:r w:rsidRPr="009F56AD">
        <w:rPr>
          <w:rFonts w:ascii="Frutiger LT Com 55 Roman" w:hAnsi="Frutiger LT Com 55 Roman"/>
          <w:sz w:val="20"/>
          <w:szCs w:val="20"/>
          <w:lang w:val="de-CH"/>
        </w:rPr>
        <w:fldChar w:fldCharType="separate"/>
      </w:r>
      <w:r w:rsidR="001328AD">
        <w:rPr>
          <w:rFonts w:ascii="Frutiger LT Com 55 Roman" w:hAnsi="Frutiger LT Com 55 Roman"/>
          <w:b/>
          <w:bCs/>
          <w:sz w:val="20"/>
          <w:szCs w:val="20"/>
        </w:rPr>
        <w:t>Fehler! Unbekannter Name für Dokument-Eigenschaft.</w:t>
      </w:r>
      <w:r w:rsidRPr="009F56AD">
        <w:rPr>
          <w:rFonts w:ascii="Frutiger LT Com 55 Roman" w:hAnsi="Frutiger LT Com 55 Roman"/>
          <w:sz w:val="20"/>
          <w:szCs w:val="20"/>
          <w:lang w:val="de-CH"/>
        </w:rPr>
        <w:fldChar w:fldCharType="end"/>
      </w:r>
      <w:r w:rsidRPr="009F56AD">
        <w:rPr>
          <w:rFonts w:ascii="Frutiger LT Com 55 Roman" w:hAnsi="Frutiger LT Com 55 Roman"/>
          <w:sz w:val="20"/>
          <w:szCs w:val="20"/>
          <w:lang w:val="de-CH"/>
        </w:rPr>
        <w:t xml:space="preserve"> </w:t>
      </w:r>
      <w:r w:rsidRPr="009F56AD">
        <w:rPr>
          <w:rFonts w:ascii="Frutiger LT Com 55 Roman" w:hAnsi="Frutiger LT Com 55 Roman"/>
          <w:sz w:val="20"/>
          <w:szCs w:val="20"/>
          <w:lang w:val="de-CH"/>
        </w:rPr>
        <w:fldChar w:fldCharType="begin"/>
      </w:r>
      <w:r w:rsidRPr="009F56AD">
        <w:rPr>
          <w:rFonts w:ascii="Frutiger LT Com 55 Roman" w:hAnsi="Frutiger LT Com 55 Roman"/>
          <w:sz w:val="20"/>
          <w:szCs w:val="20"/>
          <w:lang w:val="de-CH"/>
        </w:rPr>
        <w:instrText xml:space="preserve"> DocProperty KLIB_AN4_1 </w:instrText>
      </w:r>
      <w:r w:rsidRPr="009F56AD">
        <w:rPr>
          <w:rFonts w:ascii="Frutiger LT Com 55 Roman" w:hAnsi="Frutiger LT Com 55 Roman"/>
          <w:sz w:val="20"/>
          <w:szCs w:val="20"/>
          <w:lang w:val="de-CH"/>
        </w:rPr>
        <w:fldChar w:fldCharType="separate"/>
      </w:r>
      <w:r w:rsidR="001328AD">
        <w:rPr>
          <w:rFonts w:ascii="Frutiger LT Com 55 Roman" w:hAnsi="Frutiger LT Com 55 Roman"/>
          <w:b/>
          <w:bCs/>
          <w:sz w:val="20"/>
          <w:szCs w:val="20"/>
        </w:rPr>
        <w:t>Fehler! Unbekannter Name für Dokument-Eigenschaft.</w:t>
      </w:r>
      <w:r w:rsidRPr="009F56AD">
        <w:rPr>
          <w:rFonts w:ascii="Frutiger LT Com 55 Roman" w:hAnsi="Frutiger LT Com 55 Roman"/>
          <w:sz w:val="20"/>
          <w:szCs w:val="20"/>
          <w:lang w:val="de-CH"/>
        </w:rPr>
        <w:fldChar w:fldCharType="end"/>
      </w:r>
    </w:p>
    <w:p w14:paraId="5D7098DE" w14:textId="77777777" w:rsidR="007E2747" w:rsidRPr="007471E9" w:rsidRDefault="007E2747" w:rsidP="00A60748">
      <w:pPr>
        <w:pStyle w:val="CISTextkrper"/>
        <w:rPr>
          <w:szCs w:val="20"/>
        </w:rPr>
      </w:pPr>
    </w:p>
    <w:sectPr w:rsidR="007E2747" w:rsidRPr="007471E9" w:rsidSect="006B13EF">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0B4D9" w14:textId="77777777" w:rsidR="001328AD" w:rsidRDefault="001328AD" w:rsidP="004F72EA">
      <w:r>
        <w:separator/>
      </w:r>
    </w:p>
  </w:endnote>
  <w:endnote w:type="continuationSeparator" w:id="0">
    <w:p w14:paraId="0FF023BF" w14:textId="77777777" w:rsidR="001328AD" w:rsidRDefault="001328AD" w:rsidP="004F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LT Com 55 Roman">
    <w:altName w:val="72"/>
    <w:panose1 w:val="020B05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Narrow">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E1C9" w14:textId="77777777" w:rsidR="00907AB2" w:rsidRDefault="00907A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03BDA" w14:textId="77777777" w:rsidR="00907AB2" w:rsidRPr="008A3EA0" w:rsidRDefault="00907AB2" w:rsidP="008A3EA0">
    <w:pPr>
      <w:pStyle w:val="Fuzeile"/>
      <w:rPr>
        <w:rFonts w:ascii="Frutiger LT Com 55 Roman" w:hAnsi="Frutiger LT Com 55 Roman"/>
        <w:sz w:val="16"/>
        <w:szCs w:val="16"/>
      </w:rPr>
    </w:pPr>
    <w:r w:rsidRPr="008A3EA0">
      <w:rPr>
        <w:rFonts w:ascii="Frutiger LT Com 55 Roman" w:hAnsi="Frutiger LT Com 55 Roman"/>
        <w:sz w:val="16"/>
        <w:szCs w:val="16"/>
      </w:rPr>
      <w:t>Leitfaden</w:t>
    </w:r>
    <w:r w:rsidRPr="004A6276">
      <w:rPr>
        <w:rFonts w:ascii="Frutiger LT Com 55 Roman" w:hAnsi="Frutiger LT Com 55 Roman"/>
        <w:sz w:val="16"/>
        <w:szCs w:val="16"/>
      </w:rPr>
      <w:t xml:space="preserve"> Kurzassessment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AD02" w14:textId="77777777" w:rsidR="00907AB2" w:rsidRDefault="00907A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C648B" w14:textId="77777777" w:rsidR="001328AD" w:rsidRDefault="001328AD" w:rsidP="004F72EA">
      <w:r>
        <w:separator/>
      </w:r>
    </w:p>
  </w:footnote>
  <w:footnote w:type="continuationSeparator" w:id="0">
    <w:p w14:paraId="4FD5F077" w14:textId="77777777" w:rsidR="001328AD" w:rsidRDefault="001328AD" w:rsidP="004F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48D21" w14:textId="77777777" w:rsidR="00907AB2" w:rsidRDefault="00907A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1935E" w14:textId="77777777" w:rsidR="00907AB2" w:rsidRDefault="00907AB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6003" w14:textId="77777777" w:rsidR="00907AB2" w:rsidRDefault="00907A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078A756"/>
    <w:lvl w:ilvl="0">
      <w:start w:val="1"/>
      <w:numFmt w:val="bullet"/>
      <w:pStyle w:val="Aufzhlungszeichen"/>
      <w:lvlText w:val="–"/>
      <w:lvlJc w:val="left"/>
      <w:pPr>
        <w:tabs>
          <w:tab w:val="num" w:pos="284"/>
        </w:tabs>
        <w:ind w:left="284" w:hanging="284"/>
      </w:pPr>
      <w:rPr>
        <w:rFonts w:ascii="Bryant Pro Regular Alternate" w:hAnsi="Bryant Pro Regular Alternate" w:hint="default"/>
      </w:rPr>
    </w:lvl>
  </w:abstractNum>
  <w:abstractNum w:abstractNumId="1" w15:restartNumberingAfterBreak="0">
    <w:nsid w:val="04240F3D"/>
    <w:multiLevelType w:val="hybridMultilevel"/>
    <w:tmpl w:val="815893FA"/>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6133415"/>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D323C61"/>
    <w:multiLevelType w:val="multilevel"/>
    <w:tmpl w:val="3DD802A6"/>
    <w:styleLink w:val="AktuelleList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41545B"/>
    <w:multiLevelType w:val="hybridMultilevel"/>
    <w:tmpl w:val="F4F4F9FA"/>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5B7083C"/>
    <w:multiLevelType w:val="hybridMultilevel"/>
    <w:tmpl w:val="24E856D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6F962C1"/>
    <w:multiLevelType w:val="hybridMultilevel"/>
    <w:tmpl w:val="3F14774A"/>
    <w:lvl w:ilvl="0" w:tplc="DF80C1D0">
      <w:start w:val="2"/>
      <w:numFmt w:val="bullet"/>
      <w:lvlText w:val="-"/>
      <w:lvlJc w:val="left"/>
      <w:pPr>
        <w:ind w:left="720" w:hanging="360"/>
      </w:pPr>
      <w:rPr>
        <w:rFonts w:ascii="Lucida Sans Typewriter" w:eastAsiaTheme="minorEastAsia" w:hAnsi="Lucida Sans Typewriter" w:cstheme="minorBidi"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7C0325B"/>
    <w:multiLevelType w:val="multilevel"/>
    <w:tmpl w:val="3DD802A6"/>
    <w:styleLink w:val="AktuelleList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3E7F2F"/>
    <w:multiLevelType w:val="multilevel"/>
    <w:tmpl w:val="0A327C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EFA6719"/>
    <w:multiLevelType w:val="multilevel"/>
    <w:tmpl w:val="85DAA1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C62BE8"/>
    <w:multiLevelType w:val="multilevel"/>
    <w:tmpl w:val="0807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57C6FD8"/>
    <w:multiLevelType w:val="multilevel"/>
    <w:tmpl w:val="1EE81930"/>
    <w:lvl w:ilvl="0">
      <w:start w:val="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677052E"/>
    <w:multiLevelType w:val="multilevel"/>
    <w:tmpl w:val="B2DC38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8470C88"/>
    <w:multiLevelType w:val="multilevel"/>
    <w:tmpl w:val="D19E189A"/>
    <w:lvl w:ilvl="0">
      <w:start w:val="7"/>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14" w15:restartNumberingAfterBreak="0">
    <w:nsid w:val="4C814287"/>
    <w:multiLevelType w:val="multilevel"/>
    <w:tmpl w:val="91282B08"/>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58A923BB"/>
    <w:multiLevelType w:val="hybridMultilevel"/>
    <w:tmpl w:val="8A86D3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7D073EA"/>
    <w:multiLevelType w:val="multilevel"/>
    <w:tmpl w:val="960230C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88C06E0"/>
    <w:multiLevelType w:val="hybridMultilevel"/>
    <w:tmpl w:val="F8186096"/>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6E9525B7"/>
    <w:multiLevelType w:val="hybridMultilevel"/>
    <w:tmpl w:val="325407FA"/>
    <w:lvl w:ilvl="0" w:tplc="BFD0FF0A">
      <w:start w:val="5"/>
      <w:numFmt w:val="bullet"/>
      <w:lvlText w:val="-"/>
      <w:lvlJc w:val="left"/>
      <w:pPr>
        <w:ind w:left="720" w:hanging="360"/>
      </w:pPr>
      <w:rPr>
        <w:rFonts w:ascii="Lucida Sans" w:eastAsiaTheme="minorEastAsia" w:hAnsi="Lucida Sans" w:cstheme="minorBidi"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2B37DDE"/>
    <w:multiLevelType w:val="hybridMultilevel"/>
    <w:tmpl w:val="5D24C150"/>
    <w:lvl w:ilvl="0" w:tplc="BFD0FF0A">
      <w:start w:val="5"/>
      <w:numFmt w:val="bullet"/>
      <w:lvlText w:val="-"/>
      <w:lvlJc w:val="left"/>
      <w:pPr>
        <w:ind w:left="360" w:hanging="360"/>
      </w:pPr>
      <w:rPr>
        <w:rFonts w:ascii="Lucida Sans" w:eastAsiaTheme="minorEastAsia" w:hAnsi="Lucida Sans" w:cstheme="minorBidi"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6545958"/>
    <w:multiLevelType w:val="hybridMultilevel"/>
    <w:tmpl w:val="967CBFAA"/>
    <w:lvl w:ilvl="0" w:tplc="4C526AC2">
      <w:start w:val="1"/>
      <w:numFmt w:val="decimal"/>
      <w:lvlText w:val="2.%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A584732"/>
    <w:multiLevelType w:val="multilevel"/>
    <w:tmpl w:val="3DD80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539960">
    <w:abstractNumId w:val="6"/>
  </w:num>
  <w:num w:numId="2" w16cid:durableId="1853258882">
    <w:abstractNumId w:val="19"/>
  </w:num>
  <w:num w:numId="3" w16cid:durableId="464003995">
    <w:abstractNumId w:val="0"/>
  </w:num>
  <w:num w:numId="4" w16cid:durableId="333529993">
    <w:abstractNumId w:val="13"/>
  </w:num>
  <w:num w:numId="5" w16cid:durableId="358286367">
    <w:abstractNumId w:val="1"/>
  </w:num>
  <w:num w:numId="6" w16cid:durableId="828785293">
    <w:abstractNumId w:val="17"/>
  </w:num>
  <w:num w:numId="7" w16cid:durableId="1082797600">
    <w:abstractNumId w:val="4"/>
  </w:num>
  <w:num w:numId="8" w16cid:durableId="1417674826">
    <w:abstractNumId w:val="21"/>
  </w:num>
  <w:num w:numId="9" w16cid:durableId="426730831">
    <w:abstractNumId w:val="3"/>
  </w:num>
  <w:num w:numId="10" w16cid:durableId="1698892930">
    <w:abstractNumId w:val="7"/>
  </w:num>
  <w:num w:numId="11" w16cid:durableId="481895955">
    <w:abstractNumId w:val="16"/>
  </w:num>
  <w:num w:numId="12" w16cid:durableId="131216662">
    <w:abstractNumId w:val="8"/>
  </w:num>
  <w:num w:numId="13" w16cid:durableId="860358500">
    <w:abstractNumId w:val="12"/>
  </w:num>
  <w:num w:numId="14" w16cid:durableId="749084209">
    <w:abstractNumId w:val="15"/>
  </w:num>
  <w:num w:numId="15" w16cid:durableId="129447455">
    <w:abstractNumId w:val="10"/>
  </w:num>
  <w:num w:numId="16" w16cid:durableId="1019967943">
    <w:abstractNumId w:val="20"/>
  </w:num>
  <w:num w:numId="17" w16cid:durableId="2029133256">
    <w:abstractNumId w:val="20"/>
  </w:num>
  <w:num w:numId="18" w16cid:durableId="1861158675">
    <w:abstractNumId w:val="20"/>
  </w:num>
  <w:num w:numId="19" w16cid:durableId="358437463">
    <w:abstractNumId w:val="20"/>
  </w:num>
  <w:num w:numId="20" w16cid:durableId="1635020189">
    <w:abstractNumId w:val="9"/>
  </w:num>
  <w:num w:numId="21" w16cid:durableId="814417346">
    <w:abstractNumId w:val="2"/>
  </w:num>
  <w:num w:numId="22" w16cid:durableId="172762695">
    <w:abstractNumId w:val="9"/>
  </w:num>
  <w:num w:numId="23" w16cid:durableId="834759681">
    <w:abstractNumId w:val="9"/>
  </w:num>
  <w:num w:numId="24" w16cid:durableId="469521932">
    <w:abstractNumId w:val="9"/>
  </w:num>
  <w:num w:numId="25" w16cid:durableId="1810514926">
    <w:abstractNumId w:val="9"/>
  </w:num>
  <w:num w:numId="26" w16cid:durableId="210112570">
    <w:abstractNumId w:val="9"/>
  </w:num>
  <w:num w:numId="27" w16cid:durableId="186142254">
    <w:abstractNumId w:val="9"/>
  </w:num>
  <w:num w:numId="28" w16cid:durableId="241303933">
    <w:abstractNumId w:val="9"/>
  </w:num>
  <w:num w:numId="29" w16cid:durableId="504249203">
    <w:abstractNumId w:val="14"/>
  </w:num>
  <w:num w:numId="30" w16cid:durableId="1194028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1044318">
    <w:abstractNumId w:val="14"/>
  </w:num>
  <w:num w:numId="32" w16cid:durableId="1373074118">
    <w:abstractNumId w:val="14"/>
  </w:num>
  <w:num w:numId="33" w16cid:durableId="2066446098">
    <w:abstractNumId w:val="14"/>
  </w:num>
  <w:num w:numId="34" w16cid:durableId="409039156">
    <w:abstractNumId w:val="14"/>
  </w:num>
  <w:num w:numId="35" w16cid:durableId="652292903">
    <w:abstractNumId w:val="14"/>
  </w:num>
  <w:num w:numId="36" w16cid:durableId="1396581773">
    <w:abstractNumId w:val="14"/>
  </w:num>
  <w:num w:numId="37" w16cid:durableId="769281550">
    <w:abstractNumId w:val="11"/>
  </w:num>
  <w:num w:numId="38" w16cid:durableId="1207647614">
    <w:abstractNumId w:val="14"/>
  </w:num>
  <w:num w:numId="39" w16cid:durableId="96295598">
    <w:abstractNumId w:val="14"/>
  </w:num>
  <w:num w:numId="40" w16cid:durableId="2053067515">
    <w:abstractNumId w:val="14"/>
  </w:num>
  <w:num w:numId="41" w16cid:durableId="1052770770">
    <w:abstractNumId w:val="14"/>
  </w:num>
  <w:num w:numId="42" w16cid:durableId="1422947324">
    <w:abstractNumId w:val="14"/>
  </w:num>
  <w:num w:numId="43" w16cid:durableId="2004896861">
    <w:abstractNumId w:val="14"/>
  </w:num>
  <w:num w:numId="44" w16cid:durableId="1214080912">
    <w:abstractNumId w:val="5"/>
  </w:num>
  <w:num w:numId="45" w16cid:durableId="936209190">
    <w:abstractNumId w:val="18"/>
  </w:num>
  <w:num w:numId="46" w16cid:durableId="10010459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ocvar_abteilung" w:val="Abteilung"/>
    <w:docVar w:name="docvar_austellungsort" w:val="Bern-Wabern"/>
    <w:docVar w:name="docvar_sachbearbeiter" w:val="Mac"/>
    <w:docVar w:name="docvar_sachbearbeiterfax" w:val="+41 (0)58 465 86 86"/>
    <w:docVar w:name="docvar_sachbearbeiterFunktion" w:val="Sachbearbeiter"/>
    <w:docVar w:name="docvar_sachbearbeitername" w:val="Robert Name"/>
    <w:docVar w:name="docvar_sachbearbeiterOE" w:val="whatever"/>
    <w:docVar w:name="docvar_sachbearbeitertelefon" w:val="+41 (0)58 465 11 11"/>
    <w:docVar w:name="docvar_sektionchef" w:val="Chef Kürzel"/>
    <w:docVar w:name="docvar_sektioncheffunktion" w:val="Chefin Sektion"/>
    <w:docVar w:name="docvar_sektionchefname" w:val="vorname Name"/>
    <w:docVar w:name="docvar_sektionchefOE" w:val="chefwhatever"/>
    <w:docVar w:name="docvar_user_AbtD" w:val="Abteilung Zulassung Aufenthalt"/>
    <w:docVar w:name="docvar_user_AbtE" w:val="Abteilung Zulassung Aufenthalt"/>
    <w:docVar w:name="docvar_user_Abteilung" w:val="Abteilung"/>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Mail" w:val="xxx.xxx@bfm.admin.ch"/>
    <w:docVar w:name="docvar_user_Name" w:val="Name"/>
    <w:docVar w:name="docvar_user_OE" w:val="whatever"/>
    <w:docVar w:name="docvar_user_Ort" w:val="Bern-Wabern"/>
    <w:docVar w:name="docvar_user_OrtD" w:val="Bern-Wabern"/>
    <w:docVar w:name="docvar_user_OrtE" w:val="Bern-Wabern"/>
    <w:docVar w:name="docvar_user_OrtF" w:val="Berne-Wabern"/>
    <w:docVar w:name="docvar_user_OrtI" w:val="Berna-Wabern"/>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prach" w:val="D"/>
    <w:docVar w:name="docvar_user_Stellung" w:val="Länderkoordinator"/>
    <w:docVar w:name="docvar_user_TelefonDirekt" w:val="+41 (0)58 465 11 11"/>
    <w:docVar w:name="docvar_user_Vorname" w:val="Robert"/>
    <w:docVar w:name="dv_emailbody" w:val="emailbody "/>
    <w:docVar w:name="dv_sprache" w:val="D"/>
    <w:docVar w:name="dv_strpath_user_ini" w:val="C:\Users\U80738964\AppData\Roaming\ISC_EJPD\User.ini"/>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s>
  <w:rsids>
    <w:rsidRoot w:val="001328AD"/>
    <w:rsid w:val="000005C4"/>
    <w:rsid w:val="000025A3"/>
    <w:rsid w:val="00004390"/>
    <w:rsid w:val="00010E1F"/>
    <w:rsid w:val="000162AE"/>
    <w:rsid w:val="00020B72"/>
    <w:rsid w:val="00020BDC"/>
    <w:rsid w:val="00020DFB"/>
    <w:rsid w:val="00021562"/>
    <w:rsid w:val="000218AE"/>
    <w:rsid w:val="00021F46"/>
    <w:rsid w:val="00025AC3"/>
    <w:rsid w:val="00026B71"/>
    <w:rsid w:val="000272C4"/>
    <w:rsid w:val="00030AA0"/>
    <w:rsid w:val="00031254"/>
    <w:rsid w:val="00031782"/>
    <w:rsid w:val="00033505"/>
    <w:rsid w:val="00034AA1"/>
    <w:rsid w:val="000366F8"/>
    <w:rsid w:val="0004151F"/>
    <w:rsid w:val="00041C51"/>
    <w:rsid w:val="0004240C"/>
    <w:rsid w:val="00042652"/>
    <w:rsid w:val="00043C7D"/>
    <w:rsid w:val="00044AA7"/>
    <w:rsid w:val="000450EC"/>
    <w:rsid w:val="00045683"/>
    <w:rsid w:val="00046C46"/>
    <w:rsid w:val="00052B6B"/>
    <w:rsid w:val="00054A2B"/>
    <w:rsid w:val="00056A18"/>
    <w:rsid w:val="00056BEF"/>
    <w:rsid w:val="00060127"/>
    <w:rsid w:val="000603A8"/>
    <w:rsid w:val="00063C77"/>
    <w:rsid w:val="00063D90"/>
    <w:rsid w:val="000671C1"/>
    <w:rsid w:val="00072968"/>
    <w:rsid w:val="00073803"/>
    <w:rsid w:val="00075B8B"/>
    <w:rsid w:val="00076AA5"/>
    <w:rsid w:val="000801DB"/>
    <w:rsid w:val="00082E16"/>
    <w:rsid w:val="00087200"/>
    <w:rsid w:val="0009091F"/>
    <w:rsid w:val="00091531"/>
    <w:rsid w:val="00092FBD"/>
    <w:rsid w:val="0009480A"/>
    <w:rsid w:val="000A0FDD"/>
    <w:rsid w:val="000A1BB2"/>
    <w:rsid w:val="000B0CC2"/>
    <w:rsid w:val="000B17DD"/>
    <w:rsid w:val="000B20FB"/>
    <w:rsid w:val="000B70E1"/>
    <w:rsid w:val="000B716D"/>
    <w:rsid w:val="000B74DE"/>
    <w:rsid w:val="000C2132"/>
    <w:rsid w:val="000C2329"/>
    <w:rsid w:val="000C3628"/>
    <w:rsid w:val="000C6C89"/>
    <w:rsid w:val="000D480C"/>
    <w:rsid w:val="000D5558"/>
    <w:rsid w:val="000D56E4"/>
    <w:rsid w:val="000D7274"/>
    <w:rsid w:val="000E135A"/>
    <w:rsid w:val="000E1E28"/>
    <w:rsid w:val="000E50DE"/>
    <w:rsid w:val="000E64C6"/>
    <w:rsid w:val="000E67F3"/>
    <w:rsid w:val="000E6A3B"/>
    <w:rsid w:val="000E6E78"/>
    <w:rsid w:val="000F3482"/>
    <w:rsid w:val="000F6330"/>
    <w:rsid w:val="0010006B"/>
    <w:rsid w:val="00100074"/>
    <w:rsid w:val="00101058"/>
    <w:rsid w:val="0010377D"/>
    <w:rsid w:val="0010501F"/>
    <w:rsid w:val="001066D3"/>
    <w:rsid w:val="00106751"/>
    <w:rsid w:val="00107AAE"/>
    <w:rsid w:val="00110D12"/>
    <w:rsid w:val="001116BA"/>
    <w:rsid w:val="00111BF4"/>
    <w:rsid w:val="00113073"/>
    <w:rsid w:val="001147A5"/>
    <w:rsid w:val="00115D66"/>
    <w:rsid w:val="00116249"/>
    <w:rsid w:val="00117EE3"/>
    <w:rsid w:val="001218B0"/>
    <w:rsid w:val="00125A8A"/>
    <w:rsid w:val="00126662"/>
    <w:rsid w:val="0012783E"/>
    <w:rsid w:val="001328AD"/>
    <w:rsid w:val="00133681"/>
    <w:rsid w:val="00134C8A"/>
    <w:rsid w:val="00135B40"/>
    <w:rsid w:val="00136064"/>
    <w:rsid w:val="0013729F"/>
    <w:rsid w:val="00137A4E"/>
    <w:rsid w:val="00137ADC"/>
    <w:rsid w:val="00141612"/>
    <w:rsid w:val="00142065"/>
    <w:rsid w:val="00144E65"/>
    <w:rsid w:val="00145407"/>
    <w:rsid w:val="001458FF"/>
    <w:rsid w:val="0014770B"/>
    <w:rsid w:val="00152E5A"/>
    <w:rsid w:val="0015471F"/>
    <w:rsid w:val="00154C96"/>
    <w:rsid w:val="00155424"/>
    <w:rsid w:val="00156E38"/>
    <w:rsid w:val="00161323"/>
    <w:rsid w:val="00161B22"/>
    <w:rsid w:val="0016372D"/>
    <w:rsid w:val="00166062"/>
    <w:rsid w:val="00167BAE"/>
    <w:rsid w:val="00167E0C"/>
    <w:rsid w:val="0017172A"/>
    <w:rsid w:val="00172B48"/>
    <w:rsid w:val="00175DD2"/>
    <w:rsid w:val="00176323"/>
    <w:rsid w:val="00180177"/>
    <w:rsid w:val="001813C8"/>
    <w:rsid w:val="00183E3B"/>
    <w:rsid w:val="00185E9D"/>
    <w:rsid w:val="0018752B"/>
    <w:rsid w:val="001959BA"/>
    <w:rsid w:val="001A39D5"/>
    <w:rsid w:val="001A39E1"/>
    <w:rsid w:val="001A3B17"/>
    <w:rsid w:val="001A451B"/>
    <w:rsid w:val="001B3575"/>
    <w:rsid w:val="001B6C43"/>
    <w:rsid w:val="001C1C8A"/>
    <w:rsid w:val="001C27B8"/>
    <w:rsid w:val="001C40AD"/>
    <w:rsid w:val="001C458E"/>
    <w:rsid w:val="001C739A"/>
    <w:rsid w:val="001D0579"/>
    <w:rsid w:val="001D0A14"/>
    <w:rsid w:val="001D16B5"/>
    <w:rsid w:val="001D1988"/>
    <w:rsid w:val="001D4885"/>
    <w:rsid w:val="001D66B8"/>
    <w:rsid w:val="001E0E34"/>
    <w:rsid w:val="001E3CA5"/>
    <w:rsid w:val="001E3D07"/>
    <w:rsid w:val="001E4DF7"/>
    <w:rsid w:val="001E5105"/>
    <w:rsid w:val="001E6802"/>
    <w:rsid w:val="001E7538"/>
    <w:rsid w:val="001E7E6B"/>
    <w:rsid w:val="001F31D5"/>
    <w:rsid w:val="001F45E5"/>
    <w:rsid w:val="001F462A"/>
    <w:rsid w:val="001F46CF"/>
    <w:rsid w:val="001F5E5E"/>
    <w:rsid w:val="001F5E6F"/>
    <w:rsid w:val="001F684C"/>
    <w:rsid w:val="001F732A"/>
    <w:rsid w:val="002028C4"/>
    <w:rsid w:val="00203B4F"/>
    <w:rsid w:val="00204407"/>
    <w:rsid w:val="0020632C"/>
    <w:rsid w:val="002103F9"/>
    <w:rsid w:val="0021046E"/>
    <w:rsid w:val="00214361"/>
    <w:rsid w:val="002170B5"/>
    <w:rsid w:val="002178B9"/>
    <w:rsid w:val="00222BD7"/>
    <w:rsid w:val="00223C83"/>
    <w:rsid w:val="0022484A"/>
    <w:rsid w:val="0022587E"/>
    <w:rsid w:val="00226031"/>
    <w:rsid w:val="00226750"/>
    <w:rsid w:val="00227F03"/>
    <w:rsid w:val="002307F1"/>
    <w:rsid w:val="002325C8"/>
    <w:rsid w:val="00232A27"/>
    <w:rsid w:val="00232DD8"/>
    <w:rsid w:val="00234601"/>
    <w:rsid w:val="00236862"/>
    <w:rsid w:val="00240BD0"/>
    <w:rsid w:val="00241072"/>
    <w:rsid w:val="00242378"/>
    <w:rsid w:val="00246DC5"/>
    <w:rsid w:val="00251ED0"/>
    <w:rsid w:val="00253ACF"/>
    <w:rsid w:val="00254076"/>
    <w:rsid w:val="00254087"/>
    <w:rsid w:val="00260104"/>
    <w:rsid w:val="00263932"/>
    <w:rsid w:val="002645AC"/>
    <w:rsid w:val="00264C0A"/>
    <w:rsid w:val="00267CEC"/>
    <w:rsid w:val="002718CB"/>
    <w:rsid w:val="00273506"/>
    <w:rsid w:val="0027452F"/>
    <w:rsid w:val="0027612C"/>
    <w:rsid w:val="00281A5D"/>
    <w:rsid w:val="0028341B"/>
    <w:rsid w:val="0028345F"/>
    <w:rsid w:val="00283641"/>
    <w:rsid w:val="00283B4E"/>
    <w:rsid w:val="002857FE"/>
    <w:rsid w:val="00285F7D"/>
    <w:rsid w:val="0028774B"/>
    <w:rsid w:val="00291E95"/>
    <w:rsid w:val="00294D65"/>
    <w:rsid w:val="00294E0E"/>
    <w:rsid w:val="002960F8"/>
    <w:rsid w:val="00296CEB"/>
    <w:rsid w:val="00297D7D"/>
    <w:rsid w:val="002A48B5"/>
    <w:rsid w:val="002A7157"/>
    <w:rsid w:val="002A76D0"/>
    <w:rsid w:val="002B126B"/>
    <w:rsid w:val="002B1EE8"/>
    <w:rsid w:val="002B70FD"/>
    <w:rsid w:val="002B74A2"/>
    <w:rsid w:val="002C18A7"/>
    <w:rsid w:val="002C2ACC"/>
    <w:rsid w:val="002C2EF7"/>
    <w:rsid w:val="002C362A"/>
    <w:rsid w:val="002C6233"/>
    <w:rsid w:val="002C6786"/>
    <w:rsid w:val="002C6F7A"/>
    <w:rsid w:val="002D1E15"/>
    <w:rsid w:val="002D70A6"/>
    <w:rsid w:val="002E1CB5"/>
    <w:rsid w:val="002E3C04"/>
    <w:rsid w:val="002E4E67"/>
    <w:rsid w:val="002F1A39"/>
    <w:rsid w:val="002F34A3"/>
    <w:rsid w:val="002F65B1"/>
    <w:rsid w:val="002F65F8"/>
    <w:rsid w:val="00300C5A"/>
    <w:rsid w:val="003011C0"/>
    <w:rsid w:val="00302F6F"/>
    <w:rsid w:val="003032D8"/>
    <w:rsid w:val="00310F5A"/>
    <w:rsid w:val="00311F35"/>
    <w:rsid w:val="00311FE3"/>
    <w:rsid w:val="00312BF1"/>
    <w:rsid w:val="00317A0D"/>
    <w:rsid w:val="003203BA"/>
    <w:rsid w:val="00321404"/>
    <w:rsid w:val="003223C2"/>
    <w:rsid w:val="00327293"/>
    <w:rsid w:val="00327528"/>
    <w:rsid w:val="0032798C"/>
    <w:rsid w:val="00327EC9"/>
    <w:rsid w:val="003322BB"/>
    <w:rsid w:val="00332F4C"/>
    <w:rsid w:val="00337239"/>
    <w:rsid w:val="00337971"/>
    <w:rsid w:val="003379A8"/>
    <w:rsid w:val="00342C60"/>
    <w:rsid w:val="00344888"/>
    <w:rsid w:val="00350090"/>
    <w:rsid w:val="00350972"/>
    <w:rsid w:val="00353965"/>
    <w:rsid w:val="00355E19"/>
    <w:rsid w:val="00357939"/>
    <w:rsid w:val="003629E7"/>
    <w:rsid w:val="003651E8"/>
    <w:rsid w:val="003656AE"/>
    <w:rsid w:val="00371173"/>
    <w:rsid w:val="00371E3D"/>
    <w:rsid w:val="00372B98"/>
    <w:rsid w:val="00373607"/>
    <w:rsid w:val="00375D20"/>
    <w:rsid w:val="00385F19"/>
    <w:rsid w:val="0039165F"/>
    <w:rsid w:val="0039376A"/>
    <w:rsid w:val="003949EA"/>
    <w:rsid w:val="00394D64"/>
    <w:rsid w:val="00396E3B"/>
    <w:rsid w:val="003A068B"/>
    <w:rsid w:val="003A1397"/>
    <w:rsid w:val="003A249B"/>
    <w:rsid w:val="003A312A"/>
    <w:rsid w:val="003A3DE7"/>
    <w:rsid w:val="003A6ECB"/>
    <w:rsid w:val="003A7586"/>
    <w:rsid w:val="003B2757"/>
    <w:rsid w:val="003B62C3"/>
    <w:rsid w:val="003C1333"/>
    <w:rsid w:val="003C3E22"/>
    <w:rsid w:val="003D058F"/>
    <w:rsid w:val="003D091D"/>
    <w:rsid w:val="003D1EDF"/>
    <w:rsid w:val="003D1F39"/>
    <w:rsid w:val="003D3F87"/>
    <w:rsid w:val="003D6D2A"/>
    <w:rsid w:val="003E3633"/>
    <w:rsid w:val="003E5F9B"/>
    <w:rsid w:val="003E6DB7"/>
    <w:rsid w:val="003F0208"/>
    <w:rsid w:val="003F121B"/>
    <w:rsid w:val="003F29A2"/>
    <w:rsid w:val="003F5623"/>
    <w:rsid w:val="00400A45"/>
    <w:rsid w:val="004036E9"/>
    <w:rsid w:val="00404578"/>
    <w:rsid w:val="00404914"/>
    <w:rsid w:val="00406266"/>
    <w:rsid w:val="00406C95"/>
    <w:rsid w:val="00412026"/>
    <w:rsid w:val="00414279"/>
    <w:rsid w:val="004165BD"/>
    <w:rsid w:val="00420300"/>
    <w:rsid w:val="004223E5"/>
    <w:rsid w:val="004301FC"/>
    <w:rsid w:val="00430F40"/>
    <w:rsid w:val="00432941"/>
    <w:rsid w:val="00433CBE"/>
    <w:rsid w:val="004349AD"/>
    <w:rsid w:val="0043596D"/>
    <w:rsid w:val="00436726"/>
    <w:rsid w:val="004372EA"/>
    <w:rsid w:val="004430E2"/>
    <w:rsid w:val="004436ED"/>
    <w:rsid w:val="004457AA"/>
    <w:rsid w:val="00446272"/>
    <w:rsid w:val="004462B3"/>
    <w:rsid w:val="00450726"/>
    <w:rsid w:val="00451DE7"/>
    <w:rsid w:val="004520E1"/>
    <w:rsid w:val="004522A6"/>
    <w:rsid w:val="00455023"/>
    <w:rsid w:val="004568B8"/>
    <w:rsid w:val="00457EDE"/>
    <w:rsid w:val="004613F4"/>
    <w:rsid w:val="0046242C"/>
    <w:rsid w:val="00462BB2"/>
    <w:rsid w:val="00464FA4"/>
    <w:rsid w:val="00465E0F"/>
    <w:rsid w:val="0046719C"/>
    <w:rsid w:val="004679F9"/>
    <w:rsid w:val="00470A48"/>
    <w:rsid w:val="00471163"/>
    <w:rsid w:val="00472F57"/>
    <w:rsid w:val="00472FF8"/>
    <w:rsid w:val="004803A5"/>
    <w:rsid w:val="004906C6"/>
    <w:rsid w:val="00492023"/>
    <w:rsid w:val="0049305E"/>
    <w:rsid w:val="00493C06"/>
    <w:rsid w:val="0049545B"/>
    <w:rsid w:val="00495560"/>
    <w:rsid w:val="0049724A"/>
    <w:rsid w:val="0049738F"/>
    <w:rsid w:val="004976D4"/>
    <w:rsid w:val="00497E68"/>
    <w:rsid w:val="004A1559"/>
    <w:rsid w:val="004A24F5"/>
    <w:rsid w:val="004A3383"/>
    <w:rsid w:val="004A4F42"/>
    <w:rsid w:val="004A6276"/>
    <w:rsid w:val="004A7AE0"/>
    <w:rsid w:val="004B0AC1"/>
    <w:rsid w:val="004B28AA"/>
    <w:rsid w:val="004B41C1"/>
    <w:rsid w:val="004B4272"/>
    <w:rsid w:val="004B4538"/>
    <w:rsid w:val="004B4DF0"/>
    <w:rsid w:val="004B5000"/>
    <w:rsid w:val="004C0EFF"/>
    <w:rsid w:val="004C3484"/>
    <w:rsid w:val="004C4B1E"/>
    <w:rsid w:val="004D13FE"/>
    <w:rsid w:val="004D3385"/>
    <w:rsid w:val="004D7C0C"/>
    <w:rsid w:val="004E4CF4"/>
    <w:rsid w:val="004E585F"/>
    <w:rsid w:val="004F428B"/>
    <w:rsid w:val="004F72EA"/>
    <w:rsid w:val="004F7612"/>
    <w:rsid w:val="004F7DD0"/>
    <w:rsid w:val="0050056E"/>
    <w:rsid w:val="0050311B"/>
    <w:rsid w:val="00505BE2"/>
    <w:rsid w:val="00506441"/>
    <w:rsid w:val="00506B5E"/>
    <w:rsid w:val="00510B01"/>
    <w:rsid w:val="00513F7B"/>
    <w:rsid w:val="00527028"/>
    <w:rsid w:val="0053095B"/>
    <w:rsid w:val="005322E7"/>
    <w:rsid w:val="00532B07"/>
    <w:rsid w:val="00533626"/>
    <w:rsid w:val="00536F24"/>
    <w:rsid w:val="00541052"/>
    <w:rsid w:val="005423BD"/>
    <w:rsid w:val="00543D9D"/>
    <w:rsid w:val="00543E8B"/>
    <w:rsid w:val="00544E4D"/>
    <w:rsid w:val="005467AD"/>
    <w:rsid w:val="00547D24"/>
    <w:rsid w:val="00547D71"/>
    <w:rsid w:val="005500E2"/>
    <w:rsid w:val="0055225F"/>
    <w:rsid w:val="005522C3"/>
    <w:rsid w:val="0056421B"/>
    <w:rsid w:val="005672C2"/>
    <w:rsid w:val="00570010"/>
    <w:rsid w:val="00582157"/>
    <w:rsid w:val="00583065"/>
    <w:rsid w:val="00583E6F"/>
    <w:rsid w:val="005844D4"/>
    <w:rsid w:val="00584A63"/>
    <w:rsid w:val="005854A8"/>
    <w:rsid w:val="0058596B"/>
    <w:rsid w:val="00587B3D"/>
    <w:rsid w:val="005926BD"/>
    <w:rsid w:val="00592DE2"/>
    <w:rsid w:val="0059325A"/>
    <w:rsid w:val="00593456"/>
    <w:rsid w:val="00596DD5"/>
    <w:rsid w:val="005A0F5F"/>
    <w:rsid w:val="005A336A"/>
    <w:rsid w:val="005A3E6C"/>
    <w:rsid w:val="005A4022"/>
    <w:rsid w:val="005A498F"/>
    <w:rsid w:val="005A5D6C"/>
    <w:rsid w:val="005A6B88"/>
    <w:rsid w:val="005A7053"/>
    <w:rsid w:val="005A75E8"/>
    <w:rsid w:val="005A7BE8"/>
    <w:rsid w:val="005A7CFA"/>
    <w:rsid w:val="005B02FA"/>
    <w:rsid w:val="005B4B33"/>
    <w:rsid w:val="005C26E1"/>
    <w:rsid w:val="005C5D26"/>
    <w:rsid w:val="005C694D"/>
    <w:rsid w:val="005C703D"/>
    <w:rsid w:val="005C73D8"/>
    <w:rsid w:val="005D0AA2"/>
    <w:rsid w:val="005D25A4"/>
    <w:rsid w:val="005D26D6"/>
    <w:rsid w:val="005D3F31"/>
    <w:rsid w:val="005D55A8"/>
    <w:rsid w:val="005D5FA6"/>
    <w:rsid w:val="005D62A4"/>
    <w:rsid w:val="005E2CFA"/>
    <w:rsid w:val="005E2F69"/>
    <w:rsid w:val="005E7A39"/>
    <w:rsid w:val="005F07A2"/>
    <w:rsid w:val="005F0E51"/>
    <w:rsid w:val="005F16BE"/>
    <w:rsid w:val="005F4087"/>
    <w:rsid w:val="0060349A"/>
    <w:rsid w:val="00604AB0"/>
    <w:rsid w:val="0060639E"/>
    <w:rsid w:val="00606FF7"/>
    <w:rsid w:val="0060792C"/>
    <w:rsid w:val="00611003"/>
    <w:rsid w:val="00613A5F"/>
    <w:rsid w:val="00613DB3"/>
    <w:rsid w:val="00614A34"/>
    <w:rsid w:val="006154BC"/>
    <w:rsid w:val="00616C0C"/>
    <w:rsid w:val="00623400"/>
    <w:rsid w:val="00623B00"/>
    <w:rsid w:val="0062423F"/>
    <w:rsid w:val="00626581"/>
    <w:rsid w:val="00631270"/>
    <w:rsid w:val="00640E6B"/>
    <w:rsid w:val="00643E80"/>
    <w:rsid w:val="00644D41"/>
    <w:rsid w:val="0064598D"/>
    <w:rsid w:val="00647D68"/>
    <w:rsid w:val="006524E9"/>
    <w:rsid w:val="0065575C"/>
    <w:rsid w:val="006638BF"/>
    <w:rsid w:val="00664840"/>
    <w:rsid w:val="00664F7C"/>
    <w:rsid w:val="006650A9"/>
    <w:rsid w:val="00666EA6"/>
    <w:rsid w:val="00667FC3"/>
    <w:rsid w:val="0067635F"/>
    <w:rsid w:val="00676385"/>
    <w:rsid w:val="00680272"/>
    <w:rsid w:val="0068079F"/>
    <w:rsid w:val="0068137F"/>
    <w:rsid w:val="006855C1"/>
    <w:rsid w:val="0068611C"/>
    <w:rsid w:val="00691DB5"/>
    <w:rsid w:val="006927EC"/>
    <w:rsid w:val="00696499"/>
    <w:rsid w:val="006A38B9"/>
    <w:rsid w:val="006A4CA7"/>
    <w:rsid w:val="006A534A"/>
    <w:rsid w:val="006A5E1D"/>
    <w:rsid w:val="006B0819"/>
    <w:rsid w:val="006B095E"/>
    <w:rsid w:val="006B13EF"/>
    <w:rsid w:val="006B2050"/>
    <w:rsid w:val="006B2D89"/>
    <w:rsid w:val="006B3569"/>
    <w:rsid w:val="006B39C1"/>
    <w:rsid w:val="006B3C6B"/>
    <w:rsid w:val="006B53CA"/>
    <w:rsid w:val="006B7FDC"/>
    <w:rsid w:val="006C09A1"/>
    <w:rsid w:val="006C1080"/>
    <w:rsid w:val="006C119C"/>
    <w:rsid w:val="006C1B59"/>
    <w:rsid w:val="006C1ED0"/>
    <w:rsid w:val="006C2AC1"/>
    <w:rsid w:val="006C33C8"/>
    <w:rsid w:val="006C4245"/>
    <w:rsid w:val="006C4E09"/>
    <w:rsid w:val="006C5DF3"/>
    <w:rsid w:val="006C7382"/>
    <w:rsid w:val="006C7F67"/>
    <w:rsid w:val="006D0C2A"/>
    <w:rsid w:val="006D1FC8"/>
    <w:rsid w:val="006D2A9B"/>
    <w:rsid w:val="006D5D63"/>
    <w:rsid w:val="006D6840"/>
    <w:rsid w:val="006D6CBD"/>
    <w:rsid w:val="006E1644"/>
    <w:rsid w:val="006E1E95"/>
    <w:rsid w:val="006E229E"/>
    <w:rsid w:val="006E3AB0"/>
    <w:rsid w:val="006F040B"/>
    <w:rsid w:val="006F080E"/>
    <w:rsid w:val="006F13D9"/>
    <w:rsid w:val="006F46BC"/>
    <w:rsid w:val="006F7DA3"/>
    <w:rsid w:val="00705617"/>
    <w:rsid w:val="00705CCA"/>
    <w:rsid w:val="00707EBD"/>
    <w:rsid w:val="00710BA5"/>
    <w:rsid w:val="00710C97"/>
    <w:rsid w:val="0071215C"/>
    <w:rsid w:val="00712431"/>
    <w:rsid w:val="00712B14"/>
    <w:rsid w:val="00712BF3"/>
    <w:rsid w:val="00713D8C"/>
    <w:rsid w:val="00714656"/>
    <w:rsid w:val="00715EAC"/>
    <w:rsid w:val="007225A6"/>
    <w:rsid w:val="007252E2"/>
    <w:rsid w:val="00726DEA"/>
    <w:rsid w:val="00727BA0"/>
    <w:rsid w:val="00727CA5"/>
    <w:rsid w:val="007344AD"/>
    <w:rsid w:val="00737ADE"/>
    <w:rsid w:val="0074478F"/>
    <w:rsid w:val="007471E9"/>
    <w:rsid w:val="007510BF"/>
    <w:rsid w:val="00751BD1"/>
    <w:rsid w:val="007533F7"/>
    <w:rsid w:val="00753CFE"/>
    <w:rsid w:val="00757891"/>
    <w:rsid w:val="007579E7"/>
    <w:rsid w:val="00762D57"/>
    <w:rsid w:val="00763C56"/>
    <w:rsid w:val="007657BB"/>
    <w:rsid w:val="00765F97"/>
    <w:rsid w:val="00766A15"/>
    <w:rsid w:val="00766D7B"/>
    <w:rsid w:val="00766EBA"/>
    <w:rsid w:val="00767417"/>
    <w:rsid w:val="00767A6E"/>
    <w:rsid w:val="00773C9E"/>
    <w:rsid w:val="00774334"/>
    <w:rsid w:val="0077442F"/>
    <w:rsid w:val="00776937"/>
    <w:rsid w:val="007830F0"/>
    <w:rsid w:val="00783A00"/>
    <w:rsid w:val="007871B3"/>
    <w:rsid w:val="007874A3"/>
    <w:rsid w:val="00791CC6"/>
    <w:rsid w:val="00794D0E"/>
    <w:rsid w:val="00796448"/>
    <w:rsid w:val="007A0347"/>
    <w:rsid w:val="007A4319"/>
    <w:rsid w:val="007A5C0A"/>
    <w:rsid w:val="007A6F10"/>
    <w:rsid w:val="007B1192"/>
    <w:rsid w:val="007B563E"/>
    <w:rsid w:val="007B5D2C"/>
    <w:rsid w:val="007C102D"/>
    <w:rsid w:val="007C45ED"/>
    <w:rsid w:val="007D0DB7"/>
    <w:rsid w:val="007D137B"/>
    <w:rsid w:val="007D4E81"/>
    <w:rsid w:val="007D7EB1"/>
    <w:rsid w:val="007E00A9"/>
    <w:rsid w:val="007E0D45"/>
    <w:rsid w:val="007E25B2"/>
    <w:rsid w:val="007E26EA"/>
    <w:rsid w:val="007E2747"/>
    <w:rsid w:val="007E536C"/>
    <w:rsid w:val="007E5844"/>
    <w:rsid w:val="007E61D4"/>
    <w:rsid w:val="007E78A9"/>
    <w:rsid w:val="007F0CEA"/>
    <w:rsid w:val="007F7064"/>
    <w:rsid w:val="00800275"/>
    <w:rsid w:val="008016D0"/>
    <w:rsid w:val="0080401C"/>
    <w:rsid w:val="0080785A"/>
    <w:rsid w:val="00810C22"/>
    <w:rsid w:val="00814975"/>
    <w:rsid w:val="00817039"/>
    <w:rsid w:val="008176D1"/>
    <w:rsid w:val="008200E8"/>
    <w:rsid w:val="00820810"/>
    <w:rsid w:val="0082104E"/>
    <w:rsid w:val="00821BCB"/>
    <w:rsid w:val="0082301D"/>
    <w:rsid w:val="00824651"/>
    <w:rsid w:val="00825E4D"/>
    <w:rsid w:val="008274EF"/>
    <w:rsid w:val="00827CBA"/>
    <w:rsid w:val="00832381"/>
    <w:rsid w:val="008331BD"/>
    <w:rsid w:val="008364A9"/>
    <w:rsid w:val="00836F18"/>
    <w:rsid w:val="00837ABD"/>
    <w:rsid w:val="0084128E"/>
    <w:rsid w:val="00841B54"/>
    <w:rsid w:val="00841E90"/>
    <w:rsid w:val="00842252"/>
    <w:rsid w:val="00851923"/>
    <w:rsid w:val="00851B9C"/>
    <w:rsid w:val="008523B8"/>
    <w:rsid w:val="008530B8"/>
    <w:rsid w:val="008558B8"/>
    <w:rsid w:val="00855E61"/>
    <w:rsid w:val="00857912"/>
    <w:rsid w:val="00860EE6"/>
    <w:rsid w:val="00861021"/>
    <w:rsid w:val="008613AF"/>
    <w:rsid w:val="00862D4C"/>
    <w:rsid w:val="0086492E"/>
    <w:rsid w:val="00865C10"/>
    <w:rsid w:val="00866E1E"/>
    <w:rsid w:val="0086721A"/>
    <w:rsid w:val="00867AA4"/>
    <w:rsid w:val="008703FA"/>
    <w:rsid w:val="00871095"/>
    <w:rsid w:val="00873B54"/>
    <w:rsid w:val="008763F8"/>
    <w:rsid w:val="008859CC"/>
    <w:rsid w:val="00885B5D"/>
    <w:rsid w:val="00890682"/>
    <w:rsid w:val="00894305"/>
    <w:rsid w:val="00895297"/>
    <w:rsid w:val="008A0AA4"/>
    <w:rsid w:val="008A1904"/>
    <w:rsid w:val="008A1B78"/>
    <w:rsid w:val="008A32EA"/>
    <w:rsid w:val="008A3EA0"/>
    <w:rsid w:val="008A468A"/>
    <w:rsid w:val="008A7909"/>
    <w:rsid w:val="008B0935"/>
    <w:rsid w:val="008B1121"/>
    <w:rsid w:val="008B2707"/>
    <w:rsid w:val="008B53DD"/>
    <w:rsid w:val="008B6871"/>
    <w:rsid w:val="008B7CDE"/>
    <w:rsid w:val="008C1157"/>
    <w:rsid w:val="008C53C2"/>
    <w:rsid w:val="008C69B3"/>
    <w:rsid w:val="008C6C92"/>
    <w:rsid w:val="008C7E2A"/>
    <w:rsid w:val="008D2038"/>
    <w:rsid w:val="008D2345"/>
    <w:rsid w:val="008D23C1"/>
    <w:rsid w:val="008E0363"/>
    <w:rsid w:val="008E099C"/>
    <w:rsid w:val="008E0A2C"/>
    <w:rsid w:val="008E5211"/>
    <w:rsid w:val="008E5F9C"/>
    <w:rsid w:val="008E67DD"/>
    <w:rsid w:val="008E74F8"/>
    <w:rsid w:val="008F14E4"/>
    <w:rsid w:val="008F1F1F"/>
    <w:rsid w:val="008F3CD3"/>
    <w:rsid w:val="008F3DE0"/>
    <w:rsid w:val="00900D3A"/>
    <w:rsid w:val="00903D63"/>
    <w:rsid w:val="00907AB2"/>
    <w:rsid w:val="00911F11"/>
    <w:rsid w:val="009137E1"/>
    <w:rsid w:val="0091516D"/>
    <w:rsid w:val="0091653A"/>
    <w:rsid w:val="0091718D"/>
    <w:rsid w:val="00917BCB"/>
    <w:rsid w:val="00917C83"/>
    <w:rsid w:val="00920214"/>
    <w:rsid w:val="00921D52"/>
    <w:rsid w:val="009224D6"/>
    <w:rsid w:val="00923F15"/>
    <w:rsid w:val="009250AD"/>
    <w:rsid w:val="009255BC"/>
    <w:rsid w:val="0093004A"/>
    <w:rsid w:val="009337C7"/>
    <w:rsid w:val="0094159C"/>
    <w:rsid w:val="00943BF5"/>
    <w:rsid w:val="00945A05"/>
    <w:rsid w:val="00946D6D"/>
    <w:rsid w:val="00947E57"/>
    <w:rsid w:val="00950934"/>
    <w:rsid w:val="00961B07"/>
    <w:rsid w:val="00963D4A"/>
    <w:rsid w:val="00965A26"/>
    <w:rsid w:val="0097209F"/>
    <w:rsid w:val="00973330"/>
    <w:rsid w:val="00976170"/>
    <w:rsid w:val="0098290B"/>
    <w:rsid w:val="00982D80"/>
    <w:rsid w:val="009833C6"/>
    <w:rsid w:val="00983744"/>
    <w:rsid w:val="0098588D"/>
    <w:rsid w:val="00987B91"/>
    <w:rsid w:val="009913D2"/>
    <w:rsid w:val="00994F77"/>
    <w:rsid w:val="00995029"/>
    <w:rsid w:val="00996380"/>
    <w:rsid w:val="0099687E"/>
    <w:rsid w:val="0099723E"/>
    <w:rsid w:val="009A0273"/>
    <w:rsid w:val="009A0DBD"/>
    <w:rsid w:val="009A1E8B"/>
    <w:rsid w:val="009A36C8"/>
    <w:rsid w:val="009A781B"/>
    <w:rsid w:val="009A7CB0"/>
    <w:rsid w:val="009B0955"/>
    <w:rsid w:val="009B09B0"/>
    <w:rsid w:val="009B1CB1"/>
    <w:rsid w:val="009B1D46"/>
    <w:rsid w:val="009B2599"/>
    <w:rsid w:val="009B3F24"/>
    <w:rsid w:val="009B4FCE"/>
    <w:rsid w:val="009B639A"/>
    <w:rsid w:val="009C0178"/>
    <w:rsid w:val="009C7B61"/>
    <w:rsid w:val="009D08E1"/>
    <w:rsid w:val="009D0CAE"/>
    <w:rsid w:val="009D2D38"/>
    <w:rsid w:val="009D7F1D"/>
    <w:rsid w:val="009E03BA"/>
    <w:rsid w:val="009E15F3"/>
    <w:rsid w:val="009E1629"/>
    <w:rsid w:val="009E2973"/>
    <w:rsid w:val="009E2DB2"/>
    <w:rsid w:val="009E5BB8"/>
    <w:rsid w:val="009E65EA"/>
    <w:rsid w:val="009E6A23"/>
    <w:rsid w:val="009E7722"/>
    <w:rsid w:val="009F3397"/>
    <w:rsid w:val="00A03F72"/>
    <w:rsid w:val="00A10752"/>
    <w:rsid w:val="00A11AF3"/>
    <w:rsid w:val="00A20AD8"/>
    <w:rsid w:val="00A21887"/>
    <w:rsid w:val="00A218B3"/>
    <w:rsid w:val="00A21EA7"/>
    <w:rsid w:val="00A26B24"/>
    <w:rsid w:val="00A27938"/>
    <w:rsid w:val="00A31267"/>
    <w:rsid w:val="00A31419"/>
    <w:rsid w:val="00A32580"/>
    <w:rsid w:val="00A3346A"/>
    <w:rsid w:val="00A36BD0"/>
    <w:rsid w:val="00A36ECB"/>
    <w:rsid w:val="00A4156D"/>
    <w:rsid w:val="00A47103"/>
    <w:rsid w:val="00A51BCA"/>
    <w:rsid w:val="00A52BF1"/>
    <w:rsid w:val="00A53B81"/>
    <w:rsid w:val="00A54869"/>
    <w:rsid w:val="00A56B84"/>
    <w:rsid w:val="00A57669"/>
    <w:rsid w:val="00A57DCD"/>
    <w:rsid w:val="00A60748"/>
    <w:rsid w:val="00A61F89"/>
    <w:rsid w:val="00A67BA0"/>
    <w:rsid w:val="00A70224"/>
    <w:rsid w:val="00A71DDF"/>
    <w:rsid w:val="00A742A5"/>
    <w:rsid w:val="00A76A90"/>
    <w:rsid w:val="00A77757"/>
    <w:rsid w:val="00A80AE6"/>
    <w:rsid w:val="00A8129C"/>
    <w:rsid w:val="00A8162F"/>
    <w:rsid w:val="00A820C3"/>
    <w:rsid w:val="00A83035"/>
    <w:rsid w:val="00A83F7F"/>
    <w:rsid w:val="00A85EDA"/>
    <w:rsid w:val="00A861DD"/>
    <w:rsid w:val="00A8672A"/>
    <w:rsid w:val="00A86F0A"/>
    <w:rsid w:val="00A90DFE"/>
    <w:rsid w:val="00A939DA"/>
    <w:rsid w:val="00A93BA7"/>
    <w:rsid w:val="00A94493"/>
    <w:rsid w:val="00A94EFC"/>
    <w:rsid w:val="00AA1387"/>
    <w:rsid w:val="00AA30A7"/>
    <w:rsid w:val="00AA47F2"/>
    <w:rsid w:val="00AA4EA4"/>
    <w:rsid w:val="00AB0348"/>
    <w:rsid w:val="00AB209D"/>
    <w:rsid w:val="00AB2EB0"/>
    <w:rsid w:val="00AB4003"/>
    <w:rsid w:val="00AB42A3"/>
    <w:rsid w:val="00AB6BE5"/>
    <w:rsid w:val="00AC0805"/>
    <w:rsid w:val="00AC0FE7"/>
    <w:rsid w:val="00AC6341"/>
    <w:rsid w:val="00AC6F40"/>
    <w:rsid w:val="00AD0AB3"/>
    <w:rsid w:val="00AD11F8"/>
    <w:rsid w:val="00AD6CAD"/>
    <w:rsid w:val="00AD7AD3"/>
    <w:rsid w:val="00AE1A6F"/>
    <w:rsid w:val="00AE5010"/>
    <w:rsid w:val="00AE67F5"/>
    <w:rsid w:val="00AE6DB8"/>
    <w:rsid w:val="00AF007D"/>
    <w:rsid w:val="00AF1A56"/>
    <w:rsid w:val="00AF5ABB"/>
    <w:rsid w:val="00B0288C"/>
    <w:rsid w:val="00B02AE2"/>
    <w:rsid w:val="00B046C4"/>
    <w:rsid w:val="00B12AF5"/>
    <w:rsid w:val="00B161FE"/>
    <w:rsid w:val="00B2085F"/>
    <w:rsid w:val="00B22500"/>
    <w:rsid w:val="00B23379"/>
    <w:rsid w:val="00B25548"/>
    <w:rsid w:val="00B26841"/>
    <w:rsid w:val="00B2689D"/>
    <w:rsid w:val="00B26913"/>
    <w:rsid w:val="00B2783B"/>
    <w:rsid w:val="00B27B91"/>
    <w:rsid w:val="00B309A1"/>
    <w:rsid w:val="00B31A0F"/>
    <w:rsid w:val="00B31BCD"/>
    <w:rsid w:val="00B324D8"/>
    <w:rsid w:val="00B33210"/>
    <w:rsid w:val="00B33363"/>
    <w:rsid w:val="00B3504D"/>
    <w:rsid w:val="00B35761"/>
    <w:rsid w:val="00B40014"/>
    <w:rsid w:val="00B40587"/>
    <w:rsid w:val="00B4159A"/>
    <w:rsid w:val="00B45B05"/>
    <w:rsid w:val="00B4728E"/>
    <w:rsid w:val="00B47519"/>
    <w:rsid w:val="00B51440"/>
    <w:rsid w:val="00B54D51"/>
    <w:rsid w:val="00B5504F"/>
    <w:rsid w:val="00B552A7"/>
    <w:rsid w:val="00B61E32"/>
    <w:rsid w:val="00B622A0"/>
    <w:rsid w:val="00B625CC"/>
    <w:rsid w:val="00B637BA"/>
    <w:rsid w:val="00B649AE"/>
    <w:rsid w:val="00B65CE7"/>
    <w:rsid w:val="00B663C7"/>
    <w:rsid w:val="00B718EF"/>
    <w:rsid w:val="00B74959"/>
    <w:rsid w:val="00B74C0A"/>
    <w:rsid w:val="00B759B0"/>
    <w:rsid w:val="00B7744D"/>
    <w:rsid w:val="00B80631"/>
    <w:rsid w:val="00B80C5A"/>
    <w:rsid w:val="00B816DE"/>
    <w:rsid w:val="00B81970"/>
    <w:rsid w:val="00B84185"/>
    <w:rsid w:val="00B843CB"/>
    <w:rsid w:val="00B9078A"/>
    <w:rsid w:val="00B91461"/>
    <w:rsid w:val="00B92726"/>
    <w:rsid w:val="00B95790"/>
    <w:rsid w:val="00BA019F"/>
    <w:rsid w:val="00BA248A"/>
    <w:rsid w:val="00BA40A6"/>
    <w:rsid w:val="00BA715F"/>
    <w:rsid w:val="00BB3C6F"/>
    <w:rsid w:val="00BC16F3"/>
    <w:rsid w:val="00BC246A"/>
    <w:rsid w:val="00BC2B24"/>
    <w:rsid w:val="00BC333E"/>
    <w:rsid w:val="00BC36D5"/>
    <w:rsid w:val="00BC3762"/>
    <w:rsid w:val="00BC6486"/>
    <w:rsid w:val="00BE0811"/>
    <w:rsid w:val="00BE11C9"/>
    <w:rsid w:val="00BE2FE6"/>
    <w:rsid w:val="00BE4A31"/>
    <w:rsid w:val="00BF2198"/>
    <w:rsid w:val="00BF222E"/>
    <w:rsid w:val="00BF3379"/>
    <w:rsid w:val="00BF3A72"/>
    <w:rsid w:val="00BF4D6A"/>
    <w:rsid w:val="00BF6282"/>
    <w:rsid w:val="00BF7CA9"/>
    <w:rsid w:val="00C036D7"/>
    <w:rsid w:val="00C047AC"/>
    <w:rsid w:val="00C107ED"/>
    <w:rsid w:val="00C16573"/>
    <w:rsid w:val="00C1697C"/>
    <w:rsid w:val="00C17F2D"/>
    <w:rsid w:val="00C21772"/>
    <w:rsid w:val="00C23C67"/>
    <w:rsid w:val="00C24449"/>
    <w:rsid w:val="00C24623"/>
    <w:rsid w:val="00C336B0"/>
    <w:rsid w:val="00C351C6"/>
    <w:rsid w:val="00C40793"/>
    <w:rsid w:val="00C44DCA"/>
    <w:rsid w:val="00C4679A"/>
    <w:rsid w:val="00C5155D"/>
    <w:rsid w:val="00C527F0"/>
    <w:rsid w:val="00C53C80"/>
    <w:rsid w:val="00C5532A"/>
    <w:rsid w:val="00C561DB"/>
    <w:rsid w:val="00C5672F"/>
    <w:rsid w:val="00C619F4"/>
    <w:rsid w:val="00C62BB5"/>
    <w:rsid w:val="00C63F14"/>
    <w:rsid w:val="00C65000"/>
    <w:rsid w:val="00C65F0F"/>
    <w:rsid w:val="00C67490"/>
    <w:rsid w:val="00C72343"/>
    <w:rsid w:val="00C8055F"/>
    <w:rsid w:val="00C846A3"/>
    <w:rsid w:val="00C94893"/>
    <w:rsid w:val="00C9679B"/>
    <w:rsid w:val="00C974C4"/>
    <w:rsid w:val="00CA0FC7"/>
    <w:rsid w:val="00CA486A"/>
    <w:rsid w:val="00CA49D6"/>
    <w:rsid w:val="00CA6D17"/>
    <w:rsid w:val="00CA6DE8"/>
    <w:rsid w:val="00CA7018"/>
    <w:rsid w:val="00CB07E7"/>
    <w:rsid w:val="00CB0A9D"/>
    <w:rsid w:val="00CB15DF"/>
    <w:rsid w:val="00CB2A02"/>
    <w:rsid w:val="00CB352E"/>
    <w:rsid w:val="00CB3F39"/>
    <w:rsid w:val="00CB44CA"/>
    <w:rsid w:val="00CB47FB"/>
    <w:rsid w:val="00CB4E5A"/>
    <w:rsid w:val="00CC217F"/>
    <w:rsid w:val="00CC2C20"/>
    <w:rsid w:val="00CC4E8A"/>
    <w:rsid w:val="00CC4FED"/>
    <w:rsid w:val="00CC5A73"/>
    <w:rsid w:val="00CC7E87"/>
    <w:rsid w:val="00CD1A19"/>
    <w:rsid w:val="00CD2600"/>
    <w:rsid w:val="00CD622F"/>
    <w:rsid w:val="00CD6593"/>
    <w:rsid w:val="00CE172A"/>
    <w:rsid w:val="00CE2C3B"/>
    <w:rsid w:val="00CE550A"/>
    <w:rsid w:val="00CF01ED"/>
    <w:rsid w:val="00CF04C5"/>
    <w:rsid w:val="00CF1F64"/>
    <w:rsid w:val="00CF4740"/>
    <w:rsid w:val="00D0082B"/>
    <w:rsid w:val="00D008C2"/>
    <w:rsid w:val="00D00CCD"/>
    <w:rsid w:val="00D01173"/>
    <w:rsid w:val="00D011F1"/>
    <w:rsid w:val="00D01E32"/>
    <w:rsid w:val="00D02168"/>
    <w:rsid w:val="00D04491"/>
    <w:rsid w:val="00D05C7F"/>
    <w:rsid w:val="00D069EA"/>
    <w:rsid w:val="00D07B6D"/>
    <w:rsid w:val="00D07F50"/>
    <w:rsid w:val="00D10B26"/>
    <w:rsid w:val="00D11513"/>
    <w:rsid w:val="00D14608"/>
    <w:rsid w:val="00D17BD1"/>
    <w:rsid w:val="00D21ADD"/>
    <w:rsid w:val="00D23544"/>
    <w:rsid w:val="00D23A6A"/>
    <w:rsid w:val="00D23F3E"/>
    <w:rsid w:val="00D24947"/>
    <w:rsid w:val="00D255F5"/>
    <w:rsid w:val="00D25772"/>
    <w:rsid w:val="00D26C91"/>
    <w:rsid w:val="00D27604"/>
    <w:rsid w:val="00D27A49"/>
    <w:rsid w:val="00D27EAF"/>
    <w:rsid w:val="00D30499"/>
    <w:rsid w:val="00D31402"/>
    <w:rsid w:val="00D3340D"/>
    <w:rsid w:val="00D37AB5"/>
    <w:rsid w:val="00D426F0"/>
    <w:rsid w:val="00D43021"/>
    <w:rsid w:val="00D43FDD"/>
    <w:rsid w:val="00D44370"/>
    <w:rsid w:val="00D46865"/>
    <w:rsid w:val="00D57769"/>
    <w:rsid w:val="00D635E7"/>
    <w:rsid w:val="00D64BEE"/>
    <w:rsid w:val="00D64EB8"/>
    <w:rsid w:val="00D66382"/>
    <w:rsid w:val="00D66C4B"/>
    <w:rsid w:val="00D725FA"/>
    <w:rsid w:val="00D726CA"/>
    <w:rsid w:val="00D73234"/>
    <w:rsid w:val="00D7398A"/>
    <w:rsid w:val="00D81765"/>
    <w:rsid w:val="00D81DBD"/>
    <w:rsid w:val="00D84A3A"/>
    <w:rsid w:val="00D85675"/>
    <w:rsid w:val="00D85D5C"/>
    <w:rsid w:val="00D87A38"/>
    <w:rsid w:val="00D91726"/>
    <w:rsid w:val="00D91A53"/>
    <w:rsid w:val="00D91DC7"/>
    <w:rsid w:val="00D91E9C"/>
    <w:rsid w:val="00D92531"/>
    <w:rsid w:val="00D9405D"/>
    <w:rsid w:val="00D94A37"/>
    <w:rsid w:val="00D97800"/>
    <w:rsid w:val="00DA1449"/>
    <w:rsid w:val="00DA3210"/>
    <w:rsid w:val="00DA5A9E"/>
    <w:rsid w:val="00DA70DD"/>
    <w:rsid w:val="00DB269B"/>
    <w:rsid w:val="00DB2C96"/>
    <w:rsid w:val="00DB3523"/>
    <w:rsid w:val="00DB42C1"/>
    <w:rsid w:val="00DB46FC"/>
    <w:rsid w:val="00DB5751"/>
    <w:rsid w:val="00DC5160"/>
    <w:rsid w:val="00DC5A61"/>
    <w:rsid w:val="00DD6B43"/>
    <w:rsid w:val="00DE1E0E"/>
    <w:rsid w:val="00DE22FC"/>
    <w:rsid w:val="00DE3A76"/>
    <w:rsid w:val="00DE4AB7"/>
    <w:rsid w:val="00DE6229"/>
    <w:rsid w:val="00DE6A5C"/>
    <w:rsid w:val="00DE70F4"/>
    <w:rsid w:val="00DF0560"/>
    <w:rsid w:val="00DF18C3"/>
    <w:rsid w:val="00DF7860"/>
    <w:rsid w:val="00E00A19"/>
    <w:rsid w:val="00E00B92"/>
    <w:rsid w:val="00E00C9D"/>
    <w:rsid w:val="00E04E59"/>
    <w:rsid w:val="00E10BD0"/>
    <w:rsid w:val="00E112FA"/>
    <w:rsid w:val="00E15CF7"/>
    <w:rsid w:val="00E20550"/>
    <w:rsid w:val="00E22444"/>
    <w:rsid w:val="00E22BEB"/>
    <w:rsid w:val="00E2416D"/>
    <w:rsid w:val="00E26BE4"/>
    <w:rsid w:val="00E27701"/>
    <w:rsid w:val="00E315E0"/>
    <w:rsid w:val="00E3235D"/>
    <w:rsid w:val="00E3484C"/>
    <w:rsid w:val="00E36C9D"/>
    <w:rsid w:val="00E44F78"/>
    <w:rsid w:val="00E45ABD"/>
    <w:rsid w:val="00E478DE"/>
    <w:rsid w:val="00E47B72"/>
    <w:rsid w:val="00E50112"/>
    <w:rsid w:val="00E515F2"/>
    <w:rsid w:val="00E546E9"/>
    <w:rsid w:val="00E54ACF"/>
    <w:rsid w:val="00E70F23"/>
    <w:rsid w:val="00E71213"/>
    <w:rsid w:val="00E712DC"/>
    <w:rsid w:val="00E7233C"/>
    <w:rsid w:val="00E74539"/>
    <w:rsid w:val="00E753B5"/>
    <w:rsid w:val="00E76BDD"/>
    <w:rsid w:val="00E77027"/>
    <w:rsid w:val="00E77CD7"/>
    <w:rsid w:val="00E810AA"/>
    <w:rsid w:val="00E820DB"/>
    <w:rsid w:val="00E855C8"/>
    <w:rsid w:val="00E87F1D"/>
    <w:rsid w:val="00E9695A"/>
    <w:rsid w:val="00EA2FF2"/>
    <w:rsid w:val="00EA6AF2"/>
    <w:rsid w:val="00EB46FF"/>
    <w:rsid w:val="00EB5BED"/>
    <w:rsid w:val="00EC09A6"/>
    <w:rsid w:val="00EC1842"/>
    <w:rsid w:val="00EC2225"/>
    <w:rsid w:val="00EC31E9"/>
    <w:rsid w:val="00EC582B"/>
    <w:rsid w:val="00EC5B53"/>
    <w:rsid w:val="00ED00E2"/>
    <w:rsid w:val="00ED3682"/>
    <w:rsid w:val="00EE2D2D"/>
    <w:rsid w:val="00EE5933"/>
    <w:rsid w:val="00EE72FE"/>
    <w:rsid w:val="00EF190B"/>
    <w:rsid w:val="00EF29B4"/>
    <w:rsid w:val="00EF385D"/>
    <w:rsid w:val="00EF387E"/>
    <w:rsid w:val="00EF525A"/>
    <w:rsid w:val="00EF6454"/>
    <w:rsid w:val="00EF7370"/>
    <w:rsid w:val="00EF7CC0"/>
    <w:rsid w:val="00F019C7"/>
    <w:rsid w:val="00F04185"/>
    <w:rsid w:val="00F05AF5"/>
    <w:rsid w:val="00F06F06"/>
    <w:rsid w:val="00F11BC9"/>
    <w:rsid w:val="00F13586"/>
    <w:rsid w:val="00F13F5C"/>
    <w:rsid w:val="00F16826"/>
    <w:rsid w:val="00F178F6"/>
    <w:rsid w:val="00F17C9B"/>
    <w:rsid w:val="00F202A5"/>
    <w:rsid w:val="00F246F2"/>
    <w:rsid w:val="00F25005"/>
    <w:rsid w:val="00F26A4C"/>
    <w:rsid w:val="00F2748E"/>
    <w:rsid w:val="00F27535"/>
    <w:rsid w:val="00F33C61"/>
    <w:rsid w:val="00F355E6"/>
    <w:rsid w:val="00F35D1A"/>
    <w:rsid w:val="00F404D5"/>
    <w:rsid w:val="00F411A2"/>
    <w:rsid w:val="00F42030"/>
    <w:rsid w:val="00F43B72"/>
    <w:rsid w:val="00F44CFC"/>
    <w:rsid w:val="00F463FC"/>
    <w:rsid w:val="00F5169E"/>
    <w:rsid w:val="00F51D28"/>
    <w:rsid w:val="00F52E1D"/>
    <w:rsid w:val="00F52EAA"/>
    <w:rsid w:val="00F530F7"/>
    <w:rsid w:val="00F53507"/>
    <w:rsid w:val="00F547AC"/>
    <w:rsid w:val="00F54D0F"/>
    <w:rsid w:val="00F54E11"/>
    <w:rsid w:val="00F568CD"/>
    <w:rsid w:val="00F60D22"/>
    <w:rsid w:val="00F6245A"/>
    <w:rsid w:val="00F7155A"/>
    <w:rsid w:val="00F715FD"/>
    <w:rsid w:val="00F72B87"/>
    <w:rsid w:val="00F737DC"/>
    <w:rsid w:val="00F748B0"/>
    <w:rsid w:val="00F77F24"/>
    <w:rsid w:val="00F8094A"/>
    <w:rsid w:val="00F85CD8"/>
    <w:rsid w:val="00F8683E"/>
    <w:rsid w:val="00F87F2E"/>
    <w:rsid w:val="00F927AB"/>
    <w:rsid w:val="00F93A6E"/>
    <w:rsid w:val="00F93CB4"/>
    <w:rsid w:val="00F93E6D"/>
    <w:rsid w:val="00F9452D"/>
    <w:rsid w:val="00F95773"/>
    <w:rsid w:val="00F95BDC"/>
    <w:rsid w:val="00FA271C"/>
    <w:rsid w:val="00FA561A"/>
    <w:rsid w:val="00FA5F68"/>
    <w:rsid w:val="00FA6CE9"/>
    <w:rsid w:val="00FA6F88"/>
    <w:rsid w:val="00FB0F50"/>
    <w:rsid w:val="00FB6355"/>
    <w:rsid w:val="00FB6590"/>
    <w:rsid w:val="00FB686C"/>
    <w:rsid w:val="00FB7D25"/>
    <w:rsid w:val="00FC3332"/>
    <w:rsid w:val="00FC6969"/>
    <w:rsid w:val="00FC70B1"/>
    <w:rsid w:val="00FD1C70"/>
    <w:rsid w:val="00FD1E1A"/>
    <w:rsid w:val="00FD212E"/>
    <w:rsid w:val="00FD24EC"/>
    <w:rsid w:val="00FD62B9"/>
    <w:rsid w:val="00FE055E"/>
    <w:rsid w:val="00FE08A8"/>
    <w:rsid w:val="00FE1A5C"/>
    <w:rsid w:val="00FE224B"/>
    <w:rsid w:val="00FE2812"/>
    <w:rsid w:val="00FE2864"/>
    <w:rsid w:val="00FE365B"/>
    <w:rsid w:val="00FF0667"/>
    <w:rsid w:val="00FF17C8"/>
    <w:rsid w:val="00FF2E1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83955"/>
  <w14:defaultImageDpi w14:val="330"/>
  <w15:docId w15:val="{DF9E454E-6F21-472D-9EC1-78E56B7C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A4F42"/>
    <w:pPr>
      <w:keepNext/>
      <w:keepLines/>
      <w:numPr>
        <w:numId w:val="29"/>
      </w:numPr>
      <w:spacing w:before="240" w:after="240"/>
      <w:outlineLvl w:val="0"/>
    </w:pPr>
    <w:rPr>
      <w:rFonts w:ascii="Frutiger LT Com 55 Roman" w:eastAsiaTheme="majorEastAsia" w:hAnsi="Frutiger LT Com 55 Roman" w:cstheme="majorBidi"/>
      <w:b/>
      <w:sz w:val="32"/>
      <w:szCs w:val="32"/>
    </w:rPr>
  </w:style>
  <w:style w:type="paragraph" w:styleId="berschrift2">
    <w:name w:val="heading 2"/>
    <w:basedOn w:val="Standard"/>
    <w:next w:val="Standard"/>
    <w:link w:val="berschrift2Zchn"/>
    <w:uiPriority w:val="9"/>
    <w:unhideWhenUsed/>
    <w:qFormat/>
    <w:rsid w:val="004A6276"/>
    <w:pPr>
      <w:keepNext/>
      <w:numPr>
        <w:ilvl w:val="1"/>
        <w:numId w:val="29"/>
      </w:numPr>
      <w:spacing w:before="120" w:after="240"/>
      <w:outlineLvl w:val="1"/>
    </w:pPr>
    <w:rPr>
      <w:rFonts w:ascii="Frutiger LT Com 55 Roman" w:hAnsi="Frutiger LT Com 55 Roman"/>
      <w:b/>
      <w:szCs w:val="18"/>
    </w:rPr>
  </w:style>
  <w:style w:type="paragraph" w:styleId="berschrift3">
    <w:name w:val="heading 3"/>
    <w:basedOn w:val="Standard"/>
    <w:next w:val="Standard"/>
    <w:link w:val="berschrift3Zchn"/>
    <w:uiPriority w:val="9"/>
    <w:unhideWhenUsed/>
    <w:qFormat/>
    <w:rsid w:val="007F7064"/>
    <w:pPr>
      <w:keepNext/>
      <w:numPr>
        <w:ilvl w:val="2"/>
        <w:numId w:val="29"/>
      </w:numPr>
      <w:outlineLvl w:val="2"/>
    </w:pPr>
    <w:rPr>
      <w:rFonts w:ascii="Lucida Sans" w:hAnsi="Lucida Sans"/>
      <w:b/>
      <w:bCs/>
      <w:sz w:val="20"/>
      <w:szCs w:val="22"/>
    </w:rPr>
  </w:style>
  <w:style w:type="paragraph" w:styleId="berschrift4">
    <w:name w:val="heading 4"/>
    <w:basedOn w:val="Standard"/>
    <w:next w:val="Standard"/>
    <w:link w:val="berschrift4Zchn"/>
    <w:uiPriority w:val="9"/>
    <w:unhideWhenUsed/>
    <w:qFormat/>
    <w:rsid w:val="007F7064"/>
    <w:pPr>
      <w:keepNext/>
      <w:numPr>
        <w:ilvl w:val="3"/>
        <w:numId w:val="29"/>
      </w:numPr>
      <w:outlineLvl w:val="3"/>
    </w:pPr>
    <w:rPr>
      <w:rFonts w:ascii="Lucida Sans" w:hAnsi="Lucida Sans"/>
      <w:sz w:val="20"/>
      <w:szCs w:val="20"/>
    </w:rPr>
  </w:style>
  <w:style w:type="paragraph" w:styleId="berschrift5">
    <w:name w:val="heading 5"/>
    <w:basedOn w:val="Standard"/>
    <w:next w:val="Standard"/>
    <w:link w:val="berschrift5Zchn"/>
    <w:uiPriority w:val="9"/>
    <w:unhideWhenUsed/>
    <w:qFormat/>
    <w:rsid w:val="006C4E09"/>
    <w:pPr>
      <w:keepNext/>
      <w:numPr>
        <w:ilvl w:val="4"/>
        <w:numId w:val="29"/>
      </w:numPr>
      <w:outlineLvl w:val="4"/>
    </w:pPr>
    <w:rPr>
      <w:rFonts w:ascii="Lucida Sans" w:hAnsi="Lucida Sans"/>
      <w:iCs/>
      <w:sz w:val="18"/>
      <w:szCs w:val="18"/>
    </w:rPr>
  </w:style>
  <w:style w:type="paragraph" w:styleId="berschrift6">
    <w:name w:val="heading 6"/>
    <w:basedOn w:val="Standard"/>
    <w:next w:val="Standard"/>
    <w:link w:val="berschrift6Zchn"/>
    <w:uiPriority w:val="9"/>
    <w:unhideWhenUsed/>
    <w:qFormat/>
    <w:rsid w:val="00C72343"/>
    <w:pPr>
      <w:keepNext/>
      <w:numPr>
        <w:ilvl w:val="5"/>
        <w:numId w:val="29"/>
      </w:numPr>
      <w:pBdr>
        <w:top w:val="single" w:sz="4" w:space="1" w:color="auto"/>
        <w:left w:val="single" w:sz="4" w:space="1" w:color="auto"/>
        <w:bottom w:val="single" w:sz="4" w:space="1" w:color="auto"/>
        <w:right w:val="single" w:sz="4" w:space="1" w:color="auto"/>
      </w:pBdr>
      <w:shd w:val="clear" w:color="auto" w:fill="F2DBDB" w:themeFill="accent2" w:themeFillTint="33"/>
      <w:outlineLvl w:val="5"/>
    </w:pPr>
    <w:rPr>
      <w:rFonts w:ascii="Lucida Sans" w:hAnsi="Lucida Sans"/>
      <w:sz w:val="18"/>
      <w:szCs w:val="18"/>
    </w:rPr>
  </w:style>
  <w:style w:type="paragraph" w:styleId="berschrift7">
    <w:name w:val="heading 7"/>
    <w:basedOn w:val="Standard"/>
    <w:next w:val="Standard"/>
    <w:link w:val="berschrift7Zchn"/>
    <w:uiPriority w:val="9"/>
    <w:unhideWhenUsed/>
    <w:qFormat/>
    <w:rsid w:val="003656AE"/>
    <w:pPr>
      <w:keepNext/>
      <w:numPr>
        <w:ilvl w:val="6"/>
        <w:numId w:val="29"/>
      </w:numPr>
      <w:outlineLvl w:val="6"/>
    </w:pPr>
    <w:rPr>
      <w:rFonts w:ascii="Lucida Sans" w:hAnsi="Lucida Sans"/>
      <w:b/>
      <w:bCs/>
    </w:rPr>
  </w:style>
  <w:style w:type="paragraph" w:styleId="berschrift8">
    <w:name w:val="heading 8"/>
    <w:basedOn w:val="Standard"/>
    <w:next w:val="Standard"/>
    <w:link w:val="berschrift8Zchn"/>
    <w:uiPriority w:val="9"/>
    <w:unhideWhenUsed/>
    <w:qFormat/>
    <w:rsid w:val="00CB44CA"/>
    <w:pPr>
      <w:keepNext/>
      <w:numPr>
        <w:ilvl w:val="7"/>
        <w:numId w:val="29"/>
      </w:numPr>
      <w:outlineLvl w:val="7"/>
    </w:pPr>
    <w:rPr>
      <w:b/>
      <w:sz w:val="20"/>
    </w:rPr>
  </w:style>
  <w:style w:type="paragraph" w:styleId="berschrift9">
    <w:name w:val="heading 9"/>
    <w:basedOn w:val="Standard"/>
    <w:next w:val="Standard"/>
    <w:link w:val="berschrift9Zchn"/>
    <w:uiPriority w:val="9"/>
    <w:semiHidden/>
    <w:unhideWhenUsed/>
    <w:qFormat/>
    <w:rsid w:val="004A6276"/>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8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34601"/>
    <w:pPr>
      <w:ind w:left="720"/>
      <w:contextualSpacing/>
    </w:pPr>
  </w:style>
  <w:style w:type="paragraph" w:styleId="Sprechblasentext">
    <w:name w:val="Balloon Text"/>
    <w:basedOn w:val="Standard"/>
    <w:link w:val="SprechblasentextZchn"/>
    <w:uiPriority w:val="99"/>
    <w:unhideWhenUsed/>
    <w:rsid w:val="0028774B"/>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28774B"/>
    <w:rPr>
      <w:rFonts w:ascii="Segoe UI" w:hAnsi="Segoe UI" w:cs="Segoe UI"/>
      <w:sz w:val="18"/>
      <w:szCs w:val="18"/>
    </w:rPr>
  </w:style>
  <w:style w:type="paragraph" w:styleId="Kopfzeile">
    <w:name w:val="header"/>
    <w:basedOn w:val="Standard"/>
    <w:link w:val="KopfzeileZchn"/>
    <w:uiPriority w:val="99"/>
    <w:unhideWhenUsed/>
    <w:rsid w:val="004F72EA"/>
    <w:pPr>
      <w:tabs>
        <w:tab w:val="center" w:pos="4536"/>
        <w:tab w:val="right" w:pos="9072"/>
      </w:tabs>
    </w:pPr>
  </w:style>
  <w:style w:type="character" w:customStyle="1" w:styleId="KopfzeileZchn">
    <w:name w:val="Kopfzeile Zchn"/>
    <w:basedOn w:val="Absatz-Standardschriftart"/>
    <w:link w:val="Kopfzeile"/>
    <w:uiPriority w:val="99"/>
    <w:rsid w:val="004F72EA"/>
  </w:style>
  <w:style w:type="paragraph" w:styleId="Fuzeile">
    <w:name w:val="footer"/>
    <w:basedOn w:val="Standard"/>
    <w:link w:val="FuzeileZchn"/>
    <w:uiPriority w:val="99"/>
    <w:unhideWhenUsed/>
    <w:rsid w:val="004F72EA"/>
    <w:pPr>
      <w:tabs>
        <w:tab w:val="center" w:pos="4536"/>
        <w:tab w:val="right" w:pos="9072"/>
      </w:tabs>
    </w:pPr>
  </w:style>
  <w:style w:type="character" w:customStyle="1" w:styleId="FuzeileZchn">
    <w:name w:val="Fußzeile Zchn"/>
    <w:basedOn w:val="Absatz-Standardschriftart"/>
    <w:link w:val="Fuzeile"/>
    <w:uiPriority w:val="99"/>
    <w:rsid w:val="004F72EA"/>
  </w:style>
  <w:style w:type="character" w:styleId="Kommentarzeichen">
    <w:name w:val="annotation reference"/>
    <w:basedOn w:val="Absatz-Standardschriftart"/>
    <w:uiPriority w:val="99"/>
    <w:semiHidden/>
    <w:unhideWhenUsed/>
    <w:rsid w:val="00E2416D"/>
    <w:rPr>
      <w:sz w:val="16"/>
      <w:szCs w:val="16"/>
    </w:rPr>
  </w:style>
  <w:style w:type="paragraph" w:styleId="Kommentartext">
    <w:name w:val="annotation text"/>
    <w:basedOn w:val="Standard"/>
    <w:link w:val="KommentartextZchn"/>
    <w:uiPriority w:val="99"/>
    <w:unhideWhenUsed/>
    <w:rsid w:val="00E2416D"/>
    <w:rPr>
      <w:sz w:val="20"/>
      <w:szCs w:val="20"/>
    </w:rPr>
  </w:style>
  <w:style w:type="character" w:customStyle="1" w:styleId="KommentartextZchn">
    <w:name w:val="Kommentartext Zchn"/>
    <w:basedOn w:val="Absatz-Standardschriftart"/>
    <w:link w:val="Kommentartext"/>
    <w:uiPriority w:val="99"/>
    <w:rsid w:val="00E2416D"/>
    <w:rPr>
      <w:sz w:val="20"/>
      <w:szCs w:val="20"/>
    </w:rPr>
  </w:style>
  <w:style w:type="paragraph" w:styleId="Kommentarthema">
    <w:name w:val="annotation subject"/>
    <w:basedOn w:val="Kommentartext"/>
    <w:next w:val="Kommentartext"/>
    <w:link w:val="KommentarthemaZchn"/>
    <w:uiPriority w:val="99"/>
    <w:unhideWhenUsed/>
    <w:rsid w:val="00E2416D"/>
    <w:rPr>
      <w:b/>
      <w:bCs/>
    </w:rPr>
  </w:style>
  <w:style w:type="character" w:customStyle="1" w:styleId="KommentarthemaZchn">
    <w:name w:val="Kommentarthema Zchn"/>
    <w:basedOn w:val="KommentartextZchn"/>
    <w:link w:val="Kommentarthema"/>
    <w:uiPriority w:val="99"/>
    <w:rsid w:val="00E2416D"/>
    <w:rPr>
      <w:b/>
      <w:bCs/>
      <w:sz w:val="20"/>
      <w:szCs w:val="20"/>
    </w:rPr>
  </w:style>
  <w:style w:type="paragraph" w:styleId="StandardWeb">
    <w:name w:val="Normal (Web)"/>
    <w:basedOn w:val="Standard"/>
    <w:uiPriority w:val="99"/>
    <w:unhideWhenUsed/>
    <w:rsid w:val="00AE1A6F"/>
    <w:pPr>
      <w:spacing w:before="100" w:beforeAutospacing="1" w:after="100" w:afterAutospacing="1"/>
    </w:pPr>
    <w:rPr>
      <w:rFonts w:ascii="Times New Roman" w:eastAsia="Times New Roman" w:hAnsi="Times New Roman" w:cs="Times New Roman"/>
      <w:lang w:val="de-CH" w:eastAsia="de-CH"/>
    </w:rPr>
  </w:style>
  <w:style w:type="paragraph" w:styleId="berarbeitung">
    <w:name w:val="Revision"/>
    <w:hidden/>
    <w:uiPriority w:val="99"/>
    <w:semiHidden/>
    <w:rsid w:val="00311F35"/>
  </w:style>
  <w:style w:type="paragraph" w:customStyle="1" w:styleId="lead1">
    <w:name w:val="lead1"/>
    <w:basedOn w:val="Standard"/>
    <w:rsid w:val="00C21772"/>
    <w:pPr>
      <w:spacing w:line="247" w:lineRule="atLeast"/>
    </w:pPr>
    <w:rPr>
      <w:rFonts w:ascii="PT Sans Narrow" w:eastAsia="Times New Roman" w:hAnsi="PT Sans Narrow" w:cs="Times New Roman"/>
      <w:sz w:val="42"/>
      <w:szCs w:val="42"/>
      <w:lang w:val="de-CH" w:eastAsia="de-CH"/>
    </w:rPr>
  </w:style>
  <w:style w:type="character" w:styleId="Hyperlink">
    <w:name w:val="Hyperlink"/>
    <w:basedOn w:val="Absatz-Standardschriftart"/>
    <w:uiPriority w:val="99"/>
    <w:unhideWhenUsed/>
    <w:rsid w:val="00497E68"/>
    <w:rPr>
      <w:color w:val="0000FF" w:themeColor="hyperlink"/>
      <w:u w:val="single"/>
    </w:rPr>
  </w:style>
  <w:style w:type="character" w:customStyle="1" w:styleId="UnresolvedMention1">
    <w:name w:val="Unresolved Mention1"/>
    <w:basedOn w:val="Absatz-Standardschriftart"/>
    <w:uiPriority w:val="99"/>
    <w:semiHidden/>
    <w:unhideWhenUsed/>
    <w:rsid w:val="00497E68"/>
    <w:rPr>
      <w:color w:val="605E5C"/>
      <w:shd w:val="clear" w:color="auto" w:fill="E1DFDD"/>
    </w:rPr>
  </w:style>
  <w:style w:type="character" w:styleId="Platzhaltertext">
    <w:name w:val="Placeholder Text"/>
    <w:basedOn w:val="Absatz-Standardschriftart"/>
    <w:uiPriority w:val="99"/>
    <w:semiHidden/>
    <w:rsid w:val="00506B5E"/>
    <w:rPr>
      <w:color w:val="808080"/>
    </w:rPr>
  </w:style>
  <w:style w:type="character" w:customStyle="1" w:styleId="berschrift1Zchn">
    <w:name w:val="Überschrift 1 Zchn"/>
    <w:basedOn w:val="Absatz-Standardschriftart"/>
    <w:link w:val="berschrift1"/>
    <w:uiPriority w:val="9"/>
    <w:rsid w:val="004A4F42"/>
    <w:rPr>
      <w:rFonts w:ascii="Frutiger LT Com 55 Roman" w:eastAsiaTheme="majorEastAsia" w:hAnsi="Frutiger LT Com 55 Roman" w:cstheme="majorBidi"/>
      <w:b/>
      <w:sz w:val="32"/>
      <w:szCs w:val="32"/>
    </w:rPr>
  </w:style>
  <w:style w:type="paragraph" w:styleId="Inhaltsverzeichnisberschrift">
    <w:name w:val="TOC Heading"/>
    <w:basedOn w:val="berschrift1"/>
    <w:next w:val="Standard"/>
    <w:uiPriority w:val="39"/>
    <w:unhideWhenUsed/>
    <w:qFormat/>
    <w:rsid w:val="00A27938"/>
    <w:pPr>
      <w:spacing w:line="259" w:lineRule="auto"/>
      <w:outlineLvl w:val="9"/>
    </w:pPr>
    <w:rPr>
      <w:lang w:val="de-CH" w:eastAsia="de-CH"/>
    </w:rPr>
  </w:style>
  <w:style w:type="character" w:styleId="BesuchterLink">
    <w:name w:val="FollowedHyperlink"/>
    <w:basedOn w:val="Absatz-Standardschriftart"/>
    <w:uiPriority w:val="99"/>
    <w:semiHidden/>
    <w:unhideWhenUsed/>
    <w:rsid w:val="003E3633"/>
    <w:rPr>
      <w:color w:val="800080" w:themeColor="followedHyperlink"/>
      <w:u w:val="single"/>
    </w:rPr>
  </w:style>
  <w:style w:type="paragraph" w:styleId="Titel">
    <w:name w:val="Title"/>
    <w:basedOn w:val="Standard"/>
    <w:next w:val="Standard"/>
    <w:link w:val="TitelZchn"/>
    <w:uiPriority w:val="3"/>
    <w:qFormat/>
    <w:rsid w:val="00B26841"/>
    <w:pPr>
      <w:tabs>
        <w:tab w:val="left" w:pos="5387"/>
      </w:tabs>
      <w:spacing w:line="568" w:lineRule="atLeast"/>
    </w:pPr>
    <w:rPr>
      <w:rFonts w:eastAsia="Times New Roman"/>
      <w:color w:val="000000"/>
      <w:spacing w:val="5"/>
      <w:kern w:val="28"/>
      <w:sz w:val="48"/>
      <w:szCs w:val="52"/>
      <w:lang w:val="de-CH" w:eastAsia="en-US"/>
    </w:rPr>
  </w:style>
  <w:style w:type="character" w:customStyle="1" w:styleId="TitelZchn">
    <w:name w:val="Titel Zchn"/>
    <w:basedOn w:val="Absatz-Standardschriftart"/>
    <w:link w:val="Titel"/>
    <w:uiPriority w:val="3"/>
    <w:rsid w:val="00B26841"/>
    <w:rPr>
      <w:rFonts w:eastAsia="Times New Roman"/>
      <w:color w:val="000000"/>
      <w:spacing w:val="5"/>
      <w:kern w:val="28"/>
      <w:sz w:val="48"/>
      <w:szCs w:val="52"/>
      <w:lang w:val="de-CH" w:eastAsia="en-US"/>
    </w:rPr>
  </w:style>
  <w:style w:type="paragraph" w:styleId="Dokumentstruktur">
    <w:name w:val="Document Map"/>
    <w:basedOn w:val="Standard"/>
    <w:link w:val="DokumentstrukturZchn"/>
    <w:semiHidden/>
    <w:rsid w:val="00222BD7"/>
    <w:pPr>
      <w:shd w:val="clear" w:color="auto" w:fill="000080"/>
      <w:spacing w:line="244" w:lineRule="atLeast"/>
    </w:pPr>
    <w:rPr>
      <w:rFonts w:ascii="Tahoma" w:eastAsia="Times New Roman" w:hAnsi="Tahoma" w:cs="Tahoma"/>
      <w:sz w:val="20"/>
      <w:szCs w:val="20"/>
      <w:lang w:val="de-CH" w:eastAsia="de-CH"/>
    </w:rPr>
  </w:style>
  <w:style w:type="character" w:customStyle="1" w:styleId="DokumentstrukturZchn">
    <w:name w:val="Dokumentstruktur Zchn"/>
    <w:basedOn w:val="Absatz-Standardschriftart"/>
    <w:link w:val="Dokumentstruktur"/>
    <w:semiHidden/>
    <w:rsid w:val="00222BD7"/>
    <w:rPr>
      <w:rFonts w:ascii="Tahoma" w:eastAsia="Times New Roman" w:hAnsi="Tahoma" w:cs="Tahoma"/>
      <w:sz w:val="20"/>
      <w:szCs w:val="20"/>
      <w:shd w:val="clear" w:color="auto" w:fill="000080"/>
      <w:lang w:val="de-CH" w:eastAsia="de-CH"/>
    </w:rPr>
  </w:style>
  <w:style w:type="paragraph" w:customStyle="1" w:styleId="Default">
    <w:name w:val="Default"/>
    <w:rsid w:val="00D255F5"/>
    <w:pPr>
      <w:autoSpaceDE w:val="0"/>
      <w:autoSpaceDN w:val="0"/>
      <w:adjustRightInd w:val="0"/>
    </w:pPr>
    <w:rPr>
      <w:rFonts w:ascii="Lucida Sans" w:eastAsia="Times New Roman" w:hAnsi="Lucida Sans" w:cs="Lucida Sans"/>
      <w:color w:val="000000"/>
      <w:lang w:val="de-CH" w:eastAsia="de-CH"/>
    </w:rPr>
  </w:style>
  <w:style w:type="character" w:customStyle="1" w:styleId="berschrift2Zchn">
    <w:name w:val="Überschrift 2 Zchn"/>
    <w:basedOn w:val="Absatz-Standardschriftart"/>
    <w:link w:val="berschrift2"/>
    <w:uiPriority w:val="9"/>
    <w:rsid w:val="004A6276"/>
    <w:rPr>
      <w:rFonts w:ascii="Frutiger LT Com 55 Roman" w:hAnsi="Frutiger LT Com 55 Roman"/>
      <w:b/>
      <w:szCs w:val="18"/>
    </w:rPr>
  </w:style>
  <w:style w:type="paragraph" w:styleId="Textkrper">
    <w:name w:val="Body Text"/>
    <w:basedOn w:val="Standard"/>
    <w:link w:val="TextkrperZchn"/>
    <w:uiPriority w:val="99"/>
    <w:unhideWhenUsed/>
    <w:rsid w:val="00155424"/>
    <w:rPr>
      <w:rFonts w:ascii="Lucida Sans" w:hAnsi="Lucida Sans"/>
      <w:i/>
      <w:sz w:val="18"/>
      <w:szCs w:val="18"/>
    </w:rPr>
  </w:style>
  <w:style w:type="character" w:customStyle="1" w:styleId="TextkrperZchn">
    <w:name w:val="Textkörper Zchn"/>
    <w:basedOn w:val="Absatz-Standardschriftart"/>
    <w:link w:val="Textkrper"/>
    <w:uiPriority w:val="99"/>
    <w:rsid w:val="00155424"/>
    <w:rPr>
      <w:rFonts w:ascii="Lucida Sans" w:hAnsi="Lucida Sans"/>
      <w:i/>
      <w:sz w:val="18"/>
      <w:szCs w:val="18"/>
    </w:rPr>
  </w:style>
  <w:style w:type="character" w:customStyle="1" w:styleId="berschrift3Zchn">
    <w:name w:val="Überschrift 3 Zchn"/>
    <w:basedOn w:val="Absatz-Standardschriftart"/>
    <w:link w:val="berschrift3"/>
    <w:uiPriority w:val="9"/>
    <w:rsid w:val="007F7064"/>
    <w:rPr>
      <w:rFonts w:ascii="Lucida Sans" w:hAnsi="Lucida Sans"/>
      <w:b/>
      <w:bCs/>
      <w:sz w:val="20"/>
      <w:szCs w:val="22"/>
    </w:rPr>
  </w:style>
  <w:style w:type="character" w:customStyle="1" w:styleId="berschrift4Zchn">
    <w:name w:val="Überschrift 4 Zchn"/>
    <w:basedOn w:val="Absatz-Standardschriftart"/>
    <w:link w:val="berschrift4"/>
    <w:uiPriority w:val="9"/>
    <w:rsid w:val="007F7064"/>
    <w:rPr>
      <w:rFonts w:ascii="Lucida Sans" w:hAnsi="Lucida Sans"/>
      <w:sz w:val="20"/>
      <w:szCs w:val="20"/>
    </w:rPr>
  </w:style>
  <w:style w:type="character" w:customStyle="1" w:styleId="berschrift5Zchn">
    <w:name w:val="Überschrift 5 Zchn"/>
    <w:basedOn w:val="Absatz-Standardschriftart"/>
    <w:link w:val="berschrift5"/>
    <w:uiPriority w:val="9"/>
    <w:rsid w:val="006C4E09"/>
    <w:rPr>
      <w:rFonts w:ascii="Lucida Sans" w:hAnsi="Lucida Sans"/>
      <w:iCs/>
      <w:sz w:val="18"/>
      <w:szCs w:val="18"/>
    </w:rPr>
  </w:style>
  <w:style w:type="paragraph" w:styleId="Textkrper2">
    <w:name w:val="Body Text 2"/>
    <w:basedOn w:val="Standard"/>
    <w:link w:val="Textkrper2Zchn"/>
    <w:uiPriority w:val="99"/>
    <w:unhideWhenUsed/>
    <w:rsid w:val="00026B71"/>
    <w:rPr>
      <w:rFonts w:ascii="Lucida Sans" w:hAnsi="Lucida Sans"/>
      <w:sz w:val="20"/>
      <w:szCs w:val="20"/>
    </w:rPr>
  </w:style>
  <w:style w:type="character" w:customStyle="1" w:styleId="Textkrper2Zchn">
    <w:name w:val="Textkörper 2 Zchn"/>
    <w:basedOn w:val="Absatz-Standardschriftart"/>
    <w:link w:val="Textkrper2"/>
    <w:uiPriority w:val="99"/>
    <w:rsid w:val="00026B71"/>
    <w:rPr>
      <w:rFonts w:ascii="Lucida Sans" w:hAnsi="Lucida Sans"/>
      <w:sz w:val="20"/>
      <w:szCs w:val="20"/>
    </w:rPr>
  </w:style>
  <w:style w:type="paragraph" w:styleId="Funotentext">
    <w:name w:val="footnote text"/>
    <w:basedOn w:val="Standard"/>
    <w:link w:val="FunotentextZchn"/>
    <w:uiPriority w:val="99"/>
    <w:semiHidden/>
    <w:unhideWhenUsed/>
    <w:rsid w:val="0027612C"/>
    <w:rPr>
      <w:sz w:val="20"/>
      <w:szCs w:val="20"/>
    </w:rPr>
  </w:style>
  <w:style w:type="character" w:customStyle="1" w:styleId="FunotentextZchn">
    <w:name w:val="Fußnotentext Zchn"/>
    <w:basedOn w:val="Absatz-Standardschriftart"/>
    <w:link w:val="Funotentext"/>
    <w:uiPriority w:val="99"/>
    <w:semiHidden/>
    <w:rsid w:val="0027612C"/>
    <w:rPr>
      <w:sz w:val="20"/>
      <w:szCs w:val="20"/>
    </w:rPr>
  </w:style>
  <w:style w:type="character" w:styleId="Funotenzeichen">
    <w:name w:val="footnote reference"/>
    <w:basedOn w:val="Absatz-Standardschriftart"/>
    <w:uiPriority w:val="99"/>
    <w:semiHidden/>
    <w:unhideWhenUsed/>
    <w:rsid w:val="0027612C"/>
    <w:rPr>
      <w:vertAlign w:val="superscript"/>
    </w:rPr>
  </w:style>
  <w:style w:type="paragraph" w:styleId="Textkrper3">
    <w:name w:val="Body Text 3"/>
    <w:basedOn w:val="Standard"/>
    <w:link w:val="Textkrper3Zchn"/>
    <w:uiPriority w:val="99"/>
    <w:unhideWhenUsed/>
    <w:rsid w:val="00E70F23"/>
    <w:rPr>
      <w:rFonts w:ascii="Lucida Sans" w:hAnsi="Lucida Sans"/>
      <w:bCs/>
      <w:i/>
      <w:iCs/>
      <w:sz w:val="20"/>
      <w:szCs w:val="20"/>
    </w:rPr>
  </w:style>
  <w:style w:type="character" w:customStyle="1" w:styleId="Textkrper3Zchn">
    <w:name w:val="Textkörper 3 Zchn"/>
    <w:basedOn w:val="Absatz-Standardschriftart"/>
    <w:link w:val="Textkrper3"/>
    <w:uiPriority w:val="99"/>
    <w:rsid w:val="00E70F23"/>
    <w:rPr>
      <w:rFonts w:ascii="Lucida Sans" w:hAnsi="Lucida Sans"/>
      <w:bCs/>
      <w:i/>
      <w:iCs/>
      <w:sz w:val="20"/>
      <w:szCs w:val="20"/>
    </w:rPr>
  </w:style>
  <w:style w:type="character" w:customStyle="1" w:styleId="berschrift6Zchn">
    <w:name w:val="Überschrift 6 Zchn"/>
    <w:basedOn w:val="Absatz-Standardschriftart"/>
    <w:link w:val="berschrift6"/>
    <w:uiPriority w:val="9"/>
    <w:rsid w:val="00C72343"/>
    <w:rPr>
      <w:rFonts w:ascii="Lucida Sans" w:hAnsi="Lucida Sans"/>
      <w:sz w:val="18"/>
      <w:szCs w:val="18"/>
      <w:shd w:val="clear" w:color="auto" w:fill="F2DBDB" w:themeFill="accent2" w:themeFillTint="33"/>
    </w:rPr>
  </w:style>
  <w:style w:type="paragraph" w:styleId="Verzeichnis3">
    <w:name w:val="toc 3"/>
    <w:basedOn w:val="Standard"/>
    <w:next w:val="Standard"/>
    <w:autoRedefine/>
    <w:uiPriority w:val="39"/>
    <w:unhideWhenUsed/>
    <w:rsid w:val="004A6276"/>
    <w:pPr>
      <w:tabs>
        <w:tab w:val="left" w:pos="1100"/>
        <w:tab w:val="right" w:leader="dot" w:pos="10450"/>
      </w:tabs>
      <w:spacing w:after="100"/>
      <w:ind w:left="480"/>
    </w:pPr>
  </w:style>
  <w:style w:type="paragraph" w:styleId="Verzeichnis2">
    <w:name w:val="toc 2"/>
    <w:basedOn w:val="Standard"/>
    <w:next w:val="Standard"/>
    <w:autoRedefine/>
    <w:uiPriority w:val="39"/>
    <w:unhideWhenUsed/>
    <w:rsid w:val="00B91461"/>
    <w:pPr>
      <w:tabs>
        <w:tab w:val="right" w:leader="dot" w:pos="10450"/>
      </w:tabs>
      <w:spacing w:after="100"/>
      <w:ind w:left="240"/>
    </w:pPr>
    <w:rPr>
      <w:rFonts w:ascii="Arial" w:hAnsi="Arial"/>
      <w:sz w:val="22"/>
    </w:rPr>
  </w:style>
  <w:style w:type="character" w:customStyle="1" w:styleId="berschrift7Zchn">
    <w:name w:val="Überschrift 7 Zchn"/>
    <w:basedOn w:val="Absatz-Standardschriftart"/>
    <w:link w:val="berschrift7"/>
    <w:uiPriority w:val="9"/>
    <w:rsid w:val="003656AE"/>
    <w:rPr>
      <w:rFonts w:ascii="Lucida Sans" w:hAnsi="Lucida Sans"/>
      <w:b/>
      <w:bCs/>
    </w:rPr>
  </w:style>
  <w:style w:type="character" w:customStyle="1" w:styleId="berschrift8Zchn">
    <w:name w:val="Überschrift 8 Zchn"/>
    <w:basedOn w:val="Absatz-Standardschriftart"/>
    <w:link w:val="berschrift8"/>
    <w:uiPriority w:val="9"/>
    <w:rsid w:val="00CB44CA"/>
    <w:rPr>
      <w:b/>
      <w:sz w:val="20"/>
    </w:rPr>
  </w:style>
  <w:style w:type="paragraph" w:styleId="Aufzhlungszeichen">
    <w:name w:val="List Bullet"/>
    <w:basedOn w:val="Standard"/>
    <w:uiPriority w:val="1"/>
    <w:qFormat/>
    <w:rsid w:val="004462B3"/>
    <w:pPr>
      <w:numPr>
        <w:numId w:val="3"/>
      </w:numPr>
      <w:spacing w:line="244" w:lineRule="atLeast"/>
    </w:pPr>
    <w:rPr>
      <w:rFonts w:eastAsia="Lucida Sans" w:cs="Times New Roman"/>
      <w:sz w:val="19"/>
      <w:szCs w:val="20"/>
      <w:lang w:val="de-CH" w:eastAsia="en-US"/>
    </w:rPr>
  </w:style>
  <w:style w:type="character" w:customStyle="1" w:styleId="NichtaufgelsteErwhnung1">
    <w:name w:val="Nicht aufgelöste Erwähnung1"/>
    <w:basedOn w:val="Absatz-Standardschriftart"/>
    <w:uiPriority w:val="99"/>
    <w:semiHidden/>
    <w:unhideWhenUsed/>
    <w:rsid w:val="0058306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C2C20"/>
    <w:rPr>
      <w:color w:val="605E5C"/>
      <w:shd w:val="clear" w:color="auto" w:fill="E1DFDD"/>
    </w:rPr>
  </w:style>
  <w:style w:type="numbering" w:customStyle="1" w:styleId="AktuelleListe1">
    <w:name w:val="Aktuelle Liste1"/>
    <w:uiPriority w:val="99"/>
    <w:rsid w:val="002F34A3"/>
    <w:pPr>
      <w:numPr>
        <w:numId w:val="9"/>
      </w:numPr>
    </w:pPr>
  </w:style>
  <w:style w:type="numbering" w:customStyle="1" w:styleId="AktuelleListe2">
    <w:name w:val="Aktuelle Liste2"/>
    <w:uiPriority w:val="99"/>
    <w:rsid w:val="006A534A"/>
    <w:pPr>
      <w:numPr>
        <w:numId w:val="10"/>
      </w:numPr>
    </w:pPr>
  </w:style>
  <w:style w:type="character" w:customStyle="1" w:styleId="berschrift9Zchn">
    <w:name w:val="Überschrift 9 Zchn"/>
    <w:basedOn w:val="Absatz-Standardschriftart"/>
    <w:link w:val="berschrift9"/>
    <w:uiPriority w:val="9"/>
    <w:semiHidden/>
    <w:rsid w:val="004A6276"/>
    <w:rPr>
      <w:rFonts w:asciiTheme="majorHAnsi" w:eastAsiaTheme="majorEastAsia" w:hAnsiTheme="majorHAnsi" w:cstheme="majorBidi"/>
      <w:i/>
      <w:iCs/>
      <w:color w:val="272727" w:themeColor="text1" w:themeTint="D8"/>
      <w:sz w:val="21"/>
      <w:szCs w:val="21"/>
    </w:rPr>
  </w:style>
  <w:style w:type="paragraph" w:styleId="Verzeichnis1">
    <w:name w:val="toc 1"/>
    <w:basedOn w:val="Standard"/>
    <w:next w:val="Standard"/>
    <w:autoRedefine/>
    <w:uiPriority w:val="39"/>
    <w:unhideWhenUsed/>
    <w:rsid w:val="00B91461"/>
    <w:pPr>
      <w:spacing w:after="100"/>
    </w:pPr>
    <w:rPr>
      <w:rFonts w:ascii="Frutiger LT Com 55 Roman" w:hAnsi="Frutiger LT Com 55 Roman"/>
    </w:rPr>
  </w:style>
  <w:style w:type="paragraph" w:customStyle="1" w:styleId="CISTextkrper">
    <w:name w:val="CIS_Textkörper"/>
    <w:basedOn w:val="Textkrper"/>
    <w:qFormat/>
    <w:rsid w:val="006D2A9B"/>
    <w:pPr>
      <w:widowControl w:val="0"/>
      <w:spacing w:after="120" w:line="259" w:lineRule="auto"/>
    </w:pPr>
    <w:rPr>
      <w:rFonts w:ascii="Frutiger LT Com 55 Roman" w:eastAsia="Frutiger LT Com 55 Roman" w:hAnsi="Frutiger LT Com 55 Roman" w:cs="Times New Roman"/>
      <w:i w:val="0"/>
      <w:sz w:val="20"/>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8299">
      <w:bodyDiv w:val="1"/>
      <w:marLeft w:val="0"/>
      <w:marRight w:val="0"/>
      <w:marTop w:val="0"/>
      <w:marBottom w:val="0"/>
      <w:divBdr>
        <w:top w:val="none" w:sz="0" w:space="0" w:color="auto"/>
        <w:left w:val="none" w:sz="0" w:space="0" w:color="auto"/>
        <w:bottom w:val="none" w:sz="0" w:space="0" w:color="auto"/>
        <w:right w:val="none" w:sz="0" w:space="0" w:color="auto"/>
      </w:divBdr>
    </w:div>
    <w:div w:id="153379271">
      <w:bodyDiv w:val="1"/>
      <w:marLeft w:val="0"/>
      <w:marRight w:val="0"/>
      <w:marTop w:val="0"/>
      <w:marBottom w:val="0"/>
      <w:divBdr>
        <w:top w:val="none" w:sz="0" w:space="0" w:color="auto"/>
        <w:left w:val="none" w:sz="0" w:space="0" w:color="auto"/>
        <w:bottom w:val="none" w:sz="0" w:space="0" w:color="auto"/>
        <w:right w:val="none" w:sz="0" w:space="0" w:color="auto"/>
      </w:divBdr>
    </w:div>
    <w:div w:id="216017418">
      <w:bodyDiv w:val="1"/>
      <w:marLeft w:val="0"/>
      <w:marRight w:val="0"/>
      <w:marTop w:val="0"/>
      <w:marBottom w:val="0"/>
      <w:divBdr>
        <w:top w:val="none" w:sz="0" w:space="0" w:color="auto"/>
        <w:left w:val="none" w:sz="0" w:space="0" w:color="auto"/>
        <w:bottom w:val="none" w:sz="0" w:space="0" w:color="auto"/>
        <w:right w:val="none" w:sz="0" w:space="0" w:color="auto"/>
      </w:divBdr>
    </w:div>
    <w:div w:id="264771038">
      <w:bodyDiv w:val="1"/>
      <w:marLeft w:val="0"/>
      <w:marRight w:val="0"/>
      <w:marTop w:val="0"/>
      <w:marBottom w:val="0"/>
      <w:divBdr>
        <w:top w:val="none" w:sz="0" w:space="0" w:color="auto"/>
        <w:left w:val="none" w:sz="0" w:space="0" w:color="auto"/>
        <w:bottom w:val="none" w:sz="0" w:space="0" w:color="auto"/>
        <w:right w:val="none" w:sz="0" w:space="0" w:color="auto"/>
      </w:divBdr>
    </w:div>
    <w:div w:id="286662570">
      <w:bodyDiv w:val="1"/>
      <w:marLeft w:val="0"/>
      <w:marRight w:val="0"/>
      <w:marTop w:val="0"/>
      <w:marBottom w:val="0"/>
      <w:divBdr>
        <w:top w:val="none" w:sz="0" w:space="0" w:color="auto"/>
        <w:left w:val="none" w:sz="0" w:space="0" w:color="auto"/>
        <w:bottom w:val="none" w:sz="0" w:space="0" w:color="auto"/>
        <w:right w:val="none" w:sz="0" w:space="0" w:color="auto"/>
      </w:divBdr>
    </w:div>
    <w:div w:id="361589872">
      <w:bodyDiv w:val="1"/>
      <w:marLeft w:val="0"/>
      <w:marRight w:val="0"/>
      <w:marTop w:val="0"/>
      <w:marBottom w:val="0"/>
      <w:divBdr>
        <w:top w:val="none" w:sz="0" w:space="0" w:color="auto"/>
        <w:left w:val="none" w:sz="0" w:space="0" w:color="auto"/>
        <w:bottom w:val="none" w:sz="0" w:space="0" w:color="auto"/>
        <w:right w:val="none" w:sz="0" w:space="0" w:color="auto"/>
      </w:divBdr>
    </w:div>
    <w:div w:id="468521745">
      <w:bodyDiv w:val="1"/>
      <w:marLeft w:val="0"/>
      <w:marRight w:val="0"/>
      <w:marTop w:val="0"/>
      <w:marBottom w:val="0"/>
      <w:divBdr>
        <w:top w:val="none" w:sz="0" w:space="0" w:color="auto"/>
        <w:left w:val="none" w:sz="0" w:space="0" w:color="auto"/>
        <w:bottom w:val="none" w:sz="0" w:space="0" w:color="auto"/>
        <w:right w:val="none" w:sz="0" w:space="0" w:color="auto"/>
      </w:divBdr>
    </w:div>
    <w:div w:id="765423377">
      <w:bodyDiv w:val="1"/>
      <w:marLeft w:val="0"/>
      <w:marRight w:val="0"/>
      <w:marTop w:val="0"/>
      <w:marBottom w:val="0"/>
      <w:divBdr>
        <w:top w:val="none" w:sz="0" w:space="0" w:color="auto"/>
        <w:left w:val="none" w:sz="0" w:space="0" w:color="auto"/>
        <w:bottom w:val="none" w:sz="0" w:space="0" w:color="auto"/>
        <w:right w:val="none" w:sz="0" w:space="0" w:color="auto"/>
      </w:divBdr>
    </w:div>
    <w:div w:id="1003388787">
      <w:bodyDiv w:val="1"/>
      <w:marLeft w:val="0"/>
      <w:marRight w:val="0"/>
      <w:marTop w:val="0"/>
      <w:marBottom w:val="0"/>
      <w:divBdr>
        <w:top w:val="none" w:sz="0" w:space="0" w:color="auto"/>
        <w:left w:val="none" w:sz="0" w:space="0" w:color="auto"/>
        <w:bottom w:val="none" w:sz="0" w:space="0" w:color="auto"/>
        <w:right w:val="none" w:sz="0" w:space="0" w:color="auto"/>
      </w:divBdr>
      <w:divsChild>
        <w:div w:id="776869097">
          <w:marLeft w:val="0"/>
          <w:marRight w:val="0"/>
          <w:marTop w:val="0"/>
          <w:marBottom w:val="0"/>
          <w:divBdr>
            <w:top w:val="none" w:sz="0" w:space="0" w:color="auto"/>
            <w:left w:val="none" w:sz="0" w:space="0" w:color="auto"/>
            <w:bottom w:val="none" w:sz="0" w:space="0" w:color="auto"/>
            <w:right w:val="none" w:sz="0" w:space="0" w:color="auto"/>
          </w:divBdr>
          <w:divsChild>
            <w:div w:id="809055780">
              <w:marLeft w:val="0"/>
              <w:marRight w:val="0"/>
              <w:marTop w:val="0"/>
              <w:marBottom w:val="0"/>
              <w:divBdr>
                <w:top w:val="none" w:sz="0" w:space="0" w:color="auto"/>
                <w:left w:val="none" w:sz="0" w:space="0" w:color="auto"/>
                <w:bottom w:val="none" w:sz="0" w:space="0" w:color="auto"/>
                <w:right w:val="none" w:sz="0" w:space="0" w:color="auto"/>
              </w:divBdr>
              <w:divsChild>
                <w:div w:id="1872451194">
                  <w:marLeft w:val="0"/>
                  <w:marRight w:val="0"/>
                  <w:marTop w:val="0"/>
                  <w:marBottom w:val="0"/>
                  <w:divBdr>
                    <w:top w:val="none" w:sz="0" w:space="0" w:color="auto"/>
                    <w:left w:val="none" w:sz="0" w:space="0" w:color="auto"/>
                    <w:bottom w:val="none" w:sz="0" w:space="0" w:color="auto"/>
                    <w:right w:val="none" w:sz="0" w:space="0" w:color="auto"/>
                  </w:divBdr>
                  <w:divsChild>
                    <w:div w:id="1571384704">
                      <w:marLeft w:val="-170"/>
                      <w:marRight w:val="-170"/>
                      <w:marTop w:val="0"/>
                      <w:marBottom w:val="0"/>
                      <w:divBdr>
                        <w:top w:val="none" w:sz="0" w:space="0" w:color="auto"/>
                        <w:left w:val="none" w:sz="0" w:space="0" w:color="auto"/>
                        <w:bottom w:val="none" w:sz="0" w:space="0" w:color="auto"/>
                        <w:right w:val="none" w:sz="0" w:space="0" w:color="auto"/>
                      </w:divBdr>
                      <w:divsChild>
                        <w:div w:id="769160219">
                          <w:marLeft w:val="0"/>
                          <w:marRight w:val="0"/>
                          <w:marTop w:val="0"/>
                          <w:marBottom w:val="0"/>
                          <w:divBdr>
                            <w:top w:val="none" w:sz="0" w:space="0" w:color="auto"/>
                            <w:left w:val="none" w:sz="0" w:space="0" w:color="auto"/>
                            <w:bottom w:val="none" w:sz="0" w:space="0" w:color="auto"/>
                            <w:right w:val="none" w:sz="0" w:space="0" w:color="auto"/>
                          </w:divBdr>
                          <w:divsChild>
                            <w:div w:id="780883241">
                              <w:marLeft w:val="0"/>
                              <w:marRight w:val="0"/>
                              <w:marTop w:val="0"/>
                              <w:marBottom w:val="0"/>
                              <w:divBdr>
                                <w:top w:val="none" w:sz="0" w:space="0" w:color="auto"/>
                                <w:left w:val="none" w:sz="0" w:space="0" w:color="auto"/>
                                <w:bottom w:val="none" w:sz="0" w:space="0" w:color="auto"/>
                                <w:right w:val="none" w:sz="0" w:space="0" w:color="auto"/>
                              </w:divBdr>
                              <w:divsChild>
                                <w:div w:id="246616954">
                                  <w:marLeft w:val="0"/>
                                  <w:marRight w:val="0"/>
                                  <w:marTop w:val="0"/>
                                  <w:marBottom w:val="0"/>
                                  <w:divBdr>
                                    <w:top w:val="none" w:sz="0" w:space="0" w:color="auto"/>
                                    <w:left w:val="none" w:sz="0" w:space="0" w:color="auto"/>
                                    <w:bottom w:val="single" w:sz="6" w:space="0" w:color="D4D4D4"/>
                                    <w:right w:val="single" w:sz="6" w:space="0" w:color="D4D4D4"/>
                                  </w:divBdr>
                                </w:div>
                              </w:divsChild>
                            </w:div>
                          </w:divsChild>
                        </w:div>
                      </w:divsChild>
                    </w:div>
                  </w:divsChild>
                </w:div>
              </w:divsChild>
            </w:div>
          </w:divsChild>
        </w:div>
      </w:divsChild>
    </w:div>
    <w:div w:id="1007748614">
      <w:bodyDiv w:val="1"/>
      <w:marLeft w:val="0"/>
      <w:marRight w:val="0"/>
      <w:marTop w:val="0"/>
      <w:marBottom w:val="0"/>
      <w:divBdr>
        <w:top w:val="none" w:sz="0" w:space="0" w:color="auto"/>
        <w:left w:val="none" w:sz="0" w:space="0" w:color="auto"/>
        <w:bottom w:val="none" w:sz="0" w:space="0" w:color="auto"/>
        <w:right w:val="none" w:sz="0" w:space="0" w:color="auto"/>
      </w:divBdr>
    </w:div>
    <w:div w:id="1034577683">
      <w:bodyDiv w:val="1"/>
      <w:marLeft w:val="0"/>
      <w:marRight w:val="0"/>
      <w:marTop w:val="0"/>
      <w:marBottom w:val="0"/>
      <w:divBdr>
        <w:top w:val="none" w:sz="0" w:space="0" w:color="auto"/>
        <w:left w:val="none" w:sz="0" w:space="0" w:color="auto"/>
        <w:bottom w:val="none" w:sz="0" w:space="0" w:color="auto"/>
        <w:right w:val="none" w:sz="0" w:space="0" w:color="auto"/>
      </w:divBdr>
    </w:div>
    <w:div w:id="1101296190">
      <w:bodyDiv w:val="1"/>
      <w:marLeft w:val="0"/>
      <w:marRight w:val="0"/>
      <w:marTop w:val="0"/>
      <w:marBottom w:val="0"/>
      <w:divBdr>
        <w:top w:val="none" w:sz="0" w:space="0" w:color="auto"/>
        <w:left w:val="none" w:sz="0" w:space="0" w:color="auto"/>
        <w:bottom w:val="none" w:sz="0" w:space="0" w:color="auto"/>
        <w:right w:val="none" w:sz="0" w:space="0" w:color="auto"/>
      </w:divBdr>
    </w:div>
    <w:div w:id="1169636056">
      <w:bodyDiv w:val="1"/>
      <w:marLeft w:val="0"/>
      <w:marRight w:val="0"/>
      <w:marTop w:val="0"/>
      <w:marBottom w:val="0"/>
      <w:divBdr>
        <w:top w:val="none" w:sz="0" w:space="0" w:color="auto"/>
        <w:left w:val="none" w:sz="0" w:space="0" w:color="auto"/>
        <w:bottom w:val="none" w:sz="0" w:space="0" w:color="auto"/>
        <w:right w:val="none" w:sz="0" w:space="0" w:color="auto"/>
      </w:divBdr>
    </w:div>
    <w:div w:id="1291518446">
      <w:bodyDiv w:val="1"/>
      <w:marLeft w:val="0"/>
      <w:marRight w:val="0"/>
      <w:marTop w:val="0"/>
      <w:marBottom w:val="0"/>
      <w:divBdr>
        <w:top w:val="none" w:sz="0" w:space="0" w:color="auto"/>
        <w:left w:val="none" w:sz="0" w:space="0" w:color="auto"/>
        <w:bottom w:val="none" w:sz="0" w:space="0" w:color="auto"/>
        <w:right w:val="none" w:sz="0" w:space="0" w:color="auto"/>
      </w:divBdr>
      <w:divsChild>
        <w:div w:id="1498419497">
          <w:marLeft w:val="0"/>
          <w:marRight w:val="0"/>
          <w:marTop w:val="0"/>
          <w:marBottom w:val="0"/>
          <w:divBdr>
            <w:top w:val="none" w:sz="0" w:space="0" w:color="auto"/>
            <w:left w:val="none" w:sz="0" w:space="0" w:color="auto"/>
            <w:bottom w:val="none" w:sz="0" w:space="0" w:color="auto"/>
            <w:right w:val="none" w:sz="0" w:space="0" w:color="auto"/>
          </w:divBdr>
          <w:divsChild>
            <w:div w:id="1177380893">
              <w:marLeft w:val="0"/>
              <w:marRight w:val="0"/>
              <w:marTop w:val="0"/>
              <w:marBottom w:val="0"/>
              <w:divBdr>
                <w:top w:val="none" w:sz="0" w:space="0" w:color="auto"/>
                <w:left w:val="none" w:sz="0" w:space="0" w:color="auto"/>
                <w:bottom w:val="none" w:sz="0" w:space="0" w:color="auto"/>
                <w:right w:val="none" w:sz="0" w:space="0" w:color="auto"/>
              </w:divBdr>
              <w:divsChild>
                <w:div w:id="1804419976">
                  <w:marLeft w:val="0"/>
                  <w:marRight w:val="0"/>
                  <w:marTop w:val="0"/>
                  <w:marBottom w:val="0"/>
                  <w:divBdr>
                    <w:top w:val="none" w:sz="0" w:space="0" w:color="auto"/>
                    <w:left w:val="none" w:sz="0" w:space="0" w:color="auto"/>
                    <w:bottom w:val="none" w:sz="0" w:space="0" w:color="auto"/>
                    <w:right w:val="none" w:sz="0" w:space="0" w:color="auto"/>
                  </w:divBdr>
                  <w:divsChild>
                    <w:div w:id="538398248">
                      <w:marLeft w:val="0"/>
                      <w:marRight w:val="0"/>
                      <w:marTop w:val="0"/>
                      <w:marBottom w:val="0"/>
                      <w:divBdr>
                        <w:top w:val="none" w:sz="0" w:space="0" w:color="auto"/>
                        <w:left w:val="none" w:sz="0" w:space="0" w:color="auto"/>
                        <w:bottom w:val="none" w:sz="0" w:space="0" w:color="auto"/>
                        <w:right w:val="none" w:sz="0" w:space="0" w:color="auto"/>
                      </w:divBdr>
                      <w:divsChild>
                        <w:div w:id="1949920645">
                          <w:marLeft w:val="0"/>
                          <w:marRight w:val="0"/>
                          <w:marTop w:val="0"/>
                          <w:marBottom w:val="0"/>
                          <w:divBdr>
                            <w:top w:val="none" w:sz="0" w:space="0" w:color="auto"/>
                            <w:left w:val="none" w:sz="0" w:space="0" w:color="auto"/>
                            <w:bottom w:val="none" w:sz="0" w:space="0" w:color="auto"/>
                            <w:right w:val="none" w:sz="0" w:space="0" w:color="auto"/>
                          </w:divBdr>
                          <w:divsChild>
                            <w:div w:id="1876234614">
                              <w:marLeft w:val="0"/>
                              <w:marRight w:val="0"/>
                              <w:marTop w:val="0"/>
                              <w:marBottom w:val="0"/>
                              <w:divBdr>
                                <w:top w:val="none" w:sz="0" w:space="0" w:color="auto"/>
                                <w:left w:val="none" w:sz="0" w:space="0" w:color="auto"/>
                                <w:bottom w:val="none" w:sz="0" w:space="0" w:color="auto"/>
                                <w:right w:val="none" w:sz="0" w:space="0" w:color="auto"/>
                              </w:divBdr>
                              <w:divsChild>
                                <w:div w:id="1310285610">
                                  <w:marLeft w:val="0"/>
                                  <w:marRight w:val="0"/>
                                  <w:marTop w:val="0"/>
                                  <w:marBottom w:val="0"/>
                                  <w:divBdr>
                                    <w:top w:val="none" w:sz="0" w:space="0" w:color="auto"/>
                                    <w:left w:val="none" w:sz="0" w:space="0" w:color="auto"/>
                                    <w:bottom w:val="none" w:sz="0" w:space="0" w:color="auto"/>
                                    <w:right w:val="none" w:sz="0" w:space="0" w:color="auto"/>
                                  </w:divBdr>
                                  <w:divsChild>
                                    <w:div w:id="1560361359">
                                      <w:marLeft w:val="0"/>
                                      <w:marRight w:val="0"/>
                                      <w:marTop w:val="0"/>
                                      <w:marBottom w:val="0"/>
                                      <w:divBdr>
                                        <w:top w:val="none" w:sz="0" w:space="0" w:color="auto"/>
                                        <w:left w:val="none" w:sz="0" w:space="0" w:color="auto"/>
                                        <w:bottom w:val="none" w:sz="0" w:space="0" w:color="auto"/>
                                        <w:right w:val="none" w:sz="0" w:space="0" w:color="auto"/>
                                      </w:divBdr>
                                      <w:divsChild>
                                        <w:div w:id="1723405322">
                                          <w:marLeft w:val="0"/>
                                          <w:marRight w:val="0"/>
                                          <w:marTop w:val="0"/>
                                          <w:marBottom w:val="0"/>
                                          <w:divBdr>
                                            <w:top w:val="none" w:sz="0" w:space="0" w:color="auto"/>
                                            <w:left w:val="none" w:sz="0" w:space="0" w:color="auto"/>
                                            <w:bottom w:val="none" w:sz="0" w:space="0" w:color="auto"/>
                                            <w:right w:val="none" w:sz="0" w:space="0" w:color="auto"/>
                                          </w:divBdr>
                                          <w:divsChild>
                                            <w:div w:id="21393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100225">
      <w:bodyDiv w:val="1"/>
      <w:marLeft w:val="0"/>
      <w:marRight w:val="0"/>
      <w:marTop w:val="0"/>
      <w:marBottom w:val="0"/>
      <w:divBdr>
        <w:top w:val="none" w:sz="0" w:space="0" w:color="auto"/>
        <w:left w:val="none" w:sz="0" w:space="0" w:color="auto"/>
        <w:bottom w:val="none" w:sz="0" w:space="0" w:color="auto"/>
        <w:right w:val="none" w:sz="0" w:space="0" w:color="auto"/>
      </w:divBdr>
      <w:divsChild>
        <w:div w:id="966854682">
          <w:marLeft w:val="0"/>
          <w:marRight w:val="0"/>
          <w:marTop w:val="0"/>
          <w:marBottom w:val="0"/>
          <w:divBdr>
            <w:top w:val="none" w:sz="0" w:space="0" w:color="auto"/>
            <w:left w:val="none" w:sz="0" w:space="0" w:color="auto"/>
            <w:bottom w:val="none" w:sz="0" w:space="0" w:color="auto"/>
            <w:right w:val="none" w:sz="0" w:space="0" w:color="auto"/>
          </w:divBdr>
        </w:div>
      </w:divsChild>
    </w:div>
    <w:div w:id="1492718916">
      <w:bodyDiv w:val="1"/>
      <w:marLeft w:val="0"/>
      <w:marRight w:val="0"/>
      <w:marTop w:val="0"/>
      <w:marBottom w:val="0"/>
      <w:divBdr>
        <w:top w:val="none" w:sz="0" w:space="0" w:color="auto"/>
        <w:left w:val="none" w:sz="0" w:space="0" w:color="auto"/>
        <w:bottom w:val="none" w:sz="0" w:space="0" w:color="auto"/>
        <w:right w:val="none" w:sz="0" w:space="0" w:color="auto"/>
      </w:divBdr>
    </w:div>
    <w:div w:id="1519150211">
      <w:bodyDiv w:val="1"/>
      <w:marLeft w:val="0"/>
      <w:marRight w:val="0"/>
      <w:marTop w:val="0"/>
      <w:marBottom w:val="0"/>
      <w:divBdr>
        <w:top w:val="none" w:sz="0" w:space="0" w:color="auto"/>
        <w:left w:val="none" w:sz="0" w:space="0" w:color="auto"/>
        <w:bottom w:val="none" w:sz="0" w:space="0" w:color="auto"/>
        <w:right w:val="none" w:sz="0" w:space="0" w:color="auto"/>
      </w:divBdr>
    </w:div>
    <w:div w:id="1545872509">
      <w:bodyDiv w:val="1"/>
      <w:marLeft w:val="0"/>
      <w:marRight w:val="0"/>
      <w:marTop w:val="0"/>
      <w:marBottom w:val="0"/>
      <w:divBdr>
        <w:top w:val="none" w:sz="0" w:space="0" w:color="auto"/>
        <w:left w:val="none" w:sz="0" w:space="0" w:color="auto"/>
        <w:bottom w:val="none" w:sz="0" w:space="0" w:color="auto"/>
        <w:right w:val="none" w:sz="0" w:space="0" w:color="auto"/>
      </w:divBdr>
    </w:div>
    <w:div w:id="1587609924">
      <w:bodyDiv w:val="1"/>
      <w:marLeft w:val="0"/>
      <w:marRight w:val="0"/>
      <w:marTop w:val="0"/>
      <w:marBottom w:val="0"/>
      <w:divBdr>
        <w:top w:val="none" w:sz="0" w:space="0" w:color="auto"/>
        <w:left w:val="none" w:sz="0" w:space="0" w:color="auto"/>
        <w:bottom w:val="none" w:sz="0" w:space="0" w:color="auto"/>
        <w:right w:val="none" w:sz="0" w:space="0" w:color="auto"/>
      </w:divBdr>
    </w:div>
    <w:div w:id="1655453979">
      <w:bodyDiv w:val="1"/>
      <w:marLeft w:val="0"/>
      <w:marRight w:val="0"/>
      <w:marTop w:val="0"/>
      <w:marBottom w:val="0"/>
      <w:divBdr>
        <w:top w:val="none" w:sz="0" w:space="0" w:color="auto"/>
        <w:left w:val="none" w:sz="0" w:space="0" w:color="auto"/>
        <w:bottom w:val="none" w:sz="0" w:space="0" w:color="auto"/>
        <w:right w:val="none" w:sz="0" w:space="0" w:color="auto"/>
      </w:divBdr>
    </w:div>
    <w:div w:id="2083094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sofaioi15496\verwaltung$\IGSAA\30_sle\03_kernaufgaben\01_sozialhilfe\Vorlagen%20Pilot\2025-09-11_Leitfaden-Kurzassessment-Pilot-RenteAn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D58A9BE2014CF68574FE5833ACE8ED"/>
        <w:category>
          <w:name w:val="Allgemein"/>
          <w:gallery w:val="placeholder"/>
        </w:category>
        <w:types>
          <w:type w:val="bbPlcHdr"/>
        </w:types>
        <w:behaviors>
          <w:behavior w:val="content"/>
        </w:behaviors>
        <w:guid w:val="{6E3E1498-385D-4587-812B-592D75E42163}"/>
      </w:docPartPr>
      <w:docPartBody>
        <w:p w:rsidR="00004387" w:rsidRDefault="00004387">
          <w:pPr>
            <w:pStyle w:val="5ED58A9BE2014CF68574FE5833ACE8ED"/>
          </w:pPr>
          <w:r w:rsidRPr="00B843CB">
            <w:rPr>
              <w:rStyle w:val="Platzhaltertext"/>
              <w:rFonts w:ascii="Frutiger LT Com 55 Roman" w:hAnsi="Frutiger LT Com 55 Roman"/>
            </w:rPr>
            <w:t>Wählen Sie ein Element aus.</w:t>
          </w:r>
        </w:p>
      </w:docPartBody>
    </w:docPart>
    <w:docPart>
      <w:docPartPr>
        <w:name w:val="3056D0B1A01E4911AFA0139315995F4D"/>
        <w:category>
          <w:name w:val="Allgemein"/>
          <w:gallery w:val="placeholder"/>
        </w:category>
        <w:types>
          <w:type w:val="bbPlcHdr"/>
        </w:types>
        <w:behaviors>
          <w:behavior w:val="content"/>
        </w:behaviors>
        <w:guid w:val="{686BB653-B370-43E4-AB02-C75AA18ECC3E}"/>
      </w:docPartPr>
      <w:docPartBody>
        <w:p w:rsidR="00004387" w:rsidRDefault="00004387">
          <w:pPr>
            <w:pStyle w:val="3056D0B1A01E4911AFA0139315995F4D"/>
          </w:pPr>
          <w:r w:rsidRPr="00B843CB">
            <w:rPr>
              <w:rStyle w:val="Platzhaltertext"/>
              <w:rFonts w:ascii="Frutiger LT Com 55 Roman" w:hAnsi="Frutiger LT Com 55 Roman"/>
            </w:rPr>
            <w:t>Wählen Sie ein Element aus.</w:t>
          </w:r>
        </w:p>
      </w:docPartBody>
    </w:docPart>
    <w:docPart>
      <w:docPartPr>
        <w:name w:val="1D76218E6FDF4D95ACE33A5C2947516E"/>
        <w:category>
          <w:name w:val="Allgemein"/>
          <w:gallery w:val="placeholder"/>
        </w:category>
        <w:types>
          <w:type w:val="bbPlcHdr"/>
        </w:types>
        <w:behaviors>
          <w:behavior w:val="content"/>
        </w:behaviors>
        <w:guid w:val="{FB159CDC-6545-48B8-8794-964F117A3B5D}"/>
      </w:docPartPr>
      <w:docPartBody>
        <w:p w:rsidR="00004387" w:rsidRDefault="00004387">
          <w:pPr>
            <w:pStyle w:val="1D76218E6FDF4D95ACE33A5C2947516E"/>
          </w:pPr>
          <w:r w:rsidRPr="00B843CB">
            <w:rPr>
              <w:rStyle w:val="Platzhaltertext"/>
              <w:rFonts w:ascii="Frutiger LT Com 55 Roman" w:hAnsi="Frutiger LT Com 55 Roman"/>
            </w:rPr>
            <w:t>Wählen Sie ein Element aus.</w:t>
          </w:r>
        </w:p>
      </w:docPartBody>
    </w:docPart>
    <w:docPart>
      <w:docPartPr>
        <w:name w:val="7D2546A9AF614AE8B8961C835D3808B8"/>
        <w:category>
          <w:name w:val="Allgemein"/>
          <w:gallery w:val="placeholder"/>
        </w:category>
        <w:types>
          <w:type w:val="bbPlcHdr"/>
        </w:types>
        <w:behaviors>
          <w:behavior w:val="content"/>
        </w:behaviors>
        <w:guid w:val="{A2EB6AA5-90E2-4457-8FA1-EC4F183C0AD5}"/>
      </w:docPartPr>
      <w:docPartBody>
        <w:p w:rsidR="00004387" w:rsidRDefault="00004387">
          <w:pPr>
            <w:pStyle w:val="7D2546A9AF614AE8B8961C835D3808B8"/>
          </w:pPr>
          <w:r w:rsidRPr="00B843CB">
            <w:rPr>
              <w:rStyle w:val="Platzhaltertext"/>
              <w:rFonts w:ascii="Frutiger LT Com 55 Roman" w:hAnsi="Frutiger LT Com 55 Roman"/>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LT Com 55 Roman">
    <w:altName w:val="72"/>
    <w:panose1 w:val="020B05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Narrow">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87"/>
    <w:rsid w:val="00004387"/>
    <w:rsid w:val="00791C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ED58A9BE2014CF68574FE5833ACE8ED">
    <w:name w:val="5ED58A9BE2014CF68574FE5833ACE8ED"/>
  </w:style>
  <w:style w:type="paragraph" w:customStyle="1" w:styleId="3056D0B1A01E4911AFA0139315995F4D">
    <w:name w:val="3056D0B1A01E4911AFA0139315995F4D"/>
  </w:style>
  <w:style w:type="paragraph" w:customStyle="1" w:styleId="1D76218E6FDF4D95ACE33A5C2947516E">
    <w:name w:val="1D76218E6FDF4D95ACE33A5C2947516E"/>
  </w:style>
  <w:style w:type="paragraph" w:customStyle="1" w:styleId="7D2546A9AF614AE8B8961C835D3808B8">
    <w:name w:val="7D2546A9AF614AE8B8961C835D380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äule auf abgerundetem Sockel">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Zugriffrecht xmlns="70b21d5a-a0f6-4324-8b0d-1cb4cfa73517">
      <UserInfo>
        <DisplayName/>
        <AccountId xsi:nil="true"/>
        <AccountType/>
      </UserInfo>
    </Zugriffrecht>
    <TaxCatchAll xmlns="c2a4fc0d-8305-45f3-893d-e8ca18ab298d" xsi:nil="true"/>
    <lcf76f155ced4ddcb4097134ff3c332f xmlns="70b21d5a-a0f6-4324-8b0d-1cb4cfa73517">
      <Terms xmlns="http://schemas.microsoft.com/office/infopath/2007/PartnerControls"/>
    </lcf76f155ced4ddcb4097134ff3c332f>
  </documentManagement>
</p:properties>
</file>

<file path=customXml/item2.xml><?xml version="1.0" encoding="utf-8"?>
<f:fields xmlns:f="http://schemas.fabasoft.com/folio/2007/fields">
  <f:record ref="">
    <f:field ref="objname" par="" edit="true" text="Formular_Ergebnisse_der_Potenzialabklärungen_def_22.9.19_SEM"/>
    <f:field ref="objsubject" par="" edit="true" text=""/>
    <f:field ref="objcreatedby" par="" text="Laubscher, Michèle, sem-lsm"/>
    <f:field ref="objcreatedat" par="" text="24.09.2019 09:08:24"/>
    <f:field ref="objchangedby" par="" text="Laubscher, Michèle, sem-lsm"/>
    <f:field ref="objmodifiedat" par="" text="24.09.2019 11:50:40"/>
    <f:field ref="doc_FSCFOLIO_1_1001_FieldDocumentNumber" par="" text=""/>
    <f:field ref="doc_FSCFOLIO_1_1001_FieldSubject" par="" edit="true" text=""/>
    <f:field ref="FSCFOLIO_1_1001_FieldCurrentUser" par="" text="Michèle Laubscher"/>
    <f:field ref="CCAPRECONFIG_15_1001_Objektname" par="" edit="true" text="Formular_Ergebnisse_der_Potenzialabklärungen_def_22.9.19_SEM"/>
    <f:field ref="CHPRECONFIG_1_1001_Objektname" par="" edit="true" text="Formular_Ergebnisse_der_Potenzialabklärungen_def_22.9.19_SEM"/>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30B7FAE4D89F64AA477DFED024417C5" ma:contentTypeVersion="14" ma:contentTypeDescription="Ein neues Dokument erstellen." ma:contentTypeScope="" ma:versionID="fa96c2c0c0108aea014963e06d1e24e8">
  <xsd:schema xmlns:xsd="http://www.w3.org/2001/XMLSchema" xmlns:xs="http://www.w3.org/2001/XMLSchema" xmlns:p="http://schemas.microsoft.com/office/2006/metadata/properties" xmlns:ns2="c2a4fc0d-8305-45f3-893d-e8ca18ab298d" xmlns:ns3="70b21d5a-a0f6-4324-8b0d-1cb4cfa73517" targetNamespace="http://schemas.microsoft.com/office/2006/metadata/properties" ma:root="true" ma:fieldsID="f5a2c9737c8ca8b5002a9922bcf3fef5" ns2:_="" ns3:_="">
    <xsd:import namespace="c2a4fc0d-8305-45f3-893d-e8ca18ab298d"/>
    <xsd:import namespace="70b21d5a-a0f6-4324-8b0d-1cb4cfa735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Zugriffrecht"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fc0d-8305-45f3-893d-e8ca18ab298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f728b3e9-4557-47bd-a983-6f219d7c2708}" ma:internalName="TaxCatchAll" ma:showField="CatchAllData" ma:web="c2a4fc0d-8305-45f3-893d-e8ca18ab29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b21d5a-a0f6-4324-8b0d-1cb4cfa735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Zugriffrecht" ma:index="12" nillable="true" ma:displayName="Zugriffrecht" ma:format="Dropdown" ma:list="UserInfo" ma:SharePointGroup="0" ma:internalName="Zugriffrec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5de0481e-2f56-4671-acec-981ab47443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3243-0A9E-4B64-9B63-C111E8E550DC}">
  <ds:schemaRefs>
    <ds:schemaRef ds:uri="http://schemas.microsoft.com/office/2006/metadata/properties"/>
    <ds:schemaRef ds:uri="http://schemas.microsoft.com/office/infopath/2007/PartnerControls"/>
    <ds:schemaRef ds:uri="70b21d5a-a0f6-4324-8b0d-1cb4cfa73517"/>
    <ds:schemaRef ds:uri="c2a4fc0d-8305-45f3-893d-e8ca18ab298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6266D2B3-AD94-41A9-BD0F-3EBFB1003724}">
  <ds:schemaRefs>
    <ds:schemaRef ds:uri="http://schemas.microsoft.com/sharepoint/v3/contenttype/forms"/>
  </ds:schemaRefs>
</ds:datastoreItem>
</file>

<file path=customXml/itemProps4.xml><?xml version="1.0" encoding="utf-8"?>
<ds:datastoreItem xmlns:ds="http://schemas.openxmlformats.org/officeDocument/2006/customXml" ds:itemID="{E9963E12-337C-4E09-915F-726AFE599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fc0d-8305-45f3-893d-e8ca18ab298d"/>
    <ds:schemaRef ds:uri="70b21d5a-a0f6-4324-8b0d-1cb4cfa73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DD845F-94C3-464B-AC5F-A8171B58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2025-09-11_Leitfaden-Kurzassessment-Pilot-RenteAnG.dotm</Template>
  <TotalTime>0</TotalTime>
  <Pages>8</Pages>
  <Words>1329</Words>
  <Characters>8379</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Luise</dc:creator>
  <cp:keywords/>
  <dc:description/>
  <cp:lastModifiedBy>Bauer Luise</cp:lastModifiedBy>
  <cp:revision>1</cp:revision>
  <cp:lastPrinted>2022-03-24T08:05:00Z</cp:lastPrinted>
  <dcterms:created xsi:type="dcterms:W3CDTF">2025-09-11T15:00:00Z</dcterms:created>
  <dcterms:modified xsi:type="dcterms:W3CDTF">2025-09-11T15:00:00Z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Kontakte SEM-Anbieter Potenzialabklärungen Flü/vA</vt:lpwstr>
  </property>
  <property fmtid="{D5CDD505-2E9C-101B-9397-08002B2CF9AE}" pid="19" name="FSC#EJPDCFG@15.1700:SubfileSubject">
    <vt:lpwstr>Kontakte SEM-Anbieter Potenzialabklärungen Flü/vA</vt:lpwstr>
  </property>
  <property fmtid="{D5CDD505-2E9C-101B-9397-08002B2CF9AE}" pid="20" name="FSC#EJPDCFG@15.1700:SubfileDossierRef">
    <vt:lpwstr>523/2018/00017</vt:lpwstr>
  </property>
  <property fmtid="{D5CDD505-2E9C-101B-9397-08002B2CF9AE}" pid="21" name="FSC#EJPDCFG@15.1700:SubfileResponsibleFirstname">
    <vt:lpwstr>Michèle</vt:lpwstr>
  </property>
  <property fmtid="{D5CDD505-2E9C-101B-9397-08002B2CF9AE}" pid="22" name="FSC#EJPDCFG@15.1700:SubfileResponsibleSurname">
    <vt:lpwstr>Laubscher</vt:lpwstr>
  </property>
  <property fmtid="{D5CDD505-2E9C-101B-9397-08002B2CF9AE}" pid="23" name="FSC#EJPDCFG@15.1700:SubfileResponsibleProfession">
    <vt:lpwstr/>
  </property>
  <property fmtid="{D5CDD505-2E9C-101B-9397-08002B2CF9AE}" pid="24" name="FSC#EJPDCFG@15.1700:SubfileResponsibleInitials">
    <vt:lpwstr>sem-lsm</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vt:lpwstr>
  </property>
  <property fmtid="{D5CDD505-2E9C-101B-9397-08002B2CF9AE}" pid="36" name="FSC#EJPDCFG@15.1700:DepartmentShort">
    <vt:lpwstr>DIR</vt:lpwstr>
  </property>
  <property fmtid="{D5CDD505-2E9C-101B-9397-08002B2CF9AE}" pid="37" name="FSC#EJPDCFG@15.1700:HierarchyFirstLevel">
    <vt:lpwstr>Direktion</vt:lpwstr>
  </property>
  <property fmtid="{D5CDD505-2E9C-101B-9397-08002B2CF9AE}" pid="38" name="FSC#EJPDCFG@15.1700:HierarchyFirstLevelShort">
    <vt:lpwstr>DIR</vt:lpwstr>
  </property>
  <property fmtid="{D5CDD505-2E9C-101B-9397-08002B2CF9AE}" pid="39" name="FSC#EJPDCFG@15.1700:HierarchySecondLevel">
    <vt:lpwstr>Direktionsbereich Zuwanderung und Integration</vt:lpwstr>
  </property>
  <property fmtid="{D5CDD505-2E9C-101B-9397-08002B2CF9AE}" pid="40" name="FSC#EJPDCFG@15.1700:HierarchyThirdLevel">
    <vt:lpwstr>Abteilung Integration</vt:lpwstr>
  </property>
  <property fmtid="{D5CDD505-2E9C-101B-9397-08002B2CF9AE}" pid="41" name="FSC#EJPDCFG@15.1700:HierarchyFourthLevel">
    <vt:lpwstr>Sektion Entwicklung Integration</vt:lpwstr>
  </property>
  <property fmtid="{D5CDD505-2E9C-101B-9397-08002B2CF9AE}" pid="42" name="FSC#EJPDCFG@15.1700:HierarchyFifthLevel">
    <vt:lpwstr/>
  </property>
  <property fmtid="{D5CDD505-2E9C-101B-9397-08002B2CF9AE}" pid="43" name="FSC#EJPDCFG@15.1700:ObjaddressContentObject">
    <vt:lpwstr>COO.2180.101.7.887035</vt:lpwstr>
  </property>
  <property fmtid="{D5CDD505-2E9C-101B-9397-08002B2CF9AE}" pid="44" name="FSC#EJPDCFG@15.1700:SubfileResponsibleSalutation">
    <vt:lpwstr>Sehr geehrte Damen und Herren</vt:lpwstr>
  </property>
  <property fmtid="{D5CDD505-2E9C-101B-9397-08002B2CF9AE}" pid="45" name="FSC#EJPDCFG@15.1700:SubfileResponsibleTelOffice">
    <vt:lpwstr>+41 58 465 95 24</vt:lpwstr>
  </property>
  <property fmtid="{D5CDD505-2E9C-101B-9397-08002B2CF9AE}" pid="46" name="FSC#EJPDCFG@15.1700:SubfileResponsibleTelFax">
    <vt:lpwstr>+41 58 463 43 37</vt:lpwstr>
  </property>
  <property fmtid="{D5CDD505-2E9C-101B-9397-08002B2CF9AE}" pid="47" name="FSC#EJPDCFG@15.1700:SubfileResponsibleEmail">
    <vt:lpwstr>michele.laubscher@sem.admin.ch</vt:lpwstr>
  </property>
  <property fmtid="{D5CDD505-2E9C-101B-9397-08002B2CF9AE}" pid="48" name="FSC#EJPDCFG@15.1700:SubfileResponsibleUrl">
    <vt:lpwstr>www.sem.admin.ch</vt:lpwstr>
  </property>
  <property fmtid="{D5CDD505-2E9C-101B-9397-08002B2CF9AE}" pid="49" name="FSC#EJPDCFG@15.1700:SubfileResponsibleAddress">
    <vt:lpwstr>Quellenweg 6, 3003 Bern-Wabern</vt:lpwstr>
  </property>
  <property fmtid="{D5CDD505-2E9C-101B-9397-08002B2CF9AE}" pid="50" name="FSC#EJPDCFG@15.1700:FileRefOU">
    <vt:lpwstr>Abteilung Integration</vt:lpwstr>
  </property>
  <property fmtid="{D5CDD505-2E9C-101B-9397-08002B2CF9AE}" pid="51" name="FSC#EJPDCFG@15.1700:OU">
    <vt:lpwstr>Abteilung Integration</vt:lpwstr>
  </property>
  <property fmtid="{D5CDD505-2E9C-101B-9397-08002B2CF9AE}" pid="52" name="FSC#EJPDCFG@15.1700:Department2">
    <vt:lpwstr>Sektion Entwicklung Integration</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523/2010/05882</vt:lpwstr>
  </property>
  <property fmtid="{D5CDD505-2E9C-101B-9397-08002B2CF9AE}" pid="63" name="FSC#COOELAK@1.1001:FileRefYear">
    <vt:lpwstr>2010</vt:lpwstr>
  </property>
  <property fmtid="{D5CDD505-2E9C-101B-9397-08002B2CF9AE}" pid="64" name="FSC#COOELAK@1.1001:FileRefOrdinal">
    <vt:lpwstr>5882</vt:lpwstr>
  </property>
  <property fmtid="{D5CDD505-2E9C-101B-9397-08002B2CF9AE}" pid="65" name="FSC#COOELAK@1.1001:FileRefOU">
    <vt:lpwstr>AI</vt:lpwstr>
  </property>
  <property fmtid="{D5CDD505-2E9C-101B-9397-08002B2CF9AE}" pid="66" name="FSC#COOELAK@1.1001:Organization">
    <vt:lpwstr/>
  </property>
  <property fmtid="{D5CDD505-2E9C-101B-9397-08002B2CF9AE}" pid="67" name="FSC#COOELAK@1.1001:Owner">
    <vt:lpwstr>Laubscher Michèle</vt:lpwstr>
  </property>
  <property fmtid="{D5CDD505-2E9C-101B-9397-08002B2CF9AE}" pid="68" name="FSC#COOELAK@1.1001:OwnerExtension">
    <vt:lpwstr>+41 58 465 95 24</vt:lpwstr>
  </property>
  <property fmtid="{D5CDD505-2E9C-101B-9397-08002B2CF9AE}" pid="69" name="FSC#COOELAK@1.1001:OwnerFaxExtension">
    <vt:lpwstr>+41 58 463 43 37</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Sektion Entwicklung Integration (SEI)</vt:lpwstr>
  </property>
  <property fmtid="{D5CDD505-2E9C-101B-9397-08002B2CF9AE}" pid="75" name="FSC#COOELAK@1.1001:CreatedAt">
    <vt:lpwstr>24.09.2019</vt:lpwstr>
  </property>
  <property fmtid="{D5CDD505-2E9C-101B-9397-08002B2CF9AE}" pid="76" name="FSC#COOELAK@1.1001:OU">
    <vt:lpwstr>Abteilung Integration (AI)</vt:lpwstr>
  </property>
  <property fmtid="{D5CDD505-2E9C-101B-9397-08002B2CF9AE}" pid="77" name="FSC#COOELAK@1.1001:Priority">
    <vt:lpwstr> ()</vt:lpwstr>
  </property>
  <property fmtid="{D5CDD505-2E9C-101B-9397-08002B2CF9AE}" pid="78" name="FSC#COOELAK@1.1001:ObjBarCode">
    <vt:lpwstr>*COO.2180.101.7.887035*</vt:lpwstr>
  </property>
  <property fmtid="{D5CDD505-2E9C-101B-9397-08002B2CF9AE}" pid="79" name="FSC#COOELAK@1.1001:RefBarCode">
    <vt:lpwstr>*COO.2180.101.8.2221233*</vt:lpwstr>
  </property>
  <property fmtid="{D5CDD505-2E9C-101B-9397-08002B2CF9AE}" pid="80" name="FSC#COOELAK@1.1001:FileRefBarCode">
    <vt:lpwstr>*523/2010/05882*</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523</vt:lpwstr>
  </property>
  <property fmtid="{D5CDD505-2E9C-101B-9397-08002B2CF9AE}" pid="94" name="FSC#COOELAK@1.1001:CurrentUserRolePos">
    <vt:lpwstr>Sachbearbeiter/in</vt:lpwstr>
  </property>
  <property fmtid="{D5CDD505-2E9C-101B-9397-08002B2CF9AE}" pid="95" name="FSC#COOELAK@1.1001:CurrentUserEmail">
    <vt:lpwstr>michele.laubscher@sem.admin.ch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Michèle Laubscher</vt:lpwstr>
  </property>
  <property fmtid="{D5CDD505-2E9C-101B-9397-08002B2CF9AE}" pid="103" name="FSC#ATSTATECFG@1.1001:AgentPhone">
    <vt:lpwstr>+41 58 465 95 24</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523/2018/00017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COO.2180.101.7.887035</vt:lpwstr>
  </property>
  <property fmtid="{D5CDD505-2E9C-101B-9397-08002B2CF9AE}" pid="125" name="FSC#FSCFOLIO@1.1001:docpropproject">
    <vt:lpwstr/>
  </property>
  <property fmtid="{D5CDD505-2E9C-101B-9397-08002B2CF9AE}" pid="126" name="KLIB_KL4">
    <vt:lpwstr>KL4</vt:lpwstr>
  </property>
  <property fmtid="{D5CDD505-2E9C-101B-9397-08002B2CF9AE}" pid="127" name="KLIB_KL4A#">
    <vt:lpwstr/>
  </property>
  <property fmtid="{D5CDD505-2E9C-101B-9397-08002B2CF9AE}" pid="128" name="KLIB_KL4B#">
    <vt:lpwstr/>
  </property>
  <property fmtid="{D5CDD505-2E9C-101B-9397-08002B2CF9AE}" pid="129" name="KLIB_KL4C#">
    <vt:lpwstr/>
  </property>
  <property fmtid="{D5CDD505-2E9C-101B-9397-08002B2CF9AE}" pid="130" name="KLIB_KL4D#">
    <vt:lpwstr/>
  </property>
  <property fmtid="{D5CDD505-2E9C-101B-9397-08002B2CF9AE}" pid="131" name="KLIB_KL4E#">
    <vt:lpwstr/>
  </property>
  <property fmtid="{D5CDD505-2E9C-101B-9397-08002B2CF9AE}" pid="132" name="KLIB_KL4F#">
    <vt:lpwstr/>
  </property>
  <property fmtid="{D5CDD505-2E9C-101B-9397-08002B2CF9AE}" pid="133" name="KLIB_KL5">
    <vt:lpwstr>KL5</vt:lpwstr>
  </property>
  <property fmtid="{D5CDD505-2E9C-101B-9397-08002B2CF9AE}" pid="134" name="KLIB_KL5A#">
    <vt:lpwstr/>
  </property>
  <property fmtid="{D5CDD505-2E9C-101B-9397-08002B2CF9AE}" pid="135" name="KLIB_KL5B#">
    <vt:lpwstr/>
  </property>
  <property fmtid="{D5CDD505-2E9C-101B-9397-08002B2CF9AE}" pid="136" name="KLIB_KL5C#">
    <vt:lpwstr/>
  </property>
  <property fmtid="{D5CDD505-2E9C-101B-9397-08002B2CF9AE}" pid="137" name="KLIB_KL5D#">
    <vt:lpwstr/>
  </property>
  <property fmtid="{D5CDD505-2E9C-101B-9397-08002B2CF9AE}" pid="138" name="KLIB_KL5E#">
    <vt:lpwstr/>
  </property>
  <property fmtid="{D5CDD505-2E9C-101B-9397-08002B2CF9AE}" pid="139" name="KLIB_KL5F#">
    <vt:lpwstr/>
  </property>
  <property fmtid="{D5CDD505-2E9C-101B-9397-08002B2CF9AE}" pid="140" name="KLIB_KL18">
    <vt:lpwstr>KL18</vt:lpwstr>
  </property>
  <property fmtid="{D5CDD505-2E9C-101B-9397-08002B2CF9AE}" pid="141" name="KLIB_KL18A#">
    <vt:lpwstr/>
  </property>
  <property fmtid="{D5CDD505-2E9C-101B-9397-08002B2CF9AE}" pid="142" name="KLIB_KL18B#">
    <vt:lpwstr/>
  </property>
  <property fmtid="{D5CDD505-2E9C-101B-9397-08002B2CF9AE}" pid="143" name="KLIB_KL18C#">
    <vt:lpwstr/>
  </property>
  <property fmtid="{D5CDD505-2E9C-101B-9397-08002B2CF9AE}" pid="144" name="KLIB_KL18D#">
    <vt:lpwstr/>
  </property>
  <property fmtid="{D5CDD505-2E9C-101B-9397-08002B2CF9AE}" pid="145" name="KLIB_KL18E#">
    <vt:lpwstr/>
  </property>
  <property fmtid="{D5CDD505-2E9C-101B-9397-08002B2CF9AE}" pid="146" name="KLIB_KL18F#">
    <vt:lpwstr/>
  </property>
  <property fmtid="{D5CDD505-2E9C-101B-9397-08002B2CF9AE}" pid="147" name="KLIB_ADRESSEKLIENT">
    <vt:lpwstr>ADRESSEKLIENT</vt:lpwstr>
  </property>
  <property fmtid="{D5CDD505-2E9C-101B-9397-08002B2CF9AE}" pid="148" name="KLIB_ADRESSEKLIENTA#">
    <vt:lpwstr/>
  </property>
  <property fmtid="{D5CDD505-2E9C-101B-9397-08002B2CF9AE}" pid="149" name="KLIB_ADRESSEKLIENTB#">
    <vt:lpwstr/>
  </property>
  <property fmtid="{D5CDD505-2E9C-101B-9397-08002B2CF9AE}" pid="150" name="KLIB_ADRESSEKLIENTC#">
    <vt:lpwstr/>
  </property>
  <property fmtid="{D5CDD505-2E9C-101B-9397-08002B2CF9AE}" pid="151" name="KLIB_ADRESSEKLIENTD#">
    <vt:lpwstr/>
  </property>
  <property fmtid="{D5CDD505-2E9C-101B-9397-08002B2CF9AE}" pid="152" name="KLIB_ADRESSEKLIENTE#">
    <vt:lpwstr/>
  </property>
  <property fmtid="{D5CDD505-2E9C-101B-9397-08002B2CF9AE}" pid="153" name="KLIB_ADRESSEKLIENTF#">
    <vt:lpwstr/>
  </property>
  <property fmtid="{D5CDD505-2E9C-101B-9397-08002B2CF9AE}" pid="154" name="KLIB_KL76">
    <vt:lpwstr>KL76</vt:lpwstr>
  </property>
  <property fmtid="{D5CDD505-2E9C-101B-9397-08002B2CF9AE}" pid="155" name="KLIB_KL76A#">
    <vt:lpwstr/>
  </property>
  <property fmtid="{D5CDD505-2E9C-101B-9397-08002B2CF9AE}" pid="156" name="KLIB_KL76B#">
    <vt:lpwstr/>
  </property>
  <property fmtid="{D5CDD505-2E9C-101B-9397-08002B2CF9AE}" pid="157" name="KLIB_KL76C#">
    <vt:lpwstr/>
  </property>
  <property fmtid="{D5CDD505-2E9C-101B-9397-08002B2CF9AE}" pid="158" name="KLIB_KL76D#">
    <vt:lpwstr/>
  </property>
  <property fmtid="{D5CDD505-2E9C-101B-9397-08002B2CF9AE}" pid="159" name="KLIB_KL76E#">
    <vt:lpwstr/>
  </property>
  <property fmtid="{D5CDD505-2E9C-101B-9397-08002B2CF9AE}" pid="160" name="KLIB_KL76F#">
    <vt:lpwstr/>
  </property>
  <property fmtid="{D5CDD505-2E9C-101B-9397-08002B2CF9AE}" pid="161" name="KLIB_KL11">
    <vt:lpwstr>KL11</vt:lpwstr>
  </property>
  <property fmtid="{D5CDD505-2E9C-101B-9397-08002B2CF9AE}" pid="162" name="KLIB_KL11A#">
    <vt:lpwstr/>
  </property>
  <property fmtid="{D5CDD505-2E9C-101B-9397-08002B2CF9AE}" pid="163" name="KLIB_KL11B#">
    <vt:lpwstr/>
  </property>
  <property fmtid="{D5CDD505-2E9C-101B-9397-08002B2CF9AE}" pid="164" name="KLIB_KL11C#">
    <vt:lpwstr/>
  </property>
  <property fmtid="{D5CDD505-2E9C-101B-9397-08002B2CF9AE}" pid="165" name="KLIB_KL11D#">
    <vt:lpwstr/>
  </property>
  <property fmtid="{D5CDD505-2E9C-101B-9397-08002B2CF9AE}" pid="166" name="KLIB_KL11E#">
    <vt:lpwstr/>
  </property>
  <property fmtid="{D5CDD505-2E9C-101B-9397-08002B2CF9AE}" pid="167" name="KLIB_KL11F#">
    <vt:lpwstr/>
  </property>
  <property fmtid="{D5CDD505-2E9C-101B-9397-08002B2CF9AE}" pid="168" name="KLIB_KL14">
    <vt:lpwstr>KL14</vt:lpwstr>
  </property>
  <property fmtid="{D5CDD505-2E9C-101B-9397-08002B2CF9AE}" pid="169" name="KLIB_KL14A#">
    <vt:lpwstr/>
  </property>
  <property fmtid="{D5CDD505-2E9C-101B-9397-08002B2CF9AE}" pid="170" name="KLIB_KL14B#">
    <vt:lpwstr/>
  </property>
  <property fmtid="{D5CDD505-2E9C-101B-9397-08002B2CF9AE}" pid="171" name="KLIB_KL14C#">
    <vt:lpwstr/>
  </property>
  <property fmtid="{D5CDD505-2E9C-101B-9397-08002B2CF9AE}" pid="172" name="KLIB_KL14D#">
    <vt:lpwstr/>
  </property>
  <property fmtid="{D5CDD505-2E9C-101B-9397-08002B2CF9AE}" pid="173" name="KLIB_KL14E#">
    <vt:lpwstr/>
  </property>
  <property fmtid="{D5CDD505-2E9C-101B-9397-08002B2CF9AE}" pid="174" name="KLIB_KL14F#">
    <vt:lpwstr/>
  </property>
  <property fmtid="{D5CDD505-2E9C-101B-9397-08002B2CF9AE}" pid="175" name="KLIB_KL22">
    <vt:lpwstr>KL22</vt:lpwstr>
  </property>
  <property fmtid="{D5CDD505-2E9C-101B-9397-08002B2CF9AE}" pid="176" name="KLIB_KL22A#">
    <vt:lpwstr/>
  </property>
  <property fmtid="{D5CDD505-2E9C-101B-9397-08002B2CF9AE}" pid="177" name="KLIB_KL22B#">
    <vt:lpwstr/>
  </property>
  <property fmtid="{D5CDD505-2E9C-101B-9397-08002B2CF9AE}" pid="178" name="KLIB_KL22C#">
    <vt:lpwstr/>
  </property>
  <property fmtid="{D5CDD505-2E9C-101B-9397-08002B2CF9AE}" pid="179" name="KLIB_KL22D#">
    <vt:lpwstr/>
  </property>
  <property fmtid="{D5CDD505-2E9C-101B-9397-08002B2CF9AE}" pid="180" name="KLIB_KL22E#">
    <vt:lpwstr/>
  </property>
  <property fmtid="{D5CDD505-2E9C-101B-9397-08002B2CF9AE}" pid="181" name="KLIB_KL22F#">
    <vt:lpwstr/>
  </property>
  <property fmtid="{D5CDD505-2E9C-101B-9397-08002B2CF9AE}" pid="182" name="KLIB_KL27">
    <vt:lpwstr>KL27</vt:lpwstr>
  </property>
  <property fmtid="{D5CDD505-2E9C-101B-9397-08002B2CF9AE}" pid="183" name="KLIB_KL27A#">
    <vt:lpwstr/>
  </property>
  <property fmtid="{D5CDD505-2E9C-101B-9397-08002B2CF9AE}" pid="184" name="KLIB_KL27B#">
    <vt:lpwstr/>
  </property>
  <property fmtid="{D5CDD505-2E9C-101B-9397-08002B2CF9AE}" pid="185" name="KLIB_KL27C#">
    <vt:lpwstr/>
  </property>
  <property fmtid="{D5CDD505-2E9C-101B-9397-08002B2CF9AE}" pid="186" name="KLIB_KL27D#">
    <vt:lpwstr/>
  </property>
  <property fmtid="{D5CDD505-2E9C-101B-9397-08002B2CF9AE}" pid="187" name="KLIB_KL27E#">
    <vt:lpwstr/>
  </property>
  <property fmtid="{D5CDD505-2E9C-101B-9397-08002B2CF9AE}" pid="188" name="KLIB_KL27F#">
    <vt:lpwstr/>
  </property>
  <property fmtid="{D5CDD505-2E9C-101B-9397-08002B2CF9AE}" pid="189" name="KLIB_KL38">
    <vt:lpwstr>KL38</vt:lpwstr>
  </property>
  <property fmtid="{D5CDD505-2E9C-101B-9397-08002B2CF9AE}" pid="190" name="KLIB_KL38A#">
    <vt:lpwstr/>
  </property>
  <property fmtid="{D5CDD505-2E9C-101B-9397-08002B2CF9AE}" pid="191" name="KLIB_KL38B#">
    <vt:lpwstr/>
  </property>
  <property fmtid="{D5CDD505-2E9C-101B-9397-08002B2CF9AE}" pid="192" name="KLIB_KL38C#">
    <vt:lpwstr/>
  </property>
  <property fmtid="{D5CDD505-2E9C-101B-9397-08002B2CF9AE}" pid="193" name="KLIB_KL38D#">
    <vt:lpwstr/>
  </property>
  <property fmtid="{D5CDD505-2E9C-101B-9397-08002B2CF9AE}" pid="194" name="KLIB_KL38E#">
    <vt:lpwstr/>
  </property>
  <property fmtid="{D5CDD505-2E9C-101B-9397-08002B2CF9AE}" pid="195" name="KLIB_KL38F#">
    <vt:lpwstr/>
  </property>
  <property fmtid="{D5CDD505-2E9C-101B-9397-08002B2CF9AE}" pid="196" name="KLIB_KL39">
    <vt:lpwstr>KL39</vt:lpwstr>
  </property>
  <property fmtid="{D5CDD505-2E9C-101B-9397-08002B2CF9AE}" pid="197" name="KLIB_KL39A#">
    <vt:lpwstr/>
  </property>
  <property fmtid="{D5CDD505-2E9C-101B-9397-08002B2CF9AE}" pid="198" name="KLIB_KL39B#">
    <vt:lpwstr/>
  </property>
  <property fmtid="{D5CDD505-2E9C-101B-9397-08002B2CF9AE}" pid="199" name="KLIB_KL39C#">
    <vt:lpwstr/>
  </property>
  <property fmtid="{D5CDD505-2E9C-101B-9397-08002B2CF9AE}" pid="200" name="KLIB_KL39D#">
    <vt:lpwstr/>
  </property>
  <property fmtid="{D5CDD505-2E9C-101B-9397-08002B2CF9AE}" pid="201" name="KLIB_KL39E#">
    <vt:lpwstr/>
  </property>
  <property fmtid="{D5CDD505-2E9C-101B-9397-08002B2CF9AE}" pid="202" name="KLIB_KL39F#">
    <vt:lpwstr/>
  </property>
  <property fmtid="{D5CDD505-2E9C-101B-9397-08002B2CF9AE}" pid="203" name="KLIB_KL54">
    <vt:lpwstr>KL54</vt:lpwstr>
  </property>
  <property fmtid="{D5CDD505-2E9C-101B-9397-08002B2CF9AE}" pid="204" name="KLIB_KL54A#">
    <vt:lpwstr/>
  </property>
  <property fmtid="{D5CDD505-2E9C-101B-9397-08002B2CF9AE}" pid="205" name="KLIB_KL54B#">
    <vt:lpwstr/>
  </property>
  <property fmtid="{D5CDD505-2E9C-101B-9397-08002B2CF9AE}" pid="206" name="KLIB_KL54C#">
    <vt:lpwstr/>
  </property>
  <property fmtid="{D5CDD505-2E9C-101B-9397-08002B2CF9AE}" pid="207" name="KLIB_KL54D#">
    <vt:lpwstr/>
  </property>
  <property fmtid="{D5CDD505-2E9C-101B-9397-08002B2CF9AE}" pid="208" name="KLIB_KL54E#">
    <vt:lpwstr/>
  </property>
  <property fmtid="{D5CDD505-2E9C-101B-9397-08002B2CF9AE}" pid="209" name="KLIB_KL54F#">
    <vt:lpwstr/>
  </property>
  <property fmtid="{D5CDD505-2E9C-101B-9397-08002B2CF9AE}" pid="210" name="KLIB_KL19">
    <vt:lpwstr>KL19</vt:lpwstr>
  </property>
  <property fmtid="{D5CDD505-2E9C-101B-9397-08002B2CF9AE}" pid="211" name="KLIB_KL19A#">
    <vt:lpwstr/>
  </property>
  <property fmtid="{D5CDD505-2E9C-101B-9397-08002B2CF9AE}" pid="212" name="KLIB_KL19B#">
    <vt:lpwstr/>
  </property>
  <property fmtid="{D5CDD505-2E9C-101B-9397-08002B2CF9AE}" pid="213" name="KLIB_KL19C#">
    <vt:lpwstr/>
  </property>
  <property fmtid="{D5CDD505-2E9C-101B-9397-08002B2CF9AE}" pid="214" name="KLIB_KL19D#">
    <vt:lpwstr/>
  </property>
  <property fmtid="{D5CDD505-2E9C-101B-9397-08002B2CF9AE}" pid="215" name="KLIB_KL19E#">
    <vt:lpwstr/>
  </property>
  <property fmtid="{D5CDD505-2E9C-101B-9397-08002B2CF9AE}" pid="216" name="KLIB_KL19F#">
    <vt:lpwstr/>
  </property>
  <property fmtid="{D5CDD505-2E9C-101B-9397-08002B2CF9AE}" pid="217" name="KLIB_KL24">
    <vt:lpwstr>KL24</vt:lpwstr>
  </property>
  <property fmtid="{D5CDD505-2E9C-101B-9397-08002B2CF9AE}" pid="218" name="KLIB_KL24A#">
    <vt:lpwstr/>
  </property>
  <property fmtid="{D5CDD505-2E9C-101B-9397-08002B2CF9AE}" pid="219" name="KLIB_KL24B#">
    <vt:lpwstr/>
  </property>
  <property fmtid="{D5CDD505-2E9C-101B-9397-08002B2CF9AE}" pid="220" name="KLIB_KL24C#">
    <vt:lpwstr/>
  </property>
  <property fmtid="{D5CDD505-2E9C-101B-9397-08002B2CF9AE}" pid="221" name="KLIB_KL24D#">
    <vt:lpwstr/>
  </property>
  <property fmtid="{D5CDD505-2E9C-101B-9397-08002B2CF9AE}" pid="222" name="KLIB_KL24E#">
    <vt:lpwstr/>
  </property>
  <property fmtid="{D5CDD505-2E9C-101B-9397-08002B2CF9AE}" pid="223" name="KLIB_KL24F#">
    <vt:lpwstr/>
  </property>
  <property fmtid="{D5CDD505-2E9C-101B-9397-08002B2CF9AE}" pid="224" name="KLIB_KL75">
    <vt:lpwstr>KL75</vt:lpwstr>
  </property>
  <property fmtid="{D5CDD505-2E9C-101B-9397-08002B2CF9AE}" pid="225" name="KLIB_KL75A#">
    <vt:lpwstr/>
  </property>
  <property fmtid="{D5CDD505-2E9C-101B-9397-08002B2CF9AE}" pid="226" name="KLIB_KL75B#">
    <vt:lpwstr/>
  </property>
  <property fmtid="{D5CDD505-2E9C-101B-9397-08002B2CF9AE}" pid="227" name="KLIB_KL75C#">
    <vt:lpwstr/>
  </property>
  <property fmtid="{D5CDD505-2E9C-101B-9397-08002B2CF9AE}" pid="228" name="KLIB_KL75D#">
    <vt:lpwstr/>
  </property>
  <property fmtid="{D5CDD505-2E9C-101B-9397-08002B2CF9AE}" pid="229" name="KLIB_KL75E#">
    <vt:lpwstr/>
  </property>
  <property fmtid="{D5CDD505-2E9C-101B-9397-08002B2CF9AE}" pid="230" name="KLIB_KL75F#">
    <vt:lpwstr/>
  </property>
  <property fmtid="{D5CDD505-2E9C-101B-9397-08002B2CF9AE}" pid="231" name="KLIB_FG4">
    <vt:lpwstr>FG4</vt:lpwstr>
  </property>
  <property fmtid="{D5CDD505-2E9C-101B-9397-08002B2CF9AE}" pid="232" name="KLIB_FG4A#">
    <vt:lpwstr/>
  </property>
  <property fmtid="{D5CDD505-2E9C-101B-9397-08002B2CF9AE}" pid="233" name="KLIB_FG4B#">
    <vt:lpwstr/>
  </property>
  <property fmtid="{D5CDD505-2E9C-101B-9397-08002B2CF9AE}" pid="234" name="KLIB_FG4C#">
    <vt:lpwstr/>
  </property>
  <property fmtid="{D5CDD505-2E9C-101B-9397-08002B2CF9AE}" pid="235" name="KLIB_FG4D#">
    <vt:lpwstr/>
  </property>
  <property fmtid="{D5CDD505-2E9C-101B-9397-08002B2CF9AE}" pid="236" name="KLIB_FG4E#">
    <vt:lpwstr/>
  </property>
  <property fmtid="{D5CDD505-2E9C-101B-9397-08002B2CF9AE}" pid="237" name="KLIB_FG4F#">
    <vt:lpwstr/>
  </property>
  <property fmtid="{D5CDD505-2E9C-101B-9397-08002B2CF9AE}" pid="238" name="ContentTypeId">
    <vt:lpwstr>0x010100630B7FAE4D89F64AA477DFED024417C5</vt:lpwstr>
  </property>
</Properties>
</file>