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7EB9" w14:textId="77777777" w:rsidR="009E1629" w:rsidRPr="00C4679A" w:rsidRDefault="00C107ED" w:rsidP="004A6276">
      <w:pPr>
        <w:pStyle w:val="Titel"/>
        <w:rPr>
          <w:rFonts w:ascii="Frutiger LT Com 55 Roman" w:hAnsi="Frutiger LT Com 55 Roman"/>
          <w:b/>
          <w:bCs/>
        </w:rPr>
      </w:pPr>
      <w:r>
        <w:rPr>
          <w:rFonts w:ascii="Frutiger LT Com 55 Roman" w:hAnsi="Frutiger LT Com 55 Roman"/>
          <w:b/>
        </w:rPr>
        <w:t>Leitfaden</w:t>
      </w:r>
      <w:r w:rsidR="006B13EF" w:rsidRPr="00C4679A">
        <w:rPr>
          <w:rFonts w:ascii="Frutiger LT Com 55 Roman" w:hAnsi="Frutiger LT Com 55 Roman"/>
          <w:b/>
        </w:rPr>
        <w:t xml:space="preserve"> Kurzassessment</w:t>
      </w:r>
      <w:r w:rsidR="00327293">
        <w:rPr>
          <w:rFonts w:ascii="Frutiger LT Com 55 Roman" w:hAnsi="Frutiger LT Com 55 Roman"/>
          <w:b/>
        </w:rPr>
        <w:t xml:space="preserve"> Klient</w:t>
      </w:r>
      <w:r w:rsidR="00B80C5A">
        <w:rPr>
          <w:rFonts w:ascii="Frutiger LT Com 55 Roman" w:hAnsi="Frutiger LT Com 55 Roman"/>
          <w:b/>
        </w:rPr>
        <w:t>/-i</w:t>
      </w:r>
      <w:r w:rsidR="00327293">
        <w:rPr>
          <w:rFonts w:ascii="Frutiger LT Com 55 Roman" w:hAnsi="Frutiger LT Com 55 Roman"/>
          <w:b/>
        </w:rPr>
        <w:t>n</w:t>
      </w:r>
    </w:p>
    <w:p w14:paraId="147F33E2" w14:textId="77777777" w:rsidR="008703FA" w:rsidRPr="00C4679A" w:rsidRDefault="008703FA" w:rsidP="008703FA">
      <w:pPr>
        <w:rPr>
          <w:rFonts w:ascii="Frutiger LT Com 55 Roman" w:hAnsi="Frutiger LT Com 55 Roman"/>
          <w:lang w:val="de-CH"/>
        </w:rPr>
      </w:pPr>
    </w:p>
    <w:p w14:paraId="6EF6332D" w14:textId="77777777" w:rsidR="00710BA5" w:rsidRPr="0065453F" w:rsidRDefault="00710BA5" w:rsidP="00710BA5">
      <w:pPr>
        <w:pStyle w:val="CISTextkrper"/>
        <w:rPr>
          <w:u w:val="single"/>
        </w:rPr>
      </w:pPr>
      <w:r w:rsidRPr="0065453F">
        <w:rPr>
          <w:u w:val="single"/>
        </w:rPr>
        <w:t>Allgemein:</w:t>
      </w:r>
    </w:p>
    <w:p w14:paraId="76162986" w14:textId="77777777" w:rsidR="00710BA5" w:rsidRPr="006D2A9B" w:rsidRDefault="00710BA5" w:rsidP="00710BA5">
      <w:pPr>
        <w:pStyle w:val="CISTextkrper"/>
      </w:pPr>
      <w:r w:rsidRPr="006D2A9B">
        <w:t xml:space="preserve">Der vorliegende Leitfaden dient zur Durchführung und Dokumentation des Kurzassessments. </w:t>
      </w:r>
      <w:r>
        <w:t>Er</w:t>
      </w:r>
      <w:r w:rsidRPr="006905E5">
        <w:t xml:space="preserve"> wurde im Auftrag des SEM von der Berner Fachhochschule, Socialdesign AG und AOZ entwickelt und vom Teilprojekt der </w:t>
      </w:r>
      <w:r w:rsidR="005F16BE" w:rsidRPr="006905E5">
        <w:t>Poten</w:t>
      </w:r>
      <w:r w:rsidR="005F16BE">
        <w:t>z</w:t>
      </w:r>
      <w:r w:rsidR="005F16BE" w:rsidRPr="006905E5">
        <w:t>ialabklärung</w:t>
      </w:r>
      <w:r w:rsidRPr="006905E5">
        <w:t>, Arbeitspaket Kurzassessment, für den Kanton Solothurn angepasst.</w:t>
      </w:r>
    </w:p>
    <w:p w14:paraId="4B43F456" w14:textId="77777777" w:rsidR="00240BD0" w:rsidRPr="006D2A9B" w:rsidRDefault="00240BD0" w:rsidP="006D2A9B">
      <w:pPr>
        <w:pStyle w:val="CISTextkrper"/>
        <w:rPr>
          <w:u w:val="single"/>
        </w:rPr>
      </w:pPr>
      <w:r w:rsidRPr="006D2A9B">
        <w:rPr>
          <w:u w:val="single"/>
        </w:rPr>
        <w:t>Aufbau:</w:t>
      </w:r>
    </w:p>
    <w:p w14:paraId="09016E6C" w14:textId="77777777" w:rsidR="00D66C4B" w:rsidRPr="006D2A9B" w:rsidRDefault="00D66C4B" w:rsidP="006D2A9B">
      <w:pPr>
        <w:pStyle w:val="CISTextkrper"/>
      </w:pPr>
      <w:r w:rsidRPr="006D2A9B">
        <w:t xml:space="preserve">Der Leitfaden versteht sich als Baukasten. Die Abklärungen sind grundsätzlich nach Bedarf vorzunehmen. Der Leitfaden ist also nicht als Vorlage zu verstehen, die vollständig auszufüllen ist. </w:t>
      </w:r>
    </w:p>
    <w:p w14:paraId="16F5DD49" w14:textId="77777777" w:rsidR="00D66C4B" w:rsidRPr="006D2A9B" w:rsidRDefault="00D66C4B" w:rsidP="006D2A9B">
      <w:pPr>
        <w:pStyle w:val="CISTextkrper"/>
      </w:pPr>
      <w:r w:rsidRPr="006D2A9B">
        <w:t xml:space="preserve">Die Kapitel mit dem vermerkten Hinweis (IAS) sind </w:t>
      </w:r>
      <w:r w:rsidR="00B40587" w:rsidRPr="006D2A9B">
        <w:t>IAS-Kennzahlen</w:t>
      </w:r>
      <w:r w:rsidRPr="006D2A9B">
        <w:t xml:space="preserve">. Diese Daten sind für Personen im Familiennachzug von Flüchtlingen, vorläufig Aufgenommenen und Personen mit Schutzstatus S </w:t>
      </w:r>
      <w:r w:rsidR="00263932" w:rsidRPr="006D2A9B">
        <w:t xml:space="preserve">ab 16 Jahren </w:t>
      </w:r>
      <w:r w:rsidRPr="006D2A9B">
        <w:t xml:space="preserve">im KLIBnet einzutragen. </w:t>
      </w:r>
    </w:p>
    <w:p w14:paraId="7136E7E6" w14:textId="77777777" w:rsidR="00D66C4B" w:rsidRPr="006D2A9B" w:rsidRDefault="00D66C4B" w:rsidP="006D2A9B">
      <w:pPr>
        <w:pStyle w:val="CISTextkrper"/>
      </w:pPr>
      <w:r w:rsidRPr="006D2A9B">
        <w:t xml:space="preserve">Die in den Feldern aufgeführten Fragestellungen sind als Fragebeispiele zu verstehen. Sie können auf die jeweilige Situation entsprechend angepasst werden. </w:t>
      </w:r>
    </w:p>
    <w:p w14:paraId="626B4D1A" w14:textId="77777777" w:rsidR="00240BD0" w:rsidRPr="006D2A9B" w:rsidRDefault="00240BD0" w:rsidP="006D2A9B">
      <w:pPr>
        <w:pStyle w:val="CISTextkrper"/>
        <w:rPr>
          <w:u w:val="single"/>
        </w:rPr>
      </w:pPr>
      <w:r w:rsidRPr="006D2A9B">
        <w:rPr>
          <w:u w:val="single"/>
        </w:rPr>
        <w:t>Datenschutz:</w:t>
      </w:r>
    </w:p>
    <w:p w14:paraId="4979C3AC" w14:textId="77777777" w:rsidR="00240BD0" w:rsidRPr="006D2A9B" w:rsidRDefault="00240BD0" w:rsidP="006D2A9B">
      <w:pPr>
        <w:pStyle w:val="CISTextkrper"/>
      </w:pPr>
      <w:r w:rsidRPr="006D2A9B">
        <w:t>Die in den Potenzialabklärungen erfassten Daten gelten als besonders schützenswert. Die Person muss darüber informiert werden, welche Daten über sie/ihn bearbeitet werden und wer welche Informationen erhält (vgl. § 3 Bst. c InfoDG). Eine Bearbeitung ist u.a. möglich, wenn die betroffene Person im Einzelfall ausdrücklich eingewilligt hat. Eine pauschale Einwilligung genügt dabei nicht. Diese Angaben müssen möglichst konkret sein. Wenn Daten ausgetauscht werden, müssen sie durch angemessene Massnahmen gegen unbefugtes Bearbeiten geschützt werden (§ 16 Abs. 1 Bst. c InfoDG). Es ist diesbezüglich zu gewährleisten, dass die Daten zwischen den entsprechenden Stellen sicher, bspw. verschlüsselt, ausgetauscht werden.</w:t>
      </w:r>
    </w:p>
    <w:p w14:paraId="5F548688" w14:textId="77777777" w:rsidR="00236862" w:rsidRPr="00236862" w:rsidRDefault="00236862" w:rsidP="00236862">
      <w:pPr>
        <w:rPr>
          <w:rFonts w:ascii="Frutiger LT Com 55 Roman" w:eastAsia="Frutiger LT Com 55 Roman" w:hAnsi="Frutiger LT Com 55 Roman" w:cs="Times New Roman"/>
          <w:sz w:val="20"/>
          <w:lang w:val="de-CH" w:eastAsia="de-CH"/>
        </w:rPr>
      </w:pPr>
      <w:r>
        <w:br w:type="page"/>
      </w:r>
    </w:p>
    <w:p w14:paraId="48BA0292" w14:textId="77777777" w:rsidR="009224D6" w:rsidRDefault="004A4F42" w:rsidP="008703FA">
      <w:pPr>
        <w:rPr>
          <w:rFonts w:ascii="Frutiger LT Com 55 Roman" w:hAnsi="Frutiger LT Com 55 Roman"/>
          <w:b/>
          <w:sz w:val="32"/>
          <w:szCs w:val="32"/>
          <w:lang w:val="de-CH"/>
        </w:rPr>
      </w:pPr>
      <w:r w:rsidRPr="00C4679A">
        <w:rPr>
          <w:rFonts w:ascii="Frutiger LT Com 55 Roman" w:hAnsi="Frutiger LT Com 55 Roman"/>
          <w:b/>
          <w:sz w:val="32"/>
          <w:szCs w:val="32"/>
          <w:lang w:val="de-CH"/>
        </w:rPr>
        <w:lastRenderedPageBreak/>
        <w:t>Inhaltsverzeichnis</w:t>
      </w:r>
    </w:p>
    <w:p w14:paraId="23017BD9" w14:textId="77777777" w:rsidR="00CE172A" w:rsidRPr="00240BD0" w:rsidRDefault="00CE172A" w:rsidP="00B40587">
      <w:pPr>
        <w:pStyle w:val="CISTextkrper"/>
      </w:pPr>
    </w:p>
    <w:bookmarkStart w:id="0" w:name="_Hlk525211894" w:displacedByCustomXml="next"/>
    <w:sdt>
      <w:sdtPr>
        <w:rPr>
          <w:lang w:val="de-CH"/>
        </w:rPr>
        <w:id w:val="762657587"/>
        <w:docPartObj>
          <w:docPartGallery w:val="Table of Contents"/>
          <w:docPartUnique/>
        </w:docPartObj>
      </w:sdtPr>
      <w:sdtEndPr>
        <w:rPr>
          <w:b/>
          <w:bCs/>
        </w:rPr>
      </w:sdtEndPr>
      <w:sdtContent>
        <w:p w14:paraId="0AF90163" w14:textId="77777777" w:rsidR="00AD4D19" w:rsidRDefault="00B91461">
          <w:pPr>
            <w:pStyle w:val="Verzeichnis1"/>
            <w:tabs>
              <w:tab w:val="left" w:pos="480"/>
              <w:tab w:val="right" w:leader="dot" w:pos="10450"/>
            </w:tabs>
            <w:rPr>
              <w:rFonts w:asciiTheme="minorHAnsi" w:hAnsiTheme="minorHAnsi"/>
              <w:noProof/>
              <w:kern w:val="2"/>
              <w:lang w:val="de-CH" w:eastAsia="de-CH"/>
              <w14:ligatures w14:val="standardContextual"/>
            </w:rPr>
          </w:pPr>
          <w:r w:rsidRPr="00E325F7">
            <w:rPr>
              <w:lang w:val="de-CH"/>
            </w:rPr>
            <w:fldChar w:fldCharType="begin"/>
          </w:r>
          <w:r w:rsidRPr="00E325F7">
            <w:rPr>
              <w:lang w:val="de-CH"/>
            </w:rPr>
            <w:instrText xml:space="preserve"> TOC \o "1-3" \h \z \u </w:instrText>
          </w:r>
          <w:r w:rsidRPr="00E325F7">
            <w:rPr>
              <w:lang w:val="de-CH"/>
            </w:rPr>
            <w:fldChar w:fldCharType="separate"/>
          </w:r>
          <w:hyperlink w:anchor="_Toc191911667" w:history="1">
            <w:r w:rsidR="00AD4D19" w:rsidRPr="00C368E8">
              <w:rPr>
                <w:rStyle w:val="Hyperlink"/>
                <w:noProof/>
                <w:lang w:val="de-CH"/>
              </w:rPr>
              <w:t>1</w:t>
            </w:r>
            <w:r w:rsidR="00AD4D19">
              <w:rPr>
                <w:rFonts w:asciiTheme="minorHAnsi" w:hAnsiTheme="minorHAnsi"/>
                <w:noProof/>
                <w:kern w:val="2"/>
                <w:lang w:val="de-CH" w:eastAsia="de-CH"/>
                <w14:ligatures w14:val="standardContextual"/>
              </w:rPr>
              <w:tab/>
            </w:r>
            <w:r w:rsidR="00AD4D19" w:rsidRPr="00C368E8">
              <w:rPr>
                <w:rStyle w:val="Hyperlink"/>
                <w:noProof/>
                <w:lang w:val="de-CH"/>
              </w:rPr>
              <w:t>Stammdaten der Person</w:t>
            </w:r>
            <w:r w:rsidR="00AD4D19">
              <w:rPr>
                <w:noProof/>
                <w:webHidden/>
              </w:rPr>
              <w:tab/>
            </w:r>
            <w:r w:rsidR="00AD4D19">
              <w:rPr>
                <w:noProof/>
                <w:webHidden/>
              </w:rPr>
              <w:fldChar w:fldCharType="begin"/>
            </w:r>
            <w:r w:rsidR="00AD4D19">
              <w:rPr>
                <w:noProof/>
                <w:webHidden/>
              </w:rPr>
              <w:instrText xml:space="preserve"> PAGEREF _Toc191911667 \h </w:instrText>
            </w:r>
            <w:r w:rsidR="00AD4D19">
              <w:rPr>
                <w:noProof/>
                <w:webHidden/>
              </w:rPr>
            </w:r>
            <w:r w:rsidR="00AD4D19">
              <w:rPr>
                <w:noProof/>
                <w:webHidden/>
              </w:rPr>
              <w:fldChar w:fldCharType="separate"/>
            </w:r>
            <w:r w:rsidR="00AD4D19">
              <w:rPr>
                <w:noProof/>
                <w:webHidden/>
              </w:rPr>
              <w:t>3</w:t>
            </w:r>
            <w:r w:rsidR="00AD4D19">
              <w:rPr>
                <w:noProof/>
                <w:webHidden/>
              </w:rPr>
              <w:fldChar w:fldCharType="end"/>
            </w:r>
          </w:hyperlink>
        </w:p>
        <w:p w14:paraId="0DB6E65E"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68" w:history="1">
            <w:r w:rsidRPr="00C368E8">
              <w:rPr>
                <w:rStyle w:val="Hyperlink"/>
                <w:noProof/>
                <w:lang w:val="de-CH"/>
              </w:rPr>
              <w:t>2</w:t>
            </w:r>
            <w:r>
              <w:rPr>
                <w:rFonts w:asciiTheme="minorHAnsi" w:hAnsiTheme="minorHAnsi"/>
                <w:noProof/>
                <w:kern w:val="2"/>
                <w:lang w:val="de-CH" w:eastAsia="de-CH"/>
                <w14:ligatures w14:val="standardContextual"/>
              </w:rPr>
              <w:tab/>
            </w:r>
            <w:r w:rsidRPr="00C368E8">
              <w:rPr>
                <w:rStyle w:val="Hyperlink"/>
                <w:noProof/>
                <w:lang w:val="de-CH"/>
              </w:rPr>
              <w:t>Änderungsverzeichnis</w:t>
            </w:r>
            <w:r>
              <w:rPr>
                <w:noProof/>
                <w:webHidden/>
              </w:rPr>
              <w:tab/>
            </w:r>
            <w:r>
              <w:rPr>
                <w:noProof/>
                <w:webHidden/>
              </w:rPr>
              <w:fldChar w:fldCharType="begin"/>
            </w:r>
            <w:r>
              <w:rPr>
                <w:noProof/>
                <w:webHidden/>
              </w:rPr>
              <w:instrText xml:space="preserve"> PAGEREF _Toc191911668 \h </w:instrText>
            </w:r>
            <w:r>
              <w:rPr>
                <w:noProof/>
                <w:webHidden/>
              </w:rPr>
            </w:r>
            <w:r>
              <w:rPr>
                <w:noProof/>
                <w:webHidden/>
              </w:rPr>
              <w:fldChar w:fldCharType="separate"/>
            </w:r>
            <w:r>
              <w:rPr>
                <w:noProof/>
                <w:webHidden/>
              </w:rPr>
              <w:t>3</w:t>
            </w:r>
            <w:r>
              <w:rPr>
                <w:noProof/>
                <w:webHidden/>
              </w:rPr>
              <w:fldChar w:fldCharType="end"/>
            </w:r>
          </w:hyperlink>
        </w:p>
        <w:p w14:paraId="3CB06EDA"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69" w:history="1">
            <w:r w:rsidRPr="00C368E8">
              <w:rPr>
                <w:rStyle w:val="Hyperlink"/>
                <w:noProof/>
                <w:lang w:val="de-CH"/>
              </w:rPr>
              <w:t>3</w:t>
            </w:r>
            <w:r>
              <w:rPr>
                <w:rFonts w:asciiTheme="minorHAnsi" w:hAnsiTheme="minorHAnsi"/>
                <w:noProof/>
                <w:kern w:val="2"/>
                <w:lang w:val="de-CH" w:eastAsia="de-CH"/>
                <w14:ligatures w14:val="standardContextual"/>
              </w:rPr>
              <w:tab/>
            </w:r>
            <w:r w:rsidRPr="00C368E8">
              <w:rPr>
                <w:rStyle w:val="Hyperlink"/>
                <w:noProof/>
                <w:lang w:val="de-CH"/>
              </w:rPr>
              <w:t>Wünsche /Erwartungen der Person (Einstiegsfrage in die erste Standortbestimmung)</w:t>
            </w:r>
            <w:r>
              <w:rPr>
                <w:noProof/>
                <w:webHidden/>
              </w:rPr>
              <w:tab/>
            </w:r>
            <w:r>
              <w:rPr>
                <w:noProof/>
                <w:webHidden/>
              </w:rPr>
              <w:fldChar w:fldCharType="begin"/>
            </w:r>
            <w:r>
              <w:rPr>
                <w:noProof/>
                <w:webHidden/>
              </w:rPr>
              <w:instrText xml:space="preserve"> PAGEREF _Toc191911669 \h </w:instrText>
            </w:r>
            <w:r>
              <w:rPr>
                <w:noProof/>
                <w:webHidden/>
              </w:rPr>
            </w:r>
            <w:r>
              <w:rPr>
                <w:noProof/>
                <w:webHidden/>
              </w:rPr>
              <w:fldChar w:fldCharType="separate"/>
            </w:r>
            <w:r>
              <w:rPr>
                <w:noProof/>
                <w:webHidden/>
              </w:rPr>
              <w:t>4</w:t>
            </w:r>
            <w:r>
              <w:rPr>
                <w:noProof/>
                <w:webHidden/>
              </w:rPr>
              <w:fldChar w:fldCharType="end"/>
            </w:r>
          </w:hyperlink>
        </w:p>
        <w:p w14:paraId="57997EB4"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70" w:history="1">
            <w:r w:rsidRPr="00C368E8">
              <w:rPr>
                <w:rStyle w:val="Hyperlink"/>
                <w:noProof/>
                <w:lang w:val="de-CH"/>
              </w:rPr>
              <w:t>4</w:t>
            </w:r>
            <w:r>
              <w:rPr>
                <w:rFonts w:asciiTheme="minorHAnsi" w:hAnsiTheme="minorHAnsi"/>
                <w:noProof/>
                <w:kern w:val="2"/>
                <w:lang w:val="de-CH" w:eastAsia="de-CH"/>
                <w14:ligatures w14:val="standardContextual"/>
              </w:rPr>
              <w:tab/>
            </w:r>
            <w:r w:rsidRPr="00C368E8">
              <w:rPr>
                <w:rStyle w:val="Hyperlink"/>
                <w:noProof/>
                <w:lang w:val="de-CH"/>
              </w:rPr>
              <w:t>Sprachkenntnisse (IAS)</w:t>
            </w:r>
            <w:r>
              <w:rPr>
                <w:noProof/>
                <w:webHidden/>
              </w:rPr>
              <w:tab/>
            </w:r>
            <w:r>
              <w:rPr>
                <w:noProof/>
                <w:webHidden/>
              </w:rPr>
              <w:fldChar w:fldCharType="begin"/>
            </w:r>
            <w:r>
              <w:rPr>
                <w:noProof/>
                <w:webHidden/>
              </w:rPr>
              <w:instrText xml:space="preserve"> PAGEREF _Toc191911670 \h </w:instrText>
            </w:r>
            <w:r>
              <w:rPr>
                <w:noProof/>
                <w:webHidden/>
              </w:rPr>
            </w:r>
            <w:r>
              <w:rPr>
                <w:noProof/>
                <w:webHidden/>
              </w:rPr>
              <w:fldChar w:fldCharType="separate"/>
            </w:r>
            <w:r>
              <w:rPr>
                <w:noProof/>
                <w:webHidden/>
              </w:rPr>
              <w:t>4</w:t>
            </w:r>
            <w:r>
              <w:rPr>
                <w:noProof/>
                <w:webHidden/>
              </w:rPr>
              <w:fldChar w:fldCharType="end"/>
            </w:r>
          </w:hyperlink>
        </w:p>
        <w:p w14:paraId="369EB39B"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1" w:history="1">
            <w:r w:rsidRPr="00C368E8">
              <w:rPr>
                <w:rStyle w:val="Hyperlink"/>
                <w:noProof/>
                <w:lang w:val="de-CH"/>
              </w:rPr>
              <w:t>4.1</w:t>
            </w:r>
            <w:r>
              <w:rPr>
                <w:rFonts w:asciiTheme="minorHAnsi" w:hAnsiTheme="minorHAnsi"/>
                <w:noProof/>
                <w:kern w:val="2"/>
                <w:sz w:val="24"/>
                <w:lang w:val="de-CH" w:eastAsia="de-CH"/>
                <w14:ligatures w14:val="standardContextual"/>
              </w:rPr>
              <w:tab/>
            </w:r>
            <w:r w:rsidRPr="00C368E8">
              <w:rPr>
                <w:rStyle w:val="Hyperlink"/>
                <w:noProof/>
                <w:lang w:val="de-CH"/>
              </w:rPr>
              <w:t>Erstsprache (IAS)</w:t>
            </w:r>
            <w:r>
              <w:rPr>
                <w:noProof/>
                <w:webHidden/>
              </w:rPr>
              <w:tab/>
            </w:r>
            <w:r>
              <w:rPr>
                <w:noProof/>
                <w:webHidden/>
              </w:rPr>
              <w:fldChar w:fldCharType="begin"/>
            </w:r>
            <w:r>
              <w:rPr>
                <w:noProof/>
                <w:webHidden/>
              </w:rPr>
              <w:instrText xml:space="preserve"> PAGEREF _Toc191911671 \h </w:instrText>
            </w:r>
            <w:r>
              <w:rPr>
                <w:noProof/>
                <w:webHidden/>
              </w:rPr>
            </w:r>
            <w:r>
              <w:rPr>
                <w:noProof/>
                <w:webHidden/>
              </w:rPr>
              <w:fldChar w:fldCharType="separate"/>
            </w:r>
            <w:r>
              <w:rPr>
                <w:noProof/>
                <w:webHidden/>
              </w:rPr>
              <w:t>4</w:t>
            </w:r>
            <w:r>
              <w:rPr>
                <w:noProof/>
                <w:webHidden/>
              </w:rPr>
              <w:fldChar w:fldCharType="end"/>
            </w:r>
          </w:hyperlink>
        </w:p>
        <w:p w14:paraId="015D1096"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2" w:history="1">
            <w:r w:rsidRPr="00C368E8">
              <w:rPr>
                <w:rStyle w:val="Hyperlink"/>
                <w:noProof/>
                <w:lang w:val="de-CH"/>
              </w:rPr>
              <w:t>4.2</w:t>
            </w:r>
            <w:r>
              <w:rPr>
                <w:rFonts w:asciiTheme="minorHAnsi" w:hAnsiTheme="minorHAnsi"/>
                <w:noProof/>
                <w:kern w:val="2"/>
                <w:sz w:val="24"/>
                <w:lang w:val="de-CH" w:eastAsia="de-CH"/>
                <w14:ligatures w14:val="standardContextual"/>
              </w:rPr>
              <w:tab/>
            </w:r>
            <w:r w:rsidRPr="00C368E8">
              <w:rPr>
                <w:rStyle w:val="Hyperlink"/>
                <w:noProof/>
                <w:lang w:val="de-CH"/>
              </w:rPr>
              <w:t>Deutschkenntnisse</w:t>
            </w:r>
            <w:r>
              <w:rPr>
                <w:noProof/>
                <w:webHidden/>
              </w:rPr>
              <w:tab/>
            </w:r>
            <w:r>
              <w:rPr>
                <w:noProof/>
                <w:webHidden/>
              </w:rPr>
              <w:fldChar w:fldCharType="begin"/>
            </w:r>
            <w:r>
              <w:rPr>
                <w:noProof/>
                <w:webHidden/>
              </w:rPr>
              <w:instrText xml:space="preserve"> PAGEREF _Toc191911672 \h </w:instrText>
            </w:r>
            <w:r>
              <w:rPr>
                <w:noProof/>
                <w:webHidden/>
              </w:rPr>
            </w:r>
            <w:r>
              <w:rPr>
                <w:noProof/>
                <w:webHidden/>
              </w:rPr>
              <w:fldChar w:fldCharType="separate"/>
            </w:r>
            <w:r>
              <w:rPr>
                <w:noProof/>
                <w:webHidden/>
              </w:rPr>
              <w:t>4</w:t>
            </w:r>
            <w:r>
              <w:rPr>
                <w:noProof/>
                <w:webHidden/>
              </w:rPr>
              <w:fldChar w:fldCharType="end"/>
            </w:r>
          </w:hyperlink>
        </w:p>
        <w:p w14:paraId="6A5204B6"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3" w:history="1">
            <w:r w:rsidRPr="00C368E8">
              <w:rPr>
                <w:rStyle w:val="Hyperlink"/>
                <w:noProof/>
                <w:lang w:val="de-CH"/>
              </w:rPr>
              <w:t>4.3</w:t>
            </w:r>
            <w:r>
              <w:rPr>
                <w:rFonts w:asciiTheme="minorHAnsi" w:hAnsiTheme="minorHAnsi"/>
                <w:noProof/>
                <w:kern w:val="2"/>
                <w:sz w:val="24"/>
                <w:lang w:val="de-CH" w:eastAsia="de-CH"/>
                <w14:ligatures w14:val="standardContextual"/>
              </w:rPr>
              <w:tab/>
            </w:r>
            <w:r w:rsidRPr="00C368E8">
              <w:rPr>
                <w:rStyle w:val="Hyperlink"/>
                <w:noProof/>
                <w:lang w:val="de-CH"/>
              </w:rPr>
              <w:t>Weitere Sprachkenntnisse (neben Erstsprache)</w:t>
            </w:r>
            <w:r>
              <w:rPr>
                <w:noProof/>
                <w:webHidden/>
              </w:rPr>
              <w:tab/>
            </w:r>
            <w:r>
              <w:rPr>
                <w:noProof/>
                <w:webHidden/>
              </w:rPr>
              <w:fldChar w:fldCharType="begin"/>
            </w:r>
            <w:r>
              <w:rPr>
                <w:noProof/>
                <w:webHidden/>
              </w:rPr>
              <w:instrText xml:space="preserve"> PAGEREF _Toc191911673 \h </w:instrText>
            </w:r>
            <w:r>
              <w:rPr>
                <w:noProof/>
                <w:webHidden/>
              </w:rPr>
            </w:r>
            <w:r>
              <w:rPr>
                <w:noProof/>
                <w:webHidden/>
              </w:rPr>
              <w:fldChar w:fldCharType="separate"/>
            </w:r>
            <w:r>
              <w:rPr>
                <w:noProof/>
                <w:webHidden/>
              </w:rPr>
              <w:t>5</w:t>
            </w:r>
            <w:r>
              <w:rPr>
                <w:noProof/>
                <w:webHidden/>
              </w:rPr>
              <w:fldChar w:fldCharType="end"/>
            </w:r>
          </w:hyperlink>
        </w:p>
        <w:p w14:paraId="678B9920"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74" w:history="1">
            <w:r w:rsidRPr="00C368E8">
              <w:rPr>
                <w:rStyle w:val="Hyperlink"/>
                <w:noProof/>
                <w:lang w:val="de-CH"/>
              </w:rPr>
              <w:t>5</w:t>
            </w:r>
            <w:r>
              <w:rPr>
                <w:rFonts w:asciiTheme="minorHAnsi" w:hAnsiTheme="minorHAnsi"/>
                <w:noProof/>
                <w:kern w:val="2"/>
                <w:lang w:val="de-CH" w:eastAsia="de-CH"/>
                <w14:ligatures w14:val="standardContextual"/>
              </w:rPr>
              <w:tab/>
            </w:r>
            <w:r w:rsidRPr="00C368E8">
              <w:rPr>
                <w:rStyle w:val="Hyperlink"/>
                <w:noProof/>
                <w:lang w:val="de-CH"/>
              </w:rPr>
              <w:t>Bildungshintergrund</w:t>
            </w:r>
            <w:r>
              <w:rPr>
                <w:noProof/>
                <w:webHidden/>
              </w:rPr>
              <w:tab/>
            </w:r>
            <w:r>
              <w:rPr>
                <w:noProof/>
                <w:webHidden/>
              </w:rPr>
              <w:fldChar w:fldCharType="begin"/>
            </w:r>
            <w:r>
              <w:rPr>
                <w:noProof/>
                <w:webHidden/>
              </w:rPr>
              <w:instrText xml:space="preserve"> PAGEREF _Toc191911674 \h </w:instrText>
            </w:r>
            <w:r>
              <w:rPr>
                <w:noProof/>
                <w:webHidden/>
              </w:rPr>
            </w:r>
            <w:r>
              <w:rPr>
                <w:noProof/>
                <w:webHidden/>
              </w:rPr>
              <w:fldChar w:fldCharType="separate"/>
            </w:r>
            <w:r>
              <w:rPr>
                <w:noProof/>
                <w:webHidden/>
              </w:rPr>
              <w:t>5</w:t>
            </w:r>
            <w:r>
              <w:rPr>
                <w:noProof/>
                <w:webHidden/>
              </w:rPr>
              <w:fldChar w:fldCharType="end"/>
            </w:r>
          </w:hyperlink>
        </w:p>
        <w:p w14:paraId="717E5237"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5" w:history="1">
            <w:r w:rsidRPr="00C368E8">
              <w:rPr>
                <w:rStyle w:val="Hyperlink"/>
                <w:noProof/>
              </w:rPr>
              <w:t>5.1</w:t>
            </w:r>
            <w:r>
              <w:rPr>
                <w:rFonts w:asciiTheme="minorHAnsi" w:hAnsiTheme="minorHAnsi"/>
                <w:noProof/>
                <w:kern w:val="2"/>
                <w:sz w:val="24"/>
                <w:lang w:val="de-CH" w:eastAsia="de-CH"/>
                <w14:ligatures w14:val="standardContextual"/>
              </w:rPr>
              <w:tab/>
            </w:r>
            <w:r w:rsidRPr="00C368E8">
              <w:rPr>
                <w:rStyle w:val="Hyperlink"/>
                <w:noProof/>
              </w:rPr>
              <w:t>Schulbildung Total (IAS)</w:t>
            </w:r>
            <w:r>
              <w:rPr>
                <w:noProof/>
                <w:webHidden/>
              </w:rPr>
              <w:tab/>
            </w:r>
            <w:r>
              <w:rPr>
                <w:noProof/>
                <w:webHidden/>
              </w:rPr>
              <w:fldChar w:fldCharType="begin"/>
            </w:r>
            <w:r>
              <w:rPr>
                <w:noProof/>
                <w:webHidden/>
              </w:rPr>
              <w:instrText xml:space="preserve"> PAGEREF _Toc191911675 \h </w:instrText>
            </w:r>
            <w:r>
              <w:rPr>
                <w:noProof/>
                <w:webHidden/>
              </w:rPr>
            </w:r>
            <w:r>
              <w:rPr>
                <w:noProof/>
                <w:webHidden/>
              </w:rPr>
              <w:fldChar w:fldCharType="separate"/>
            </w:r>
            <w:r>
              <w:rPr>
                <w:noProof/>
                <w:webHidden/>
              </w:rPr>
              <w:t>5</w:t>
            </w:r>
            <w:r>
              <w:rPr>
                <w:noProof/>
                <w:webHidden/>
              </w:rPr>
              <w:fldChar w:fldCharType="end"/>
            </w:r>
          </w:hyperlink>
        </w:p>
        <w:p w14:paraId="1624EFE9"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6" w:history="1">
            <w:r w:rsidRPr="00C368E8">
              <w:rPr>
                <w:rStyle w:val="Hyperlink"/>
                <w:noProof/>
                <w:lang w:val="de-CH"/>
              </w:rPr>
              <w:t>5.2</w:t>
            </w:r>
            <w:r>
              <w:rPr>
                <w:rFonts w:asciiTheme="minorHAnsi" w:hAnsiTheme="minorHAnsi"/>
                <w:noProof/>
                <w:kern w:val="2"/>
                <w:sz w:val="24"/>
                <w:lang w:val="de-CH" w:eastAsia="de-CH"/>
                <w14:ligatures w14:val="standardContextual"/>
              </w:rPr>
              <w:tab/>
            </w:r>
            <w:r w:rsidRPr="00C368E8">
              <w:rPr>
                <w:rStyle w:val="Hyperlink"/>
                <w:noProof/>
                <w:lang w:val="de-CH"/>
              </w:rPr>
              <w:t>Kenntnisse Bildung</w:t>
            </w:r>
            <w:r>
              <w:rPr>
                <w:noProof/>
                <w:webHidden/>
              </w:rPr>
              <w:tab/>
            </w:r>
            <w:r>
              <w:rPr>
                <w:noProof/>
                <w:webHidden/>
              </w:rPr>
              <w:fldChar w:fldCharType="begin"/>
            </w:r>
            <w:r>
              <w:rPr>
                <w:noProof/>
                <w:webHidden/>
              </w:rPr>
              <w:instrText xml:space="preserve"> PAGEREF _Toc191911676 \h </w:instrText>
            </w:r>
            <w:r>
              <w:rPr>
                <w:noProof/>
                <w:webHidden/>
              </w:rPr>
            </w:r>
            <w:r>
              <w:rPr>
                <w:noProof/>
                <w:webHidden/>
              </w:rPr>
              <w:fldChar w:fldCharType="separate"/>
            </w:r>
            <w:r>
              <w:rPr>
                <w:noProof/>
                <w:webHidden/>
              </w:rPr>
              <w:t>5</w:t>
            </w:r>
            <w:r>
              <w:rPr>
                <w:noProof/>
                <w:webHidden/>
              </w:rPr>
              <w:fldChar w:fldCharType="end"/>
            </w:r>
          </w:hyperlink>
        </w:p>
        <w:p w14:paraId="22146EBA"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7" w:history="1">
            <w:r w:rsidRPr="00C368E8">
              <w:rPr>
                <w:rStyle w:val="Hyperlink"/>
                <w:noProof/>
                <w:lang w:val="de-CH"/>
              </w:rPr>
              <w:t>5.3</w:t>
            </w:r>
            <w:r>
              <w:rPr>
                <w:rFonts w:asciiTheme="minorHAnsi" w:hAnsiTheme="minorHAnsi"/>
                <w:noProof/>
                <w:kern w:val="2"/>
                <w:sz w:val="24"/>
                <w:lang w:val="de-CH" w:eastAsia="de-CH"/>
                <w14:ligatures w14:val="standardContextual"/>
              </w:rPr>
              <w:tab/>
            </w:r>
            <w:r w:rsidRPr="00C368E8">
              <w:rPr>
                <w:rStyle w:val="Hyperlink"/>
                <w:noProof/>
                <w:lang w:val="de-CH"/>
              </w:rPr>
              <w:t>Bildungshintergrund</w:t>
            </w:r>
            <w:r>
              <w:rPr>
                <w:noProof/>
                <w:webHidden/>
              </w:rPr>
              <w:tab/>
            </w:r>
            <w:r>
              <w:rPr>
                <w:noProof/>
                <w:webHidden/>
              </w:rPr>
              <w:fldChar w:fldCharType="begin"/>
            </w:r>
            <w:r>
              <w:rPr>
                <w:noProof/>
                <w:webHidden/>
              </w:rPr>
              <w:instrText xml:space="preserve"> PAGEREF _Toc191911677 \h </w:instrText>
            </w:r>
            <w:r>
              <w:rPr>
                <w:noProof/>
                <w:webHidden/>
              </w:rPr>
            </w:r>
            <w:r>
              <w:rPr>
                <w:noProof/>
                <w:webHidden/>
              </w:rPr>
              <w:fldChar w:fldCharType="separate"/>
            </w:r>
            <w:r>
              <w:rPr>
                <w:noProof/>
                <w:webHidden/>
              </w:rPr>
              <w:t>5</w:t>
            </w:r>
            <w:r>
              <w:rPr>
                <w:noProof/>
                <w:webHidden/>
              </w:rPr>
              <w:fldChar w:fldCharType="end"/>
            </w:r>
          </w:hyperlink>
        </w:p>
        <w:p w14:paraId="04E88813"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78" w:history="1">
            <w:r w:rsidRPr="00C368E8">
              <w:rPr>
                <w:rStyle w:val="Hyperlink"/>
                <w:noProof/>
                <w:lang w:val="de-CH"/>
              </w:rPr>
              <w:t>6</w:t>
            </w:r>
            <w:r>
              <w:rPr>
                <w:rFonts w:asciiTheme="minorHAnsi" w:hAnsiTheme="minorHAnsi"/>
                <w:noProof/>
                <w:kern w:val="2"/>
                <w:lang w:val="de-CH" w:eastAsia="de-CH"/>
                <w14:ligatures w14:val="standardContextual"/>
              </w:rPr>
              <w:tab/>
            </w:r>
            <w:r w:rsidRPr="00C368E8">
              <w:rPr>
                <w:rStyle w:val="Hyperlink"/>
                <w:noProof/>
                <w:lang w:val="de-CH"/>
              </w:rPr>
              <w:t>Berufs-/Arbeitserfahrungen</w:t>
            </w:r>
            <w:r>
              <w:rPr>
                <w:noProof/>
                <w:webHidden/>
              </w:rPr>
              <w:tab/>
            </w:r>
            <w:r>
              <w:rPr>
                <w:noProof/>
                <w:webHidden/>
              </w:rPr>
              <w:fldChar w:fldCharType="begin"/>
            </w:r>
            <w:r>
              <w:rPr>
                <w:noProof/>
                <w:webHidden/>
              </w:rPr>
              <w:instrText xml:space="preserve"> PAGEREF _Toc191911678 \h </w:instrText>
            </w:r>
            <w:r>
              <w:rPr>
                <w:noProof/>
                <w:webHidden/>
              </w:rPr>
            </w:r>
            <w:r>
              <w:rPr>
                <w:noProof/>
                <w:webHidden/>
              </w:rPr>
              <w:fldChar w:fldCharType="separate"/>
            </w:r>
            <w:r>
              <w:rPr>
                <w:noProof/>
                <w:webHidden/>
              </w:rPr>
              <w:t>6</w:t>
            </w:r>
            <w:r>
              <w:rPr>
                <w:noProof/>
                <w:webHidden/>
              </w:rPr>
              <w:fldChar w:fldCharType="end"/>
            </w:r>
          </w:hyperlink>
        </w:p>
        <w:p w14:paraId="67B904B6"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79" w:history="1">
            <w:r w:rsidRPr="00C368E8">
              <w:rPr>
                <w:rStyle w:val="Hyperlink"/>
                <w:noProof/>
                <w:lang w:val="de-CH"/>
              </w:rPr>
              <w:t>6.1</w:t>
            </w:r>
            <w:r>
              <w:rPr>
                <w:rFonts w:asciiTheme="minorHAnsi" w:hAnsiTheme="minorHAnsi"/>
                <w:noProof/>
                <w:kern w:val="2"/>
                <w:sz w:val="24"/>
                <w:lang w:val="de-CH" w:eastAsia="de-CH"/>
                <w14:ligatures w14:val="standardContextual"/>
              </w:rPr>
              <w:tab/>
            </w:r>
            <w:r w:rsidRPr="00C368E8">
              <w:rPr>
                <w:rStyle w:val="Hyperlink"/>
                <w:noProof/>
                <w:lang w:val="de-CH"/>
              </w:rPr>
              <w:t>Berufs-/Arbeitserfahrungen Total (IAS)</w:t>
            </w:r>
            <w:r>
              <w:rPr>
                <w:noProof/>
                <w:webHidden/>
              </w:rPr>
              <w:tab/>
            </w:r>
            <w:r>
              <w:rPr>
                <w:noProof/>
                <w:webHidden/>
              </w:rPr>
              <w:fldChar w:fldCharType="begin"/>
            </w:r>
            <w:r>
              <w:rPr>
                <w:noProof/>
                <w:webHidden/>
              </w:rPr>
              <w:instrText xml:space="preserve"> PAGEREF _Toc191911679 \h </w:instrText>
            </w:r>
            <w:r>
              <w:rPr>
                <w:noProof/>
                <w:webHidden/>
              </w:rPr>
            </w:r>
            <w:r>
              <w:rPr>
                <w:noProof/>
                <w:webHidden/>
              </w:rPr>
              <w:fldChar w:fldCharType="separate"/>
            </w:r>
            <w:r>
              <w:rPr>
                <w:noProof/>
                <w:webHidden/>
              </w:rPr>
              <w:t>6</w:t>
            </w:r>
            <w:r>
              <w:rPr>
                <w:noProof/>
                <w:webHidden/>
              </w:rPr>
              <w:fldChar w:fldCharType="end"/>
            </w:r>
          </w:hyperlink>
        </w:p>
        <w:p w14:paraId="3FF6A2B8"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80" w:history="1">
            <w:r w:rsidRPr="00C368E8">
              <w:rPr>
                <w:rStyle w:val="Hyperlink"/>
                <w:noProof/>
                <w:lang w:val="de-CH"/>
              </w:rPr>
              <w:t>6.2</w:t>
            </w:r>
            <w:r>
              <w:rPr>
                <w:rFonts w:asciiTheme="minorHAnsi" w:hAnsiTheme="minorHAnsi"/>
                <w:noProof/>
                <w:kern w:val="2"/>
                <w:sz w:val="24"/>
                <w:lang w:val="de-CH" w:eastAsia="de-CH"/>
                <w14:ligatures w14:val="standardContextual"/>
              </w:rPr>
              <w:tab/>
            </w:r>
            <w:r w:rsidRPr="00C368E8">
              <w:rPr>
                <w:rStyle w:val="Hyperlink"/>
                <w:noProof/>
                <w:lang w:val="de-CH"/>
              </w:rPr>
              <w:t>Kenntnisse</w:t>
            </w:r>
            <w:r>
              <w:rPr>
                <w:noProof/>
                <w:webHidden/>
              </w:rPr>
              <w:tab/>
            </w:r>
            <w:r>
              <w:rPr>
                <w:noProof/>
                <w:webHidden/>
              </w:rPr>
              <w:fldChar w:fldCharType="begin"/>
            </w:r>
            <w:r>
              <w:rPr>
                <w:noProof/>
                <w:webHidden/>
              </w:rPr>
              <w:instrText xml:space="preserve"> PAGEREF _Toc191911680 \h </w:instrText>
            </w:r>
            <w:r>
              <w:rPr>
                <w:noProof/>
                <w:webHidden/>
              </w:rPr>
            </w:r>
            <w:r>
              <w:rPr>
                <w:noProof/>
                <w:webHidden/>
              </w:rPr>
              <w:fldChar w:fldCharType="separate"/>
            </w:r>
            <w:r>
              <w:rPr>
                <w:noProof/>
                <w:webHidden/>
              </w:rPr>
              <w:t>6</w:t>
            </w:r>
            <w:r>
              <w:rPr>
                <w:noProof/>
                <w:webHidden/>
              </w:rPr>
              <w:fldChar w:fldCharType="end"/>
            </w:r>
          </w:hyperlink>
        </w:p>
        <w:p w14:paraId="73CD3632"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81" w:history="1">
            <w:r w:rsidRPr="00C368E8">
              <w:rPr>
                <w:rStyle w:val="Hyperlink"/>
                <w:noProof/>
                <w:lang w:val="de-CH"/>
              </w:rPr>
              <w:t>6.3</w:t>
            </w:r>
            <w:r>
              <w:rPr>
                <w:rFonts w:asciiTheme="minorHAnsi" w:hAnsiTheme="minorHAnsi"/>
                <w:noProof/>
                <w:kern w:val="2"/>
                <w:sz w:val="24"/>
                <w:lang w:val="de-CH" w:eastAsia="de-CH"/>
                <w14:ligatures w14:val="standardContextual"/>
              </w:rPr>
              <w:tab/>
            </w:r>
            <w:r w:rsidRPr="00C368E8">
              <w:rPr>
                <w:rStyle w:val="Hyperlink"/>
                <w:noProof/>
                <w:lang w:val="de-CH"/>
              </w:rPr>
              <w:t>Berufs-/Arbeitserfahrungen</w:t>
            </w:r>
            <w:r>
              <w:rPr>
                <w:noProof/>
                <w:webHidden/>
              </w:rPr>
              <w:tab/>
            </w:r>
            <w:r>
              <w:rPr>
                <w:noProof/>
                <w:webHidden/>
              </w:rPr>
              <w:fldChar w:fldCharType="begin"/>
            </w:r>
            <w:r>
              <w:rPr>
                <w:noProof/>
                <w:webHidden/>
              </w:rPr>
              <w:instrText xml:space="preserve"> PAGEREF _Toc191911681 \h </w:instrText>
            </w:r>
            <w:r>
              <w:rPr>
                <w:noProof/>
                <w:webHidden/>
              </w:rPr>
            </w:r>
            <w:r>
              <w:rPr>
                <w:noProof/>
                <w:webHidden/>
              </w:rPr>
              <w:fldChar w:fldCharType="separate"/>
            </w:r>
            <w:r>
              <w:rPr>
                <w:noProof/>
                <w:webHidden/>
              </w:rPr>
              <w:t>6</w:t>
            </w:r>
            <w:r>
              <w:rPr>
                <w:noProof/>
                <w:webHidden/>
              </w:rPr>
              <w:fldChar w:fldCharType="end"/>
            </w:r>
          </w:hyperlink>
        </w:p>
        <w:p w14:paraId="22A515B3"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82" w:history="1">
            <w:r w:rsidRPr="00C368E8">
              <w:rPr>
                <w:rStyle w:val="Hyperlink"/>
                <w:noProof/>
                <w:lang w:val="de-CH"/>
              </w:rPr>
              <w:t>7</w:t>
            </w:r>
            <w:r>
              <w:rPr>
                <w:rFonts w:asciiTheme="minorHAnsi" w:hAnsiTheme="minorHAnsi"/>
                <w:noProof/>
                <w:kern w:val="2"/>
                <w:lang w:val="de-CH" w:eastAsia="de-CH"/>
                <w14:ligatures w14:val="standardContextual"/>
              </w:rPr>
              <w:tab/>
            </w:r>
            <w:r w:rsidRPr="00C368E8">
              <w:rPr>
                <w:rStyle w:val="Hyperlink"/>
                <w:noProof/>
                <w:lang w:val="de-CH"/>
              </w:rPr>
              <w:t>Bis Beginn des Kurzassessments absolvierte Massnahmen/Abklärungen</w:t>
            </w:r>
            <w:r>
              <w:rPr>
                <w:noProof/>
                <w:webHidden/>
              </w:rPr>
              <w:tab/>
            </w:r>
            <w:r>
              <w:rPr>
                <w:noProof/>
                <w:webHidden/>
              </w:rPr>
              <w:fldChar w:fldCharType="begin"/>
            </w:r>
            <w:r>
              <w:rPr>
                <w:noProof/>
                <w:webHidden/>
              </w:rPr>
              <w:instrText xml:space="preserve"> PAGEREF _Toc191911682 \h </w:instrText>
            </w:r>
            <w:r>
              <w:rPr>
                <w:noProof/>
                <w:webHidden/>
              </w:rPr>
            </w:r>
            <w:r>
              <w:rPr>
                <w:noProof/>
                <w:webHidden/>
              </w:rPr>
              <w:fldChar w:fldCharType="separate"/>
            </w:r>
            <w:r>
              <w:rPr>
                <w:noProof/>
                <w:webHidden/>
              </w:rPr>
              <w:t>7</w:t>
            </w:r>
            <w:r>
              <w:rPr>
                <w:noProof/>
                <w:webHidden/>
              </w:rPr>
              <w:fldChar w:fldCharType="end"/>
            </w:r>
          </w:hyperlink>
        </w:p>
        <w:p w14:paraId="323E3F7B"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83" w:history="1">
            <w:r w:rsidRPr="00C368E8">
              <w:rPr>
                <w:rStyle w:val="Hyperlink"/>
                <w:noProof/>
                <w:lang w:val="de-CH"/>
              </w:rPr>
              <w:t>8</w:t>
            </w:r>
            <w:r>
              <w:rPr>
                <w:rFonts w:asciiTheme="minorHAnsi" w:hAnsiTheme="minorHAnsi"/>
                <w:noProof/>
                <w:kern w:val="2"/>
                <w:lang w:val="de-CH" w:eastAsia="de-CH"/>
                <w14:ligatures w14:val="standardContextual"/>
              </w:rPr>
              <w:tab/>
            </w:r>
            <w:r w:rsidRPr="00C368E8">
              <w:rPr>
                <w:rStyle w:val="Hyperlink"/>
                <w:noProof/>
                <w:lang w:val="de-CH"/>
              </w:rPr>
              <w:t>Aktuelle persönliche Situation</w:t>
            </w:r>
            <w:r>
              <w:rPr>
                <w:noProof/>
                <w:webHidden/>
              </w:rPr>
              <w:tab/>
            </w:r>
            <w:r>
              <w:rPr>
                <w:noProof/>
                <w:webHidden/>
              </w:rPr>
              <w:fldChar w:fldCharType="begin"/>
            </w:r>
            <w:r>
              <w:rPr>
                <w:noProof/>
                <w:webHidden/>
              </w:rPr>
              <w:instrText xml:space="preserve"> PAGEREF _Toc191911683 \h </w:instrText>
            </w:r>
            <w:r>
              <w:rPr>
                <w:noProof/>
                <w:webHidden/>
              </w:rPr>
            </w:r>
            <w:r>
              <w:rPr>
                <w:noProof/>
                <w:webHidden/>
              </w:rPr>
              <w:fldChar w:fldCharType="separate"/>
            </w:r>
            <w:r>
              <w:rPr>
                <w:noProof/>
                <w:webHidden/>
              </w:rPr>
              <w:t>7</w:t>
            </w:r>
            <w:r>
              <w:rPr>
                <w:noProof/>
                <w:webHidden/>
              </w:rPr>
              <w:fldChar w:fldCharType="end"/>
            </w:r>
          </w:hyperlink>
        </w:p>
        <w:p w14:paraId="19162827"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84" w:history="1">
            <w:r w:rsidRPr="00C368E8">
              <w:rPr>
                <w:rStyle w:val="Hyperlink"/>
                <w:noProof/>
                <w:lang w:val="de-CH"/>
              </w:rPr>
              <w:t>8.1</w:t>
            </w:r>
            <w:r>
              <w:rPr>
                <w:rFonts w:asciiTheme="minorHAnsi" w:hAnsiTheme="minorHAnsi"/>
                <w:noProof/>
                <w:kern w:val="2"/>
                <w:sz w:val="24"/>
                <w:lang w:val="de-CH" w:eastAsia="de-CH"/>
                <w14:ligatures w14:val="standardContextual"/>
              </w:rPr>
              <w:tab/>
            </w:r>
            <w:r w:rsidRPr="00C368E8">
              <w:rPr>
                <w:rStyle w:val="Hyperlink"/>
                <w:noProof/>
                <w:lang w:val="de-CH"/>
              </w:rPr>
              <w:t>Ressourcen, Potenziale, mögliche Hindernisse in der aktuellen Lebenssituation</w:t>
            </w:r>
            <w:r>
              <w:rPr>
                <w:noProof/>
                <w:webHidden/>
              </w:rPr>
              <w:tab/>
            </w:r>
            <w:r>
              <w:rPr>
                <w:noProof/>
                <w:webHidden/>
              </w:rPr>
              <w:fldChar w:fldCharType="begin"/>
            </w:r>
            <w:r>
              <w:rPr>
                <w:noProof/>
                <w:webHidden/>
              </w:rPr>
              <w:instrText xml:space="preserve"> PAGEREF _Toc191911684 \h </w:instrText>
            </w:r>
            <w:r>
              <w:rPr>
                <w:noProof/>
                <w:webHidden/>
              </w:rPr>
            </w:r>
            <w:r>
              <w:rPr>
                <w:noProof/>
                <w:webHidden/>
              </w:rPr>
              <w:fldChar w:fldCharType="separate"/>
            </w:r>
            <w:r>
              <w:rPr>
                <w:noProof/>
                <w:webHidden/>
              </w:rPr>
              <w:t>7</w:t>
            </w:r>
            <w:r>
              <w:rPr>
                <w:noProof/>
                <w:webHidden/>
              </w:rPr>
              <w:fldChar w:fldCharType="end"/>
            </w:r>
          </w:hyperlink>
        </w:p>
        <w:p w14:paraId="020F2B2D"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85" w:history="1">
            <w:r w:rsidRPr="00C368E8">
              <w:rPr>
                <w:rStyle w:val="Hyperlink"/>
                <w:noProof/>
                <w:lang w:val="de-CH"/>
              </w:rPr>
              <w:t>8.2</w:t>
            </w:r>
            <w:r>
              <w:rPr>
                <w:rFonts w:asciiTheme="minorHAnsi" w:hAnsiTheme="minorHAnsi"/>
                <w:noProof/>
                <w:kern w:val="2"/>
                <w:sz w:val="24"/>
                <w:lang w:val="de-CH" w:eastAsia="de-CH"/>
                <w14:ligatures w14:val="standardContextual"/>
              </w:rPr>
              <w:tab/>
            </w:r>
            <w:r w:rsidRPr="00C368E8">
              <w:rPr>
                <w:rStyle w:val="Hyperlink"/>
                <w:noProof/>
                <w:lang w:val="de-CH"/>
              </w:rPr>
              <w:t>Gesundheitszustand</w:t>
            </w:r>
            <w:r>
              <w:rPr>
                <w:noProof/>
                <w:webHidden/>
              </w:rPr>
              <w:tab/>
            </w:r>
            <w:r>
              <w:rPr>
                <w:noProof/>
                <w:webHidden/>
              </w:rPr>
              <w:fldChar w:fldCharType="begin"/>
            </w:r>
            <w:r>
              <w:rPr>
                <w:noProof/>
                <w:webHidden/>
              </w:rPr>
              <w:instrText xml:space="preserve"> PAGEREF _Toc191911685 \h </w:instrText>
            </w:r>
            <w:r>
              <w:rPr>
                <w:noProof/>
                <w:webHidden/>
              </w:rPr>
            </w:r>
            <w:r>
              <w:rPr>
                <w:noProof/>
                <w:webHidden/>
              </w:rPr>
              <w:fldChar w:fldCharType="separate"/>
            </w:r>
            <w:r>
              <w:rPr>
                <w:noProof/>
                <w:webHidden/>
              </w:rPr>
              <w:t>9</w:t>
            </w:r>
            <w:r>
              <w:rPr>
                <w:noProof/>
                <w:webHidden/>
              </w:rPr>
              <w:fldChar w:fldCharType="end"/>
            </w:r>
          </w:hyperlink>
        </w:p>
        <w:p w14:paraId="1AF80A02" w14:textId="77777777" w:rsidR="00AD4D19" w:rsidRDefault="00AD4D19">
          <w:pPr>
            <w:pStyle w:val="Verzeichnis2"/>
            <w:tabs>
              <w:tab w:val="left" w:pos="960"/>
            </w:tabs>
            <w:rPr>
              <w:rFonts w:asciiTheme="minorHAnsi" w:hAnsiTheme="minorHAnsi"/>
              <w:noProof/>
              <w:kern w:val="2"/>
              <w:sz w:val="24"/>
              <w:lang w:val="de-CH" w:eastAsia="de-CH"/>
              <w14:ligatures w14:val="standardContextual"/>
            </w:rPr>
          </w:pPr>
          <w:hyperlink w:anchor="_Toc191911686" w:history="1">
            <w:r w:rsidRPr="00C368E8">
              <w:rPr>
                <w:rStyle w:val="Hyperlink"/>
                <w:noProof/>
                <w:lang w:val="de-CH"/>
              </w:rPr>
              <w:t>8.3</w:t>
            </w:r>
            <w:r>
              <w:rPr>
                <w:rFonts w:asciiTheme="minorHAnsi" w:hAnsiTheme="minorHAnsi"/>
                <w:noProof/>
                <w:kern w:val="2"/>
                <w:sz w:val="24"/>
                <w:lang w:val="de-CH" w:eastAsia="de-CH"/>
                <w14:ligatures w14:val="standardContextual"/>
              </w:rPr>
              <w:tab/>
            </w:r>
            <w:r w:rsidRPr="00C368E8">
              <w:rPr>
                <w:rStyle w:val="Hyperlink"/>
                <w:noProof/>
                <w:lang w:val="de-CH"/>
              </w:rPr>
              <w:t>Persönliche Interessen und Ziele, Motivation</w:t>
            </w:r>
            <w:r>
              <w:rPr>
                <w:noProof/>
                <w:webHidden/>
              </w:rPr>
              <w:tab/>
            </w:r>
            <w:r>
              <w:rPr>
                <w:noProof/>
                <w:webHidden/>
              </w:rPr>
              <w:fldChar w:fldCharType="begin"/>
            </w:r>
            <w:r>
              <w:rPr>
                <w:noProof/>
                <w:webHidden/>
              </w:rPr>
              <w:instrText xml:space="preserve"> PAGEREF _Toc191911686 \h </w:instrText>
            </w:r>
            <w:r>
              <w:rPr>
                <w:noProof/>
                <w:webHidden/>
              </w:rPr>
            </w:r>
            <w:r>
              <w:rPr>
                <w:noProof/>
                <w:webHidden/>
              </w:rPr>
              <w:fldChar w:fldCharType="separate"/>
            </w:r>
            <w:r>
              <w:rPr>
                <w:noProof/>
                <w:webHidden/>
              </w:rPr>
              <w:t>10</w:t>
            </w:r>
            <w:r>
              <w:rPr>
                <w:noProof/>
                <w:webHidden/>
              </w:rPr>
              <w:fldChar w:fldCharType="end"/>
            </w:r>
          </w:hyperlink>
        </w:p>
        <w:p w14:paraId="38A4AC19" w14:textId="77777777" w:rsidR="00AD4D19" w:rsidRDefault="00AD4D19">
          <w:pPr>
            <w:pStyle w:val="Verzeichnis1"/>
            <w:tabs>
              <w:tab w:val="left" w:pos="480"/>
              <w:tab w:val="right" w:leader="dot" w:pos="10450"/>
            </w:tabs>
            <w:rPr>
              <w:rFonts w:asciiTheme="minorHAnsi" w:hAnsiTheme="minorHAnsi"/>
              <w:noProof/>
              <w:kern w:val="2"/>
              <w:lang w:val="de-CH" w:eastAsia="de-CH"/>
              <w14:ligatures w14:val="standardContextual"/>
            </w:rPr>
          </w:pPr>
          <w:hyperlink w:anchor="_Toc191911687" w:history="1">
            <w:r w:rsidRPr="00C368E8">
              <w:rPr>
                <w:rStyle w:val="Hyperlink"/>
                <w:noProof/>
                <w:lang w:val="de-CH"/>
              </w:rPr>
              <w:t>9</w:t>
            </w:r>
            <w:r>
              <w:rPr>
                <w:rFonts w:asciiTheme="minorHAnsi" w:hAnsiTheme="minorHAnsi"/>
                <w:noProof/>
                <w:kern w:val="2"/>
                <w:lang w:val="de-CH" w:eastAsia="de-CH"/>
                <w14:ligatures w14:val="standardContextual"/>
              </w:rPr>
              <w:tab/>
            </w:r>
            <w:r w:rsidRPr="00C368E8">
              <w:rPr>
                <w:rStyle w:val="Hyperlink"/>
                <w:noProof/>
                <w:lang w:val="de-CH"/>
              </w:rPr>
              <w:t>Fazit</w:t>
            </w:r>
            <w:r>
              <w:rPr>
                <w:noProof/>
                <w:webHidden/>
              </w:rPr>
              <w:tab/>
            </w:r>
            <w:r>
              <w:rPr>
                <w:noProof/>
                <w:webHidden/>
              </w:rPr>
              <w:fldChar w:fldCharType="begin"/>
            </w:r>
            <w:r>
              <w:rPr>
                <w:noProof/>
                <w:webHidden/>
              </w:rPr>
              <w:instrText xml:space="preserve"> PAGEREF _Toc191911687 \h </w:instrText>
            </w:r>
            <w:r>
              <w:rPr>
                <w:noProof/>
                <w:webHidden/>
              </w:rPr>
            </w:r>
            <w:r>
              <w:rPr>
                <w:noProof/>
                <w:webHidden/>
              </w:rPr>
              <w:fldChar w:fldCharType="separate"/>
            </w:r>
            <w:r>
              <w:rPr>
                <w:noProof/>
                <w:webHidden/>
              </w:rPr>
              <w:t>10</w:t>
            </w:r>
            <w:r>
              <w:rPr>
                <w:noProof/>
                <w:webHidden/>
              </w:rPr>
              <w:fldChar w:fldCharType="end"/>
            </w:r>
          </w:hyperlink>
        </w:p>
        <w:p w14:paraId="206AFC7F" w14:textId="77777777" w:rsidR="00AD4D19" w:rsidRDefault="00AD4D19">
          <w:pPr>
            <w:pStyle w:val="Verzeichnis1"/>
            <w:tabs>
              <w:tab w:val="left" w:pos="720"/>
              <w:tab w:val="right" w:leader="dot" w:pos="10450"/>
            </w:tabs>
            <w:rPr>
              <w:rFonts w:asciiTheme="minorHAnsi" w:hAnsiTheme="minorHAnsi"/>
              <w:noProof/>
              <w:kern w:val="2"/>
              <w:lang w:val="de-CH" w:eastAsia="de-CH"/>
              <w14:ligatures w14:val="standardContextual"/>
            </w:rPr>
          </w:pPr>
          <w:hyperlink w:anchor="_Toc191911688" w:history="1">
            <w:r w:rsidRPr="00C368E8">
              <w:rPr>
                <w:rStyle w:val="Hyperlink"/>
                <w:noProof/>
                <w:lang w:val="de-CH"/>
              </w:rPr>
              <w:t>10</w:t>
            </w:r>
            <w:r>
              <w:rPr>
                <w:rFonts w:asciiTheme="minorHAnsi" w:hAnsiTheme="minorHAnsi"/>
                <w:noProof/>
                <w:kern w:val="2"/>
                <w:lang w:val="de-CH" w:eastAsia="de-CH"/>
                <w14:ligatures w14:val="standardContextual"/>
              </w:rPr>
              <w:tab/>
            </w:r>
            <w:r w:rsidRPr="00C368E8">
              <w:rPr>
                <w:rStyle w:val="Hyperlink"/>
                <w:noProof/>
                <w:lang w:val="de-CH"/>
              </w:rPr>
              <w:t>Einverständnis zur Weitergabe der Daten</w:t>
            </w:r>
            <w:r>
              <w:rPr>
                <w:noProof/>
                <w:webHidden/>
              </w:rPr>
              <w:tab/>
            </w:r>
            <w:r>
              <w:rPr>
                <w:noProof/>
                <w:webHidden/>
              </w:rPr>
              <w:fldChar w:fldCharType="begin"/>
            </w:r>
            <w:r>
              <w:rPr>
                <w:noProof/>
                <w:webHidden/>
              </w:rPr>
              <w:instrText xml:space="preserve"> PAGEREF _Toc191911688 \h </w:instrText>
            </w:r>
            <w:r>
              <w:rPr>
                <w:noProof/>
                <w:webHidden/>
              </w:rPr>
            </w:r>
            <w:r>
              <w:rPr>
                <w:noProof/>
                <w:webHidden/>
              </w:rPr>
              <w:fldChar w:fldCharType="separate"/>
            </w:r>
            <w:r>
              <w:rPr>
                <w:noProof/>
                <w:webHidden/>
              </w:rPr>
              <w:t>12</w:t>
            </w:r>
            <w:r>
              <w:rPr>
                <w:noProof/>
                <w:webHidden/>
              </w:rPr>
              <w:fldChar w:fldCharType="end"/>
            </w:r>
          </w:hyperlink>
        </w:p>
        <w:p w14:paraId="43655D91" w14:textId="77777777" w:rsidR="004A6276" w:rsidRPr="00C4679A" w:rsidRDefault="00B91461" w:rsidP="00B91461">
          <w:pPr>
            <w:pStyle w:val="Verzeichnis1"/>
            <w:tabs>
              <w:tab w:val="left" w:pos="480"/>
              <w:tab w:val="right" w:leader="dot" w:pos="10450"/>
            </w:tabs>
            <w:rPr>
              <w:lang w:val="de-CH"/>
            </w:rPr>
          </w:pPr>
          <w:r w:rsidRPr="00E325F7">
            <w:rPr>
              <w:lang w:val="de-CH"/>
            </w:rPr>
            <w:fldChar w:fldCharType="end"/>
          </w:r>
        </w:p>
      </w:sdtContent>
    </w:sdt>
    <w:p w14:paraId="22C35DD1" w14:textId="77777777" w:rsidR="00054A2B" w:rsidRDefault="00054A2B">
      <w:pPr>
        <w:rPr>
          <w:rFonts w:ascii="Frutiger LT Com 55 Roman" w:eastAsiaTheme="majorEastAsia" w:hAnsi="Frutiger LT Com 55 Roman" w:cstheme="majorBidi"/>
          <w:b/>
          <w:sz w:val="32"/>
          <w:szCs w:val="32"/>
          <w:lang w:val="de-CH"/>
        </w:rPr>
      </w:pPr>
      <w:r>
        <w:rPr>
          <w:lang w:val="de-CH"/>
        </w:rPr>
        <w:br w:type="page"/>
      </w:r>
    </w:p>
    <w:p w14:paraId="3BF2E21C" w14:textId="77777777" w:rsidR="008703FA" w:rsidRPr="00C4679A" w:rsidRDefault="005A0F5F" w:rsidP="00BE0811">
      <w:pPr>
        <w:pStyle w:val="berschrift1"/>
        <w:rPr>
          <w:lang w:val="de-CH"/>
        </w:rPr>
      </w:pPr>
      <w:bookmarkStart w:id="1" w:name="_Toc191911667"/>
      <w:r w:rsidRPr="00C4679A">
        <w:rPr>
          <w:lang w:val="de-CH"/>
        </w:rPr>
        <w:lastRenderedPageBreak/>
        <w:t xml:space="preserve">Stammdaten </w:t>
      </w:r>
      <w:r w:rsidR="004A6276" w:rsidRPr="00C4679A">
        <w:rPr>
          <w:lang w:val="de-CH"/>
        </w:rPr>
        <w:t>der Person</w:t>
      </w:r>
      <w:bookmarkEnd w:id="1"/>
    </w:p>
    <w:tbl>
      <w:tblPr>
        <w:tblStyle w:val="Tabellenraster"/>
        <w:tblW w:w="10485" w:type="dxa"/>
        <w:tblLook w:val="04A0" w:firstRow="1" w:lastRow="0" w:firstColumn="1" w:lastColumn="0" w:noHBand="0" w:noVBand="1"/>
      </w:tblPr>
      <w:tblGrid>
        <w:gridCol w:w="3964"/>
        <w:gridCol w:w="6521"/>
      </w:tblGrid>
      <w:tr w:rsidR="006B13EF" w:rsidRPr="00C4679A" w14:paraId="3A3783E9" w14:textId="77777777" w:rsidTr="00907AB2">
        <w:trPr>
          <w:trHeight w:val="536"/>
        </w:trPr>
        <w:tc>
          <w:tcPr>
            <w:tcW w:w="3964" w:type="dxa"/>
            <w:shd w:val="clear" w:color="auto" w:fill="F2F2F2" w:themeFill="background1" w:themeFillShade="F2"/>
            <w:vAlign w:val="center"/>
          </w:tcPr>
          <w:p w14:paraId="6FD91513" w14:textId="77777777" w:rsidR="006B13EF" w:rsidRPr="00C4679A" w:rsidRDefault="006B13EF" w:rsidP="00054A2B">
            <w:pPr>
              <w:pStyle w:val="Kommentarthema"/>
              <w:spacing w:before="120" w:after="120"/>
              <w:rPr>
                <w:rFonts w:ascii="Frutiger LT Com 55 Roman" w:hAnsi="Frutiger LT Com 55 Roman"/>
                <w:lang w:val="de-CH"/>
              </w:rPr>
            </w:pPr>
            <w:r w:rsidRPr="00C4679A">
              <w:rPr>
                <w:rFonts w:ascii="Frutiger LT Com 55 Roman" w:hAnsi="Frutiger LT Com 55 Roman"/>
                <w:lang w:val="de-CH"/>
              </w:rPr>
              <w:t>Name/Vorname</w:t>
            </w:r>
          </w:p>
        </w:tc>
        <w:tc>
          <w:tcPr>
            <w:tcW w:w="6521" w:type="dxa"/>
            <w:shd w:val="clear" w:color="auto" w:fill="auto"/>
          </w:tcPr>
          <w:p w14:paraId="760A6FFD" w14:textId="77777777" w:rsidR="00587B3D"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KLIB_KL4F# </w:instrText>
            </w:r>
            <w:r w:rsidRPr="00C4679A">
              <w:rPr>
                <w:rFonts w:ascii="Frutiger LT Com 55 Roman" w:hAnsi="Frutiger LT Com 55 Roman"/>
                <w:sz w:val="20"/>
                <w:szCs w:val="20"/>
                <w:lang w:val="de-CH"/>
              </w:rPr>
              <w:fldChar w:fldCharType="end"/>
            </w:r>
          </w:p>
          <w:p w14:paraId="097720F1" w14:textId="77777777" w:rsidR="006B13E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KL5</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KLIB_KL5F# </w:instrText>
            </w:r>
            <w:r w:rsidRPr="00C4679A">
              <w:rPr>
                <w:rFonts w:ascii="Frutiger LT Com 55 Roman" w:hAnsi="Frutiger LT Com 55 Roman"/>
                <w:sz w:val="20"/>
                <w:szCs w:val="20"/>
                <w:lang w:val="de-CH"/>
              </w:rPr>
              <w:fldChar w:fldCharType="end"/>
            </w:r>
          </w:p>
        </w:tc>
      </w:tr>
      <w:tr w:rsidR="005A0F5F" w:rsidRPr="00C4679A" w14:paraId="0573DBEA" w14:textId="77777777" w:rsidTr="00907AB2">
        <w:trPr>
          <w:trHeight w:val="558"/>
        </w:trPr>
        <w:tc>
          <w:tcPr>
            <w:tcW w:w="3964" w:type="dxa"/>
            <w:shd w:val="clear" w:color="auto" w:fill="F2F2F2" w:themeFill="background1" w:themeFillShade="F2"/>
            <w:vAlign w:val="center"/>
          </w:tcPr>
          <w:p w14:paraId="7ECC4A9F" w14:textId="77777777" w:rsidR="005A0F5F" w:rsidRPr="00C4679A" w:rsidRDefault="005A0F5F" w:rsidP="00054A2B">
            <w:pPr>
              <w:pStyle w:val="Kommentartext"/>
              <w:spacing w:before="120" w:after="120"/>
              <w:rPr>
                <w:rFonts w:ascii="Frutiger LT Com 55 Roman" w:hAnsi="Frutiger LT Com 55 Roman"/>
                <w:b/>
                <w:bCs/>
                <w:lang w:val="de-CH"/>
              </w:rPr>
            </w:pPr>
            <w:r w:rsidRPr="00C4679A">
              <w:rPr>
                <w:rFonts w:ascii="Frutiger LT Com 55 Roman" w:hAnsi="Frutiger LT Com 55 Roman"/>
                <w:b/>
                <w:bCs/>
                <w:lang w:val="de-CH"/>
              </w:rPr>
              <w:t>Geschlecht</w:t>
            </w:r>
          </w:p>
        </w:tc>
        <w:tc>
          <w:tcPr>
            <w:tcW w:w="6521" w:type="dxa"/>
            <w:shd w:val="clear" w:color="auto" w:fill="auto"/>
          </w:tcPr>
          <w:p w14:paraId="7E57B2D0" w14:textId="77777777" w:rsidR="005A0F5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KL18</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KLIB_KL18F# </w:instrText>
            </w:r>
            <w:r w:rsidRPr="00C4679A">
              <w:rPr>
                <w:rFonts w:ascii="Frutiger LT Com 55 Roman" w:hAnsi="Frutiger LT Com 55 Roman"/>
                <w:sz w:val="20"/>
                <w:szCs w:val="20"/>
                <w:lang w:val="de-CH"/>
              </w:rPr>
              <w:fldChar w:fldCharType="end"/>
            </w:r>
          </w:p>
        </w:tc>
      </w:tr>
      <w:tr w:rsidR="005A0F5F" w:rsidRPr="00C4679A" w14:paraId="4DB5A2F2" w14:textId="77777777" w:rsidTr="00907AB2">
        <w:trPr>
          <w:trHeight w:val="552"/>
        </w:trPr>
        <w:tc>
          <w:tcPr>
            <w:tcW w:w="3964" w:type="dxa"/>
            <w:shd w:val="clear" w:color="auto" w:fill="F2F2F2" w:themeFill="background1" w:themeFillShade="F2"/>
            <w:vAlign w:val="center"/>
          </w:tcPr>
          <w:p w14:paraId="48C84758" w14:textId="77777777" w:rsidR="005A0F5F" w:rsidRPr="00C4679A" w:rsidRDefault="005A0F5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Adresse</w:t>
            </w:r>
          </w:p>
        </w:tc>
        <w:tc>
          <w:tcPr>
            <w:tcW w:w="6521" w:type="dxa"/>
            <w:shd w:val="clear" w:color="auto" w:fill="auto"/>
          </w:tcPr>
          <w:p w14:paraId="4665E2AB" w14:textId="77777777" w:rsidR="00CD6593"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ADRESSEKLIENT</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KLIB_ADRESSEKLIENTF# </w:instrText>
            </w:r>
            <w:r w:rsidRPr="00C4679A">
              <w:rPr>
                <w:rFonts w:ascii="Frutiger LT Com 55 Roman" w:hAnsi="Frutiger LT Com 55 Roman"/>
                <w:sz w:val="20"/>
                <w:szCs w:val="20"/>
                <w:lang w:val="de-CH"/>
              </w:rPr>
              <w:fldChar w:fldCharType="end"/>
            </w:r>
          </w:p>
        </w:tc>
      </w:tr>
      <w:tr w:rsidR="003A7586" w:rsidRPr="00C4679A" w14:paraId="45B1F7F5" w14:textId="77777777" w:rsidTr="00907AB2">
        <w:trPr>
          <w:trHeight w:val="552"/>
        </w:trPr>
        <w:tc>
          <w:tcPr>
            <w:tcW w:w="3964" w:type="dxa"/>
            <w:shd w:val="clear" w:color="auto" w:fill="F2F2F2" w:themeFill="background1" w:themeFillShade="F2"/>
            <w:vAlign w:val="center"/>
          </w:tcPr>
          <w:p w14:paraId="4C38FC2C" w14:textId="77777777" w:rsidR="003A7586" w:rsidRPr="00C4679A" w:rsidRDefault="003A7586"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Mobiltelefon</w:t>
            </w:r>
          </w:p>
        </w:tc>
        <w:tc>
          <w:tcPr>
            <w:tcW w:w="6521" w:type="dxa"/>
            <w:shd w:val="clear" w:color="auto" w:fill="auto"/>
          </w:tcPr>
          <w:p w14:paraId="412F1128" w14:textId="77777777" w:rsidR="003A7586"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KL76</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KLIB_KL76F#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KLIB_KL76F# </w:instrText>
            </w:r>
            <w:r w:rsidRPr="00C4679A">
              <w:rPr>
                <w:rFonts w:ascii="Frutiger LT Com 55 Roman" w:hAnsi="Frutiger LT Com 55 Roman"/>
                <w:sz w:val="20"/>
                <w:szCs w:val="20"/>
                <w:lang w:val="de-CH"/>
              </w:rPr>
              <w:fldChar w:fldCharType="end"/>
            </w:r>
          </w:p>
        </w:tc>
      </w:tr>
      <w:tr w:rsidR="005A0F5F" w:rsidRPr="00C4679A" w14:paraId="59CA7A29" w14:textId="77777777" w:rsidTr="00907AB2">
        <w:trPr>
          <w:trHeight w:val="546"/>
        </w:trPr>
        <w:tc>
          <w:tcPr>
            <w:tcW w:w="3964" w:type="dxa"/>
            <w:shd w:val="clear" w:color="auto" w:fill="F2F2F2" w:themeFill="background1" w:themeFillShade="F2"/>
            <w:vAlign w:val="center"/>
          </w:tcPr>
          <w:p w14:paraId="57825655" w14:textId="77777777" w:rsidR="005A0F5F" w:rsidRPr="00C4679A" w:rsidRDefault="005A0F5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Telefonnummer</w:t>
            </w:r>
            <w:r w:rsidR="00CD6593" w:rsidRPr="00C4679A">
              <w:rPr>
                <w:rFonts w:ascii="Frutiger LT Com 55 Roman" w:hAnsi="Frutiger LT Com 55 Roman"/>
                <w:b/>
                <w:bCs/>
                <w:sz w:val="20"/>
                <w:szCs w:val="20"/>
                <w:lang w:val="de-CH"/>
              </w:rPr>
              <w:t xml:space="preserve"> Privat</w:t>
            </w:r>
          </w:p>
        </w:tc>
        <w:tc>
          <w:tcPr>
            <w:tcW w:w="6521" w:type="dxa"/>
            <w:shd w:val="clear" w:color="auto" w:fill="auto"/>
          </w:tcPr>
          <w:p w14:paraId="3E36DD09" w14:textId="77777777" w:rsidR="005A0F5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KL11</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KLIB_KL11F# </w:instrText>
            </w:r>
            <w:r w:rsidRPr="00C4679A">
              <w:rPr>
                <w:rFonts w:ascii="Frutiger LT Com 55 Roman" w:hAnsi="Frutiger LT Com 55 Roman"/>
                <w:sz w:val="20"/>
                <w:szCs w:val="20"/>
                <w:lang w:val="de-CH"/>
              </w:rPr>
              <w:fldChar w:fldCharType="end"/>
            </w:r>
          </w:p>
        </w:tc>
      </w:tr>
      <w:tr w:rsidR="005A0F5F" w:rsidRPr="00C4679A" w14:paraId="0D6B62E1" w14:textId="77777777" w:rsidTr="00907AB2">
        <w:trPr>
          <w:trHeight w:val="568"/>
        </w:trPr>
        <w:tc>
          <w:tcPr>
            <w:tcW w:w="3964" w:type="dxa"/>
            <w:shd w:val="clear" w:color="auto" w:fill="F2F2F2" w:themeFill="background1" w:themeFillShade="F2"/>
            <w:vAlign w:val="center"/>
          </w:tcPr>
          <w:p w14:paraId="47BD5335" w14:textId="77777777" w:rsidR="005A0F5F" w:rsidRPr="00C4679A" w:rsidRDefault="005A0F5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E-Mail-Adresse</w:t>
            </w:r>
          </w:p>
        </w:tc>
        <w:tc>
          <w:tcPr>
            <w:tcW w:w="6521" w:type="dxa"/>
            <w:shd w:val="clear" w:color="auto" w:fill="auto"/>
          </w:tcPr>
          <w:p w14:paraId="452DE9B3" w14:textId="77777777" w:rsidR="005A0F5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KL14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KLIB_KL14F# </w:instrText>
            </w:r>
            <w:r w:rsidRPr="00C4679A">
              <w:rPr>
                <w:rFonts w:ascii="Frutiger LT Com 55 Roman" w:hAnsi="Frutiger LT Com 55 Roman"/>
                <w:sz w:val="20"/>
                <w:szCs w:val="20"/>
                <w:lang w:val="de-CH"/>
              </w:rPr>
              <w:fldChar w:fldCharType="end"/>
            </w:r>
          </w:p>
        </w:tc>
      </w:tr>
      <w:tr w:rsidR="006B13EF" w:rsidRPr="00C4679A" w14:paraId="3FE062F7" w14:textId="77777777" w:rsidTr="00907AB2">
        <w:trPr>
          <w:trHeight w:val="562"/>
        </w:trPr>
        <w:tc>
          <w:tcPr>
            <w:tcW w:w="3964" w:type="dxa"/>
            <w:shd w:val="clear" w:color="auto" w:fill="F2F2F2" w:themeFill="background1" w:themeFillShade="F2"/>
            <w:vAlign w:val="center"/>
          </w:tcPr>
          <w:p w14:paraId="6BBD05F6" w14:textId="77777777" w:rsidR="006B13EF" w:rsidRPr="00C4679A" w:rsidRDefault="00CD6593"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Geburtsdatum</w:t>
            </w:r>
          </w:p>
        </w:tc>
        <w:tc>
          <w:tcPr>
            <w:tcW w:w="6521" w:type="dxa"/>
            <w:shd w:val="clear" w:color="auto" w:fill="auto"/>
          </w:tcPr>
          <w:p w14:paraId="4D9A9F5C" w14:textId="77777777" w:rsidR="006B13EF" w:rsidRPr="00C4679A" w:rsidRDefault="00587B3D" w:rsidP="00054A2B">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 </w:instrText>
            </w:r>
            <w:r w:rsidRPr="00C4679A">
              <w:rPr>
                <w:rFonts w:ascii="Frutiger LT Com 55 Roman" w:hAnsi="Frutiger LT Com 55 Roman" w:cstheme="minorBidi"/>
                <w:sz w:val="20"/>
                <w:szCs w:val="20"/>
                <w:lang w:val="de-CH"/>
              </w:rPr>
              <w:fldChar w:fldCharType="separate"/>
            </w:r>
            <w:r w:rsidR="0054548C">
              <w:rPr>
                <w:rFonts w:ascii="Frutiger LT Com 55 Roman" w:hAnsi="Frutiger LT Com 55 Roman" w:cstheme="minorBidi"/>
                <w:sz w:val="20"/>
                <w:szCs w:val="20"/>
                <w:lang w:val="de-CH"/>
              </w:rPr>
              <w:t>KL22</w: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KLIB_KL22A#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KLIB_KL22B#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KLIB_KL22C#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KLIB_KL22D#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KLIB_KL22E#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KLIB_KL22F# </w:instrText>
            </w:r>
            <w:r w:rsidRPr="00C4679A">
              <w:rPr>
                <w:rFonts w:ascii="Frutiger LT Com 55 Roman" w:hAnsi="Frutiger LT Com 55 Roman" w:cstheme="minorBidi"/>
                <w:sz w:val="20"/>
                <w:szCs w:val="20"/>
                <w:lang w:val="de-CH"/>
              </w:rPr>
              <w:fldChar w:fldCharType="end"/>
            </w:r>
          </w:p>
        </w:tc>
      </w:tr>
      <w:tr w:rsidR="006B13EF" w:rsidRPr="00C4679A" w14:paraId="418EC9FD" w14:textId="77777777" w:rsidTr="00907AB2">
        <w:trPr>
          <w:trHeight w:val="556"/>
        </w:trPr>
        <w:tc>
          <w:tcPr>
            <w:tcW w:w="3964" w:type="dxa"/>
            <w:shd w:val="clear" w:color="auto" w:fill="F2F2F2" w:themeFill="background1" w:themeFillShade="F2"/>
            <w:vAlign w:val="center"/>
          </w:tcPr>
          <w:p w14:paraId="1E416FB4" w14:textId="77777777" w:rsidR="006B13EF" w:rsidRPr="00C4679A" w:rsidRDefault="00CD6593"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Nationalität</w:t>
            </w:r>
          </w:p>
        </w:tc>
        <w:tc>
          <w:tcPr>
            <w:tcW w:w="6521" w:type="dxa"/>
            <w:shd w:val="clear" w:color="auto" w:fill="auto"/>
          </w:tcPr>
          <w:p w14:paraId="4F671B4A" w14:textId="77777777" w:rsidR="006B13EF" w:rsidRPr="00C4679A" w:rsidRDefault="00587B3D" w:rsidP="00054A2B">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KL38</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KLIB_KL38F# </w:instrText>
            </w:r>
            <w:r w:rsidRPr="00C4679A">
              <w:rPr>
                <w:rFonts w:ascii="Frutiger LT Com 55 Roman" w:hAnsi="Frutiger LT Com 55 Roman"/>
                <w:sz w:val="20"/>
                <w:szCs w:val="20"/>
                <w:lang w:val="de-CH"/>
              </w:rPr>
              <w:fldChar w:fldCharType="end"/>
            </w:r>
          </w:p>
        </w:tc>
      </w:tr>
      <w:tr w:rsidR="006B13EF" w:rsidRPr="00C4679A" w14:paraId="19116DFF" w14:textId="77777777" w:rsidTr="00907AB2">
        <w:trPr>
          <w:trHeight w:val="550"/>
        </w:trPr>
        <w:tc>
          <w:tcPr>
            <w:tcW w:w="3964" w:type="dxa"/>
            <w:shd w:val="clear" w:color="auto" w:fill="F2F2F2" w:themeFill="background1" w:themeFillShade="F2"/>
            <w:vAlign w:val="center"/>
          </w:tcPr>
          <w:p w14:paraId="1DE7BC2A" w14:textId="77777777" w:rsidR="006B13EF" w:rsidRPr="00C4679A" w:rsidRDefault="006D6CBD" w:rsidP="00054A2B">
            <w:pPr>
              <w:pStyle w:val="Kommentartext"/>
              <w:spacing w:before="120" w:after="120"/>
              <w:rPr>
                <w:rFonts w:ascii="Frutiger LT Com 55 Roman" w:hAnsi="Frutiger LT Com 55 Roman"/>
                <w:b/>
                <w:bCs/>
                <w:lang w:val="de-CH"/>
              </w:rPr>
            </w:pPr>
            <w:r w:rsidRPr="00C4679A">
              <w:rPr>
                <w:rFonts w:ascii="Frutiger LT Com 55 Roman" w:hAnsi="Frutiger LT Com 55 Roman"/>
                <w:b/>
                <w:bCs/>
                <w:lang w:val="de-CH"/>
              </w:rPr>
              <w:t>Ausländerausweis</w:t>
            </w:r>
          </w:p>
        </w:tc>
        <w:tc>
          <w:tcPr>
            <w:tcW w:w="6521" w:type="dxa"/>
            <w:shd w:val="clear" w:color="auto" w:fill="auto"/>
          </w:tcPr>
          <w:p w14:paraId="5E2A5526" w14:textId="77777777" w:rsidR="006B13E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KL39</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KLIB_KL39F# </w:instrText>
            </w:r>
            <w:r w:rsidRPr="00C4679A">
              <w:rPr>
                <w:rFonts w:ascii="Frutiger LT Com 55 Roman" w:hAnsi="Frutiger LT Com 55 Roman"/>
                <w:sz w:val="20"/>
                <w:szCs w:val="20"/>
                <w:lang w:val="de-CH"/>
              </w:rPr>
              <w:fldChar w:fldCharType="end"/>
            </w:r>
          </w:p>
        </w:tc>
      </w:tr>
      <w:tr w:rsidR="006B13EF" w:rsidRPr="00C4679A" w14:paraId="73C1E678" w14:textId="77777777" w:rsidTr="00907AB2">
        <w:trPr>
          <w:trHeight w:val="544"/>
        </w:trPr>
        <w:tc>
          <w:tcPr>
            <w:tcW w:w="3964" w:type="dxa"/>
            <w:shd w:val="clear" w:color="auto" w:fill="F2F2F2" w:themeFill="background1" w:themeFillShade="F2"/>
            <w:vAlign w:val="center"/>
          </w:tcPr>
          <w:p w14:paraId="4CB58549" w14:textId="77777777" w:rsidR="006B13EF" w:rsidRPr="00C4679A" w:rsidRDefault="006B13EF" w:rsidP="00054A2B">
            <w:pPr>
              <w:pStyle w:val="Kommentartext"/>
              <w:spacing w:before="120" w:after="120"/>
              <w:rPr>
                <w:rFonts w:ascii="Frutiger LT Com 55 Roman" w:hAnsi="Frutiger LT Com 55 Roman"/>
                <w:b/>
                <w:bCs/>
                <w:lang w:val="de-CH"/>
              </w:rPr>
            </w:pPr>
            <w:r w:rsidRPr="00C4679A">
              <w:rPr>
                <w:rFonts w:ascii="Frutiger LT Com 55 Roman" w:hAnsi="Frutiger LT Com 55 Roman"/>
                <w:b/>
                <w:bCs/>
                <w:lang w:val="de-CH"/>
              </w:rPr>
              <w:t>Datum/Jahr Einreise in die Schweiz</w:t>
            </w:r>
          </w:p>
        </w:tc>
        <w:tc>
          <w:tcPr>
            <w:tcW w:w="6521" w:type="dxa"/>
            <w:shd w:val="clear" w:color="auto" w:fill="auto"/>
          </w:tcPr>
          <w:p w14:paraId="6AC71D74" w14:textId="77777777" w:rsidR="006B13EF" w:rsidRPr="00C4679A" w:rsidRDefault="00587B3D" w:rsidP="00054A2B">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 </w:instrText>
            </w:r>
            <w:r w:rsidRPr="00C4679A">
              <w:rPr>
                <w:rFonts w:ascii="Frutiger LT Com 55 Roman" w:hAnsi="Frutiger LT Com 55 Roman" w:cstheme="minorBidi"/>
                <w:sz w:val="20"/>
                <w:szCs w:val="20"/>
                <w:lang w:val="de-CH"/>
              </w:rPr>
              <w:fldChar w:fldCharType="separate"/>
            </w:r>
            <w:r w:rsidR="0054548C">
              <w:rPr>
                <w:rFonts w:ascii="Frutiger LT Com 55 Roman" w:hAnsi="Frutiger LT Com 55 Roman" w:cstheme="minorBidi"/>
                <w:sz w:val="20"/>
                <w:szCs w:val="20"/>
                <w:lang w:val="de-CH"/>
              </w:rPr>
              <w:t>KL54</w: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KLIB_KL54A#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KLIB_KL54B#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KLIB_KL54C#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KLIB_KL54D#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KLIB_KL54E# </w:instrText>
            </w:r>
            <w:r w:rsidRPr="00C4679A">
              <w:rPr>
                <w:rFonts w:ascii="Frutiger LT Com 55 Roman" w:hAnsi="Frutiger LT Com 55 Roman" w:cstheme="minorBidi"/>
                <w:sz w:val="20"/>
                <w:szCs w:val="20"/>
                <w:lang w:val="de-CH"/>
              </w:rPr>
              <w:fldChar w:fldCharType="end"/>
            </w:r>
            <w:r w:rsidRPr="00C4679A">
              <w:rPr>
                <w:rFonts w:ascii="Frutiger LT Com 55 Roman" w:hAnsi="Frutiger LT Com 55 Roman" w:cstheme="minorBidi"/>
                <w:sz w:val="20"/>
                <w:szCs w:val="20"/>
                <w:lang w:val="de-CH"/>
              </w:rPr>
              <w:fldChar w:fldCharType="begin"/>
            </w:r>
            <w:r w:rsidRPr="00C4679A">
              <w:rPr>
                <w:rFonts w:ascii="Frutiger LT Com 55 Roman" w:hAnsi="Frutiger LT Com 55 Roman" w:cstheme="minorBidi"/>
                <w:sz w:val="20"/>
                <w:szCs w:val="20"/>
                <w:lang w:val="de-CH"/>
              </w:rPr>
              <w:instrText xml:space="preserve"> DocProperty KLIB_KL54F# </w:instrText>
            </w:r>
            <w:r w:rsidRPr="00C4679A">
              <w:rPr>
                <w:rFonts w:ascii="Frutiger LT Com 55 Roman" w:hAnsi="Frutiger LT Com 55 Roman" w:cstheme="minorBidi"/>
                <w:sz w:val="20"/>
                <w:szCs w:val="20"/>
                <w:lang w:val="de-CH"/>
              </w:rPr>
              <w:fldChar w:fldCharType="end"/>
            </w:r>
          </w:p>
        </w:tc>
      </w:tr>
      <w:tr w:rsidR="006B13EF" w:rsidRPr="00C4679A" w14:paraId="388AEADE" w14:textId="77777777" w:rsidTr="00907AB2">
        <w:trPr>
          <w:trHeight w:val="580"/>
        </w:trPr>
        <w:tc>
          <w:tcPr>
            <w:tcW w:w="3964" w:type="dxa"/>
            <w:shd w:val="clear" w:color="auto" w:fill="F2F2F2" w:themeFill="background1" w:themeFillShade="F2"/>
            <w:vAlign w:val="center"/>
          </w:tcPr>
          <w:p w14:paraId="70B38932"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Zivilstand</w:t>
            </w:r>
          </w:p>
        </w:tc>
        <w:tc>
          <w:tcPr>
            <w:tcW w:w="6521" w:type="dxa"/>
            <w:shd w:val="clear" w:color="auto" w:fill="auto"/>
          </w:tcPr>
          <w:p w14:paraId="32A329E4" w14:textId="77777777" w:rsidR="006B13EF" w:rsidRPr="00C4679A" w:rsidRDefault="00587B3D"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KL19</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KLIB_KL19F# </w:instrText>
            </w:r>
            <w:r w:rsidRPr="00C4679A">
              <w:rPr>
                <w:rFonts w:ascii="Frutiger LT Com 55 Roman" w:hAnsi="Frutiger LT Com 55 Roman"/>
                <w:sz w:val="20"/>
                <w:szCs w:val="20"/>
                <w:lang w:val="de-CH"/>
              </w:rPr>
              <w:fldChar w:fldCharType="end"/>
            </w:r>
          </w:p>
        </w:tc>
      </w:tr>
      <w:tr w:rsidR="006B13EF" w:rsidRPr="00C4679A" w14:paraId="4827672F" w14:textId="77777777" w:rsidTr="00907AB2">
        <w:trPr>
          <w:trHeight w:val="546"/>
        </w:trPr>
        <w:tc>
          <w:tcPr>
            <w:tcW w:w="3964" w:type="dxa"/>
            <w:shd w:val="clear" w:color="auto" w:fill="F2F2F2" w:themeFill="background1" w:themeFillShade="F2"/>
            <w:vAlign w:val="center"/>
          </w:tcPr>
          <w:p w14:paraId="446114B9"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Kinder (Anzahl, Geburtsjahre)</w:t>
            </w:r>
          </w:p>
        </w:tc>
        <w:tc>
          <w:tcPr>
            <w:tcW w:w="6521" w:type="dxa"/>
            <w:shd w:val="clear" w:color="auto" w:fill="auto"/>
          </w:tcPr>
          <w:p w14:paraId="5B64E163" w14:textId="77777777" w:rsidR="006B13EF" w:rsidRPr="00C4679A" w:rsidRDefault="006B13EF" w:rsidP="00054A2B">
            <w:pPr>
              <w:pStyle w:val="Sprechblasentext"/>
              <w:spacing w:before="120" w:after="120"/>
              <w:rPr>
                <w:rFonts w:ascii="Frutiger LT Com 55 Roman" w:hAnsi="Frutiger LT Com 55 Roman"/>
                <w:sz w:val="20"/>
                <w:szCs w:val="20"/>
                <w:lang w:val="de-CH"/>
              </w:rPr>
            </w:pPr>
          </w:p>
        </w:tc>
      </w:tr>
      <w:tr w:rsidR="006B13EF" w:rsidRPr="00C4679A" w14:paraId="6A61CC6A" w14:textId="77777777" w:rsidTr="00907AB2">
        <w:trPr>
          <w:trHeight w:val="563"/>
        </w:trPr>
        <w:tc>
          <w:tcPr>
            <w:tcW w:w="3964" w:type="dxa"/>
            <w:shd w:val="clear" w:color="auto" w:fill="F2F2F2" w:themeFill="background1" w:themeFillShade="F2"/>
            <w:vAlign w:val="center"/>
          </w:tcPr>
          <w:p w14:paraId="2AAE5635"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SV-Nr.</w:t>
            </w:r>
          </w:p>
        </w:tc>
        <w:tc>
          <w:tcPr>
            <w:tcW w:w="6521" w:type="dxa"/>
            <w:shd w:val="clear" w:color="auto" w:fill="auto"/>
          </w:tcPr>
          <w:p w14:paraId="7D2E0AD0" w14:textId="77777777" w:rsidR="006B13EF" w:rsidRPr="00C4679A" w:rsidRDefault="00587B3D" w:rsidP="00054A2B">
            <w:pPr>
              <w:spacing w:before="120" w:after="120"/>
              <w:rPr>
                <w:rFonts w:ascii="Frutiger LT Com 55 Roman" w:hAnsi="Frutiger LT Com 55 Roman"/>
                <w:sz w:val="20"/>
                <w:szCs w:val="20"/>
                <w:highlight w:val="yellow"/>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KL24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KLIB_KL24F# </w:instrText>
            </w:r>
            <w:r w:rsidRPr="00C4679A">
              <w:rPr>
                <w:rFonts w:ascii="Frutiger LT Com 55 Roman" w:hAnsi="Frutiger LT Com 55 Roman"/>
                <w:sz w:val="20"/>
                <w:szCs w:val="20"/>
                <w:lang w:val="de-CH"/>
              </w:rPr>
              <w:fldChar w:fldCharType="end"/>
            </w:r>
          </w:p>
        </w:tc>
      </w:tr>
      <w:tr w:rsidR="006B13EF" w:rsidRPr="00C4679A" w14:paraId="4E4C26AB" w14:textId="77777777" w:rsidTr="00907AB2">
        <w:trPr>
          <w:trHeight w:val="563"/>
        </w:trPr>
        <w:tc>
          <w:tcPr>
            <w:tcW w:w="3964" w:type="dxa"/>
            <w:shd w:val="clear" w:color="auto" w:fill="F2F2F2" w:themeFill="background1" w:themeFillShade="F2"/>
            <w:vAlign w:val="center"/>
          </w:tcPr>
          <w:p w14:paraId="44EBEC47"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 xml:space="preserve">ZEMIS-Nr. </w:t>
            </w:r>
          </w:p>
        </w:tc>
        <w:tc>
          <w:tcPr>
            <w:tcW w:w="6521" w:type="dxa"/>
            <w:shd w:val="clear" w:color="auto" w:fill="auto"/>
          </w:tcPr>
          <w:p w14:paraId="29D43D9B" w14:textId="77777777" w:rsidR="006B13EF" w:rsidRPr="00C4679A" w:rsidRDefault="00350972" w:rsidP="00054A2B">
            <w:pPr>
              <w:spacing w:before="120" w:after="120"/>
              <w:rPr>
                <w:rFonts w:ascii="Frutiger LT Com 55 Roman" w:hAnsi="Frutiger LT Com 55 Roman"/>
                <w:sz w:val="20"/>
                <w:szCs w:val="20"/>
                <w:highlight w:val="yellow"/>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KLIB_KL75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KL75</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KLIB_KL75A#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KLIB_KL75B#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KLIB_KL75C#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KLIB_KL75D#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KLIB_KL75E# </w:instrText>
            </w:r>
            <w:r w:rsidRPr="00C4679A">
              <w:rPr>
                <w:rFonts w:ascii="Frutiger LT Com 55 Roman" w:hAnsi="Frutiger LT Com 55 Roman"/>
                <w:sz w:val="20"/>
                <w:szCs w:val="20"/>
                <w:highlight w:val="yellow"/>
                <w:lang w:val="de-CH"/>
              </w:rPr>
              <w:fldChar w:fldCharType="end"/>
            </w:r>
            <w:r w:rsidRPr="00C4679A">
              <w:rPr>
                <w:rFonts w:ascii="Frutiger LT Com 55 Roman" w:hAnsi="Frutiger LT Com 55 Roman"/>
                <w:sz w:val="20"/>
                <w:szCs w:val="20"/>
                <w:highlight w:val="yellow"/>
                <w:lang w:val="de-CH"/>
              </w:rPr>
              <w:fldChar w:fldCharType="begin"/>
            </w:r>
            <w:r w:rsidRPr="00C4679A">
              <w:rPr>
                <w:rFonts w:ascii="Frutiger LT Com 55 Roman" w:hAnsi="Frutiger LT Com 55 Roman"/>
                <w:sz w:val="20"/>
                <w:szCs w:val="20"/>
                <w:highlight w:val="yellow"/>
                <w:lang w:val="de-CH"/>
              </w:rPr>
              <w:instrText xml:space="preserve"> DocProperty KLIB_KL75F# </w:instrText>
            </w:r>
            <w:r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KLIB_KL75A#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KLIB_KL75B#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KLIB_KL75C#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KLIB_KL75D#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KLIB_KL75E#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KLIB_KL75F#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KLIB_KL75A#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KLIB_KL75B#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KLIB_KL75C#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KLIB_KL75D#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KLIB_KL75E# </w:instrText>
            </w:r>
            <w:r w:rsidR="00587B3D" w:rsidRPr="00C4679A">
              <w:rPr>
                <w:rFonts w:ascii="Frutiger LT Com 55 Roman" w:hAnsi="Frutiger LT Com 55 Roman"/>
                <w:sz w:val="20"/>
                <w:szCs w:val="20"/>
                <w:highlight w:val="yellow"/>
                <w:lang w:val="de-CH"/>
              </w:rPr>
              <w:fldChar w:fldCharType="end"/>
            </w:r>
            <w:r w:rsidR="00587B3D" w:rsidRPr="00C4679A">
              <w:rPr>
                <w:rFonts w:ascii="Frutiger LT Com 55 Roman" w:hAnsi="Frutiger LT Com 55 Roman"/>
                <w:sz w:val="20"/>
                <w:szCs w:val="20"/>
                <w:highlight w:val="yellow"/>
                <w:lang w:val="de-CH"/>
              </w:rPr>
              <w:fldChar w:fldCharType="begin"/>
            </w:r>
            <w:r w:rsidR="00587B3D" w:rsidRPr="00C4679A">
              <w:rPr>
                <w:rFonts w:ascii="Frutiger LT Com 55 Roman" w:hAnsi="Frutiger LT Com 55 Roman"/>
                <w:sz w:val="20"/>
                <w:szCs w:val="20"/>
                <w:highlight w:val="yellow"/>
                <w:lang w:val="de-CH"/>
              </w:rPr>
              <w:instrText xml:space="preserve"> DocProperty KLIB_KL75F# </w:instrText>
            </w:r>
            <w:r w:rsidR="00587B3D" w:rsidRPr="00C4679A">
              <w:rPr>
                <w:rFonts w:ascii="Frutiger LT Com 55 Roman" w:hAnsi="Frutiger LT Com 55 Roman"/>
                <w:sz w:val="20"/>
                <w:szCs w:val="20"/>
                <w:highlight w:val="yellow"/>
                <w:lang w:val="de-CH"/>
              </w:rPr>
              <w:fldChar w:fldCharType="end"/>
            </w:r>
          </w:p>
        </w:tc>
      </w:tr>
      <w:tr w:rsidR="006B13EF" w:rsidRPr="00C4679A" w14:paraId="3E542083" w14:textId="77777777" w:rsidTr="00907AB2">
        <w:trPr>
          <w:trHeight w:val="563"/>
        </w:trPr>
        <w:tc>
          <w:tcPr>
            <w:tcW w:w="3964" w:type="dxa"/>
            <w:shd w:val="clear" w:color="auto" w:fill="F2F2F2" w:themeFill="background1" w:themeFillShade="F2"/>
            <w:vAlign w:val="center"/>
          </w:tcPr>
          <w:p w14:paraId="5A745346" w14:textId="77777777" w:rsidR="006B13EF" w:rsidRPr="00C4679A" w:rsidRDefault="006B13EF" w:rsidP="00054A2B">
            <w:pPr>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Kantonale Fallnummer</w:t>
            </w:r>
          </w:p>
        </w:tc>
        <w:tc>
          <w:tcPr>
            <w:tcW w:w="6521" w:type="dxa"/>
            <w:shd w:val="clear" w:color="auto" w:fill="auto"/>
          </w:tcPr>
          <w:p w14:paraId="3BAB8683" w14:textId="77777777" w:rsidR="006B13EF" w:rsidRPr="00C4679A" w:rsidRDefault="00350972" w:rsidP="00054A2B">
            <w:pPr>
              <w:spacing w:before="120" w:after="120"/>
              <w:rPr>
                <w:rFonts w:ascii="Frutiger LT Com 55 Roman" w:hAnsi="Frutiger LT Com 55 Roman"/>
                <w:sz w:val="20"/>
                <w:szCs w:val="20"/>
                <w:lang w:val="de-CH"/>
              </w:rPr>
            </w:pP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 </w:instrText>
            </w:r>
            <w:r w:rsidRPr="00C4679A">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FG4</w: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KLIB_FG4A#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KLIB_FG4B#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KLIB_FG4C#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KLIB_FG4D#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KLIB_FG4E# </w:instrText>
            </w:r>
            <w:r w:rsidRPr="00C4679A">
              <w:rPr>
                <w:rFonts w:ascii="Frutiger LT Com 55 Roman" w:hAnsi="Frutiger LT Com 55 Roman"/>
                <w:sz w:val="20"/>
                <w:szCs w:val="20"/>
                <w:lang w:val="de-CH"/>
              </w:rPr>
              <w:fldChar w:fldCharType="end"/>
            </w:r>
            <w:r w:rsidRPr="00C4679A">
              <w:rPr>
                <w:rFonts w:ascii="Frutiger LT Com 55 Roman" w:hAnsi="Frutiger LT Com 55 Roman"/>
                <w:sz w:val="20"/>
                <w:szCs w:val="20"/>
                <w:lang w:val="de-CH"/>
              </w:rPr>
              <w:fldChar w:fldCharType="begin"/>
            </w:r>
            <w:r w:rsidRPr="00C4679A">
              <w:rPr>
                <w:rFonts w:ascii="Frutiger LT Com 55 Roman" w:hAnsi="Frutiger LT Com 55 Roman"/>
                <w:sz w:val="20"/>
                <w:szCs w:val="20"/>
                <w:lang w:val="de-CH"/>
              </w:rPr>
              <w:instrText xml:space="preserve"> DocProperty KLIB_FG4F# </w:instrText>
            </w:r>
            <w:r w:rsidRPr="00C4679A">
              <w:rPr>
                <w:rFonts w:ascii="Frutiger LT Com 55 Roman" w:hAnsi="Frutiger LT Com 55 Roman"/>
                <w:sz w:val="20"/>
                <w:szCs w:val="20"/>
                <w:lang w:val="de-CH"/>
              </w:rPr>
              <w:fldChar w:fldCharType="end"/>
            </w:r>
          </w:p>
        </w:tc>
      </w:tr>
    </w:tbl>
    <w:p w14:paraId="3C702206" w14:textId="77777777" w:rsidR="00137ADC" w:rsidRPr="00C4679A" w:rsidRDefault="00254087" w:rsidP="00BE0811">
      <w:pPr>
        <w:pStyle w:val="berschrift1"/>
        <w:rPr>
          <w:lang w:val="de-CH"/>
        </w:rPr>
      </w:pPr>
      <w:bookmarkStart w:id="2" w:name="_Toc191911668"/>
      <w:bookmarkEnd w:id="0"/>
      <w:r w:rsidRPr="00C4679A">
        <w:rPr>
          <w:lang w:val="de-CH"/>
        </w:rPr>
        <w:t>Änderungsverzeichnis</w:t>
      </w:r>
      <w:bookmarkEnd w:id="2"/>
    </w:p>
    <w:tbl>
      <w:tblPr>
        <w:tblStyle w:val="Tabellenraster"/>
        <w:tblW w:w="10621" w:type="dxa"/>
        <w:tblLook w:val="04A0" w:firstRow="1" w:lastRow="0" w:firstColumn="1" w:lastColumn="0" w:noHBand="0" w:noVBand="1"/>
      </w:tblPr>
      <w:tblGrid>
        <w:gridCol w:w="1207"/>
        <w:gridCol w:w="2185"/>
        <w:gridCol w:w="2127"/>
        <w:gridCol w:w="2409"/>
        <w:gridCol w:w="2693"/>
      </w:tblGrid>
      <w:tr w:rsidR="00757891" w:rsidRPr="00B843CB" w14:paraId="3E04D067" w14:textId="77777777" w:rsidTr="00182B8B">
        <w:tc>
          <w:tcPr>
            <w:tcW w:w="1207" w:type="dxa"/>
            <w:shd w:val="clear" w:color="auto" w:fill="F2F2F2" w:themeFill="background1" w:themeFillShade="F2"/>
            <w:hideMark/>
          </w:tcPr>
          <w:p w14:paraId="34D61141" w14:textId="77777777" w:rsidR="00757891" w:rsidRPr="00DA2528" w:rsidRDefault="00757891" w:rsidP="00054A2B">
            <w:pPr>
              <w:spacing w:before="120" w:after="120"/>
              <w:ind w:left="127"/>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Datum</w:t>
            </w:r>
          </w:p>
        </w:tc>
        <w:tc>
          <w:tcPr>
            <w:tcW w:w="2185" w:type="dxa"/>
            <w:shd w:val="clear" w:color="auto" w:fill="F2F2F2" w:themeFill="background1" w:themeFillShade="F2"/>
            <w:hideMark/>
          </w:tcPr>
          <w:p w14:paraId="1360B29F" w14:textId="77777777" w:rsidR="00757891" w:rsidRPr="00DA2528" w:rsidRDefault="00757891" w:rsidP="00054A2B">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Organisation/</w:t>
            </w:r>
          </w:p>
          <w:p w14:paraId="7FB14697" w14:textId="77777777" w:rsidR="00757891" w:rsidRPr="00DA2528" w:rsidRDefault="00757891" w:rsidP="00054A2B">
            <w:pPr>
              <w:spacing w:before="120" w:after="120"/>
              <w:ind w:left="62"/>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Institution</w:t>
            </w:r>
          </w:p>
        </w:tc>
        <w:tc>
          <w:tcPr>
            <w:tcW w:w="2127" w:type="dxa"/>
            <w:shd w:val="clear" w:color="auto" w:fill="F2F2F2" w:themeFill="background1" w:themeFillShade="F2"/>
            <w:hideMark/>
          </w:tcPr>
          <w:p w14:paraId="4EEDFDF9" w14:textId="77777777" w:rsidR="00757891" w:rsidRPr="00DA2528" w:rsidRDefault="00757891" w:rsidP="00054A2B">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Name/Vorname</w:t>
            </w:r>
          </w:p>
          <w:p w14:paraId="1B3521AF" w14:textId="77777777" w:rsidR="00757891" w:rsidRPr="00DA2528" w:rsidRDefault="00757891" w:rsidP="00054A2B">
            <w:pPr>
              <w:spacing w:before="120" w:after="120"/>
              <w:ind w:left="140"/>
              <w:rPr>
                <w:rFonts w:ascii="Frutiger LT Com 55 Roman" w:hAnsi="Frutiger LT Com 55 Roman"/>
                <w:b/>
                <w:sz w:val="20"/>
                <w:szCs w:val="20"/>
                <w:lang w:val="de-CH" w:eastAsia="de-CH"/>
              </w:rPr>
            </w:pPr>
            <w:r w:rsidRPr="00DA2528">
              <w:rPr>
                <w:rFonts w:ascii="Frutiger LT Com 55 Roman" w:hAnsi="Frutiger LT Com 55 Roman"/>
                <w:b/>
                <w:sz w:val="20"/>
                <w:szCs w:val="20"/>
                <w:lang w:val="de-CH" w:eastAsia="de-CH"/>
              </w:rPr>
              <w:t>zuständige Person, Tel-Nr./E-Mail</w:t>
            </w:r>
          </w:p>
        </w:tc>
        <w:tc>
          <w:tcPr>
            <w:tcW w:w="2409" w:type="dxa"/>
            <w:shd w:val="clear" w:color="auto" w:fill="F2F2F2" w:themeFill="background1" w:themeFillShade="F2"/>
            <w:hideMark/>
          </w:tcPr>
          <w:p w14:paraId="605A0373" w14:textId="77777777" w:rsidR="00757891" w:rsidRPr="00DA2528" w:rsidRDefault="00757891" w:rsidP="00054A2B">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Ggf.: Auftraggeber/in,</w:t>
            </w:r>
          </w:p>
          <w:p w14:paraId="78433A8D" w14:textId="77777777" w:rsidR="00757891" w:rsidRPr="00DA2528" w:rsidRDefault="00757891" w:rsidP="00054A2B">
            <w:pPr>
              <w:pStyle w:val="Kommentartext"/>
              <w:spacing w:before="120" w:after="120"/>
              <w:ind w:left="136"/>
              <w:rPr>
                <w:rFonts w:ascii="Frutiger LT Com 55 Roman" w:hAnsi="Frutiger LT Com 55 Roman"/>
                <w:b/>
                <w:lang w:val="de-CH" w:eastAsia="de-CH"/>
              </w:rPr>
            </w:pPr>
            <w:r w:rsidRPr="00DA2528">
              <w:rPr>
                <w:rFonts w:ascii="Frutiger LT Com 55 Roman" w:hAnsi="Frutiger LT Com 55 Roman"/>
                <w:b/>
                <w:lang w:val="de-CH" w:eastAsia="de-CH"/>
              </w:rPr>
              <w:t>Tel.-Nr./E-Mail</w:t>
            </w:r>
          </w:p>
        </w:tc>
        <w:tc>
          <w:tcPr>
            <w:tcW w:w="2693" w:type="dxa"/>
            <w:shd w:val="clear" w:color="auto" w:fill="F2F2F2" w:themeFill="background1" w:themeFillShade="F2"/>
          </w:tcPr>
          <w:p w14:paraId="462A2304" w14:textId="77777777" w:rsidR="00757891" w:rsidRPr="00DA2528" w:rsidRDefault="00757891" w:rsidP="00054A2B">
            <w:pPr>
              <w:pStyle w:val="Kommentartext"/>
              <w:spacing w:before="120" w:after="120"/>
              <w:ind w:left="145"/>
              <w:rPr>
                <w:rFonts w:ascii="Frutiger LT Com 55 Roman" w:hAnsi="Frutiger LT Com 55 Roman"/>
                <w:b/>
                <w:lang w:val="de-CH" w:eastAsia="de-CH"/>
              </w:rPr>
            </w:pPr>
            <w:r w:rsidRPr="00DA2528">
              <w:rPr>
                <w:rFonts w:ascii="Frutiger LT Com 55 Roman" w:hAnsi="Frutiger LT Com 55 Roman"/>
                <w:b/>
                <w:lang w:val="de-CH" w:eastAsia="de-CH"/>
              </w:rPr>
              <w:t>Themen, Ziele</w:t>
            </w:r>
          </w:p>
          <w:p w14:paraId="598E2A97" w14:textId="77777777" w:rsidR="00757891" w:rsidRPr="00DA2528" w:rsidRDefault="00757891" w:rsidP="00054A2B">
            <w:pPr>
              <w:spacing w:before="120" w:after="120"/>
              <w:ind w:left="145"/>
              <w:rPr>
                <w:rFonts w:ascii="Frutiger LT Com 55 Roman" w:hAnsi="Frutiger LT Com 55 Roman"/>
                <w:b/>
                <w:sz w:val="20"/>
                <w:szCs w:val="20"/>
                <w:lang w:val="de-CH" w:eastAsia="de-CH"/>
              </w:rPr>
            </w:pPr>
            <w:r w:rsidRPr="00C336B0">
              <w:rPr>
                <w:rFonts w:ascii="Frutiger LT Com 55 Roman" w:hAnsi="Frutiger LT Com 55 Roman"/>
                <w:i/>
                <w:sz w:val="16"/>
                <w:szCs w:val="16"/>
                <w:lang w:val="de-CH" w:eastAsia="de-CH"/>
              </w:rPr>
              <w:t>(Was wurde abgeklärt?)</w:t>
            </w:r>
          </w:p>
        </w:tc>
      </w:tr>
      <w:tr w:rsidR="00757891" w:rsidRPr="00B843CB" w14:paraId="66659540" w14:textId="77777777" w:rsidTr="00182B8B">
        <w:trPr>
          <w:trHeight w:val="959"/>
        </w:trPr>
        <w:tc>
          <w:tcPr>
            <w:tcW w:w="1207" w:type="dxa"/>
          </w:tcPr>
          <w:p w14:paraId="59BBC852"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1400E7E1"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01CC6069"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189B3C11"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693" w:type="dxa"/>
          </w:tcPr>
          <w:p w14:paraId="165C1A31" w14:textId="77777777" w:rsidR="00757891" w:rsidRPr="002256D7" w:rsidRDefault="00757891" w:rsidP="00054A2B">
            <w:pPr>
              <w:spacing w:before="120" w:after="120"/>
              <w:rPr>
                <w:rFonts w:ascii="Frutiger LT Com 55 Roman" w:hAnsi="Frutiger LT Com 55 Roman"/>
                <w:sz w:val="20"/>
                <w:szCs w:val="20"/>
                <w:lang w:val="de-CH" w:eastAsia="de-CH"/>
              </w:rPr>
            </w:pPr>
          </w:p>
        </w:tc>
      </w:tr>
      <w:tr w:rsidR="00757891" w:rsidRPr="00B843CB" w14:paraId="2559259B" w14:textId="77777777" w:rsidTr="00182B8B">
        <w:trPr>
          <w:trHeight w:val="958"/>
        </w:trPr>
        <w:tc>
          <w:tcPr>
            <w:tcW w:w="1207" w:type="dxa"/>
          </w:tcPr>
          <w:p w14:paraId="621BB514"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5BFEB1A1"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54F166DF"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4C045CBE"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693" w:type="dxa"/>
          </w:tcPr>
          <w:p w14:paraId="5E66B5CB" w14:textId="77777777" w:rsidR="00757891" w:rsidRPr="002256D7" w:rsidRDefault="00757891" w:rsidP="00054A2B">
            <w:pPr>
              <w:spacing w:before="120" w:after="120"/>
              <w:rPr>
                <w:rFonts w:ascii="Frutiger LT Com 55 Roman" w:hAnsi="Frutiger LT Com 55 Roman"/>
                <w:sz w:val="20"/>
                <w:szCs w:val="20"/>
                <w:lang w:val="de-CH" w:eastAsia="de-CH"/>
              </w:rPr>
            </w:pPr>
          </w:p>
        </w:tc>
      </w:tr>
      <w:tr w:rsidR="00757891" w:rsidRPr="00B843CB" w14:paraId="265B4CD7" w14:textId="77777777" w:rsidTr="00182B8B">
        <w:trPr>
          <w:trHeight w:val="987"/>
        </w:trPr>
        <w:tc>
          <w:tcPr>
            <w:tcW w:w="1207" w:type="dxa"/>
          </w:tcPr>
          <w:p w14:paraId="6804849F"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185" w:type="dxa"/>
          </w:tcPr>
          <w:p w14:paraId="1060B563"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127" w:type="dxa"/>
          </w:tcPr>
          <w:p w14:paraId="691B4079" w14:textId="77777777" w:rsidR="00757891" w:rsidRPr="002256D7" w:rsidRDefault="00757891" w:rsidP="00054A2B">
            <w:pPr>
              <w:spacing w:before="120" w:after="120"/>
              <w:rPr>
                <w:rFonts w:ascii="Frutiger LT Com 55 Roman" w:hAnsi="Frutiger LT Com 55 Roman"/>
                <w:sz w:val="20"/>
                <w:szCs w:val="20"/>
                <w:lang w:val="de-CH" w:eastAsia="de-CH"/>
              </w:rPr>
            </w:pPr>
          </w:p>
        </w:tc>
        <w:tc>
          <w:tcPr>
            <w:tcW w:w="2409" w:type="dxa"/>
          </w:tcPr>
          <w:p w14:paraId="558553EC" w14:textId="77777777" w:rsidR="00757891" w:rsidRPr="002256D7" w:rsidRDefault="00757891" w:rsidP="00054A2B">
            <w:pPr>
              <w:pStyle w:val="Kommentartext"/>
              <w:spacing w:before="120" w:after="120"/>
              <w:rPr>
                <w:rFonts w:ascii="Frutiger LT Com 55 Roman" w:hAnsi="Frutiger LT Com 55 Roman"/>
                <w:lang w:val="de-CH" w:eastAsia="de-CH"/>
              </w:rPr>
            </w:pPr>
          </w:p>
        </w:tc>
        <w:tc>
          <w:tcPr>
            <w:tcW w:w="2693" w:type="dxa"/>
          </w:tcPr>
          <w:p w14:paraId="76F16923" w14:textId="77777777" w:rsidR="00757891" w:rsidRPr="002256D7" w:rsidRDefault="00757891" w:rsidP="00054A2B">
            <w:pPr>
              <w:spacing w:before="120" w:after="120"/>
              <w:rPr>
                <w:rFonts w:ascii="Frutiger LT Com 55 Roman" w:hAnsi="Frutiger LT Com 55 Roman"/>
                <w:sz w:val="20"/>
                <w:szCs w:val="20"/>
                <w:lang w:val="de-CH" w:eastAsia="de-CH"/>
              </w:rPr>
            </w:pPr>
          </w:p>
        </w:tc>
      </w:tr>
    </w:tbl>
    <w:p w14:paraId="179FA7F4" w14:textId="77777777" w:rsidR="008703FA" w:rsidRDefault="008703FA" w:rsidP="00BE0811">
      <w:pPr>
        <w:pStyle w:val="berschrift1"/>
        <w:rPr>
          <w:lang w:val="de-CH"/>
        </w:rPr>
      </w:pPr>
      <w:bookmarkStart w:id="3" w:name="_Toc191911669"/>
      <w:r w:rsidRPr="00C4679A">
        <w:rPr>
          <w:lang w:val="de-CH"/>
        </w:rPr>
        <w:lastRenderedPageBreak/>
        <w:t>Wünsche</w:t>
      </w:r>
      <w:r w:rsidR="00757891">
        <w:rPr>
          <w:lang w:val="de-CH"/>
        </w:rPr>
        <w:t xml:space="preserve"> </w:t>
      </w:r>
      <w:r w:rsidRPr="00C4679A">
        <w:rPr>
          <w:lang w:val="de-CH"/>
        </w:rPr>
        <w:t>/Erwartungen der</w:t>
      </w:r>
      <w:r w:rsidR="006B2D89" w:rsidRPr="00C4679A">
        <w:rPr>
          <w:lang w:val="de-CH"/>
        </w:rPr>
        <w:t xml:space="preserve"> Person (</w:t>
      </w:r>
      <w:r w:rsidRPr="00C4679A">
        <w:rPr>
          <w:lang w:val="de-CH"/>
        </w:rPr>
        <w:t>Einstiegsfrage in die erste Standortbestimmung)</w:t>
      </w:r>
      <w:bookmarkEnd w:id="3"/>
    </w:p>
    <w:tbl>
      <w:tblPr>
        <w:tblStyle w:val="Tabellenraster"/>
        <w:tblW w:w="10330" w:type="dxa"/>
        <w:tblLook w:val="04A0" w:firstRow="1" w:lastRow="0" w:firstColumn="1" w:lastColumn="0" w:noHBand="0" w:noVBand="1"/>
      </w:tblPr>
      <w:tblGrid>
        <w:gridCol w:w="2972"/>
        <w:gridCol w:w="7358"/>
      </w:tblGrid>
      <w:tr w:rsidR="002325C8" w:rsidRPr="00C4679A" w14:paraId="7DAA61BF" w14:textId="77777777" w:rsidTr="00C30ABE">
        <w:trPr>
          <w:trHeight w:val="1728"/>
        </w:trPr>
        <w:tc>
          <w:tcPr>
            <w:tcW w:w="2972" w:type="dxa"/>
            <w:shd w:val="clear" w:color="auto" w:fill="F2F2F2" w:themeFill="background1" w:themeFillShade="F2"/>
            <w:vAlign w:val="center"/>
          </w:tcPr>
          <w:p w14:paraId="62FAF8EE" w14:textId="77777777" w:rsidR="002325C8" w:rsidRPr="00807DD4" w:rsidRDefault="002325C8" w:rsidP="00C30ABE">
            <w:pPr>
              <w:pStyle w:val="Kommentartext"/>
              <w:spacing w:before="120" w:after="120"/>
              <w:rPr>
                <w:rFonts w:ascii="Frutiger LT Com 55 Roman" w:hAnsi="Frutiger LT Com 55 Roman"/>
                <w:b/>
                <w:lang w:val="de-CH"/>
              </w:rPr>
            </w:pPr>
            <w:bookmarkStart w:id="4" w:name="_Hlk24987812"/>
            <w:r w:rsidRPr="00807DD4">
              <w:rPr>
                <w:rFonts w:ascii="Frutiger LT Com 55 Roman" w:hAnsi="Frutiger LT Com 55 Roman"/>
                <w:b/>
                <w:lang w:val="de-CH"/>
              </w:rPr>
              <w:t>Welches sind die Erwartungen der Person und die generellen Wünsche in Bezug auf die Zukunft?</w:t>
            </w:r>
          </w:p>
          <w:p w14:paraId="512CB2A1" w14:textId="77777777" w:rsidR="002325C8" w:rsidRPr="00C4679A" w:rsidRDefault="002325C8" w:rsidP="00C30ABE">
            <w:pPr>
              <w:pStyle w:val="Kommentartext"/>
              <w:spacing w:before="120" w:after="120"/>
              <w:rPr>
                <w:rFonts w:ascii="Frutiger LT Com 55 Roman" w:hAnsi="Frutiger LT Com 55 Roman"/>
                <w:b/>
                <w:sz w:val="16"/>
                <w:szCs w:val="16"/>
                <w:lang w:val="de-CH"/>
              </w:rPr>
            </w:pPr>
            <w:r w:rsidRPr="00807DD4">
              <w:rPr>
                <w:rFonts w:ascii="Frutiger LT Com 55 Roman" w:hAnsi="Frutiger LT Com 55 Roman"/>
                <w:i/>
                <w:sz w:val="16"/>
                <w:szCs w:val="16"/>
                <w:lang w:val="de-CH"/>
              </w:rPr>
              <w:t>Allgemeine Frage als Gesprächseinstieg (spezifische Fragen zu beruflichen Zielen etc. vgl. unten)</w:t>
            </w:r>
          </w:p>
        </w:tc>
        <w:tc>
          <w:tcPr>
            <w:tcW w:w="7358" w:type="dxa"/>
            <w:shd w:val="clear" w:color="auto" w:fill="auto"/>
          </w:tcPr>
          <w:p w14:paraId="3ACDA11B" w14:textId="77777777" w:rsidR="002325C8" w:rsidRPr="00C4679A" w:rsidRDefault="002325C8" w:rsidP="00C30ABE">
            <w:pPr>
              <w:pStyle w:val="Sprechblasentext"/>
              <w:spacing w:before="120" w:after="120"/>
              <w:rPr>
                <w:rFonts w:ascii="Frutiger LT Com 55 Roman" w:hAnsi="Frutiger LT Com 55 Roman" w:cstheme="minorBidi"/>
                <w:i/>
                <w:sz w:val="20"/>
                <w:szCs w:val="20"/>
                <w:lang w:val="de-CH"/>
              </w:rPr>
            </w:pPr>
          </w:p>
        </w:tc>
      </w:tr>
      <w:tr w:rsidR="002325C8" w:rsidRPr="00C4679A" w14:paraId="0AE25DBA" w14:textId="77777777" w:rsidTr="00C30ABE">
        <w:trPr>
          <w:trHeight w:val="1322"/>
        </w:trPr>
        <w:tc>
          <w:tcPr>
            <w:tcW w:w="2972" w:type="dxa"/>
            <w:tcBorders>
              <w:bottom w:val="single" w:sz="4" w:space="0" w:color="auto"/>
            </w:tcBorders>
            <w:shd w:val="clear" w:color="auto" w:fill="F2F2F2" w:themeFill="background1" w:themeFillShade="F2"/>
            <w:vAlign w:val="center"/>
          </w:tcPr>
          <w:p w14:paraId="0C74CD88" w14:textId="77777777" w:rsidR="002325C8" w:rsidRPr="00C4679A" w:rsidRDefault="002325C8" w:rsidP="00C30ABE">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Was sind die Wünsche/Erwartungen an die fallführende Stelle?</w:t>
            </w:r>
          </w:p>
          <w:p w14:paraId="77FD98AB" w14:textId="77777777" w:rsidR="002325C8" w:rsidRPr="00C4679A" w:rsidRDefault="002325C8" w:rsidP="00C30ABE">
            <w:pPr>
              <w:pStyle w:val="Kommentartext"/>
              <w:spacing w:before="120" w:after="120"/>
              <w:rPr>
                <w:rFonts w:ascii="Frutiger LT Com 55 Roman" w:hAnsi="Frutiger LT Com 55 Roman"/>
                <w:b/>
                <w:lang w:val="de-CH"/>
              </w:rPr>
            </w:pPr>
            <w:r w:rsidRPr="00C4679A">
              <w:rPr>
                <w:rFonts w:ascii="Frutiger LT Com 55 Roman" w:hAnsi="Frutiger LT Com 55 Roman"/>
                <w:i/>
                <w:sz w:val="16"/>
                <w:szCs w:val="16"/>
                <w:lang w:val="de-CH"/>
              </w:rPr>
              <w:t>Dient zur Klärung der Zusammenarbeit, Erwartungshaltung klären</w:t>
            </w:r>
          </w:p>
        </w:tc>
        <w:tc>
          <w:tcPr>
            <w:tcW w:w="7358" w:type="dxa"/>
            <w:shd w:val="clear" w:color="auto" w:fill="auto"/>
          </w:tcPr>
          <w:p w14:paraId="56D6D626" w14:textId="77777777" w:rsidR="002325C8" w:rsidRPr="00C4679A" w:rsidRDefault="002325C8" w:rsidP="00C30ABE">
            <w:pPr>
              <w:pStyle w:val="Sprechblasentext"/>
              <w:spacing w:before="120" w:after="120"/>
              <w:rPr>
                <w:rFonts w:ascii="Frutiger LT Com 55 Roman" w:hAnsi="Frutiger LT Com 55 Roman" w:cstheme="minorBidi"/>
                <w:i/>
                <w:sz w:val="20"/>
                <w:szCs w:val="20"/>
                <w:lang w:val="de-CH"/>
              </w:rPr>
            </w:pPr>
          </w:p>
        </w:tc>
      </w:tr>
    </w:tbl>
    <w:p w14:paraId="29326DF5" w14:textId="77777777" w:rsidR="00920214" w:rsidRDefault="00406266" w:rsidP="004A6276">
      <w:pPr>
        <w:pStyle w:val="berschrift1"/>
        <w:rPr>
          <w:lang w:val="de-CH"/>
        </w:rPr>
      </w:pPr>
      <w:bookmarkStart w:id="5" w:name="_Toc191911670"/>
      <w:bookmarkEnd w:id="4"/>
      <w:r w:rsidRPr="00C4679A">
        <w:rPr>
          <w:lang w:val="de-CH"/>
        </w:rPr>
        <w:t>Sprach</w:t>
      </w:r>
      <w:r w:rsidR="00253ACF" w:rsidRPr="00C4679A">
        <w:rPr>
          <w:lang w:val="de-CH"/>
        </w:rPr>
        <w:t>kenntnisse</w:t>
      </w:r>
      <w:r w:rsidR="002960F8">
        <w:rPr>
          <w:lang w:val="de-CH"/>
        </w:rPr>
        <w:t xml:space="preserve"> (IAS)</w:t>
      </w:r>
      <w:bookmarkEnd w:id="5"/>
    </w:p>
    <w:p w14:paraId="0EB10B20" w14:textId="77777777" w:rsidR="00E87F1D" w:rsidRPr="001116BA" w:rsidRDefault="00E87F1D" w:rsidP="00E87F1D">
      <w:pPr>
        <w:pStyle w:val="berschrift2"/>
        <w:rPr>
          <w:lang w:val="de-CH"/>
        </w:rPr>
      </w:pPr>
      <w:bookmarkStart w:id="6" w:name="_Toc191911671"/>
      <w:r>
        <w:rPr>
          <w:lang w:val="de-CH"/>
        </w:rPr>
        <w:t>Erstsprache (IAS)</w:t>
      </w:r>
      <w:bookmarkEnd w:id="6"/>
    </w:p>
    <w:tbl>
      <w:tblPr>
        <w:tblStyle w:val="Tabellenraster"/>
        <w:tblW w:w="10344" w:type="dxa"/>
        <w:tblLook w:val="04A0" w:firstRow="1" w:lastRow="0" w:firstColumn="1" w:lastColumn="0" w:noHBand="0" w:noVBand="1"/>
      </w:tblPr>
      <w:tblGrid>
        <w:gridCol w:w="5240"/>
        <w:gridCol w:w="2552"/>
        <w:gridCol w:w="2552"/>
      </w:tblGrid>
      <w:tr w:rsidR="002325C8" w:rsidRPr="00C4679A" w14:paraId="6728EA12" w14:textId="77777777" w:rsidTr="00C30ABE">
        <w:tc>
          <w:tcPr>
            <w:tcW w:w="5240" w:type="dxa"/>
            <w:shd w:val="clear" w:color="auto" w:fill="F2F2F2" w:themeFill="background1" w:themeFillShade="F2"/>
          </w:tcPr>
          <w:p w14:paraId="39048A2A"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lang w:val="de-CH"/>
              </w:rPr>
              <w:t>Erstsprache(n)</w:t>
            </w:r>
          </w:p>
        </w:tc>
        <w:tc>
          <w:tcPr>
            <w:tcW w:w="2552" w:type="dxa"/>
            <w:shd w:val="clear" w:color="auto" w:fill="F2F2F2" w:themeFill="background1" w:themeFillShade="F2"/>
          </w:tcPr>
          <w:p w14:paraId="7E35484B"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sz w:val="20"/>
                <w:szCs w:val="20"/>
                <w:lang w:val="de-CH"/>
              </w:rPr>
              <w:t>Lesen und Schreiben</w:t>
            </w:r>
            <w:r w:rsidRPr="00C4679A">
              <w:rPr>
                <w:rFonts w:ascii="Frutiger LT Com 55 Roman" w:hAnsi="Frutiger LT Com 55 Roman"/>
                <w:sz w:val="20"/>
                <w:szCs w:val="20"/>
                <w:lang w:val="de-CH"/>
              </w:rPr>
              <w:t xml:space="preserve"> </w:t>
            </w:r>
            <w:r w:rsidRPr="00C4679A">
              <w:rPr>
                <w:rFonts w:ascii="Frutiger LT Com 55 Roman" w:hAnsi="Frutiger LT Com 55 Roman"/>
                <w:i/>
                <w:iCs/>
                <w:sz w:val="16"/>
                <w:szCs w:val="16"/>
                <w:lang w:val="de-CH"/>
              </w:rPr>
              <w:t>(falls Beurteilung möglich)</w:t>
            </w:r>
          </w:p>
        </w:tc>
        <w:tc>
          <w:tcPr>
            <w:tcW w:w="2552" w:type="dxa"/>
            <w:shd w:val="clear" w:color="auto" w:fill="F2F2F2" w:themeFill="background1" w:themeFillShade="F2"/>
          </w:tcPr>
          <w:p w14:paraId="5D2359AF"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Gehört die Sprache zum lateinischen Alphabet</w:t>
            </w:r>
          </w:p>
          <w:p w14:paraId="303472E8"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
                <w:bCs/>
                <w:sz w:val="20"/>
                <w:szCs w:val="20"/>
                <w:lang w:val="de-CH"/>
              </w:rPr>
            </w:pPr>
          </w:p>
        </w:tc>
      </w:tr>
      <w:tr w:rsidR="002325C8" w:rsidRPr="00C4679A" w14:paraId="36080569" w14:textId="77777777" w:rsidTr="00C30ABE">
        <w:trPr>
          <w:trHeight w:val="601"/>
        </w:trPr>
        <w:sdt>
          <w:sdtPr>
            <w:rPr>
              <w:rFonts w:ascii="Frutiger LT Com 55 Roman" w:hAnsi="Frutiger LT Com 55 Roman"/>
              <w:sz w:val="18"/>
              <w:szCs w:val="18"/>
              <w:lang w:val="de-CH"/>
            </w:rPr>
            <w:alias w:val="Erstprache(n)"/>
            <w:tag w:val="Erstprache(n)"/>
            <w:id w:val="1116024932"/>
            <w:placeholder>
              <w:docPart w:val="E6C740390FF843179CB29E9C0E5D0F40"/>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5240" w:type="dxa"/>
                <w:shd w:val="clear" w:color="auto" w:fill="auto"/>
              </w:tcPr>
              <w:p w14:paraId="27A8B2CC" w14:textId="77777777" w:rsidR="002325C8" w:rsidRPr="00C4679A" w:rsidRDefault="002325C8"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2552" w:type="dxa"/>
            <w:shd w:val="clear" w:color="auto" w:fill="auto"/>
          </w:tcPr>
          <w:p w14:paraId="0DDFF210" w14:textId="77777777" w:rsidR="002325C8"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2483017"/>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Ja </w:t>
            </w:r>
          </w:p>
          <w:p w14:paraId="6355FAE5" w14:textId="77777777" w:rsidR="002325C8"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8683982"/>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Nein </w:t>
            </w:r>
          </w:p>
        </w:tc>
        <w:tc>
          <w:tcPr>
            <w:tcW w:w="2552" w:type="dxa"/>
            <w:shd w:val="clear" w:color="auto" w:fill="auto"/>
          </w:tcPr>
          <w:p w14:paraId="74870E09" w14:textId="77777777" w:rsidR="002325C8"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7582202"/>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Ja </w:t>
            </w:r>
          </w:p>
          <w:p w14:paraId="7C327038" w14:textId="77777777" w:rsidR="002325C8"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927299"/>
                <w14:checkbox>
                  <w14:checked w14:val="0"/>
                  <w14:checkedState w14:val="2612" w14:font="MS Gothic"/>
                  <w14:uncheckedState w14:val="2610" w14:font="MS Gothic"/>
                </w14:checkbox>
              </w:sdtPr>
              <w:sdtEndPr/>
              <w:sdtContent>
                <w:r w:rsidR="002325C8" w:rsidRPr="00C4679A">
                  <w:rPr>
                    <w:rFonts w:ascii="Segoe UI Symbol" w:eastAsia="MS Gothic" w:hAnsi="Segoe UI Symbol" w:cs="Segoe UI Symbol"/>
                    <w:bCs/>
                    <w:sz w:val="20"/>
                    <w:szCs w:val="20"/>
                    <w:lang w:val="de-CH"/>
                  </w:rPr>
                  <w:t>☐</w:t>
                </w:r>
              </w:sdtContent>
            </w:sdt>
            <w:r w:rsidR="002325C8" w:rsidRPr="00C4679A">
              <w:rPr>
                <w:rFonts w:ascii="Frutiger LT Com 55 Roman" w:hAnsi="Frutiger LT Com 55 Roman"/>
                <w:bCs/>
                <w:sz w:val="20"/>
                <w:szCs w:val="20"/>
                <w:lang w:val="de-CH"/>
              </w:rPr>
              <w:t xml:space="preserve"> Nein </w:t>
            </w:r>
          </w:p>
        </w:tc>
      </w:tr>
    </w:tbl>
    <w:p w14:paraId="6CC46ABA" w14:textId="77777777" w:rsidR="00765F97" w:rsidRPr="00B5504F" w:rsidRDefault="00253ACF" w:rsidP="00765F97">
      <w:pPr>
        <w:pStyle w:val="berschrift2"/>
        <w:rPr>
          <w:lang w:val="de-CH"/>
        </w:rPr>
      </w:pPr>
      <w:bookmarkStart w:id="7" w:name="_Toc191911672"/>
      <w:r w:rsidRPr="00C4679A">
        <w:rPr>
          <w:lang w:val="de-CH"/>
        </w:rPr>
        <w:t>Deutschkenntnisse</w:t>
      </w:r>
      <w:bookmarkEnd w:id="7"/>
    </w:p>
    <w:tbl>
      <w:tblPr>
        <w:tblStyle w:val="Tabellenraster"/>
        <w:tblW w:w="10484" w:type="dxa"/>
        <w:tblLook w:val="04A0" w:firstRow="1" w:lastRow="0" w:firstColumn="1" w:lastColumn="0" w:noHBand="0" w:noVBand="1"/>
      </w:tblPr>
      <w:tblGrid>
        <w:gridCol w:w="3481"/>
        <w:gridCol w:w="1759"/>
        <w:gridCol w:w="1418"/>
        <w:gridCol w:w="1923"/>
        <w:gridCol w:w="1903"/>
      </w:tblGrid>
      <w:tr w:rsidR="00253ACF" w:rsidRPr="00C4679A" w14:paraId="79795A94" w14:textId="77777777" w:rsidTr="00154C96">
        <w:trPr>
          <w:trHeight w:val="522"/>
        </w:trPr>
        <w:tc>
          <w:tcPr>
            <w:tcW w:w="3481" w:type="dxa"/>
            <w:shd w:val="clear" w:color="auto" w:fill="F2F2F2" w:themeFill="background1" w:themeFillShade="F2"/>
          </w:tcPr>
          <w:p w14:paraId="463F5CC1"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Einstufung nach GER</w:t>
            </w:r>
            <w:r w:rsidRPr="00C4679A">
              <w:rPr>
                <w:rFonts w:ascii="Frutiger LT Com 55 Roman" w:hAnsi="Frutiger LT Com 55 Roman"/>
                <w:sz w:val="20"/>
                <w:szCs w:val="20"/>
                <w:lang w:val="de-CH"/>
              </w:rPr>
              <w:t xml:space="preserve"> </w:t>
            </w:r>
          </w:p>
          <w:p w14:paraId="07D62345"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i/>
                <w:iCs/>
                <w:sz w:val="16"/>
                <w:szCs w:val="16"/>
                <w:lang w:val="de-CH"/>
              </w:rPr>
              <w:t>(gesamt, z.B. A1)</w:t>
            </w:r>
          </w:p>
        </w:tc>
        <w:tc>
          <w:tcPr>
            <w:tcW w:w="1759" w:type="dxa"/>
            <w:shd w:val="clear" w:color="auto" w:fill="F2F2F2" w:themeFill="background1" w:themeFillShade="F2"/>
          </w:tcPr>
          <w:p w14:paraId="3D13C8A9"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Verstehen und Sprechen</w:t>
            </w:r>
          </w:p>
          <w:p w14:paraId="3B05D6E2"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20"/>
                <w:szCs w:val="20"/>
                <w:lang w:val="de-CH"/>
              </w:rPr>
            </w:pPr>
          </w:p>
        </w:tc>
        <w:tc>
          <w:tcPr>
            <w:tcW w:w="1418" w:type="dxa"/>
            <w:shd w:val="clear" w:color="auto" w:fill="F2F2F2" w:themeFill="background1" w:themeFillShade="F2"/>
          </w:tcPr>
          <w:p w14:paraId="6A116D9F" w14:textId="77777777" w:rsidR="00857912" w:rsidRPr="00C4679A" w:rsidRDefault="00253ACF"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Lesen und Schreiben</w:t>
            </w:r>
          </w:p>
          <w:p w14:paraId="39A75E94"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sz w:val="20"/>
                <w:szCs w:val="20"/>
                <w:lang w:val="de-CH"/>
              </w:rPr>
            </w:pPr>
          </w:p>
        </w:tc>
        <w:tc>
          <w:tcPr>
            <w:tcW w:w="1923" w:type="dxa"/>
            <w:shd w:val="clear" w:color="auto" w:fill="F2F2F2" w:themeFill="background1" w:themeFillShade="F2"/>
          </w:tcPr>
          <w:p w14:paraId="64E42A3B"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16"/>
                <w:szCs w:val="16"/>
                <w:lang w:val="de-CH"/>
              </w:rPr>
            </w:pPr>
            <w:r w:rsidRPr="00C4679A">
              <w:rPr>
                <w:rFonts w:ascii="Frutiger LT Com 55 Roman" w:hAnsi="Frutiger LT Com 55 Roman"/>
                <w:b/>
                <w:bCs/>
                <w:sz w:val="20"/>
                <w:szCs w:val="20"/>
                <w:lang w:val="de-CH"/>
              </w:rPr>
              <w:t xml:space="preserve">Nachweis vorhanden? </w:t>
            </w:r>
            <w:r w:rsidRPr="00C4679A">
              <w:rPr>
                <w:rFonts w:ascii="Frutiger LT Com 55 Roman" w:hAnsi="Frutiger LT Com 55 Roman"/>
                <w:bCs/>
                <w:i/>
                <w:sz w:val="16"/>
                <w:szCs w:val="16"/>
                <w:lang w:val="de-CH"/>
              </w:rPr>
              <w:t>(Sprachtest, Sprachniveaubestätigung Sprachanbieter, andere Quelle)</w:t>
            </w:r>
          </w:p>
          <w:p w14:paraId="20350ACD"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16"/>
                <w:szCs w:val="16"/>
                <w:lang w:val="de-CH"/>
              </w:rPr>
            </w:pPr>
          </w:p>
          <w:p w14:paraId="2DEC2D7F" w14:textId="77777777" w:rsidR="00253ACF" w:rsidRPr="00C4679A" w:rsidRDefault="00253ACF" w:rsidP="00154C96">
            <w:pPr>
              <w:pStyle w:val="Kopfzeile"/>
              <w:tabs>
                <w:tab w:val="clear" w:pos="4536"/>
                <w:tab w:val="clear" w:pos="9072"/>
              </w:tabs>
              <w:spacing w:before="120" w:after="120"/>
              <w:ind w:left="127" w:hanging="284"/>
              <w:rPr>
                <w:rFonts w:ascii="Frutiger LT Com 55 Roman" w:hAnsi="Frutiger LT Com 55 Roman"/>
                <w:bCs/>
                <w:i/>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Kopien einscannen</w:t>
            </w:r>
          </w:p>
          <w:p w14:paraId="589A1E80" w14:textId="77777777" w:rsidR="00253ACF" w:rsidRPr="00C4679A" w:rsidRDefault="00253ACF" w:rsidP="00154C96">
            <w:pPr>
              <w:pStyle w:val="Kopfzeile"/>
              <w:tabs>
                <w:tab w:val="clear" w:pos="4536"/>
                <w:tab w:val="clear" w:pos="9072"/>
              </w:tabs>
              <w:spacing w:before="120" w:after="120"/>
              <w:ind w:left="127" w:hanging="284"/>
              <w:rPr>
                <w:rFonts w:ascii="Frutiger LT Com 55 Roman" w:hAnsi="Frutiger LT Com 55 Roman"/>
                <w:b/>
                <w:bCs/>
                <w:sz w:val="20"/>
                <w:szCs w:val="20"/>
                <w:lang w:val="de-CH"/>
              </w:rPr>
            </w:pPr>
            <w:r w:rsidRPr="00C4679A">
              <w:rPr>
                <w:rFonts w:ascii="Frutiger LT Com 55 Roman" w:hAnsi="Frutiger LT Com 55 Roman"/>
                <w:bCs/>
                <w:i/>
                <w:sz w:val="16"/>
                <w:szCs w:val="16"/>
                <w:lang w:val="de-CH"/>
              </w:rPr>
              <w:sym w:font="Wingdings" w:char="F0E0"/>
            </w:r>
            <w:r w:rsidRPr="00C4679A" w:rsidDel="00D85D5C">
              <w:rPr>
                <w:rStyle w:val="Kommentarzeichen"/>
                <w:rFonts w:ascii="Frutiger LT Com 55 Roman" w:hAnsi="Frutiger LT Com 55 Roman"/>
                <w:lang w:val="de-CH"/>
              </w:rPr>
              <w:t xml:space="preserve"> </w:t>
            </w:r>
            <w:r w:rsidRPr="00C4679A">
              <w:rPr>
                <w:rFonts w:ascii="Frutiger LT Com 55 Roman" w:hAnsi="Frutiger LT Com 55 Roman"/>
                <w:bCs/>
                <w:i/>
                <w:sz w:val="16"/>
                <w:szCs w:val="16"/>
                <w:lang w:val="de-CH"/>
              </w:rPr>
              <w:t>Datum des Nachweises</w:t>
            </w:r>
          </w:p>
        </w:tc>
        <w:tc>
          <w:tcPr>
            <w:tcW w:w="1903" w:type="dxa"/>
            <w:shd w:val="clear" w:color="auto" w:fill="F2F2F2" w:themeFill="background1" w:themeFillShade="F2"/>
          </w:tcPr>
          <w:p w14:paraId="2B910BA3"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Falls kein Nachweis vorhanden:</w:t>
            </w:r>
          </w:p>
          <w:p w14:paraId="76783EB5"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Cs/>
                <w:i/>
                <w:sz w:val="20"/>
                <w:szCs w:val="20"/>
                <w:lang w:val="de-CH"/>
              </w:rPr>
            </w:pPr>
            <w:r w:rsidRPr="00C4679A">
              <w:rPr>
                <w:rFonts w:ascii="Frutiger LT Com 55 Roman" w:hAnsi="Frutiger LT Com 55 Roman"/>
                <w:b/>
                <w:bCs/>
                <w:sz w:val="20"/>
                <w:szCs w:val="20"/>
                <w:lang w:val="de-CH"/>
              </w:rPr>
              <w:t>Einschätzung durch wen?</w:t>
            </w:r>
          </w:p>
          <w:p w14:paraId="7E0AA56E" w14:textId="77777777" w:rsidR="00253ACF" w:rsidRPr="00C4679A" w:rsidRDefault="00253ACF" w:rsidP="00154C96">
            <w:pPr>
              <w:pStyle w:val="Kopfzeile"/>
              <w:tabs>
                <w:tab w:val="clear" w:pos="4536"/>
                <w:tab w:val="clear" w:pos="9072"/>
              </w:tabs>
              <w:spacing w:before="120" w:after="120"/>
              <w:rPr>
                <w:rFonts w:ascii="Frutiger LT Com 55 Roman" w:hAnsi="Frutiger LT Com 55 Roman"/>
                <w:b/>
                <w:bCs/>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Datum der Beurteilung</w:t>
            </w:r>
          </w:p>
        </w:tc>
      </w:tr>
      <w:tr w:rsidR="001F732A" w:rsidRPr="00C4679A" w14:paraId="68073BBE" w14:textId="77777777" w:rsidTr="008B2707">
        <w:trPr>
          <w:trHeight w:val="601"/>
        </w:trPr>
        <w:sdt>
          <w:sdtPr>
            <w:rPr>
              <w:rFonts w:ascii="Frutiger LT Com 55 Roman" w:hAnsi="Frutiger LT Com 55 Roman"/>
              <w:bCs/>
              <w:sz w:val="20"/>
              <w:szCs w:val="20"/>
              <w:lang w:val="de-CH"/>
            </w:rPr>
            <w:alias w:val="Sprache"/>
            <w:tag w:val="Sprache"/>
            <w:id w:val="-1479447242"/>
            <w:lock w:val="sdtLocked"/>
            <w:placeholder>
              <w:docPart w:val="A450AD90011945C4A8A36472972F99CD"/>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3F94D614"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4BE58FE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13159154"/>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40CEC4E5"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77233831"/>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57646A91"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3007796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425933A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83405031"/>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731FC550"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8963357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24E195FC"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7461998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7D43AB33"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p w14:paraId="280BCEBF"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r w:rsidR="001F732A" w:rsidRPr="00C4679A" w14:paraId="1D91888C" w14:textId="77777777" w:rsidTr="008B2707">
        <w:trPr>
          <w:trHeight w:val="552"/>
        </w:trPr>
        <w:sdt>
          <w:sdtPr>
            <w:rPr>
              <w:rFonts w:ascii="Frutiger LT Com 55 Roman" w:hAnsi="Frutiger LT Com 55 Roman"/>
              <w:bCs/>
              <w:sz w:val="20"/>
              <w:szCs w:val="20"/>
              <w:lang w:val="de-CH"/>
            </w:rPr>
            <w:alias w:val="Sprache"/>
            <w:tag w:val="Sprache"/>
            <w:id w:val="1102532914"/>
            <w:placeholder>
              <w:docPart w:val="9702459239E2450A9F855C9F88F9FF77"/>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788BD75D"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27D207D8"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4979795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3F83A317"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00386258"/>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381476FB"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790325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4255BEC"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648138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28440CF5"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5111139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55B1CA86"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8813534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20B36760"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r w:rsidR="001F732A" w:rsidRPr="00C4679A" w14:paraId="69642F58" w14:textId="77777777" w:rsidTr="008B2707">
        <w:trPr>
          <w:trHeight w:val="558"/>
        </w:trPr>
        <w:sdt>
          <w:sdtPr>
            <w:rPr>
              <w:rFonts w:ascii="Frutiger LT Com 55 Roman" w:hAnsi="Frutiger LT Com 55 Roman"/>
              <w:bCs/>
              <w:sz w:val="20"/>
              <w:szCs w:val="20"/>
              <w:lang w:val="de-CH"/>
            </w:rPr>
            <w:alias w:val="Sprache"/>
            <w:tag w:val="Sprache"/>
            <w:id w:val="1595273783"/>
            <w:placeholder>
              <w:docPart w:val="C00286A2E0054C239BF5C774FE982580"/>
            </w:placeholder>
            <w:showingPlcHdr/>
            <w:comboBox>
              <w:listItem w:value="Wählen Sie ein Element aus."/>
              <w:listItem w:displayText="A1" w:value="A1"/>
              <w:listItem w:displayText="A2" w:value="A2"/>
              <w:listItem w:displayText="B1" w:value="B1"/>
              <w:listItem w:displayText="B2" w:value="B2"/>
              <w:listItem w:displayText="C1" w:value="C1"/>
              <w:listItem w:displayText="C2" w:value="C2"/>
            </w:comboBox>
          </w:sdtPr>
          <w:sdtEndPr/>
          <w:sdtContent>
            <w:tc>
              <w:tcPr>
                <w:tcW w:w="3481" w:type="dxa"/>
                <w:shd w:val="clear" w:color="auto" w:fill="auto"/>
              </w:tcPr>
              <w:p w14:paraId="73301EF3"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759" w:type="dxa"/>
            <w:shd w:val="clear" w:color="auto" w:fill="auto"/>
          </w:tcPr>
          <w:p w14:paraId="1820440B"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65329368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28DF25E6"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27091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418" w:type="dxa"/>
            <w:shd w:val="clear" w:color="auto" w:fill="auto"/>
          </w:tcPr>
          <w:p w14:paraId="13BDC27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6033822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71DA4E3B"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0019313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23" w:type="dxa"/>
            <w:shd w:val="clear" w:color="auto" w:fill="auto"/>
          </w:tcPr>
          <w:p w14:paraId="5EF82910"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3283700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714C3FEC"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194707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903" w:type="dxa"/>
            <w:shd w:val="clear" w:color="auto" w:fill="auto"/>
          </w:tcPr>
          <w:p w14:paraId="153D3D45"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r>
    </w:tbl>
    <w:p w14:paraId="43793469" w14:textId="77777777" w:rsidR="005D0AA2" w:rsidRPr="00C4679A" w:rsidRDefault="00253ACF" w:rsidP="004A6276">
      <w:pPr>
        <w:pStyle w:val="berschrift2"/>
        <w:rPr>
          <w:lang w:val="de-CH"/>
        </w:rPr>
      </w:pPr>
      <w:bookmarkStart w:id="8" w:name="_Toc191911673"/>
      <w:bookmarkStart w:id="9" w:name="_Hlk15634017"/>
      <w:r w:rsidRPr="00C4679A">
        <w:rPr>
          <w:lang w:val="de-CH"/>
        </w:rPr>
        <w:lastRenderedPageBreak/>
        <w:t>Weitere Sprachkenntnisse (neben Erstsprache)</w:t>
      </w:r>
      <w:bookmarkEnd w:id="8"/>
    </w:p>
    <w:tbl>
      <w:tblPr>
        <w:tblStyle w:val="Tabellenraster"/>
        <w:tblW w:w="10450" w:type="dxa"/>
        <w:tblLook w:val="04A0" w:firstRow="1" w:lastRow="0" w:firstColumn="1" w:lastColumn="0" w:noHBand="0" w:noVBand="1"/>
      </w:tblPr>
      <w:tblGrid>
        <w:gridCol w:w="2628"/>
        <w:gridCol w:w="1388"/>
        <w:gridCol w:w="1224"/>
        <w:gridCol w:w="1635"/>
        <w:gridCol w:w="1851"/>
        <w:gridCol w:w="1724"/>
      </w:tblGrid>
      <w:tr w:rsidR="00FB7D25" w:rsidRPr="00C4679A" w14:paraId="10FFAB3C" w14:textId="77777777" w:rsidTr="00592DE2">
        <w:trPr>
          <w:trHeight w:val="2603"/>
        </w:trPr>
        <w:tc>
          <w:tcPr>
            <w:tcW w:w="2628" w:type="dxa"/>
            <w:shd w:val="clear" w:color="auto" w:fill="F2F2F2" w:themeFill="background1" w:themeFillShade="F2"/>
          </w:tcPr>
          <w:p w14:paraId="1BDC7A23"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
                <w:bCs/>
                <w:sz w:val="20"/>
                <w:szCs w:val="20"/>
                <w:lang w:val="de-CH"/>
              </w:rPr>
              <w:t>Sprache</w:t>
            </w:r>
          </w:p>
        </w:tc>
        <w:tc>
          <w:tcPr>
            <w:tcW w:w="1388" w:type="dxa"/>
            <w:shd w:val="clear" w:color="auto" w:fill="F2F2F2" w:themeFill="background1" w:themeFillShade="F2"/>
          </w:tcPr>
          <w:p w14:paraId="744649F5" w14:textId="77777777" w:rsidR="00857912" w:rsidRPr="00C4679A" w:rsidRDefault="00FB7D25"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Verstehen und Sprechen</w:t>
            </w:r>
          </w:p>
          <w:p w14:paraId="47903384"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Cs/>
                <w:sz w:val="16"/>
                <w:szCs w:val="16"/>
                <w:lang w:val="de-CH"/>
              </w:rPr>
            </w:pPr>
          </w:p>
        </w:tc>
        <w:tc>
          <w:tcPr>
            <w:tcW w:w="1224" w:type="dxa"/>
            <w:shd w:val="clear" w:color="auto" w:fill="F2F2F2" w:themeFill="background1" w:themeFillShade="F2"/>
          </w:tcPr>
          <w:p w14:paraId="02151E02" w14:textId="77777777" w:rsidR="00857912" w:rsidRPr="00C4679A" w:rsidRDefault="00FB7D25" w:rsidP="00154C96">
            <w:pPr>
              <w:pStyle w:val="Kopfzeile"/>
              <w:tabs>
                <w:tab w:val="clear" w:pos="4536"/>
                <w:tab w:val="clear" w:pos="9072"/>
              </w:tabs>
              <w:spacing w:before="120" w:after="120"/>
              <w:rPr>
                <w:rFonts w:ascii="Frutiger LT Com 55 Roman" w:hAnsi="Frutiger LT Com 55 Roman"/>
                <w:sz w:val="20"/>
                <w:szCs w:val="20"/>
                <w:lang w:val="de-CH"/>
              </w:rPr>
            </w:pPr>
            <w:r w:rsidRPr="00C4679A">
              <w:rPr>
                <w:rFonts w:ascii="Frutiger LT Com 55 Roman" w:hAnsi="Frutiger LT Com 55 Roman"/>
                <w:b/>
                <w:bCs/>
                <w:sz w:val="20"/>
                <w:szCs w:val="20"/>
                <w:lang w:val="de-CH"/>
              </w:rPr>
              <w:t>Lesen und Schreiben</w:t>
            </w:r>
            <w:r w:rsidRPr="00C4679A">
              <w:rPr>
                <w:rFonts w:ascii="Frutiger LT Com 55 Roman" w:hAnsi="Frutiger LT Com 55 Roman"/>
                <w:sz w:val="20"/>
                <w:szCs w:val="20"/>
                <w:lang w:val="de-CH"/>
              </w:rPr>
              <w:t xml:space="preserve"> </w:t>
            </w:r>
          </w:p>
          <w:p w14:paraId="7F2CD80A"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Cs/>
                <w:sz w:val="16"/>
                <w:szCs w:val="16"/>
                <w:lang w:val="de-CH"/>
              </w:rPr>
            </w:pPr>
          </w:p>
        </w:tc>
        <w:tc>
          <w:tcPr>
            <w:tcW w:w="1635" w:type="dxa"/>
            <w:shd w:val="clear" w:color="auto" w:fill="F2F2F2" w:themeFill="background1" w:themeFillShade="F2"/>
          </w:tcPr>
          <w:p w14:paraId="7668E301"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Cs/>
                <w:i/>
                <w:sz w:val="16"/>
                <w:szCs w:val="16"/>
                <w:lang w:val="de-CH"/>
              </w:rPr>
            </w:pPr>
            <w:r w:rsidRPr="00C4679A">
              <w:rPr>
                <w:rFonts w:ascii="Frutiger LT Com 55 Roman" w:hAnsi="Frutiger LT Com 55 Roman"/>
                <w:b/>
                <w:bCs/>
                <w:sz w:val="20"/>
                <w:szCs w:val="20"/>
                <w:lang w:val="de-CH"/>
              </w:rPr>
              <w:t xml:space="preserve">Nachweis vorhanden? </w:t>
            </w:r>
            <w:r w:rsidRPr="00C4679A">
              <w:rPr>
                <w:rFonts w:ascii="Frutiger LT Com 55 Roman" w:hAnsi="Frutiger LT Com 55 Roman"/>
                <w:bCs/>
                <w:i/>
                <w:sz w:val="16"/>
                <w:szCs w:val="16"/>
                <w:lang w:val="de-CH"/>
              </w:rPr>
              <w:t>(Sprachtest, Sprachniveaubestätigung Sprachanbieter, andere Quelle)</w:t>
            </w:r>
          </w:p>
          <w:p w14:paraId="30D9995F"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
                <w:bCs/>
                <w:sz w:val="16"/>
                <w:szCs w:val="16"/>
                <w:lang w:val="de-CH"/>
              </w:rPr>
            </w:pPr>
          </w:p>
          <w:p w14:paraId="26DD9CAB" w14:textId="77777777" w:rsidR="00FB7D25" w:rsidRPr="00C4679A" w:rsidRDefault="00FB7D25" w:rsidP="00154C96">
            <w:pPr>
              <w:pStyle w:val="Kopfzeile"/>
              <w:tabs>
                <w:tab w:val="clear" w:pos="4536"/>
                <w:tab w:val="clear" w:pos="9072"/>
              </w:tabs>
              <w:spacing w:before="120" w:after="120"/>
              <w:ind w:left="127" w:hanging="284"/>
              <w:rPr>
                <w:rFonts w:ascii="Frutiger LT Com 55 Roman" w:hAnsi="Frutiger LT Com 55 Roman"/>
                <w:bCs/>
                <w:i/>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Kopien einscannen</w:t>
            </w:r>
          </w:p>
          <w:p w14:paraId="1ED006B8" w14:textId="77777777" w:rsidR="00FB7D25" w:rsidRPr="00C4679A" w:rsidRDefault="00FB7D25" w:rsidP="00154C96">
            <w:pPr>
              <w:pStyle w:val="Kopfzeile"/>
              <w:tabs>
                <w:tab w:val="clear" w:pos="4536"/>
                <w:tab w:val="clear" w:pos="9072"/>
              </w:tabs>
              <w:spacing w:before="120" w:after="120"/>
              <w:ind w:left="127" w:hanging="284"/>
              <w:rPr>
                <w:rFonts w:ascii="Frutiger LT Com 55 Roman" w:hAnsi="Frutiger LT Com 55 Roman"/>
                <w:b/>
                <w:bCs/>
                <w:sz w:val="20"/>
                <w:szCs w:val="20"/>
                <w:lang w:val="de-CH"/>
              </w:rPr>
            </w:pPr>
            <w:r w:rsidRPr="00C4679A">
              <w:rPr>
                <w:rFonts w:ascii="Frutiger LT Com 55 Roman" w:hAnsi="Frutiger LT Com 55 Roman"/>
                <w:bCs/>
                <w:i/>
                <w:sz w:val="16"/>
                <w:szCs w:val="16"/>
                <w:lang w:val="de-CH"/>
              </w:rPr>
              <w:sym w:font="Wingdings" w:char="F0E0"/>
            </w:r>
            <w:r w:rsidRPr="00C4679A" w:rsidDel="00D85D5C">
              <w:rPr>
                <w:rStyle w:val="Kommentarzeichen"/>
                <w:rFonts w:ascii="Frutiger LT Com 55 Roman" w:hAnsi="Frutiger LT Com 55 Roman"/>
                <w:lang w:val="de-CH"/>
              </w:rPr>
              <w:t xml:space="preserve"> </w:t>
            </w:r>
            <w:r w:rsidRPr="00C4679A">
              <w:rPr>
                <w:rFonts w:ascii="Frutiger LT Com 55 Roman" w:hAnsi="Frutiger LT Com 55 Roman"/>
                <w:bCs/>
                <w:i/>
                <w:sz w:val="16"/>
                <w:szCs w:val="16"/>
                <w:lang w:val="de-CH"/>
              </w:rPr>
              <w:t>Datum des Nachweises</w:t>
            </w:r>
          </w:p>
        </w:tc>
        <w:tc>
          <w:tcPr>
            <w:tcW w:w="1851" w:type="dxa"/>
            <w:shd w:val="clear" w:color="auto" w:fill="F2F2F2" w:themeFill="background1" w:themeFillShade="F2"/>
          </w:tcPr>
          <w:p w14:paraId="2D9E75F8"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Falls kein Nachweis vorhanden:</w:t>
            </w:r>
          </w:p>
          <w:p w14:paraId="33207C9E"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Cs/>
                <w:i/>
                <w:sz w:val="20"/>
                <w:szCs w:val="20"/>
                <w:lang w:val="de-CH"/>
              </w:rPr>
            </w:pPr>
            <w:r w:rsidRPr="00C4679A">
              <w:rPr>
                <w:rFonts w:ascii="Frutiger LT Com 55 Roman" w:hAnsi="Frutiger LT Com 55 Roman"/>
                <w:b/>
                <w:bCs/>
                <w:sz w:val="20"/>
                <w:szCs w:val="20"/>
                <w:lang w:val="de-CH"/>
              </w:rPr>
              <w:t>Einschätzung durch wen?</w:t>
            </w:r>
          </w:p>
          <w:p w14:paraId="005984DB" w14:textId="77777777" w:rsidR="00FB7D25" w:rsidRPr="00C4679A" w:rsidRDefault="00FB7D25" w:rsidP="00154C96">
            <w:pPr>
              <w:pStyle w:val="Kopfzeile"/>
              <w:tabs>
                <w:tab w:val="clear" w:pos="4536"/>
                <w:tab w:val="clear" w:pos="9072"/>
              </w:tabs>
              <w:spacing w:before="120" w:after="120"/>
              <w:ind w:left="180" w:hanging="180"/>
              <w:rPr>
                <w:rFonts w:ascii="Frutiger LT Com 55 Roman" w:hAnsi="Frutiger LT Com 55 Roman"/>
                <w:b/>
                <w:bCs/>
                <w:sz w:val="16"/>
                <w:szCs w:val="16"/>
                <w:lang w:val="de-CH"/>
              </w:rPr>
            </w:pPr>
            <w:r w:rsidRPr="00C4679A">
              <w:rPr>
                <w:rFonts w:ascii="Frutiger LT Com 55 Roman" w:hAnsi="Frutiger LT Com 55 Roman"/>
                <w:bCs/>
                <w:i/>
                <w:sz w:val="16"/>
                <w:szCs w:val="16"/>
                <w:lang w:val="de-CH"/>
              </w:rPr>
              <w:sym w:font="Wingdings" w:char="F0E0"/>
            </w:r>
            <w:r w:rsidRPr="00C4679A">
              <w:rPr>
                <w:rFonts w:ascii="Frutiger LT Com 55 Roman" w:hAnsi="Frutiger LT Com 55 Roman"/>
                <w:bCs/>
                <w:i/>
                <w:sz w:val="16"/>
                <w:szCs w:val="16"/>
                <w:lang w:val="de-CH"/>
              </w:rPr>
              <w:t>Datum der Beurteilung</w:t>
            </w:r>
          </w:p>
        </w:tc>
        <w:tc>
          <w:tcPr>
            <w:tcW w:w="1724" w:type="dxa"/>
            <w:shd w:val="clear" w:color="auto" w:fill="F2F2F2" w:themeFill="background1" w:themeFillShade="F2"/>
          </w:tcPr>
          <w:p w14:paraId="054A75AB" w14:textId="77777777" w:rsidR="00FB7D25" w:rsidRPr="00C4679A" w:rsidRDefault="00FB7D25" w:rsidP="00154C96">
            <w:pPr>
              <w:pStyle w:val="Kopfzeile"/>
              <w:tabs>
                <w:tab w:val="clear" w:pos="4536"/>
                <w:tab w:val="clear" w:pos="9072"/>
              </w:tabs>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Gehört die Sprache zum lateinischen Alphabet</w:t>
            </w:r>
          </w:p>
          <w:p w14:paraId="1490C5C4" w14:textId="77777777" w:rsidR="00FB7D25" w:rsidRPr="00C4679A" w:rsidRDefault="00C62BB5" w:rsidP="00154C96">
            <w:pPr>
              <w:pStyle w:val="Kopfzeile"/>
              <w:tabs>
                <w:tab w:val="clear" w:pos="4536"/>
                <w:tab w:val="clear" w:pos="9072"/>
              </w:tabs>
              <w:spacing w:before="120" w:after="120"/>
              <w:rPr>
                <w:rFonts w:ascii="Frutiger LT Com 55 Roman" w:hAnsi="Frutiger LT Com 55 Roman"/>
                <w:b/>
                <w:bCs/>
                <w:sz w:val="20"/>
                <w:szCs w:val="20"/>
                <w:lang w:val="de-CH"/>
              </w:rPr>
            </w:pPr>
            <w:r>
              <w:rPr>
                <w:rFonts w:ascii="Frutiger LT Com 55 Roman" w:hAnsi="Frutiger LT Com 55 Roman"/>
                <w:b/>
                <w:bCs/>
                <w:sz w:val="20"/>
                <w:szCs w:val="20"/>
                <w:lang w:val="de-CH"/>
              </w:rPr>
              <w:t>(IAS)</w:t>
            </w:r>
          </w:p>
        </w:tc>
      </w:tr>
      <w:tr w:rsidR="001F732A" w:rsidRPr="00C4679A" w14:paraId="45A12464" w14:textId="77777777" w:rsidTr="008B2707">
        <w:trPr>
          <w:trHeight w:val="601"/>
        </w:trPr>
        <w:sdt>
          <w:sdtPr>
            <w:rPr>
              <w:rFonts w:ascii="Frutiger LT Com 55 Roman" w:hAnsi="Frutiger LT Com 55 Roman"/>
              <w:sz w:val="18"/>
              <w:szCs w:val="18"/>
              <w:lang w:val="de-CH"/>
            </w:rPr>
            <w:alias w:val="Erstprache(n)"/>
            <w:tag w:val="Erstprache(n)"/>
            <w:id w:val="2003932983"/>
            <w:placeholder>
              <w:docPart w:val="E54B073350FF483086FBAD478F030D65"/>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3B58E4D7"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388" w:type="dxa"/>
            <w:shd w:val="clear" w:color="auto" w:fill="auto"/>
          </w:tcPr>
          <w:p w14:paraId="5C4FEB9A"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01857844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10E4CDD"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05393534"/>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224" w:type="dxa"/>
            <w:shd w:val="clear" w:color="auto" w:fill="auto"/>
          </w:tcPr>
          <w:p w14:paraId="1CA76C91"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7484594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5DFCA595"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9566163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635" w:type="dxa"/>
            <w:shd w:val="clear" w:color="auto" w:fill="auto"/>
          </w:tcPr>
          <w:p w14:paraId="40691F3B"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31346124"/>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1BDFF15A"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853150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851" w:type="dxa"/>
            <w:shd w:val="clear" w:color="auto" w:fill="auto"/>
          </w:tcPr>
          <w:p w14:paraId="793AD824"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p w14:paraId="6182E419"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c>
          <w:tcPr>
            <w:tcW w:w="1724" w:type="dxa"/>
            <w:shd w:val="clear" w:color="auto" w:fill="auto"/>
          </w:tcPr>
          <w:p w14:paraId="75757935"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0633091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36B7D633"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4643969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r>
      <w:tr w:rsidR="001F732A" w:rsidRPr="00C4679A" w14:paraId="4BE40169" w14:textId="77777777" w:rsidTr="008B2707">
        <w:trPr>
          <w:trHeight w:val="552"/>
        </w:trPr>
        <w:sdt>
          <w:sdtPr>
            <w:rPr>
              <w:rFonts w:ascii="Frutiger LT Com 55 Roman" w:hAnsi="Frutiger LT Com 55 Roman"/>
              <w:sz w:val="18"/>
              <w:szCs w:val="18"/>
              <w:lang w:val="de-CH"/>
            </w:rPr>
            <w:alias w:val="Erstprache(n)"/>
            <w:tag w:val="Erstprache(n)"/>
            <w:id w:val="416832091"/>
            <w:placeholder>
              <w:docPart w:val="2BEBE0F9F19E4BCEA72069633A3C30FD"/>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51FDDD34"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388" w:type="dxa"/>
            <w:shd w:val="clear" w:color="auto" w:fill="auto"/>
          </w:tcPr>
          <w:p w14:paraId="131BFBAB"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5396831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3392988D"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9561391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224" w:type="dxa"/>
            <w:shd w:val="clear" w:color="auto" w:fill="auto"/>
          </w:tcPr>
          <w:p w14:paraId="19F3335D"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4762792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22063DF8"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3890658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635" w:type="dxa"/>
            <w:shd w:val="clear" w:color="auto" w:fill="auto"/>
          </w:tcPr>
          <w:p w14:paraId="64841BFF"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17508942"/>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3B32FBB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960486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851" w:type="dxa"/>
            <w:shd w:val="clear" w:color="auto" w:fill="auto"/>
          </w:tcPr>
          <w:p w14:paraId="2DEFCC3D"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c>
          <w:tcPr>
            <w:tcW w:w="1724" w:type="dxa"/>
            <w:shd w:val="clear" w:color="auto" w:fill="auto"/>
          </w:tcPr>
          <w:p w14:paraId="637B0671"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19469773"/>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01B3056E"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0018122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r>
      <w:tr w:rsidR="001F732A" w:rsidRPr="00C4679A" w14:paraId="0E389E6B" w14:textId="77777777" w:rsidTr="008B2707">
        <w:trPr>
          <w:trHeight w:val="558"/>
        </w:trPr>
        <w:sdt>
          <w:sdtPr>
            <w:rPr>
              <w:rFonts w:ascii="Frutiger LT Com 55 Roman" w:hAnsi="Frutiger LT Com 55 Roman"/>
              <w:sz w:val="18"/>
              <w:szCs w:val="18"/>
              <w:lang w:val="de-CH"/>
            </w:rPr>
            <w:alias w:val="Erstprache(n)"/>
            <w:tag w:val="Erstprache(n)"/>
            <w:id w:val="-369922970"/>
            <w:placeholder>
              <w:docPart w:val="86EB1C0B446E4FDB96B3B902BAF45A5B"/>
            </w:placeholder>
            <w:showingPlcHdr/>
            <w:comboBox>
              <w:listItem w:value="Wählen Sie ein Element aus."/>
              <w:listItem w:displayText="Afrikaans" w:value="Afrikaans"/>
              <w:listItem w:displayText="Akan" w:value="Akan"/>
              <w:listItem w:displayText="Albanisch" w:value="Albanisch"/>
              <w:listItem w:displayText="Amharisch" w:value="Amharisch"/>
              <w:listItem w:displayText="andere afroasiatische Sprachen" w:value="andere afroasiatische Sprachen"/>
              <w:listItem w:displayText="andere Gebärdensprache" w:value="andere Gebärdensprache"/>
              <w:listItem w:displayText="andere iranische Sprachen" w:value="andere iranische Sprachen"/>
              <w:listItem w:displayText="andere Pidgin- und Kreolensprachen" w:value="andere Pidgin- und Kreolensprachen"/>
              <w:listItem w:displayText="andere Turk-Sprachen" w:value="andere Turk-Sprachen"/>
              <w:listItem w:displayText="Antillen-Kreolisch (Kreol-Französisch der Kleinen Antillen)" w:value="Antillen-Kreolisch (Kreol-Französisch der Kleinen Antillen)"/>
              <w:listItem w:displayText="Antillen-Kreolisch" w:value="Antillen-Kreolisch"/>
              <w:listItem w:displayText="Arabisch" w:value="Arabisch"/>
              <w:listItem w:displayText="Aramäisch" w:value="Aramäisch"/>
              <w:listItem w:displayText="Armenisch" w:value="Armenisch"/>
              <w:listItem w:displayText="Aserbeidschanisch" w:value="Aserbeidschanisch"/>
              <w:listItem w:displayText="Bangala" w:value="Bangala"/>
              <w:listItem w:displayText="Batak" w:value="Batak"/>
              <w:listItem w:displayText="Belorussisch (Weissrussisch)" w:value="Belorussisch (Weissrussisch)"/>
              <w:listItem w:displayText="Bengalisch" w:value="Bengalisch"/>
              <w:listItem w:displayText="Berbersprache" w:value="Berbersprache"/>
              <w:listItem w:displayText="Birmanisch" w:value="Birmanisch"/>
              <w:listItem w:displayText="Bislama" w:value="Bislama"/>
              <w:listItem w:displayText="Bosnisch" w:value="Bosnisch"/>
              <w:listItem w:displayText="Bulgarisch" w:value="Bulgarisch"/>
              <w:listItem w:displayText="Capiznon" w:value="Capiznon"/>
              <w:listItem w:displayText="Cebuano" w:value="Cebuano"/>
              <w:listItem w:displayText="Chinanteco" w:value="Chinanteco"/>
              <w:listItem w:displayText="Chinesisch" w:value="Chinesisch"/>
              <w:listItem w:displayText="Dänisch" w:value="Dänisch"/>
              <w:listItem w:displayText="Deutsch" w:value="Deutsch"/>
              <w:listItem w:displayText="Englisch" w:value="Englisch"/>
              <w:listItem w:displayText="Esperanto" w:value="Esperanto"/>
              <w:listItem w:displayText="Ewe" w:value="Ewe"/>
              <w:listItem w:displayText="Ewondo" w:value="Ewondo"/>
              <w:listItem w:displayText="Farsi" w:value="Farsi"/>
              <w:listItem w:displayText="Fidschi" w:value="Fidschi"/>
              <w:listItem w:displayText="Finnisch" w:value="Finnisch"/>
              <w:listItem w:displayText="Flämisch (Vlaams)" w:value="Flämisch (Vlaams)"/>
              <w:listItem w:displayText="Französisch" w:value="Französisch"/>
              <w:listItem w:displayText="Französisch Schweizerische Gebärdensprache" w:value="Französisch Schweizerische Gebärdensprache"/>
              <w:listItem w:displayText="Französische Gebärdensprache" w:value="Französische Gebärdensprache"/>
              <w:listItem w:displayText="Friesisch" w:value="Friesisch"/>
              <w:listItem w:displayText="Fur" w:value="Fur"/>
              <w:listItem w:displayText="Galizisch" w:value="Galizisch"/>
              <w:listItem w:displayText="Georgisch" w:value="Georgisch"/>
              <w:listItem w:displayText="Griechisch" w:value="Griechisch"/>
              <w:listItem w:displayText="Gudscharati" w:value="Gudscharati"/>
              <w:listItem w:displayText="Haiti Kreol" w:value="Haiti Kreol"/>
              <w:listItem w:displayText="Hebräisch" w:value="Hebräisch"/>
              <w:listItem w:displayText="Hindi" w:value="Hindi"/>
              <w:listItem w:displayText="Ilocano" w:value="Ilocano"/>
              <w:listItem w:displayText="Indonesisch" w:value="Indonesisch"/>
              <w:listItem w:displayText="Iraqw" w:value="Iraqw"/>
              <w:listItem w:displayText="Isländisch" w:value="Isländisch"/>
              <w:listItem w:displayText="Italienisch" w:value="Italienisch"/>
              <w:listItem w:displayText="Japanisch" w:value="Japanisch"/>
              <w:listItem w:displayText="Kamba" w:value="Kamba"/>
              <w:listItem w:displayText="Katalanisch" w:value="Katalanisch"/>
              <w:listItem w:displayText="Khmer" w:value="Khmer"/>
              <w:listItem w:displayText="Komi" w:value="Komi"/>
              <w:listItem w:displayText="Kongo" w:value="Kongo"/>
              <w:listItem w:displayText="Koreanisch" w:value="Koreanisch"/>
              <w:listItem w:displayText="Kroatisch" w:value="Kroatisch"/>
              <w:listItem w:displayText="Kurdisch" w:value="Kurdisch"/>
              <w:listItem w:displayText="Laotisch" w:value="Laotisch"/>
              <w:listItem w:displayText="Lasisch" w:value="Lasisch"/>
              <w:listItem w:displayText="Lesgisch" w:value="Lesgisch"/>
              <w:listItem w:displayText="Lettisch" w:value="Lettisch"/>
              <w:listItem w:displayText="Lingala" w:value="Lingala"/>
              <w:listItem w:displayText="Litauisch" w:value="Litauisch"/>
              <w:listItem w:displayText="Loma" w:value="Loma"/>
              <w:listItem w:displayText="Luxemburgisch" w:value="Luxemburgisch"/>
              <w:listItem w:displayText="Madegassisch" w:value="Madegassisch"/>
              <w:listItem w:displayText="Malaiisch" w:value="Malaiisch"/>
              <w:listItem w:displayText="Malayalam" w:value="Malayalam"/>
              <w:listItem w:displayText="Maledivisch" w:value="Maledivisch"/>
              <w:listItem w:displayText="Mandarin" w:value="Mandarin"/>
              <w:listItem w:displayText="Mazedonisch" w:value="Mazedonisch"/>
              <w:listItem w:displayText="Mogholisch" w:value="Mogholisch"/>
              <w:listItem w:displayText="Mongolisch" w:value="Mongolisch"/>
              <w:listItem w:displayText="Montenegrinisch" w:value="Montenegrinisch"/>
              <w:listItem w:displayText="Morisyen (Mauritian, Maruitius Creole French)" w:value="Morisyen (Mauritian, Maruitius Creole French)"/>
              <w:listItem w:displayText="Mundari" w:value="Mundari"/>
              <w:listItem w:displayText="Nanai" w:value="Nanai"/>
              <w:listItem w:displayText="Nepali" w:value="Nepali"/>
              <w:listItem w:displayText="Nicht zuteilbare Angaben" w:value="Nicht zuteilbare Angaben"/>
              <w:listItem w:displayText="Niederländisch" w:value="Niederländisch"/>
              <w:listItem w:displayText="Norwegisch" w:value="Norwegisch"/>
              <w:listItem w:displayText="Pahari" w:value="Pahari"/>
              <w:listItem w:displayText="Pandschabi" w:value="Pandschabi"/>
              <w:listItem w:displayText="Paschto" w:value="Paschto"/>
              <w:listItem w:displayText="Polnisch" w:value="Polnisch"/>
              <w:listItem w:displayText="Portugiesisch" w:value="Portugiesisch"/>
              <w:listItem w:displayText="Rätoromanisch" w:value="Rätoromanisch"/>
              <w:listItem w:displayText="Ron" w:value="Ron"/>
              <w:listItem w:displayText="Rumänisch" w:value="Rumänisch"/>
              <w:listItem w:displayText="Rundi" w:value="Rundi"/>
              <w:listItem w:displayText="Russisch" w:value="Russisch"/>
              <w:listItem w:displayText="Rwanda" w:value="Rwanda"/>
              <w:listItem w:displayText="Schwedisch" w:value="Schwedisch"/>
              <w:listItem w:displayText="Schweizerdeutsche Gebärdensprache" w:value="Schweizerdeutsche Gebärdensprache"/>
              <w:listItem w:displayText="Serbisch" w:value="Serbisch"/>
              <w:listItem w:displayText="Seselwa" w:value="Seselwa"/>
              <w:listItem w:displayText="Singhalesisch" w:value="Singhalesisch"/>
              <w:listItem w:displayText="Slowakisch" w:value="Slowakisch"/>
              <w:listItem w:displayText="Slowenisch" w:value="Slowenisch"/>
              <w:listItem w:displayText="Somali" w:value="Somali"/>
              <w:listItem w:displayText="Spanisch" w:value="Spanisch"/>
              <w:listItem w:displayText="Suaheli" w:value="Suaheli"/>
              <w:listItem w:displayText="Susu" w:value="Susu"/>
              <w:listItem w:displayText="Tagalog" w:value="Tagalog"/>
              <w:listItem w:displayText="Tahitisch" w:value="Tahitisch"/>
              <w:listItem w:displayText="Tama" w:value="Tama"/>
              <w:listItem w:displayText="Tamil" w:value="Tamil"/>
              <w:listItem w:displayText="Tat" w:value="Tat"/>
              <w:listItem w:displayText="Thai" w:value="Thai"/>
              <w:listItem w:displayText="Tibetisch" w:value="Tibetisch"/>
              <w:listItem w:displayText="Tigre" w:value="Tigre"/>
              <w:listItem w:displayText="Tigrinya" w:value="Tigrinya"/>
              <w:listItem w:displayText="Trukesisch" w:value="Trukesisch"/>
              <w:listItem w:displayText="Tschechisch" w:value="Tschechisch"/>
              <w:listItem w:displayText="Tschetschenisch" w:value="Tschetschenisch"/>
              <w:listItem w:displayText="Türkisch" w:value="Türkisch"/>
              <w:listItem w:displayText="Uebrige afrikanische Sprachen" w:value="Uebrige afrikanische Sprachen"/>
              <w:listItem w:displayText="Uigurisch" w:value="Uigurisch"/>
              <w:listItem w:displayText="Ukrainisch" w:value="Ukrainisch"/>
              <w:listItem w:displayText="Ungarisch" w:value="Ungarisch"/>
              <w:listItem w:displayText="Urdu" w:value="Urdu"/>
              <w:listItem w:displayText="Vietnamesisch" w:value="Vietnamesisch"/>
              <w:listItem w:displayText="Wolof" w:value="Wolof"/>
              <w:listItem w:displayText="Yoruba" w:value="Yoruba"/>
              <w:listItem w:displayText="Yue (Kantonesisch)" w:value="Yue (Kantonesisch)"/>
            </w:comboBox>
          </w:sdtPr>
          <w:sdtEndPr/>
          <w:sdtContent>
            <w:tc>
              <w:tcPr>
                <w:tcW w:w="2628" w:type="dxa"/>
                <w:shd w:val="clear" w:color="auto" w:fill="auto"/>
              </w:tcPr>
              <w:p w14:paraId="0516F8AF"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r w:rsidRPr="00C4679A">
                  <w:rPr>
                    <w:rStyle w:val="Platzhaltertext"/>
                    <w:rFonts w:ascii="Frutiger LT Com 55 Roman" w:hAnsi="Frutiger LT Com 55 Roman"/>
                    <w:lang w:val="de-CH"/>
                  </w:rPr>
                  <w:t>Wählen Sie ein Element aus.</w:t>
                </w:r>
              </w:p>
            </w:tc>
          </w:sdtContent>
        </w:sdt>
        <w:tc>
          <w:tcPr>
            <w:tcW w:w="1388" w:type="dxa"/>
            <w:shd w:val="clear" w:color="auto" w:fill="auto"/>
          </w:tcPr>
          <w:p w14:paraId="5D4F0C64"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11602216"/>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3C9B48B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0323771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224" w:type="dxa"/>
            <w:shd w:val="clear" w:color="auto" w:fill="auto"/>
          </w:tcPr>
          <w:p w14:paraId="2C41A65E"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58226980"/>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6D9830B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72579638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635" w:type="dxa"/>
            <w:shd w:val="clear" w:color="auto" w:fill="auto"/>
          </w:tcPr>
          <w:p w14:paraId="02921B7A"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73901057"/>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3A34CAF2"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070468399"/>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c>
          <w:tcPr>
            <w:tcW w:w="1851" w:type="dxa"/>
            <w:shd w:val="clear" w:color="auto" w:fill="auto"/>
          </w:tcPr>
          <w:p w14:paraId="165A8587" w14:textId="77777777" w:rsidR="001F732A" w:rsidRPr="00C4679A" w:rsidRDefault="001F732A" w:rsidP="00154C96">
            <w:pPr>
              <w:pStyle w:val="Kopfzeile"/>
              <w:tabs>
                <w:tab w:val="clear" w:pos="4536"/>
                <w:tab w:val="clear" w:pos="9072"/>
              </w:tabs>
              <w:spacing w:before="120" w:after="120"/>
              <w:rPr>
                <w:rFonts w:ascii="Frutiger LT Com 55 Roman" w:hAnsi="Frutiger LT Com 55 Roman"/>
                <w:bCs/>
                <w:sz w:val="20"/>
                <w:szCs w:val="20"/>
                <w:lang w:val="de-CH"/>
              </w:rPr>
            </w:pPr>
          </w:p>
        </w:tc>
        <w:tc>
          <w:tcPr>
            <w:tcW w:w="1724" w:type="dxa"/>
            <w:shd w:val="clear" w:color="auto" w:fill="auto"/>
          </w:tcPr>
          <w:p w14:paraId="29C14DD5"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21646995"/>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Ja </w:t>
            </w:r>
          </w:p>
          <w:p w14:paraId="77D3AA49" w14:textId="77777777" w:rsidR="001F732A" w:rsidRPr="00C4679A" w:rsidRDefault="0054548C" w:rsidP="00154C96">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71859948"/>
                <w14:checkbox>
                  <w14:checked w14:val="0"/>
                  <w14:checkedState w14:val="2612" w14:font="MS Gothic"/>
                  <w14:uncheckedState w14:val="2610" w14:font="MS Gothic"/>
                </w14:checkbox>
              </w:sdtPr>
              <w:sdtEndPr/>
              <w:sdtContent>
                <w:r w:rsidR="001F732A" w:rsidRPr="00C4679A">
                  <w:rPr>
                    <w:rFonts w:ascii="Segoe UI Symbol" w:eastAsia="MS Gothic" w:hAnsi="Segoe UI Symbol" w:cs="Segoe UI Symbol"/>
                    <w:bCs/>
                    <w:sz w:val="20"/>
                    <w:szCs w:val="20"/>
                    <w:lang w:val="de-CH"/>
                  </w:rPr>
                  <w:t>☐</w:t>
                </w:r>
              </w:sdtContent>
            </w:sdt>
            <w:r w:rsidR="001F732A" w:rsidRPr="00C4679A">
              <w:rPr>
                <w:rFonts w:ascii="Frutiger LT Com 55 Roman" w:hAnsi="Frutiger LT Com 55 Roman"/>
                <w:bCs/>
                <w:sz w:val="20"/>
                <w:szCs w:val="20"/>
                <w:lang w:val="de-CH"/>
              </w:rPr>
              <w:t xml:space="preserve"> Nein </w:t>
            </w:r>
          </w:p>
        </w:tc>
      </w:tr>
    </w:tbl>
    <w:p w14:paraId="2D2237ED" w14:textId="77777777" w:rsidR="0097209F" w:rsidRPr="00C4679A" w:rsidRDefault="0097209F" w:rsidP="004A6276">
      <w:pPr>
        <w:pStyle w:val="berschrift1"/>
        <w:rPr>
          <w:lang w:val="de-CH"/>
        </w:rPr>
      </w:pPr>
      <w:bookmarkStart w:id="10" w:name="_Toc191911674"/>
      <w:bookmarkStart w:id="11" w:name="_Toc20047109"/>
      <w:bookmarkEnd w:id="9"/>
      <w:r w:rsidRPr="00C4679A">
        <w:rPr>
          <w:lang w:val="de-CH"/>
        </w:rPr>
        <w:t>Bildungshintergrund</w:t>
      </w:r>
      <w:bookmarkEnd w:id="10"/>
    </w:p>
    <w:p w14:paraId="14C85CC3" w14:textId="77777777" w:rsidR="00E87F1D" w:rsidRPr="004D6F07" w:rsidRDefault="00E87F1D" w:rsidP="00E87F1D">
      <w:pPr>
        <w:pStyle w:val="berschrift2"/>
      </w:pPr>
      <w:bookmarkStart w:id="12" w:name="_Toc150428664"/>
      <w:bookmarkStart w:id="13" w:name="_Toc191911675"/>
      <w:bookmarkEnd w:id="11"/>
      <w:r w:rsidRPr="004D6F07">
        <w:t>Schulbildung Total (IAS)</w:t>
      </w:r>
      <w:bookmarkEnd w:id="12"/>
      <w:bookmarkEnd w:id="13"/>
    </w:p>
    <w:tbl>
      <w:tblPr>
        <w:tblStyle w:val="Tabellenraster"/>
        <w:tblW w:w="0" w:type="auto"/>
        <w:tblLook w:val="04A0" w:firstRow="1" w:lastRow="0" w:firstColumn="1" w:lastColumn="0" w:noHBand="0" w:noVBand="1"/>
      </w:tblPr>
      <w:tblGrid>
        <w:gridCol w:w="5225"/>
        <w:gridCol w:w="5225"/>
      </w:tblGrid>
      <w:tr w:rsidR="007579E7" w:rsidRPr="00C4679A" w14:paraId="799672A0" w14:textId="77777777" w:rsidTr="008B2707">
        <w:tc>
          <w:tcPr>
            <w:tcW w:w="5225" w:type="dxa"/>
            <w:shd w:val="clear" w:color="auto" w:fill="F2F2F2" w:themeFill="background1" w:themeFillShade="F2"/>
          </w:tcPr>
          <w:p w14:paraId="659B5A43" w14:textId="77777777" w:rsidR="007579E7" w:rsidRPr="00C4679A" w:rsidRDefault="00C62BB5" w:rsidP="00154C96">
            <w:pPr>
              <w:pStyle w:val="Kopfzeile"/>
              <w:tabs>
                <w:tab w:val="clear" w:pos="4536"/>
                <w:tab w:val="clear" w:pos="9072"/>
              </w:tabs>
              <w:spacing w:before="120" w:after="120"/>
              <w:rPr>
                <w:rFonts w:ascii="Frutiger LT Com 55 Roman" w:hAnsi="Frutiger LT Com 55 Roman"/>
                <w:b/>
                <w:bCs/>
                <w:sz w:val="20"/>
                <w:szCs w:val="20"/>
                <w:lang w:val="de-CH"/>
              </w:rPr>
            </w:pPr>
            <w:r w:rsidRPr="00C4679A">
              <w:rPr>
                <w:rFonts w:ascii="Frutiger LT Com 55 Roman" w:hAnsi="Frutiger LT Com 55 Roman"/>
                <w:b/>
                <w:bCs/>
                <w:sz w:val="20"/>
                <w:szCs w:val="20"/>
                <w:lang w:val="de-CH"/>
              </w:rPr>
              <w:t>Total Jahre</w:t>
            </w:r>
            <w:r>
              <w:rPr>
                <w:rFonts w:ascii="Frutiger LT Com 55 Roman" w:hAnsi="Frutiger LT Com 55 Roman"/>
                <w:b/>
                <w:bCs/>
                <w:sz w:val="20"/>
                <w:szCs w:val="20"/>
                <w:lang w:val="de-CH"/>
              </w:rPr>
              <w:t xml:space="preserve"> Schulbildung </w:t>
            </w:r>
            <w:r w:rsidRPr="00C4679A">
              <w:rPr>
                <w:rFonts w:ascii="Frutiger LT Com 55 Roman" w:hAnsi="Frutiger LT Com 55 Roman"/>
                <w:b/>
                <w:bCs/>
                <w:sz w:val="20"/>
                <w:szCs w:val="20"/>
                <w:lang w:val="de-CH"/>
              </w:rPr>
              <w:t>(Summe)</w:t>
            </w:r>
          </w:p>
        </w:tc>
        <w:tc>
          <w:tcPr>
            <w:tcW w:w="5225" w:type="dxa"/>
            <w:shd w:val="clear" w:color="auto" w:fill="auto"/>
          </w:tcPr>
          <w:p w14:paraId="13E2A9BD" w14:textId="77777777" w:rsidR="007579E7" w:rsidRPr="00C4679A" w:rsidRDefault="007579E7" w:rsidP="00154C96">
            <w:pPr>
              <w:pStyle w:val="Kopfzeile"/>
              <w:tabs>
                <w:tab w:val="clear" w:pos="4536"/>
                <w:tab w:val="clear" w:pos="9072"/>
              </w:tabs>
              <w:spacing w:before="120" w:after="120"/>
              <w:rPr>
                <w:rFonts w:ascii="Frutiger LT Com 55 Roman" w:hAnsi="Frutiger LT Com 55 Roman"/>
                <w:bCs/>
                <w:sz w:val="20"/>
                <w:szCs w:val="20"/>
                <w:lang w:val="de-CH"/>
              </w:rPr>
            </w:pPr>
          </w:p>
        </w:tc>
      </w:tr>
    </w:tbl>
    <w:p w14:paraId="1BB86275" w14:textId="77777777" w:rsidR="0097209F" w:rsidRPr="00C4679A" w:rsidRDefault="0097209F" w:rsidP="0097209F">
      <w:pPr>
        <w:pStyle w:val="berschrift2"/>
        <w:ind w:left="578" w:hanging="578"/>
        <w:rPr>
          <w:lang w:val="de-CH"/>
        </w:rPr>
      </w:pPr>
      <w:bookmarkStart w:id="14" w:name="_Toc191911676"/>
      <w:r w:rsidRPr="00C4679A">
        <w:rPr>
          <w:lang w:val="de-CH"/>
        </w:rPr>
        <w:t>Kenntnisse Bildung</w:t>
      </w:r>
      <w:bookmarkEnd w:id="14"/>
    </w:p>
    <w:p w14:paraId="0BA5DF93" w14:textId="77777777" w:rsidR="0082104E" w:rsidRPr="00073803" w:rsidRDefault="0046242C" w:rsidP="00073803">
      <w:pPr>
        <w:pStyle w:val="CISTextkrper"/>
      </w:pPr>
      <w:r>
        <w:t>Wie beurteilen Sie Ihre Kenntnisse hinsichtlich des Schweizer Bildungssystems auf einer Skala von 1 bis 10</w:t>
      </w:r>
      <w:r w:rsidRPr="00073803">
        <w:t xml:space="preserve"> </w:t>
      </w:r>
      <w:r w:rsidR="0082104E" w:rsidRPr="00073803">
        <w:t xml:space="preserve">(1 </w:t>
      </w:r>
      <w:r w:rsidR="00EE72FE" w:rsidRPr="00073803">
        <w:t>keine</w:t>
      </w:r>
      <w:r w:rsidR="0082104E" w:rsidRPr="00073803">
        <w:t xml:space="preserve"> Kenntnisse vorhanden, 10 ausgeprägte Kenntnisse vorhanden) </w:t>
      </w:r>
    </w:p>
    <w:tbl>
      <w:tblPr>
        <w:tblStyle w:val="Tabellenraster"/>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82104E" w14:paraId="3A0682F1" w14:textId="77777777" w:rsidTr="000E6E78">
        <w:tc>
          <w:tcPr>
            <w:tcW w:w="1045" w:type="dxa"/>
          </w:tcPr>
          <w:p w14:paraId="757EBF4C"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 </w:t>
            </w:r>
            <w:sdt>
              <w:sdtPr>
                <w:rPr>
                  <w:rFonts w:ascii="Frutiger LT Com 55 Roman" w:hAnsi="Frutiger LT Com 55 Roman"/>
                  <w:sz w:val="20"/>
                  <w:szCs w:val="20"/>
                  <w:lang w:val="de-CH"/>
                </w:rPr>
                <w:id w:val="1260711575"/>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1A7DCFF5"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2 </w:t>
            </w:r>
            <w:sdt>
              <w:sdtPr>
                <w:rPr>
                  <w:rFonts w:ascii="Frutiger LT Com 55 Roman" w:hAnsi="Frutiger LT Com 55 Roman"/>
                  <w:sz w:val="20"/>
                  <w:szCs w:val="20"/>
                  <w:lang w:val="de-CH"/>
                </w:rPr>
                <w:id w:val="-2138714661"/>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679F9B88"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3 </w:t>
            </w:r>
            <w:sdt>
              <w:sdtPr>
                <w:rPr>
                  <w:rFonts w:ascii="Frutiger LT Com 55 Roman" w:hAnsi="Frutiger LT Com 55 Roman"/>
                  <w:sz w:val="20"/>
                  <w:szCs w:val="20"/>
                  <w:lang w:val="de-CH"/>
                </w:rPr>
                <w:id w:val="-1510130028"/>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711E8CB7"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4 </w:t>
            </w:r>
            <w:sdt>
              <w:sdtPr>
                <w:rPr>
                  <w:rFonts w:ascii="Frutiger LT Com 55 Roman" w:hAnsi="Frutiger LT Com 55 Roman"/>
                  <w:sz w:val="20"/>
                  <w:szCs w:val="20"/>
                  <w:lang w:val="de-CH"/>
                </w:rPr>
                <w:id w:val="15280469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3C09404B"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5 </w:t>
            </w:r>
            <w:sdt>
              <w:sdtPr>
                <w:rPr>
                  <w:rFonts w:ascii="Frutiger LT Com 55 Roman" w:hAnsi="Frutiger LT Com 55 Roman"/>
                  <w:sz w:val="20"/>
                  <w:szCs w:val="20"/>
                  <w:lang w:val="de-CH"/>
                </w:rPr>
                <w:id w:val="-167094271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49F441CE"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6 </w:t>
            </w:r>
            <w:sdt>
              <w:sdtPr>
                <w:rPr>
                  <w:rFonts w:ascii="Frutiger LT Com 55 Roman" w:hAnsi="Frutiger LT Com 55 Roman"/>
                  <w:sz w:val="20"/>
                  <w:szCs w:val="20"/>
                  <w:lang w:val="de-CH"/>
                </w:rPr>
                <w:id w:val="-1557770250"/>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3A8D5D65"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7 </w:t>
            </w:r>
            <w:sdt>
              <w:sdtPr>
                <w:rPr>
                  <w:rFonts w:ascii="Frutiger LT Com 55 Roman" w:hAnsi="Frutiger LT Com 55 Roman"/>
                  <w:sz w:val="20"/>
                  <w:szCs w:val="20"/>
                  <w:lang w:val="de-CH"/>
                </w:rPr>
                <w:id w:val="-643886772"/>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5C44B233"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8 </w:t>
            </w:r>
            <w:sdt>
              <w:sdtPr>
                <w:rPr>
                  <w:rFonts w:ascii="Frutiger LT Com 55 Roman" w:hAnsi="Frutiger LT Com 55 Roman"/>
                  <w:sz w:val="20"/>
                  <w:szCs w:val="20"/>
                  <w:lang w:val="de-CH"/>
                </w:rPr>
                <w:id w:val="-541826189"/>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52752572"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9 </w:t>
            </w:r>
            <w:sdt>
              <w:sdtPr>
                <w:rPr>
                  <w:rFonts w:ascii="Frutiger LT Com 55 Roman" w:hAnsi="Frutiger LT Com 55 Roman"/>
                  <w:sz w:val="20"/>
                  <w:szCs w:val="20"/>
                  <w:lang w:val="de-CH"/>
                </w:rPr>
                <w:id w:val="-2146031183"/>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732A54DC" w14:textId="77777777" w:rsidR="0082104E" w:rsidRDefault="0082104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10 </w:t>
            </w:r>
            <w:sdt>
              <w:sdtPr>
                <w:rPr>
                  <w:rFonts w:ascii="Frutiger LT Com 55 Roman" w:hAnsi="Frutiger LT Com 55 Roman"/>
                  <w:sz w:val="20"/>
                  <w:szCs w:val="20"/>
                  <w:lang w:val="de-CH"/>
                </w:rPr>
                <w:id w:val="-1390180192"/>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r>
    </w:tbl>
    <w:p w14:paraId="26DA3DAE" w14:textId="77777777" w:rsidR="00254087" w:rsidRPr="00C4679A" w:rsidRDefault="00254087" w:rsidP="0097209F">
      <w:pPr>
        <w:pStyle w:val="berschrift2"/>
        <w:ind w:left="578" w:hanging="578"/>
        <w:rPr>
          <w:lang w:val="de-CH"/>
        </w:rPr>
      </w:pPr>
      <w:r w:rsidRPr="00C4679A">
        <w:rPr>
          <w:lang w:val="de-CH"/>
        </w:rPr>
        <w:t xml:space="preserve"> </w:t>
      </w:r>
      <w:bookmarkStart w:id="15" w:name="_Toc191911677"/>
      <w:r w:rsidRPr="00C4679A">
        <w:rPr>
          <w:lang w:val="de-CH"/>
        </w:rPr>
        <w:t>Bildungshintergrund</w:t>
      </w:r>
      <w:bookmarkEnd w:id="15"/>
      <w:r w:rsidRPr="00C4679A">
        <w:rPr>
          <w:lang w:val="de-CH"/>
        </w:rPr>
        <w:t xml:space="preserve"> </w:t>
      </w:r>
    </w:p>
    <w:p w14:paraId="1D7D05CB" w14:textId="77777777" w:rsidR="007E61D4" w:rsidRDefault="007579E7" w:rsidP="00765F97">
      <w:pPr>
        <w:spacing w:after="240"/>
        <w:rPr>
          <w:rFonts w:ascii="Frutiger LT Com 55 Roman" w:hAnsi="Frutiger LT Com 55 Roman"/>
          <w:i/>
          <w:sz w:val="16"/>
          <w:szCs w:val="16"/>
        </w:rPr>
      </w:pPr>
      <w:r w:rsidRPr="00765F97">
        <w:rPr>
          <w:rFonts w:ascii="Frutiger LT Com 55 Roman" w:hAnsi="Frutiger LT Com 55 Roman"/>
          <w:i/>
          <w:sz w:val="16"/>
          <w:szCs w:val="16"/>
        </w:rPr>
        <w:t xml:space="preserve">Hinweis: Wenn ein qualitativ genügender Lebenslauf vorhanden ist, kann auf das Ausfüllen der nachfolgenden Tabelle verzichtet werden. </w:t>
      </w:r>
    </w:p>
    <w:tbl>
      <w:tblPr>
        <w:tblStyle w:val="Tabellenraster"/>
        <w:tblW w:w="10485" w:type="dxa"/>
        <w:shd w:val="thinReverseDiagStripe" w:color="auto" w:fill="auto"/>
        <w:tblLook w:val="04A0" w:firstRow="1" w:lastRow="0" w:firstColumn="1" w:lastColumn="0" w:noHBand="0" w:noVBand="1"/>
      </w:tblPr>
      <w:tblGrid>
        <w:gridCol w:w="1696"/>
        <w:gridCol w:w="2050"/>
        <w:gridCol w:w="1759"/>
        <w:gridCol w:w="1578"/>
        <w:gridCol w:w="1932"/>
        <w:gridCol w:w="1470"/>
      </w:tblGrid>
      <w:tr w:rsidR="00592DE2" w:rsidRPr="00C4679A" w14:paraId="118110E0" w14:textId="77777777" w:rsidTr="00B649AE">
        <w:trPr>
          <w:trHeight w:val="1009"/>
        </w:trPr>
        <w:tc>
          <w:tcPr>
            <w:tcW w:w="1696" w:type="dxa"/>
            <w:shd w:val="clear" w:color="auto" w:fill="F2F2F2" w:themeFill="background1" w:themeFillShade="F2"/>
          </w:tcPr>
          <w:p w14:paraId="6053FE75" w14:textId="77777777" w:rsidR="00592DE2" w:rsidRPr="00C4679A" w:rsidRDefault="00592DE2" w:rsidP="00C30ABE">
            <w:pPr>
              <w:pStyle w:val="Sprechblasentext"/>
              <w:spacing w:before="120" w:after="120"/>
              <w:ind w:right="-112"/>
              <w:rPr>
                <w:rFonts w:ascii="Frutiger LT Com 55 Roman" w:hAnsi="Frutiger LT Com 55 Roman" w:cstheme="minorBidi"/>
                <w:b/>
                <w:bCs/>
                <w:sz w:val="20"/>
                <w:szCs w:val="20"/>
                <w:lang w:val="de-CH"/>
              </w:rPr>
            </w:pPr>
            <w:bookmarkStart w:id="16" w:name="_Hlk15633886"/>
          </w:p>
        </w:tc>
        <w:tc>
          <w:tcPr>
            <w:tcW w:w="2050" w:type="dxa"/>
            <w:shd w:val="clear" w:color="auto" w:fill="F2F2F2" w:themeFill="background1" w:themeFillShade="F2"/>
          </w:tcPr>
          <w:p w14:paraId="1155B3CF"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 xml:space="preserve">Art/Bezeichnung/Titel </w:t>
            </w:r>
          </w:p>
          <w:p w14:paraId="1FDFD5DB" w14:textId="77777777" w:rsidR="00592DE2" w:rsidRPr="00C4679A" w:rsidRDefault="00592DE2" w:rsidP="00C30ABE">
            <w:pPr>
              <w:pStyle w:val="Sprechblasentext"/>
              <w:spacing w:before="120" w:after="120"/>
              <w:rPr>
                <w:rFonts w:ascii="Frutiger LT Com 55 Roman" w:hAnsi="Frutiger LT Com 55 Roman" w:cstheme="minorBidi"/>
                <w:b/>
                <w:bCs/>
                <w:i/>
                <w:sz w:val="16"/>
                <w:szCs w:val="16"/>
                <w:lang w:val="de-CH"/>
              </w:rPr>
            </w:pPr>
            <w:r w:rsidRPr="00C4679A">
              <w:rPr>
                <w:rFonts w:ascii="Frutiger LT Com 55 Roman" w:hAnsi="Frutiger LT Com 55 Roman" w:cstheme="minorBidi"/>
                <w:i/>
                <w:sz w:val="16"/>
                <w:szCs w:val="16"/>
                <w:lang w:val="de-CH"/>
              </w:rPr>
              <w:t>(Berufs-/Studienrichtung, Inhalt der Weiterbildung, Titel Diplome)</w:t>
            </w:r>
          </w:p>
        </w:tc>
        <w:tc>
          <w:tcPr>
            <w:tcW w:w="1759" w:type="dxa"/>
            <w:shd w:val="clear" w:color="auto" w:fill="F2F2F2" w:themeFill="background1" w:themeFillShade="F2"/>
          </w:tcPr>
          <w:p w14:paraId="691BFB3D"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 xml:space="preserve">Von…bis bzw. </w:t>
            </w:r>
          </w:p>
          <w:p w14:paraId="71823457"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Anzahl Jahre, Abschlussjahr</w:t>
            </w:r>
          </w:p>
        </w:tc>
        <w:tc>
          <w:tcPr>
            <w:tcW w:w="1578" w:type="dxa"/>
            <w:shd w:val="clear" w:color="auto" w:fill="F2F2F2" w:themeFill="background1" w:themeFillShade="F2"/>
          </w:tcPr>
          <w:p w14:paraId="2B1EDE00"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Land/Ort</w:t>
            </w:r>
          </w:p>
        </w:tc>
        <w:tc>
          <w:tcPr>
            <w:tcW w:w="1932" w:type="dxa"/>
            <w:shd w:val="clear" w:color="auto" w:fill="F2F2F2" w:themeFill="background1" w:themeFillShade="F2"/>
          </w:tcPr>
          <w:p w14:paraId="5A376B28" w14:textId="77777777" w:rsidR="00592DE2" w:rsidRPr="00C4679A" w:rsidRDefault="00592DE2" w:rsidP="00C30ABE">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
                <w:bCs/>
                <w:sz w:val="20"/>
                <w:szCs w:val="20"/>
                <w:lang w:val="de-CH"/>
              </w:rPr>
              <w:t xml:space="preserve">Nachweise vorhanden? </w:t>
            </w:r>
            <w:r w:rsidRPr="00C4679A">
              <w:rPr>
                <w:rFonts w:ascii="Frutiger LT Com 55 Roman" w:hAnsi="Frutiger LT Com 55 Roman" w:cstheme="minorBidi"/>
                <w:bCs/>
                <w:i/>
                <w:sz w:val="16"/>
                <w:szCs w:val="16"/>
                <w:lang w:val="de-CH"/>
              </w:rPr>
              <w:t>(Ja/Nein)</w:t>
            </w:r>
          </w:p>
          <w:p w14:paraId="1B16D079"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 xml:space="preserve"> Kopien einscannen</w:t>
            </w:r>
          </w:p>
        </w:tc>
        <w:tc>
          <w:tcPr>
            <w:tcW w:w="1470" w:type="dxa"/>
            <w:shd w:val="clear" w:color="auto" w:fill="F2F2F2" w:themeFill="background1" w:themeFillShade="F2"/>
          </w:tcPr>
          <w:p w14:paraId="55487DDC"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In der CH anerkannt?</w:t>
            </w:r>
          </w:p>
          <w:p w14:paraId="59113AD6" w14:textId="77777777" w:rsidR="00592DE2" w:rsidRPr="00C4679A" w:rsidRDefault="00592DE2" w:rsidP="00C30ABE">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Cs/>
                <w:i/>
                <w:sz w:val="16"/>
                <w:szCs w:val="16"/>
                <w:lang w:val="de-CH"/>
              </w:rPr>
              <w:t>(Ja/Nein)</w:t>
            </w:r>
          </w:p>
          <w:p w14:paraId="050AFC63"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 xml:space="preserve"> Kopien einscannen</w:t>
            </w:r>
            <w:r w:rsidRPr="00C4679A">
              <w:rPr>
                <w:rFonts w:ascii="Frutiger LT Com 55 Roman" w:hAnsi="Frutiger LT Com 55 Roman" w:cstheme="minorBidi"/>
                <w:b/>
                <w:bCs/>
                <w:sz w:val="20"/>
                <w:szCs w:val="20"/>
                <w:lang w:val="de-CH"/>
              </w:rPr>
              <w:t xml:space="preserve"> </w:t>
            </w:r>
          </w:p>
        </w:tc>
      </w:tr>
      <w:tr w:rsidR="00592DE2" w:rsidRPr="00C4679A" w14:paraId="2F76D6D3" w14:textId="77777777" w:rsidTr="00B649AE">
        <w:trPr>
          <w:trHeight w:val="70"/>
        </w:trPr>
        <w:tc>
          <w:tcPr>
            <w:tcW w:w="1696" w:type="dxa"/>
            <w:shd w:val="clear" w:color="auto" w:fill="F2F2F2" w:themeFill="background1" w:themeFillShade="F2"/>
            <w:vAlign w:val="center"/>
          </w:tcPr>
          <w:p w14:paraId="1F71099D" w14:textId="77777777" w:rsidR="00592DE2" w:rsidRPr="00C4679A" w:rsidRDefault="00592DE2" w:rsidP="00CD622F">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b/>
                <w:bCs/>
                <w:sz w:val="20"/>
                <w:szCs w:val="20"/>
                <w:lang w:val="de-CH"/>
              </w:rPr>
              <w:t>Grundstufe</w:t>
            </w:r>
            <w:r w:rsidR="00CD622F">
              <w:rPr>
                <w:rFonts w:ascii="Frutiger LT Com 55 Roman" w:hAnsi="Frutiger LT Com 55 Roman"/>
                <w:b/>
                <w:bCs/>
                <w:sz w:val="20"/>
                <w:szCs w:val="20"/>
                <w:lang w:val="de-CH"/>
              </w:rPr>
              <w:t xml:space="preserve"> </w:t>
            </w:r>
            <w:r w:rsidRPr="00C4679A">
              <w:rPr>
                <w:rFonts w:ascii="Frutiger LT Com 55 Roman" w:hAnsi="Frutiger LT Com 55 Roman" w:cstheme="minorBidi"/>
                <w:i/>
                <w:sz w:val="16"/>
                <w:szCs w:val="16"/>
                <w:lang w:val="de-CH"/>
              </w:rPr>
              <w:t>(</w:t>
            </w:r>
            <w:r w:rsidRPr="00C4679A">
              <w:rPr>
                <w:rFonts w:ascii="Frutiger LT Com 55 Roman" w:hAnsi="Frutiger LT Com 55 Roman"/>
                <w:i/>
                <w:sz w:val="16"/>
                <w:szCs w:val="16"/>
                <w:lang w:val="de-CH"/>
              </w:rPr>
              <w:t>Primarschule</w:t>
            </w:r>
            <w:r w:rsidRPr="00C4679A">
              <w:rPr>
                <w:rFonts w:ascii="Frutiger LT Com 55 Roman" w:hAnsi="Frutiger LT Com 55 Roman" w:cstheme="minorBidi"/>
                <w:i/>
                <w:sz w:val="16"/>
                <w:szCs w:val="16"/>
                <w:lang w:val="de-CH"/>
              </w:rPr>
              <w:t>, Sek. I oder äquivalent)</w:t>
            </w:r>
          </w:p>
        </w:tc>
        <w:tc>
          <w:tcPr>
            <w:tcW w:w="2050" w:type="dxa"/>
            <w:shd w:val="clear" w:color="auto" w:fill="auto"/>
          </w:tcPr>
          <w:p w14:paraId="4E8A9444"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759" w:type="dxa"/>
            <w:shd w:val="clear" w:color="auto" w:fill="auto"/>
          </w:tcPr>
          <w:p w14:paraId="3566D270"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578" w:type="dxa"/>
            <w:shd w:val="clear" w:color="auto" w:fill="auto"/>
          </w:tcPr>
          <w:p w14:paraId="44A3F571"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932" w:type="dxa"/>
            <w:shd w:val="clear" w:color="auto" w:fill="auto"/>
          </w:tcPr>
          <w:p w14:paraId="610BD953"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470" w:type="dxa"/>
            <w:shd w:val="clear" w:color="auto" w:fill="auto"/>
          </w:tcPr>
          <w:p w14:paraId="1E9D26DC" w14:textId="77777777" w:rsidR="00592DE2"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32087222"/>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Ja </w:t>
            </w:r>
          </w:p>
          <w:p w14:paraId="0DE89A5F" w14:textId="77777777" w:rsidR="00592DE2" w:rsidRPr="00C4679A" w:rsidRDefault="0054548C" w:rsidP="00C30ABE">
            <w:pPr>
              <w:pStyle w:val="Sprechblasentext"/>
              <w:spacing w:before="120" w:after="120"/>
              <w:rPr>
                <w:rFonts w:ascii="Frutiger LT Com 55 Roman" w:hAnsi="Frutiger LT Com 55 Roman" w:cstheme="minorBidi"/>
                <w:sz w:val="20"/>
                <w:szCs w:val="20"/>
                <w:lang w:val="de-CH"/>
              </w:rPr>
            </w:pPr>
            <w:sdt>
              <w:sdtPr>
                <w:rPr>
                  <w:rFonts w:ascii="Frutiger LT Com 55 Roman" w:hAnsi="Frutiger LT Com 55 Roman"/>
                  <w:bCs/>
                  <w:sz w:val="20"/>
                  <w:szCs w:val="20"/>
                  <w:lang w:val="de-CH"/>
                </w:rPr>
                <w:id w:val="-1481225175"/>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Nein </w:t>
            </w:r>
          </w:p>
        </w:tc>
      </w:tr>
      <w:tr w:rsidR="00592DE2" w:rsidRPr="00C4679A" w14:paraId="1C5F9CAA" w14:textId="77777777" w:rsidTr="00B649AE">
        <w:tblPrEx>
          <w:shd w:val="clear" w:color="auto" w:fill="auto"/>
        </w:tblPrEx>
        <w:trPr>
          <w:trHeight w:val="70"/>
        </w:trPr>
        <w:tc>
          <w:tcPr>
            <w:tcW w:w="1696" w:type="dxa"/>
            <w:tcBorders>
              <w:bottom w:val="single" w:sz="4" w:space="0" w:color="auto"/>
            </w:tcBorders>
            <w:shd w:val="clear" w:color="auto" w:fill="F2F2F2" w:themeFill="background1" w:themeFillShade="F2"/>
            <w:vAlign w:val="center"/>
          </w:tcPr>
          <w:p w14:paraId="7D1C2BD9" w14:textId="77777777" w:rsidR="00592DE2" w:rsidRPr="00C4679A" w:rsidRDefault="00592DE2" w:rsidP="00CD622F">
            <w:pPr>
              <w:pStyle w:val="Sprechblasentext"/>
              <w:spacing w:before="120" w:after="120"/>
              <w:rPr>
                <w:rFonts w:ascii="Frutiger LT Com 55 Roman" w:hAnsi="Frutiger LT Com 55 Roman" w:cstheme="minorBidi"/>
                <w:sz w:val="20"/>
                <w:szCs w:val="20"/>
                <w:lang w:val="de-CH"/>
              </w:rPr>
            </w:pPr>
            <w:r w:rsidRPr="00C4679A">
              <w:rPr>
                <w:rFonts w:ascii="Frutiger LT Com 55 Roman" w:hAnsi="Frutiger LT Com 55 Roman" w:cstheme="minorBidi"/>
                <w:b/>
                <w:bCs/>
                <w:sz w:val="20"/>
                <w:szCs w:val="20"/>
                <w:lang w:val="de-CH"/>
              </w:rPr>
              <w:t>Sek. II: Berufslehre, Mittelschule</w:t>
            </w:r>
            <w:r>
              <w:rPr>
                <w:rFonts w:ascii="Frutiger LT Com 55 Roman" w:hAnsi="Frutiger LT Com 55 Roman" w:cstheme="minorBidi"/>
                <w:b/>
                <w:bCs/>
                <w:sz w:val="20"/>
                <w:szCs w:val="20"/>
                <w:lang w:val="de-CH"/>
              </w:rPr>
              <w:t xml:space="preserve"> </w:t>
            </w:r>
            <w:r w:rsidRPr="00C4679A">
              <w:rPr>
                <w:rFonts w:ascii="Frutiger LT Com 55 Roman" w:hAnsi="Frutiger LT Com 55 Roman" w:cstheme="minorBidi"/>
                <w:i/>
                <w:sz w:val="16"/>
                <w:szCs w:val="16"/>
                <w:lang w:val="de-CH"/>
              </w:rPr>
              <w:t>oder äquivalent</w:t>
            </w:r>
          </w:p>
        </w:tc>
        <w:tc>
          <w:tcPr>
            <w:tcW w:w="2050" w:type="dxa"/>
            <w:shd w:val="clear" w:color="auto" w:fill="auto"/>
          </w:tcPr>
          <w:p w14:paraId="3CCB23CF"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759" w:type="dxa"/>
            <w:shd w:val="clear" w:color="auto" w:fill="auto"/>
          </w:tcPr>
          <w:p w14:paraId="58299F54"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p>
        </w:tc>
        <w:tc>
          <w:tcPr>
            <w:tcW w:w="1578" w:type="dxa"/>
            <w:shd w:val="clear" w:color="auto" w:fill="auto"/>
          </w:tcPr>
          <w:p w14:paraId="4FD23F45" w14:textId="77777777" w:rsidR="00592DE2" w:rsidRPr="00C4679A" w:rsidRDefault="00592DE2" w:rsidP="00C30ABE">
            <w:pPr>
              <w:pStyle w:val="Sprechblasentext"/>
              <w:spacing w:before="120" w:after="120"/>
              <w:rPr>
                <w:rFonts w:ascii="Frutiger LT Com 55 Roman" w:hAnsi="Frutiger LT Com 55 Roman" w:cstheme="minorBidi"/>
                <w:b/>
                <w:bCs/>
                <w:sz w:val="20"/>
                <w:szCs w:val="20"/>
                <w:lang w:val="de-CH"/>
              </w:rPr>
            </w:pPr>
          </w:p>
        </w:tc>
        <w:tc>
          <w:tcPr>
            <w:tcW w:w="1932" w:type="dxa"/>
            <w:shd w:val="clear" w:color="auto" w:fill="auto"/>
          </w:tcPr>
          <w:p w14:paraId="4FD2072B"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470" w:type="dxa"/>
            <w:shd w:val="clear" w:color="auto" w:fill="auto"/>
          </w:tcPr>
          <w:p w14:paraId="4769D2F0" w14:textId="77777777" w:rsidR="00592DE2"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425995523"/>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Ja </w:t>
            </w:r>
          </w:p>
          <w:p w14:paraId="41CE249E" w14:textId="77777777" w:rsidR="00592DE2" w:rsidRPr="00C4679A" w:rsidRDefault="0054548C" w:rsidP="00C30ABE">
            <w:pPr>
              <w:pStyle w:val="Sprechblasentext"/>
              <w:spacing w:before="120" w:after="120"/>
              <w:rPr>
                <w:rFonts w:ascii="Frutiger LT Com 55 Roman" w:hAnsi="Frutiger LT Com 55 Roman" w:cstheme="minorBidi"/>
                <w:sz w:val="20"/>
                <w:szCs w:val="20"/>
                <w:lang w:val="de-CH"/>
              </w:rPr>
            </w:pPr>
            <w:sdt>
              <w:sdtPr>
                <w:rPr>
                  <w:rFonts w:ascii="Frutiger LT Com 55 Roman" w:hAnsi="Frutiger LT Com 55 Roman"/>
                  <w:bCs/>
                  <w:sz w:val="20"/>
                  <w:szCs w:val="20"/>
                  <w:lang w:val="de-CH"/>
                </w:rPr>
                <w:id w:val="-1625994756"/>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Nein </w:t>
            </w:r>
          </w:p>
        </w:tc>
      </w:tr>
      <w:tr w:rsidR="00592DE2" w:rsidRPr="00C4679A" w14:paraId="27F4D6B3" w14:textId="77777777" w:rsidTr="00B649AE">
        <w:tblPrEx>
          <w:shd w:val="clear" w:color="auto" w:fill="auto"/>
        </w:tblPrEx>
        <w:trPr>
          <w:trHeight w:val="767"/>
        </w:trPr>
        <w:tc>
          <w:tcPr>
            <w:tcW w:w="1696" w:type="dxa"/>
            <w:tcBorders>
              <w:bottom w:val="dotted" w:sz="4" w:space="0" w:color="auto"/>
            </w:tcBorders>
            <w:shd w:val="clear" w:color="auto" w:fill="F2F2F2" w:themeFill="background1" w:themeFillShade="F2"/>
            <w:vAlign w:val="center"/>
          </w:tcPr>
          <w:p w14:paraId="1B09E261" w14:textId="77777777" w:rsidR="00592DE2" w:rsidRPr="00C4679A" w:rsidRDefault="00592DE2" w:rsidP="00C30ABE">
            <w:pPr>
              <w:pStyle w:val="Kommentartext"/>
              <w:spacing w:before="120" w:after="120"/>
              <w:rPr>
                <w:rFonts w:ascii="Frutiger LT Com 55 Roman" w:hAnsi="Frutiger LT Com 55 Roman"/>
                <w:lang w:val="de-CH"/>
              </w:rPr>
            </w:pPr>
            <w:r w:rsidRPr="00C4679A">
              <w:rPr>
                <w:rFonts w:ascii="Frutiger LT Com 55 Roman" w:hAnsi="Frutiger LT Com 55 Roman"/>
                <w:b/>
                <w:bCs/>
                <w:lang w:val="de-CH"/>
              </w:rPr>
              <w:lastRenderedPageBreak/>
              <w:t>Tertiärstufe</w:t>
            </w:r>
            <w:r w:rsidRPr="00C4679A">
              <w:rPr>
                <w:rFonts w:ascii="Frutiger LT Com 55 Roman" w:hAnsi="Frutiger LT Com 55 Roman"/>
                <w:lang w:val="de-CH"/>
              </w:rPr>
              <w:t xml:space="preserve"> </w:t>
            </w:r>
          </w:p>
          <w:p w14:paraId="653E54B0" w14:textId="77777777" w:rsidR="00592DE2" w:rsidRPr="00C4679A" w:rsidRDefault="00592DE2"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(Universität/Fachhochschule)</w:t>
            </w:r>
          </w:p>
        </w:tc>
        <w:tc>
          <w:tcPr>
            <w:tcW w:w="2050" w:type="dxa"/>
            <w:shd w:val="clear" w:color="auto" w:fill="auto"/>
          </w:tcPr>
          <w:p w14:paraId="2343DFA5"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759" w:type="dxa"/>
            <w:shd w:val="clear" w:color="auto" w:fill="auto"/>
          </w:tcPr>
          <w:p w14:paraId="7DE79282"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578" w:type="dxa"/>
            <w:shd w:val="clear" w:color="auto" w:fill="auto"/>
          </w:tcPr>
          <w:p w14:paraId="37EC6FB3"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932" w:type="dxa"/>
            <w:shd w:val="clear" w:color="auto" w:fill="auto"/>
          </w:tcPr>
          <w:p w14:paraId="04860437" w14:textId="77777777" w:rsidR="00592DE2" w:rsidRPr="00C4679A" w:rsidRDefault="00592DE2" w:rsidP="00C30ABE">
            <w:pPr>
              <w:pStyle w:val="Sprechblasentext"/>
              <w:spacing w:before="120" w:after="120"/>
              <w:rPr>
                <w:rFonts w:ascii="Frutiger LT Com 55 Roman" w:hAnsi="Frutiger LT Com 55 Roman" w:cstheme="minorBidi"/>
                <w:sz w:val="20"/>
                <w:szCs w:val="20"/>
                <w:lang w:val="de-CH"/>
              </w:rPr>
            </w:pPr>
          </w:p>
        </w:tc>
        <w:tc>
          <w:tcPr>
            <w:tcW w:w="1470" w:type="dxa"/>
            <w:shd w:val="clear" w:color="auto" w:fill="auto"/>
          </w:tcPr>
          <w:p w14:paraId="245C71D2" w14:textId="77777777" w:rsidR="00592DE2"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8990956"/>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Ja </w:t>
            </w:r>
          </w:p>
          <w:p w14:paraId="098755D7" w14:textId="77777777" w:rsidR="00592DE2" w:rsidRPr="00C4679A" w:rsidRDefault="0054548C" w:rsidP="00C30ABE">
            <w:pPr>
              <w:pStyle w:val="Sprechblasentext"/>
              <w:spacing w:before="120" w:after="120"/>
              <w:rPr>
                <w:rFonts w:ascii="Frutiger LT Com 55 Roman" w:hAnsi="Frutiger LT Com 55 Roman" w:cstheme="minorBidi"/>
                <w:sz w:val="20"/>
                <w:szCs w:val="20"/>
                <w:lang w:val="de-CH"/>
              </w:rPr>
            </w:pPr>
            <w:sdt>
              <w:sdtPr>
                <w:rPr>
                  <w:rFonts w:ascii="Frutiger LT Com 55 Roman" w:hAnsi="Frutiger LT Com 55 Roman"/>
                  <w:bCs/>
                  <w:sz w:val="20"/>
                  <w:szCs w:val="20"/>
                  <w:lang w:val="de-CH"/>
                </w:rPr>
                <w:id w:val="-181900677"/>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Nein </w:t>
            </w:r>
          </w:p>
        </w:tc>
      </w:tr>
      <w:tr w:rsidR="00592DE2" w:rsidRPr="00C4679A" w14:paraId="5A2E859C" w14:textId="77777777" w:rsidTr="00B649AE">
        <w:tblPrEx>
          <w:shd w:val="clear" w:color="auto" w:fill="auto"/>
        </w:tblPrEx>
        <w:trPr>
          <w:trHeight w:val="70"/>
        </w:trPr>
        <w:tc>
          <w:tcPr>
            <w:tcW w:w="1696" w:type="dxa"/>
            <w:tcBorders>
              <w:bottom w:val="single" w:sz="4" w:space="0" w:color="auto"/>
            </w:tcBorders>
            <w:shd w:val="clear" w:color="auto" w:fill="F2F2F2" w:themeFill="background1" w:themeFillShade="F2"/>
            <w:vAlign w:val="center"/>
          </w:tcPr>
          <w:p w14:paraId="76DD5057" w14:textId="77777777" w:rsidR="00592DE2" w:rsidRPr="00C4679A" w:rsidRDefault="00592DE2" w:rsidP="00C30ABE">
            <w:pPr>
              <w:pStyle w:val="Kommentartext"/>
              <w:spacing w:before="120" w:after="120"/>
              <w:rPr>
                <w:rFonts w:ascii="Frutiger LT Com 55 Roman" w:hAnsi="Frutiger LT Com 55 Roman"/>
                <w:b/>
                <w:bCs/>
                <w:iCs/>
                <w:lang w:val="de-CH"/>
              </w:rPr>
            </w:pPr>
            <w:r w:rsidRPr="00C4679A">
              <w:rPr>
                <w:rFonts w:ascii="Frutiger LT Com 55 Roman" w:hAnsi="Frutiger LT Com 55 Roman"/>
                <w:b/>
                <w:bCs/>
                <w:iCs/>
                <w:lang w:val="de-CH"/>
              </w:rPr>
              <w:t>Weiterbildung(en)/weitere Qualifikationen</w:t>
            </w:r>
          </w:p>
          <w:p w14:paraId="2360061B" w14:textId="77777777" w:rsidR="00592DE2" w:rsidRPr="00C4679A" w:rsidRDefault="00592DE2"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iCs/>
                <w:sz w:val="16"/>
                <w:szCs w:val="16"/>
                <w:lang w:val="de-CH"/>
              </w:rPr>
              <w:t>(PC/IT-Kenntnisse etc.)</w:t>
            </w:r>
          </w:p>
        </w:tc>
        <w:tc>
          <w:tcPr>
            <w:tcW w:w="2050" w:type="dxa"/>
            <w:tcBorders>
              <w:bottom w:val="single" w:sz="4" w:space="0" w:color="auto"/>
            </w:tcBorders>
            <w:shd w:val="clear" w:color="auto" w:fill="auto"/>
          </w:tcPr>
          <w:p w14:paraId="35D6EDE2" w14:textId="77777777" w:rsidR="00592DE2" w:rsidRPr="00C4679A" w:rsidDel="007F7064" w:rsidRDefault="00592DE2" w:rsidP="00C30ABE">
            <w:pPr>
              <w:pStyle w:val="Sprechblasentext"/>
              <w:spacing w:before="120" w:after="120"/>
              <w:rPr>
                <w:rFonts w:ascii="Frutiger LT Com 55 Roman" w:hAnsi="Frutiger LT Com 55 Roman" w:cstheme="minorBidi"/>
                <w:sz w:val="20"/>
                <w:szCs w:val="20"/>
                <w:lang w:val="de-CH"/>
              </w:rPr>
            </w:pPr>
          </w:p>
        </w:tc>
        <w:tc>
          <w:tcPr>
            <w:tcW w:w="1759" w:type="dxa"/>
            <w:tcBorders>
              <w:bottom w:val="single" w:sz="4" w:space="0" w:color="auto"/>
            </w:tcBorders>
            <w:shd w:val="clear" w:color="auto" w:fill="auto"/>
          </w:tcPr>
          <w:p w14:paraId="1170DA29" w14:textId="77777777" w:rsidR="00592DE2" w:rsidRPr="00C4679A" w:rsidDel="007F7064" w:rsidRDefault="00592DE2" w:rsidP="00C30ABE">
            <w:pPr>
              <w:pStyle w:val="Sprechblasentext"/>
              <w:spacing w:before="120" w:after="120"/>
              <w:rPr>
                <w:rFonts w:ascii="Frutiger LT Com 55 Roman" w:hAnsi="Frutiger LT Com 55 Roman" w:cstheme="minorBidi"/>
                <w:sz w:val="20"/>
                <w:szCs w:val="20"/>
                <w:lang w:val="de-CH"/>
              </w:rPr>
            </w:pPr>
          </w:p>
        </w:tc>
        <w:tc>
          <w:tcPr>
            <w:tcW w:w="1578" w:type="dxa"/>
            <w:tcBorders>
              <w:bottom w:val="single" w:sz="4" w:space="0" w:color="auto"/>
            </w:tcBorders>
            <w:shd w:val="clear" w:color="auto" w:fill="auto"/>
          </w:tcPr>
          <w:p w14:paraId="316E0F51" w14:textId="77777777" w:rsidR="00592DE2" w:rsidRPr="00C4679A" w:rsidDel="007F7064" w:rsidRDefault="00592DE2" w:rsidP="00C30ABE">
            <w:pPr>
              <w:pStyle w:val="Sprechblasentext"/>
              <w:spacing w:before="120" w:after="120"/>
              <w:rPr>
                <w:rFonts w:ascii="Frutiger LT Com 55 Roman" w:hAnsi="Frutiger LT Com 55 Roman" w:cstheme="minorBidi"/>
                <w:iCs/>
                <w:sz w:val="20"/>
                <w:szCs w:val="20"/>
                <w:lang w:val="de-CH"/>
              </w:rPr>
            </w:pPr>
          </w:p>
        </w:tc>
        <w:tc>
          <w:tcPr>
            <w:tcW w:w="1932" w:type="dxa"/>
            <w:tcBorders>
              <w:bottom w:val="single" w:sz="4" w:space="0" w:color="auto"/>
            </w:tcBorders>
            <w:shd w:val="clear" w:color="auto" w:fill="auto"/>
          </w:tcPr>
          <w:p w14:paraId="664E67A5" w14:textId="77777777" w:rsidR="00592DE2" w:rsidRPr="00C4679A" w:rsidDel="007F7064" w:rsidRDefault="00592DE2" w:rsidP="00C30ABE">
            <w:pPr>
              <w:pStyle w:val="Sprechblasentext"/>
              <w:spacing w:before="120" w:after="120"/>
              <w:rPr>
                <w:rFonts w:ascii="Frutiger LT Com 55 Roman" w:hAnsi="Frutiger LT Com 55 Roman" w:cstheme="minorBidi"/>
                <w:iCs/>
                <w:sz w:val="20"/>
                <w:szCs w:val="20"/>
                <w:lang w:val="de-CH"/>
              </w:rPr>
            </w:pPr>
          </w:p>
        </w:tc>
        <w:tc>
          <w:tcPr>
            <w:tcW w:w="1470" w:type="dxa"/>
            <w:tcBorders>
              <w:bottom w:val="single" w:sz="4" w:space="0" w:color="auto"/>
            </w:tcBorders>
            <w:shd w:val="clear" w:color="auto" w:fill="auto"/>
          </w:tcPr>
          <w:p w14:paraId="68EB213F" w14:textId="77777777" w:rsidR="00592DE2"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4499917"/>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Ja </w:t>
            </w:r>
          </w:p>
          <w:p w14:paraId="1F6754D7" w14:textId="77777777" w:rsidR="00592DE2" w:rsidRPr="00C4679A" w:rsidDel="007F7064" w:rsidRDefault="0054548C" w:rsidP="00C30ABE">
            <w:pPr>
              <w:pStyle w:val="Sprechblasentext"/>
              <w:spacing w:before="120" w:after="120"/>
              <w:rPr>
                <w:rFonts w:ascii="Frutiger LT Com 55 Roman" w:hAnsi="Frutiger LT Com 55 Roman" w:cstheme="minorBidi"/>
                <w:iCs/>
                <w:sz w:val="20"/>
                <w:szCs w:val="20"/>
                <w:lang w:val="de-CH"/>
              </w:rPr>
            </w:pPr>
            <w:sdt>
              <w:sdtPr>
                <w:rPr>
                  <w:rFonts w:ascii="Frutiger LT Com 55 Roman" w:hAnsi="Frutiger LT Com 55 Roman"/>
                  <w:bCs/>
                  <w:sz w:val="20"/>
                  <w:szCs w:val="20"/>
                  <w:lang w:val="de-CH"/>
                </w:rPr>
                <w:id w:val="-530879198"/>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Nein </w:t>
            </w:r>
          </w:p>
        </w:tc>
      </w:tr>
      <w:tr w:rsidR="00592DE2" w:rsidRPr="00C4679A" w14:paraId="1F9F1C47" w14:textId="77777777" w:rsidTr="00B649AE">
        <w:tblPrEx>
          <w:shd w:val="clear" w:color="auto" w:fill="auto"/>
        </w:tblPrEx>
        <w:trPr>
          <w:trHeight w:val="70"/>
        </w:trPr>
        <w:tc>
          <w:tcPr>
            <w:tcW w:w="1696" w:type="dxa"/>
            <w:shd w:val="clear" w:color="auto" w:fill="F2F2F2" w:themeFill="background1" w:themeFillShade="F2"/>
            <w:vAlign w:val="center"/>
          </w:tcPr>
          <w:p w14:paraId="45C892C7" w14:textId="77777777" w:rsidR="00592DE2" w:rsidRPr="00C4679A" w:rsidRDefault="00592DE2" w:rsidP="00C30ABE">
            <w:pPr>
              <w:pStyle w:val="berschrift4"/>
              <w:numPr>
                <w:ilvl w:val="0"/>
                <w:numId w:val="0"/>
              </w:numPr>
              <w:spacing w:before="120" w:after="120"/>
              <w:rPr>
                <w:rFonts w:ascii="Frutiger LT Com 55 Roman" w:hAnsi="Frutiger LT Com 55 Roman"/>
                <w:b/>
                <w:bCs/>
                <w:iCs/>
                <w:lang w:val="de-CH"/>
              </w:rPr>
            </w:pPr>
            <w:r w:rsidRPr="00C4679A">
              <w:rPr>
                <w:rFonts w:ascii="Frutiger LT Com 55 Roman" w:hAnsi="Frutiger LT Com 55 Roman"/>
                <w:b/>
                <w:bCs/>
                <w:iCs/>
                <w:lang w:val="de-CH"/>
              </w:rPr>
              <w:t>Erworbene Abschlüsse/</w:t>
            </w:r>
          </w:p>
          <w:p w14:paraId="3AB3C5B8" w14:textId="77777777" w:rsidR="00592DE2" w:rsidRPr="00C4679A" w:rsidDel="001F5E5E" w:rsidRDefault="00592DE2" w:rsidP="00C30ABE">
            <w:pPr>
              <w:pStyle w:val="berschrift4"/>
              <w:numPr>
                <w:ilvl w:val="0"/>
                <w:numId w:val="0"/>
              </w:numPr>
              <w:spacing w:before="120" w:after="120"/>
              <w:ind w:left="864" w:hanging="864"/>
              <w:rPr>
                <w:rFonts w:ascii="Frutiger LT Com 55 Roman" w:hAnsi="Frutiger LT Com 55 Roman"/>
                <w:lang w:val="de-CH"/>
              </w:rPr>
            </w:pPr>
            <w:r w:rsidRPr="00C4679A">
              <w:rPr>
                <w:rFonts w:ascii="Frutiger LT Com 55 Roman" w:hAnsi="Frutiger LT Com 55 Roman"/>
                <w:b/>
                <w:bCs/>
                <w:iCs/>
                <w:lang w:val="de-CH"/>
              </w:rPr>
              <w:t>Diplome</w:t>
            </w:r>
          </w:p>
        </w:tc>
        <w:tc>
          <w:tcPr>
            <w:tcW w:w="2050" w:type="dxa"/>
            <w:shd w:val="clear" w:color="auto" w:fill="auto"/>
          </w:tcPr>
          <w:p w14:paraId="1DB4ED20" w14:textId="77777777" w:rsidR="00592DE2" w:rsidRPr="00C4679A" w:rsidDel="007F7064" w:rsidRDefault="00592DE2" w:rsidP="00C30ABE">
            <w:pPr>
              <w:spacing w:before="120" w:after="120"/>
              <w:rPr>
                <w:rFonts w:ascii="Frutiger LT Com 55 Roman" w:hAnsi="Frutiger LT Com 55 Roman"/>
                <w:iCs/>
                <w:sz w:val="20"/>
                <w:szCs w:val="20"/>
                <w:lang w:val="de-CH"/>
              </w:rPr>
            </w:pPr>
          </w:p>
        </w:tc>
        <w:tc>
          <w:tcPr>
            <w:tcW w:w="1759" w:type="dxa"/>
            <w:shd w:val="clear" w:color="auto" w:fill="auto"/>
          </w:tcPr>
          <w:p w14:paraId="40F9B0D4" w14:textId="77777777" w:rsidR="00592DE2" w:rsidRPr="00C4679A" w:rsidDel="007F7064" w:rsidRDefault="00592DE2" w:rsidP="00C30ABE">
            <w:pPr>
              <w:spacing w:before="120" w:after="120"/>
              <w:rPr>
                <w:rFonts w:ascii="Frutiger LT Com 55 Roman" w:hAnsi="Frutiger LT Com 55 Roman"/>
                <w:iCs/>
                <w:sz w:val="20"/>
                <w:szCs w:val="20"/>
                <w:lang w:val="de-CH"/>
              </w:rPr>
            </w:pPr>
          </w:p>
        </w:tc>
        <w:tc>
          <w:tcPr>
            <w:tcW w:w="1578" w:type="dxa"/>
            <w:shd w:val="clear" w:color="auto" w:fill="auto"/>
          </w:tcPr>
          <w:p w14:paraId="46018471" w14:textId="77777777" w:rsidR="00592DE2" w:rsidRPr="00C4679A" w:rsidDel="007F7064" w:rsidRDefault="00592DE2" w:rsidP="00C30ABE">
            <w:pPr>
              <w:spacing w:before="120" w:after="120"/>
              <w:rPr>
                <w:rFonts w:ascii="Frutiger LT Com 55 Roman" w:hAnsi="Frutiger LT Com 55 Roman"/>
                <w:iCs/>
                <w:sz w:val="20"/>
                <w:szCs w:val="20"/>
                <w:lang w:val="de-CH"/>
              </w:rPr>
            </w:pPr>
          </w:p>
        </w:tc>
        <w:tc>
          <w:tcPr>
            <w:tcW w:w="1932" w:type="dxa"/>
            <w:shd w:val="clear" w:color="auto" w:fill="auto"/>
          </w:tcPr>
          <w:p w14:paraId="4342AB35" w14:textId="77777777" w:rsidR="00592DE2" w:rsidRPr="00C4679A" w:rsidDel="001F5E5E" w:rsidRDefault="00592DE2" w:rsidP="00C30ABE">
            <w:pPr>
              <w:spacing w:before="120" w:after="120"/>
              <w:rPr>
                <w:rFonts w:ascii="Frutiger LT Com 55 Roman" w:hAnsi="Frutiger LT Com 55 Roman"/>
                <w:iCs/>
                <w:sz w:val="20"/>
                <w:szCs w:val="20"/>
                <w:lang w:val="de-CH"/>
              </w:rPr>
            </w:pPr>
          </w:p>
        </w:tc>
        <w:tc>
          <w:tcPr>
            <w:tcW w:w="1470" w:type="dxa"/>
            <w:shd w:val="clear" w:color="auto" w:fill="auto"/>
          </w:tcPr>
          <w:p w14:paraId="6FAEE705" w14:textId="77777777" w:rsidR="00592DE2"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831360334"/>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Ja </w:t>
            </w:r>
          </w:p>
          <w:p w14:paraId="23E191B2" w14:textId="77777777" w:rsidR="00592DE2" w:rsidRPr="00C4679A" w:rsidDel="001F5E5E"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372591458"/>
                <w14:checkbox>
                  <w14:checked w14:val="0"/>
                  <w14:checkedState w14:val="2612" w14:font="MS Gothic"/>
                  <w14:uncheckedState w14:val="2610" w14:font="MS Gothic"/>
                </w14:checkbox>
              </w:sdtPr>
              <w:sdtEndPr/>
              <w:sdtContent>
                <w:r w:rsidR="00592DE2" w:rsidRPr="00C4679A">
                  <w:rPr>
                    <w:rFonts w:ascii="Segoe UI Symbol" w:eastAsia="MS Gothic" w:hAnsi="Segoe UI Symbol" w:cs="Segoe UI Symbol"/>
                    <w:bCs/>
                    <w:sz w:val="20"/>
                    <w:szCs w:val="20"/>
                    <w:lang w:val="de-CH"/>
                  </w:rPr>
                  <w:t>☐</w:t>
                </w:r>
              </w:sdtContent>
            </w:sdt>
            <w:r w:rsidR="00592DE2" w:rsidRPr="00C4679A">
              <w:rPr>
                <w:rFonts w:ascii="Frutiger LT Com 55 Roman" w:hAnsi="Frutiger LT Com 55 Roman"/>
                <w:bCs/>
                <w:sz w:val="20"/>
                <w:szCs w:val="20"/>
                <w:lang w:val="de-CH"/>
              </w:rPr>
              <w:t xml:space="preserve"> Nein </w:t>
            </w:r>
          </w:p>
        </w:tc>
      </w:tr>
      <w:bookmarkEnd w:id="16"/>
    </w:tbl>
    <w:p w14:paraId="360C95A1" w14:textId="77777777" w:rsidR="00592DE2" w:rsidRPr="00765F97" w:rsidRDefault="00592DE2" w:rsidP="00765F97">
      <w:pPr>
        <w:spacing w:after="240"/>
        <w:rPr>
          <w:rFonts w:ascii="Frutiger LT Com 55 Roman" w:hAnsi="Frutiger LT Com 55 Roman"/>
          <w:i/>
          <w:sz w:val="16"/>
          <w:szCs w:val="16"/>
        </w:rPr>
      </w:pPr>
    </w:p>
    <w:p w14:paraId="1BD5000E" w14:textId="77777777" w:rsidR="0091653A" w:rsidRPr="00C4679A" w:rsidRDefault="0091653A" w:rsidP="004A6276">
      <w:pPr>
        <w:pStyle w:val="berschrift1"/>
        <w:rPr>
          <w:lang w:val="de-CH"/>
        </w:rPr>
      </w:pPr>
      <w:bookmarkStart w:id="17" w:name="_Toc191911678"/>
      <w:bookmarkStart w:id="18" w:name="_Toc20047110"/>
      <w:r w:rsidRPr="00C4679A">
        <w:rPr>
          <w:lang w:val="de-CH"/>
        </w:rPr>
        <w:t>Berufs-/Arbeitserfahrungen</w:t>
      </w:r>
      <w:bookmarkEnd w:id="17"/>
    </w:p>
    <w:p w14:paraId="556FE643" w14:textId="77777777" w:rsidR="00134C8A" w:rsidRPr="00765F97" w:rsidRDefault="005522C3" w:rsidP="00134C8A">
      <w:pPr>
        <w:pStyle w:val="berschrift2"/>
        <w:ind w:left="578" w:hanging="578"/>
        <w:rPr>
          <w:lang w:val="de-CH"/>
        </w:rPr>
      </w:pPr>
      <w:bookmarkStart w:id="19" w:name="_Toc191911679"/>
      <w:r w:rsidRPr="00C4679A">
        <w:rPr>
          <w:lang w:val="de-CH"/>
        </w:rPr>
        <w:t>Berufs-/Arbeitserfahrungen</w:t>
      </w:r>
      <w:bookmarkEnd w:id="18"/>
      <w:r w:rsidR="00134C8A" w:rsidRPr="00C4679A">
        <w:rPr>
          <w:lang w:val="de-CH"/>
        </w:rPr>
        <w:t xml:space="preserve"> Total</w:t>
      </w:r>
      <w:r w:rsidR="008B2707">
        <w:rPr>
          <w:lang w:val="de-CH"/>
        </w:rPr>
        <w:t xml:space="preserve"> (IAS)</w:t>
      </w:r>
      <w:bookmarkEnd w:id="19"/>
    </w:p>
    <w:tbl>
      <w:tblPr>
        <w:tblStyle w:val="Tabellenraster"/>
        <w:tblW w:w="0" w:type="auto"/>
        <w:tblLook w:val="04A0" w:firstRow="1" w:lastRow="0" w:firstColumn="1" w:lastColumn="0" w:noHBand="0" w:noVBand="1"/>
      </w:tblPr>
      <w:tblGrid>
        <w:gridCol w:w="6232"/>
        <w:gridCol w:w="4218"/>
      </w:tblGrid>
      <w:tr w:rsidR="007579E7" w:rsidRPr="00C4679A" w14:paraId="1F1C2FF7" w14:textId="77777777" w:rsidTr="00154C96">
        <w:tc>
          <w:tcPr>
            <w:tcW w:w="6232" w:type="dxa"/>
            <w:shd w:val="clear" w:color="auto" w:fill="F2F2F2" w:themeFill="background1" w:themeFillShade="F2"/>
          </w:tcPr>
          <w:p w14:paraId="40E175A0" w14:textId="77777777" w:rsidR="007579E7" w:rsidRPr="00C4679A" w:rsidRDefault="007579E7" w:rsidP="00154C96">
            <w:pPr>
              <w:pStyle w:val="Kopfzeile"/>
              <w:tabs>
                <w:tab w:val="clear" w:pos="4536"/>
                <w:tab w:val="clear" w:pos="9072"/>
              </w:tabs>
              <w:spacing w:before="120" w:after="120"/>
              <w:rPr>
                <w:rFonts w:ascii="Frutiger LT Com 55 Roman" w:hAnsi="Frutiger LT Com 55 Roman"/>
                <w:b/>
                <w:bCs/>
                <w:iCs/>
                <w:lang w:val="de-CH"/>
              </w:rPr>
            </w:pPr>
            <w:bookmarkStart w:id="20" w:name="_Hlk172628659"/>
            <w:r w:rsidRPr="00C4679A">
              <w:rPr>
                <w:rFonts w:ascii="Frutiger LT Com 55 Roman" w:hAnsi="Frutiger LT Com 55 Roman"/>
                <w:b/>
                <w:bCs/>
                <w:sz w:val="20"/>
                <w:szCs w:val="20"/>
                <w:lang w:val="de-CH"/>
              </w:rPr>
              <w:t xml:space="preserve">Total </w:t>
            </w:r>
            <w:r w:rsidR="00F927AB" w:rsidRPr="00C4679A">
              <w:rPr>
                <w:rFonts w:ascii="Frutiger LT Com 55 Roman" w:hAnsi="Frutiger LT Com 55 Roman"/>
                <w:b/>
                <w:bCs/>
                <w:sz w:val="20"/>
                <w:szCs w:val="20"/>
                <w:lang w:val="de-CH"/>
              </w:rPr>
              <w:t xml:space="preserve">Jahre </w:t>
            </w:r>
            <w:r w:rsidRPr="00C4679A">
              <w:rPr>
                <w:rFonts w:ascii="Frutiger LT Com 55 Roman" w:hAnsi="Frutiger LT Com 55 Roman"/>
                <w:b/>
                <w:bCs/>
                <w:sz w:val="20"/>
                <w:szCs w:val="20"/>
                <w:lang w:val="de-CH"/>
              </w:rPr>
              <w:t>Arbeitserfahrung im 1. Arbeitsmarkt (Summe)</w:t>
            </w:r>
          </w:p>
        </w:tc>
        <w:tc>
          <w:tcPr>
            <w:tcW w:w="4218" w:type="dxa"/>
            <w:shd w:val="clear" w:color="auto" w:fill="auto"/>
          </w:tcPr>
          <w:p w14:paraId="246A5A70" w14:textId="77777777" w:rsidR="007579E7" w:rsidRPr="00C4679A" w:rsidRDefault="007579E7" w:rsidP="00154C96">
            <w:pPr>
              <w:pStyle w:val="Kopfzeile"/>
              <w:tabs>
                <w:tab w:val="clear" w:pos="4536"/>
                <w:tab w:val="clear" w:pos="9072"/>
              </w:tabs>
              <w:spacing w:before="120" w:after="120"/>
              <w:rPr>
                <w:rFonts w:ascii="Frutiger LT Com 55 Roman" w:hAnsi="Frutiger LT Com 55 Roman"/>
                <w:bCs/>
                <w:sz w:val="20"/>
                <w:szCs w:val="20"/>
                <w:lang w:val="de-CH"/>
              </w:rPr>
            </w:pPr>
          </w:p>
        </w:tc>
      </w:tr>
    </w:tbl>
    <w:p w14:paraId="1768CFD4" w14:textId="77777777" w:rsidR="0097209F" w:rsidRPr="00C4679A" w:rsidRDefault="0097209F" w:rsidP="0097209F">
      <w:pPr>
        <w:pStyle w:val="berschrift2"/>
        <w:ind w:left="578" w:hanging="578"/>
        <w:rPr>
          <w:lang w:val="de-CH"/>
        </w:rPr>
      </w:pPr>
      <w:bookmarkStart w:id="21" w:name="_Toc191911680"/>
      <w:bookmarkEnd w:id="20"/>
      <w:r w:rsidRPr="00C4679A">
        <w:rPr>
          <w:lang w:val="de-CH"/>
        </w:rPr>
        <w:t>Kenntnisse</w:t>
      </w:r>
      <w:bookmarkEnd w:id="21"/>
      <w:r w:rsidRPr="00C4679A">
        <w:rPr>
          <w:lang w:val="de-CH"/>
        </w:rPr>
        <w:t xml:space="preserve"> </w:t>
      </w:r>
    </w:p>
    <w:p w14:paraId="2AF9BB3A" w14:textId="77777777" w:rsidR="000E50DE" w:rsidRDefault="007510BF" w:rsidP="00073803">
      <w:pPr>
        <w:pStyle w:val="CISTextkrper"/>
      </w:pPr>
      <w:r>
        <w:t xml:space="preserve">Wie beurteilen Sie </w:t>
      </w:r>
      <w:r w:rsidR="00F178F6">
        <w:t>Ihre</w:t>
      </w:r>
      <w:r>
        <w:t xml:space="preserve"> Kenntnisse über den Schweizer Arbeitsmarkt auf einer Skala von 1 bis 10?</w:t>
      </w:r>
      <w:r w:rsidR="000E50DE">
        <w:t xml:space="preserve"> (1 </w:t>
      </w:r>
      <w:r w:rsidR="00B5504F">
        <w:t xml:space="preserve">keine </w:t>
      </w:r>
      <w:r w:rsidR="000E50DE">
        <w:t xml:space="preserve">Kenntnisse vorhanden, 10 ausgeprägte Kenntnisse vorhanden) </w:t>
      </w:r>
    </w:p>
    <w:tbl>
      <w:tblPr>
        <w:tblStyle w:val="Tabellenraster"/>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0E50DE" w14:paraId="2520D636" w14:textId="77777777" w:rsidTr="000E50DE">
        <w:tc>
          <w:tcPr>
            <w:tcW w:w="1045" w:type="dxa"/>
          </w:tcPr>
          <w:p w14:paraId="49907749"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 </w:t>
            </w:r>
            <w:sdt>
              <w:sdtPr>
                <w:rPr>
                  <w:rFonts w:ascii="Frutiger LT Com 55 Roman" w:hAnsi="Frutiger LT Com 55 Roman"/>
                  <w:sz w:val="20"/>
                  <w:szCs w:val="20"/>
                  <w:lang w:val="de-CH"/>
                </w:rPr>
                <w:id w:val="1055583255"/>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463D15D8"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2 </w:t>
            </w:r>
            <w:sdt>
              <w:sdtPr>
                <w:rPr>
                  <w:rFonts w:ascii="Frutiger LT Com 55 Roman" w:hAnsi="Frutiger LT Com 55 Roman"/>
                  <w:sz w:val="20"/>
                  <w:szCs w:val="20"/>
                  <w:lang w:val="de-CH"/>
                </w:rPr>
                <w:id w:val="-1764528058"/>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307BCFA5"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3 </w:t>
            </w:r>
            <w:sdt>
              <w:sdtPr>
                <w:rPr>
                  <w:rFonts w:ascii="Frutiger LT Com 55 Roman" w:hAnsi="Frutiger LT Com 55 Roman"/>
                  <w:sz w:val="20"/>
                  <w:szCs w:val="20"/>
                  <w:lang w:val="de-CH"/>
                </w:rPr>
                <w:id w:val="-65569439"/>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18D9AE0F"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4 </w:t>
            </w:r>
            <w:sdt>
              <w:sdtPr>
                <w:rPr>
                  <w:rFonts w:ascii="Frutiger LT Com 55 Roman" w:hAnsi="Frutiger LT Com 55 Roman"/>
                  <w:sz w:val="20"/>
                  <w:szCs w:val="20"/>
                  <w:lang w:val="de-CH"/>
                </w:rPr>
                <w:id w:val="-124679866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71F72301"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5 </w:t>
            </w:r>
            <w:sdt>
              <w:sdtPr>
                <w:rPr>
                  <w:rFonts w:ascii="Frutiger LT Com 55 Roman" w:hAnsi="Frutiger LT Com 55 Roman"/>
                  <w:sz w:val="20"/>
                  <w:szCs w:val="20"/>
                  <w:lang w:val="de-CH"/>
                </w:rPr>
                <w:id w:val="17059556"/>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3106C7FD"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6 </w:t>
            </w:r>
            <w:sdt>
              <w:sdtPr>
                <w:rPr>
                  <w:rFonts w:ascii="Frutiger LT Com 55 Roman" w:hAnsi="Frutiger LT Com 55 Roman"/>
                  <w:sz w:val="20"/>
                  <w:szCs w:val="20"/>
                  <w:lang w:val="de-CH"/>
                </w:rPr>
                <w:id w:val="1443581093"/>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6C32FAAB"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7 </w:t>
            </w:r>
            <w:sdt>
              <w:sdtPr>
                <w:rPr>
                  <w:rFonts w:ascii="Frutiger LT Com 55 Roman" w:hAnsi="Frutiger LT Com 55 Roman"/>
                  <w:sz w:val="20"/>
                  <w:szCs w:val="20"/>
                  <w:lang w:val="de-CH"/>
                </w:rPr>
                <w:id w:val="1240370244"/>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7AC75014"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8 </w:t>
            </w:r>
            <w:sdt>
              <w:sdtPr>
                <w:rPr>
                  <w:rFonts w:ascii="Frutiger LT Com 55 Roman" w:hAnsi="Frutiger LT Com 55 Roman"/>
                  <w:sz w:val="20"/>
                  <w:szCs w:val="20"/>
                  <w:lang w:val="de-CH"/>
                </w:rPr>
                <w:id w:val="801972117"/>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4B580713"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9 </w:t>
            </w:r>
            <w:sdt>
              <w:sdtPr>
                <w:rPr>
                  <w:rFonts w:ascii="Frutiger LT Com 55 Roman" w:hAnsi="Frutiger LT Com 55 Roman"/>
                  <w:sz w:val="20"/>
                  <w:szCs w:val="20"/>
                  <w:lang w:val="de-CH"/>
                </w:rPr>
                <w:id w:val="-1231218940"/>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c>
          <w:tcPr>
            <w:tcW w:w="1045" w:type="dxa"/>
          </w:tcPr>
          <w:p w14:paraId="0B144ED4" w14:textId="77777777" w:rsidR="000E50DE" w:rsidRDefault="000E50DE" w:rsidP="00154C96">
            <w:pPr>
              <w:spacing w:before="120" w:after="120"/>
              <w:rPr>
                <w:rFonts w:ascii="Frutiger LT Com 55 Roman" w:hAnsi="Frutiger LT Com 55 Roman"/>
                <w:sz w:val="20"/>
                <w:szCs w:val="20"/>
                <w:lang w:val="de-CH"/>
              </w:rPr>
            </w:pPr>
            <w:r>
              <w:rPr>
                <w:rFonts w:ascii="Frutiger LT Com 55 Roman" w:hAnsi="Frutiger LT Com 55 Roman"/>
                <w:sz w:val="20"/>
                <w:szCs w:val="20"/>
                <w:lang w:val="de-CH"/>
              </w:rPr>
              <w:t xml:space="preserve">10 </w:t>
            </w:r>
            <w:sdt>
              <w:sdtPr>
                <w:rPr>
                  <w:rFonts w:ascii="Frutiger LT Com 55 Roman" w:hAnsi="Frutiger LT Com 55 Roman"/>
                  <w:sz w:val="20"/>
                  <w:szCs w:val="20"/>
                  <w:lang w:val="de-CH"/>
                </w:rPr>
                <w:id w:val="-66813220"/>
                <w14:checkbox>
                  <w14:checked w14:val="0"/>
                  <w14:checkedState w14:val="2612" w14:font="MS Gothic"/>
                  <w14:uncheckedState w14:val="2610" w14:font="MS Gothic"/>
                </w14:checkbox>
              </w:sdtPr>
              <w:sdtEndPr/>
              <w:sdtContent>
                <w:r w:rsidRPr="00C4679A">
                  <w:rPr>
                    <w:rFonts w:ascii="Segoe UI Symbol" w:hAnsi="Segoe UI Symbol" w:cs="Segoe UI Symbol"/>
                    <w:sz w:val="20"/>
                    <w:szCs w:val="20"/>
                    <w:lang w:val="de-CH"/>
                  </w:rPr>
                  <w:t>☐</w:t>
                </w:r>
              </w:sdtContent>
            </w:sdt>
          </w:p>
        </w:tc>
      </w:tr>
    </w:tbl>
    <w:p w14:paraId="77C69C1F" w14:textId="77777777" w:rsidR="0097209F" w:rsidRPr="00C4679A" w:rsidRDefault="0097209F" w:rsidP="0097209F">
      <w:pPr>
        <w:pStyle w:val="berschrift2"/>
        <w:ind w:left="578" w:hanging="578"/>
        <w:rPr>
          <w:lang w:val="de-CH"/>
        </w:rPr>
      </w:pPr>
      <w:bookmarkStart w:id="22" w:name="_Toc191911681"/>
      <w:r w:rsidRPr="00C4679A">
        <w:rPr>
          <w:lang w:val="de-CH"/>
        </w:rPr>
        <w:t>Berufs-/Arbeitserfahrungen</w:t>
      </w:r>
      <w:bookmarkEnd w:id="22"/>
    </w:p>
    <w:p w14:paraId="19604E8B" w14:textId="77777777" w:rsidR="00C4679A" w:rsidRDefault="006638BF" w:rsidP="006638BF">
      <w:pPr>
        <w:pStyle w:val="Kommentartext"/>
        <w:rPr>
          <w:rFonts w:ascii="Frutiger LT Com 55 Roman" w:hAnsi="Frutiger LT Com 55 Roman"/>
          <w:b/>
          <w:bCs/>
          <w:sz w:val="24"/>
          <w:szCs w:val="24"/>
          <w:lang w:val="de-CH"/>
        </w:rPr>
      </w:pPr>
      <w:r w:rsidRPr="00C4679A">
        <w:rPr>
          <w:rFonts w:ascii="Frutiger LT Com 55 Roman" w:hAnsi="Frutiger LT Com 55 Roman"/>
          <w:b/>
          <w:bCs/>
          <w:sz w:val="24"/>
          <w:szCs w:val="24"/>
          <w:lang w:val="de-CH"/>
        </w:rPr>
        <w:t>B</w:t>
      </w:r>
      <w:r w:rsidR="00C4679A">
        <w:rPr>
          <w:rFonts w:ascii="Frutiger LT Com 55 Roman" w:hAnsi="Frutiger LT Com 55 Roman"/>
          <w:b/>
          <w:bCs/>
          <w:sz w:val="24"/>
          <w:szCs w:val="24"/>
          <w:lang w:val="de-CH"/>
        </w:rPr>
        <w:t>isherige berufliche Tätigkeiten</w:t>
      </w:r>
    </w:p>
    <w:p w14:paraId="1EB1F8F3" w14:textId="77777777" w:rsidR="006638BF" w:rsidRPr="00C4679A" w:rsidRDefault="00C4679A" w:rsidP="006638BF">
      <w:pPr>
        <w:pStyle w:val="Kommentartext"/>
        <w:rPr>
          <w:rFonts w:ascii="Frutiger LT Com 55 Roman" w:hAnsi="Frutiger LT Com 55 Roman"/>
          <w:i/>
          <w:sz w:val="16"/>
          <w:szCs w:val="16"/>
          <w:lang w:val="de-CH"/>
        </w:rPr>
      </w:pPr>
      <w:bookmarkStart w:id="23" w:name="_Hlk172557124"/>
      <w:r>
        <w:rPr>
          <w:rFonts w:ascii="Frutiger LT Com 55 Roman" w:hAnsi="Frutiger LT Com 55 Roman"/>
          <w:i/>
          <w:sz w:val="16"/>
          <w:szCs w:val="16"/>
          <w:lang w:val="de-CH"/>
        </w:rPr>
        <w:t>Beispielsweise</w:t>
      </w:r>
    </w:p>
    <w:p w14:paraId="2CA83C93" w14:textId="77777777" w:rsidR="006638BF" w:rsidRPr="00C4679A" w:rsidRDefault="00C4679A" w:rsidP="00F927AB">
      <w:pPr>
        <w:pStyle w:val="Listenabsatz"/>
        <w:numPr>
          <w:ilvl w:val="0"/>
          <w:numId w:val="45"/>
        </w:numPr>
        <w:rPr>
          <w:rFonts w:ascii="Frutiger LT Com 55 Roman" w:hAnsi="Frutiger LT Com 55 Roman"/>
          <w:i/>
          <w:iCs/>
          <w:sz w:val="16"/>
          <w:szCs w:val="16"/>
          <w:lang w:val="de-CH"/>
        </w:rPr>
      </w:pPr>
      <w:r>
        <w:rPr>
          <w:rFonts w:ascii="Frutiger LT Com 55 Roman" w:hAnsi="Frutiger LT Com 55 Roman"/>
          <w:i/>
          <w:iCs/>
          <w:sz w:val="16"/>
          <w:szCs w:val="16"/>
          <w:lang w:val="de-CH"/>
        </w:rPr>
        <w:t>Arbeit im 1. o</w:t>
      </w:r>
      <w:r w:rsidR="006638BF" w:rsidRPr="00C4679A">
        <w:rPr>
          <w:rFonts w:ascii="Frutiger LT Com 55 Roman" w:hAnsi="Frutiger LT Com 55 Roman"/>
          <w:i/>
          <w:iCs/>
          <w:sz w:val="16"/>
          <w:szCs w:val="16"/>
          <w:lang w:val="de-CH"/>
        </w:rPr>
        <w:t>der 2. Arbeitsmarkt</w:t>
      </w:r>
    </w:p>
    <w:p w14:paraId="4D289304" w14:textId="77777777" w:rsidR="007E25B2" w:rsidRPr="00C4679A" w:rsidRDefault="007E25B2" w:rsidP="00F927AB">
      <w:pPr>
        <w:pStyle w:val="Listenabsatz"/>
        <w:numPr>
          <w:ilvl w:val="0"/>
          <w:numId w:val="45"/>
        </w:numPr>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Praktika, Freiwilligenarbeit </w:t>
      </w:r>
    </w:p>
    <w:p w14:paraId="289CE276" w14:textId="77777777" w:rsidR="006638BF" w:rsidRPr="00C4679A" w:rsidRDefault="006638BF" w:rsidP="00F927AB">
      <w:pPr>
        <w:pStyle w:val="Listenabsatz"/>
        <w:numPr>
          <w:ilvl w:val="0"/>
          <w:numId w:val="45"/>
        </w:numPr>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Tätigkeiten im informellen Bereich (Haushaltsführung/Kochen, Mithilfe im familiären Betrieb/Arbeit mit Tieren etc.)</w:t>
      </w:r>
    </w:p>
    <w:p w14:paraId="25A892D3" w14:textId="77777777" w:rsidR="007D7EB1" w:rsidRPr="00073803" w:rsidRDefault="00B4159A" w:rsidP="007D7EB1">
      <w:pPr>
        <w:pStyle w:val="Listenabsatz"/>
        <w:numPr>
          <w:ilvl w:val="0"/>
          <w:numId w:val="45"/>
        </w:numPr>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In</w:t>
      </w:r>
      <w:r w:rsidR="00FB686C" w:rsidRPr="00C4679A">
        <w:rPr>
          <w:rFonts w:ascii="Frutiger LT Com 55 Roman" w:hAnsi="Frutiger LT Com 55 Roman"/>
          <w:i/>
          <w:iCs/>
          <w:sz w:val="16"/>
          <w:szCs w:val="16"/>
          <w:lang w:val="de-CH"/>
        </w:rPr>
        <w:t xml:space="preserve"> der Schweiz, im Herkunftsland, während der Flucht </w:t>
      </w:r>
      <w:r w:rsidRPr="00C4679A">
        <w:rPr>
          <w:rFonts w:ascii="Frutiger LT Com 55 Roman" w:hAnsi="Frutiger LT Com 55 Roman"/>
          <w:i/>
          <w:iCs/>
          <w:sz w:val="16"/>
          <w:szCs w:val="16"/>
          <w:lang w:val="de-CH"/>
        </w:rPr>
        <w:t xml:space="preserve">oder </w:t>
      </w:r>
      <w:r w:rsidR="00073803" w:rsidRPr="00C4679A">
        <w:rPr>
          <w:rFonts w:ascii="Frutiger LT Com 55 Roman" w:hAnsi="Frutiger LT Com 55 Roman"/>
          <w:i/>
          <w:iCs/>
          <w:sz w:val="16"/>
          <w:szCs w:val="16"/>
          <w:lang w:val="de-CH"/>
        </w:rPr>
        <w:t>in anderen Ländern</w:t>
      </w:r>
      <w:r w:rsidRPr="00C4679A">
        <w:rPr>
          <w:rFonts w:ascii="Frutiger LT Com 55 Roman" w:hAnsi="Frutiger LT Com 55 Roman"/>
          <w:i/>
          <w:iCs/>
          <w:sz w:val="16"/>
          <w:szCs w:val="16"/>
          <w:lang w:val="de-CH"/>
        </w:rPr>
        <w:t xml:space="preserve"> </w:t>
      </w:r>
    </w:p>
    <w:p w14:paraId="4F1566D8" w14:textId="77777777" w:rsidR="005522C3" w:rsidRPr="00765F97" w:rsidRDefault="007579E7" w:rsidP="00765F97">
      <w:pPr>
        <w:spacing w:after="240"/>
        <w:rPr>
          <w:rFonts w:ascii="Frutiger LT Com 55 Roman" w:hAnsi="Frutiger LT Com 55 Roman"/>
          <w:i/>
          <w:iCs/>
          <w:sz w:val="16"/>
          <w:szCs w:val="16"/>
          <w:lang w:val="de-CH"/>
        </w:rPr>
      </w:pPr>
      <w:r w:rsidRPr="00765F97">
        <w:rPr>
          <w:rFonts w:ascii="Frutiger LT Com 55 Roman" w:hAnsi="Frutiger LT Com 55 Roman"/>
          <w:i/>
          <w:sz w:val="16"/>
          <w:szCs w:val="16"/>
        </w:rPr>
        <w:t>Hinweis: Wenn ein qualitativ genügender Lebenslauf vorhanden ist, kann auf das Ausfüllen der nachfolgen</w:t>
      </w:r>
      <w:r w:rsidR="00C4679A" w:rsidRPr="00765F97">
        <w:rPr>
          <w:rFonts w:ascii="Frutiger LT Com 55 Roman" w:hAnsi="Frutiger LT Com 55 Roman"/>
          <w:i/>
          <w:sz w:val="16"/>
          <w:szCs w:val="16"/>
        </w:rPr>
        <w:t>den Tabelle verzichtet werden.</w:t>
      </w:r>
    </w:p>
    <w:tbl>
      <w:tblPr>
        <w:tblStyle w:val="Tabellenraster"/>
        <w:tblW w:w="10450" w:type="dxa"/>
        <w:tblLook w:val="04A0" w:firstRow="1" w:lastRow="0" w:firstColumn="1" w:lastColumn="0" w:noHBand="0" w:noVBand="1"/>
      </w:tblPr>
      <w:tblGrid>
        <w:gridCol w:w="1980"/>
        <w:gridCol w:w="1843"/>
        <w:gridCol w:w="850"/>
        <w:gridCol w:w="992"/>
        <w:gridCol w:w="1560"/>
        <w:gridCol w:w="3225"/>
      </w:tblGrid>
      <w:tr w:rsidR="008016D0" w:rsidRPr="00C4679A" w14:paraId="29E4B15E" w14:textId="77777777" w:rsidTr="00C30ABE">
        <w:trPr>
          <w:trHeight w:val="70"/>
        </w:trPr>
        <w:tc>
          <w:tcPr>
            <w:tcW w:w="1980" w:type="dxa"/>
            <w:shd w:val="clear" w:color="auto" w:fill="F2F2F2" w:themeFill="background1" w:themeFillShade="F2"/>
          </w:tcPr>
          <w:p w14:paraId="03173D2C" w14:textId="77777777" w:rsidR="008016D0" w:rsidRPr="00C4679A" w:rsidRDefault="008016D0" w:rsidP="00C30ABE">
            <w:pPr>
              <w:pStyle w:val="CISTextkrper"/>
              <w:spacing w:before="120" w:line="240" w:lineRule="auto"/>
              <w:rPr>
                <w:rFonts w:cstheme="minorBidi"/>
                <w:szCs w:val="20"/>
              </w:rPr>
            </w:pPr>
            <w:bookmarkStart w:id="24" w:name="_Hlk15634614"/>
            <w:bookmarkStart w:id="25" w:name="_Toc14688816"/>
            <w:bookmarkStart w:id="26" w:name="_Toc20047107"/>
            <w:bookmarkEnd w:id="23"/>
            <w:r w:rsidRPr="00F547AC">
              <w:rPr>
                <w:b/>
                <w:bCs/>
              </w:rPr>
              <w:t>Funktion/</w:t>
            </w:r>
            <w:r>
              <w:rPr>
                <w:b/>
                <w:bCs/>
              </w:rPr>
              <w:t xml:space="preserve"> </w:t>
            </w:r>
            <w:r w:rsidRPr="00F547AC">
              <w:rPr>
                <w:b/>
                <w:bCs/>
              </w:rPr>
              <w:t>Tätigkeitsbereich</w:t>
            </w:r>
          </w:p>
        </w:tc>
        <w:tc>
          <w:tcPr>
            <w:tcW w:w="1843" w:type="dxa"/>
            <w:shd w:val="clear" w:color="auto" w:fill="F2F2F2" w:themeFill="background1" w:themeFillShade="F2"/>
            <w:vAlign w:val="center"/>
          </w:tcPr>
          <w:p w14:paraId="2D926626" w14:textId="77777777" w:rsidR="008016D0" w:rsidRPr="00F547AC" w:rsidRDefault="008016D0" w:rsidP="00C30ABE">
            <w:pPr>
              <w:pStyle w:val="CISTextkrper"/>
              <w:spacing w:before="120" w:line="240" w:lineRule="auto"/>
              <w:rPr>
                <w:b/>
                <w:bCs/>
              </w:rPr>
            </w:pPr>
            <w:r w:rsidRPr="00F547AC">
              <w:rPr>
                <w:b/>
                <w:bCs/>
              </w:rPr>
              <w:t>Arbeitgeber, Ort, falls bekannt</w:t>
            </w:r>
          </w:p>
        </w:tc>
        <w:tc>
          <w:tcPr>
            <w:tcW w:w="1842" w:type="dxa"/>
            <w:gridSpan w:val="2"/>
            <w:shd w:val="clear" w:color="auto" w:fill="F2F2F2" w:themeFill="background1" w:themeFillShade="F2"/>
            <w:vAlign w:val="center"/>
          </w:tcPr>
          <w:p w14:paraId="64659D3E" w14:textId="77777777" w:rsidR="008016D0" w:rsidRPr="00C4679A" w:rsidRDefault="008016D0"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Von … bis bzw. Anzahl Jahre</w:t>
            </w:r>
          </w:p>
        </w:tc>
        <w:tc>
          <w:tcPr>
            <w:tcW w:w="1560" w:type="dxa"/>
            <w:shd w:val="clear" w:color="auto" w:fill="F2F2F2" w:themeFill="background1" w:themeFillShade="F2"/>
          </w:tcPr>
          <w:p w14:paraId="294E3169" w14:textId="77777777" w:rsidR="008016D0" w:rsidRPr="00C4679A" w:rsidRDefault="008016D0" w:rsidP="00C30ABE">
            <w:pPr>
              <w:pStyle w:val="Sprechblasentext"/>
              <w:spacing w:before="120" w:after="120"/>
              <w:rPr>
                <w:rFonts w:ascii="Frutiger LT Com 55 Roman" w:hAnsi="Frutiger LT Com 55 Roman" w:cstheme="minorBidi"/>
                <w:bCs/>
                <w:sz w:val="20"/>
                <w:szCs w:val="20"/>
                <w:lang w:val="de-CH"/>
              </w:rPr>
            </w:pPr>
            <w:r w:rsidRPr="00C4679A">
              <w:rPr>
                <w:rFonts w:ascii="Frutiger LT Com 55 Roman" w:hAnsi="Frutiger LT Com 55 Roman" w:cstheme="minorBidi"/>
                <w:b/>
                <w:bCs/>
                <w:sz w:val="20"/>
                <w:szCs w:val="20"/>
                <w:lang w:val="de-CH"/>
              </w:rPr>
              <w:t>Nachweis vorhanden?</w:t>
            </w:r>
            <w:r w:rsidRPr="00C4679A">
              <w:rPr>
                <w:rFonts w:ascii="Frutiger LT Com 55 Roman" w:hAnsi="Frutiger LT Com 55 Roman" w:cstheme="minorBidi"/>
                <w:bCs/>
                <w:sz w:val="20"/>
                <w:szCs w:val="20"/>
                <w:lang w:val="de-CH"/>
              </w:rPr>
              <w:t xml:space="preserve"> </w:t>
            </w:r>
            <w:r w:rsidRPr="00C4679A">
              <w:rPr>
                <w:rFonts w:ascii="Frutiger LT Com 55 Roman" w:hAnsi="Frutiger LT Com 55 Roman" w:cstheme="minorBidi"/>
                <w:bCs/>
                <w:i/>
                <w:sz w:val="16"/>
                <w:szCs w:val="16"/>
                <w:lang w:val="de-CH"/>
              </w:rPr>
              <w:t>(Ja/Nein</w:t>
            </w:r>
            <w:r>
              <w:rPr>
                <w:rFonts w:ascii="Frutiger LT Com 55 Roman" w:hAnsi="Frutiger LT Com 55 Roman" w:cstheme="minorBidi"/>
                <w:bCs/>
                <w:i/>
                <w:sz w:val="16"/>
                <w:szCs w:val="16"/>
                <w:lang w:val="de-CH"/>
              </w:rPr>
              <w:t xml:space="preserve">) </w:t>
            </w: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 xml:space="preserve"> Scannen</w:t>
            </w:r>
          </w:p>
        </w:tc>
        <w:tc>
          <w:tcPr>
            <w:tcW w:w="3225" w:type="dxa"/>
            <w:shd w:val="clear" w:color="auto" w:fill="F2F2F2" w:themeFill="background1" w:themeFillShade="F2"/>
          </w:tcPr>
          <w:p w14:paraId="37CA5379" w14:textId="77777777" w:rsidR="008016D0" w:rsidRDefault="008016D0"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Bemerkungen</w:t>
            </w:r>
          </w:p>
          <w:p w14:paraId="67F129FD" w14:textId="77777777" w:rsidR="005854A8" w:rsidRPr="00C4679A" w:rsidRDefault="005854A8" w:rsidP="00C30ABE">
            <w:pPr>
              <w:pStyle w:val="Sprechblasentext"/>
              <w:spacing w:before="120" w:after="120"/>
              <w:rPr>
                <w:rFonts w:ascii="Frutiger LT Com 55 Roman" w:hAnsi="Frutiger LT Com 55 Roman" w:cstheme="minorBidi"/>
                <w:b/>
                <w:bCs/>
                <w:sz w:val="20"/>
                <w:szCs w:val="20"/>
                <w:lang w:val="de-CH"/>
              </w:rPr>
            </w:pPr>
            <w:r>
              <w:rPr>
                <w:rFonts w:ascii="Frutiger LT Com 55 Roman" w:hAnsi="Frutiger LT Com 55 Roman" w:cstheme="minorBidi"/>
                <w:bCs/>
                <w:i/>
                <w:sz w:val="16"/>
                <w:szCs w:val="16"/>
                <w:lang w:val="de-CH"/>
              </w:rPr>
              <w:t xml:space="preserve">Bspw. </w:t>
            </w:r>
            <w:r w:rsidRPr="00475454">
              <w:rPr>
                <w:rFonts w:ascii="Frutiger LT Com 55 Roman" w:hAnsi="Frutiger LT Com 55 Roman" w:cstheme="minorBidi"/>
                <w:bCs/>
                <w:i/>
                <w:sz w:val="16"/>
                <w:szCs w:val="16"/>
                <w:lang w:val="de-CH"/>
              </w:rPr>
              <w:t>Angaben zum Pensum</w:t>
            </w:r>
          </w:p>
        </w:tc>
      </w:tr>
      <w:tr w:rsidR="008016D0" w:rsidRPr="00C4679A" w14:paraId="11B61FEE" w14:textId="77777777" w:rsidTr="00C30ABE">
        <w:trPr>
          <w:trHeight w:val="448"/>
        </w:trPr>
        <w:tc>
          <w:tcPr>
            <w:tcW w:w="1980" w:type="dxa"/>
            <w:shd w:val="clear" w:color="auto" w:fill="auto"/>
          </w:tcPr>
          <w:p w14:paraId="4575308D"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3BD45D0D"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5D028EAB" w14:textId="77777777" w:rsidR="008016D0" w:rsidRPr="00C4679A" w:rsidRDefault="008016D0" w:rsidP="00C30ABE">
            <w:pPr>
              <w:pStyle w:val="berschrift4"/>
              <w:spacing w:before="120" w:after="120"/>
              <w:ind w:left="73"/>
              <w:rPr>
                <w:rFonts w:ascii="Frutiger LT Com 55 Roman" w:hAnsi="Frutiger LT Com 55 Roman"/>
                <w:iCs/>
                <w:lang w:val="de-CH"/>
              </w:rPr>
            </w:pPr>
          </w:p>
        </w:tc>
        <w:tc>
          <w:tcPr>
            <w:tcW w:w="992" w:type="dxa"/>
            <w:shd w:val="clear" w:color="auto" w:fill="auto"/>
          </w:tcPr>
          <w:p w14:paraId="462812E2" w14:textId="77777777" w:rsidR="008016D0" w:rsidRPr="00C4679A" w:rsidRDefault="008016D0" w:rsidP="00C30ABE">
            <w:pPr>
              <w:pStyle w:val="berschrift4"/>
              <w:spacing w:before="120" w:after="120"/>
              <w:ind w:left="73"/>
              <w:rPr>
                <w:rFonts w:ascii="Frutiger LT Com 55 Roman" w:hAnsi="Frutiger LT Com 55 Roman"/>
                <w:iCs/>
                <w:lang w:val="de-CH"/>
              </w:rPr>
            </w:pPr>
          </w:p>
        </w:tc>
        <w:tc>
          <w:tcPr>
            <w:tcW w:w="1560" w:type="dxa"/>
            <w:shd w:val="clear" w:color="auto" w:fill="auto"/>
          </w:tcPr>
          <w:p w14:paraId="0A693D00"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04327323"/>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0255D4C3" w14:textId="77777777" w:rsidR="008016D0" w:rsidRPr="00C4679A" w:rsidRDefault="0054548C" w:rsidP="00C30ABE">
            <w:pPr>
              <w:pStyle w:val="berschrift4"/>
              <w:numPr>
                <w:ilvl w:val="0"/>
                <w:numId w:val="0"/>
              </w:numPr>
              <w:spacing w:before="120" w:after="120"/>
              <w:ind w:left="864" w:hanging="864"/>
              <w:rPr>
                <w:rFonts w:ascii="Frutiger LT Com 55 Roman" w:hAnsi="Frutiger LT Com 55 Roman"/>
                <w:iCs/>
                <w:lang w:val="de-CH"/>
              </w:rPr>
            </w:pPr>
            <w:sdt>
              <w:sdtPr>
                <w:rPr>
                  <w:rFonts w:ascii="Frutiger LT Com 55 Roman" w:hAnsi="Frutiger LT Com 55 Roman"/>
                  <w:bCs/>
                  <w:lang w:val="de-CH"/>
                </w:rPr>
                <w:id w:val="2061431360"/>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lang w:val="de-CH"/>
                  </w:rPr>
                  <w:t>☐</w:t>
                </w:r>
              </w:sdtContent>
            </w:sdt>
            <w:r w:rsidR="008016D0" w:rsidRPr="00C4679A">
              <w:rPr>
                <w:rFonts w:ascii="Frutiger LT Com 55 Roman" w:hAnsi="Frutiger LT Com 55 Roman"/>
                <w:bCs/>
                <w:lang w:val="de-CH"/>
              </w:rPr>
              <w:t xml:space="preserve"> Nein </w:t>
            </w:r>
          </w:p>
        </w:tc>
        <w:tc>
          <w:tcPr>
            <w:tcW w:w="3225" w:type="dxa"/>
            <w:shd w:val="clear" w:color="auto" w:fill="auto"/>
          </w:tcPr>
          <w:p w14:paraId="31CFF350"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2EB616A3" w14:textId="77777777" w:rsidTr="00C30ABE">
        <w:trPr>
          <w:trHeight w:val="448"/>
        </w:trPr>
        <w:tc>
          <w:tcPr>
            <w:tcW w:w="1980" w:type="dxa"/>
            <w:shd w:val="clear" w:color="auto" w:fill="auto"/>
          </w:tcPr>
          <w:p w14:paraId="12F3AC1B"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291E3597"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06FABB06"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992" w:type="dxa"/>
            <w:shd w:val="clear" w:color="auto" w:fill="auto"/>
          </w:tcPr>
          <w:p w14:paraId="5BE58E80"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10989C9E"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83723628"/>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49BD2440"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201008430"/>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782496B2"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650A598D" w14:textId="77777777" w:rsidTr="00C30ABE">
        <w:trPr>
          <w:trHeight w:val="448"/>
        </w:trPr>
        <w:tc>
          <w:tcPr>
            <w:tcW w:w="1980" w:type="dxa"/>
            <w:shd w:val="clear" w:color="auto" w:fill="auto"/>
          </w:tcPr>
          <w:p w14:paraId="1A8F3B51"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03E34C93"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41FD5514"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2EB5CA84"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0F26F329"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93270860"/>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644B3120"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052391387"/>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33A89289"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10722627" w14:textId="77777777" w:rsidTr="00C30ABE">
        <w:trPr>
          <w:trHeight w:val="448"/>
        </w:trPr>
        <w:tc>
          <w:tcPr>
            <w:tcW w:w="1980" w:type="dxa"/>
            <w:shd w:val="clear" w:color="auto" w:fill="auto"/>
          </w:tcPr>
          <w:p w14:paraId="591A5083"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618F86B5"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5A2FB4C7"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73372D20"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26CB27FA"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797371764"/>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5AC96554"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846482661"/>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7B413A9A"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3E4A7F3F" w14:textId="77777777" w:rsidTr="00C30ABE">
        <w:trPr>
          <w:trHeight w:val="448"/>
        </w:trPr>
        <w:tc>
          <w:tcPr>
            <w:tcW w:w="1980" w:type="dxa"/>
            <w:shd w:val="clear" w:color="auto" w:fill="auto"/>
          </w:tcPr>
          <w:p w14:paraId="062E518E"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39FB6E95"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7DCE143B"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65EB0DEC"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0582058F"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529492502"/>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681BE4DC"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2079043923"/>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1127C8AE"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3BA1426F" w14:textId="77777777" w:rsidTr="00C30ABE">
        <w:trPr>
          <w:trHeight w:val="465"/>
        </w:trPr>
        <w:tc>
          <w:tcPr>
            <w:tcW w:w="1980" w:type="dxa"/>
            <w:shd w:val="clear" w:color="auto" w:fill="auto"/>
          </w:tcPr>
          <w:p w14:paraId="4B006B07"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6A16CEE5"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080C21DA"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547B68EF"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1D757045"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9761624"/>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3D60B992"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944921778"/>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42BBD9D9"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02F1F103" w14:textId="77777777" w:rsidTr="00C30ABE">
        <w:trPr>
          <w:trHeight w:val="465"/>
        </w:trPr>
        <w:tc>
          <w:tcPr>
            <w:tcW w:w="1980" w:type="dxa"/>
            <w:shd w:val="clear" w:color="auto" w:fill="auto"/>
          </w:tcPr>
          <w:p w14:paraId="347E65AE"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700F9761"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212F55E8"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2FFF6DE3"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752777AD"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214654497"/>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06271C5D" w14:textId="77777777" w:rsidR="008016D0" w:rsidRPr="00C4679A" w:rsidRDefault="0054548C" w:rsidP="00C30ABE">
            <w:pPr>
              <w:pStyle w:val="Kommentartext"/>
              <w:spacing w:before="120" w:after="120"/>
              <w:rPr>
                <w:rFonts w:ascii="Frutiger LT Com 55 Roman" w:hAnsi="Frutiger LT Com 55 Roman"/>
                <w:iCs/>
                <w:lang w:val="de-CH"/>
              </w:rPr>
            </w:pPr>
            <w:sdt>
              <w:sdtPr>
                <w:rPr>
                  <w:rFonts w:ascii="Frutiger LT Com 55 Roman" w:hAnsi="Frutiger LT Com 55 Roman"/>
                  <w:bCs/>
                  <w:lang w:val="de-CH"/>
                </w:rPr>
                <w:id w:val="-175579558"/>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lang w:val="de-CH"/>
                  </w:rPr>
                  <w:t>☐</w:t>
                </w:r>
              </w:sdtContent>
            </w:sdt>
            <w:r w:rsidR="008016D0" w:rsidRPr="00C4679A">
              <w:rPr>
                <w:rFonts w:ascii="Frutiger LT Com 55 Roman" w:hAnsi="Frutiger LT Com 55 Roman"/>
                <w:bCs/>
                <w:lang w:val="de-CH"/>
              </w:rPr>
              <w:t xml:space="preserve"> Nein </w:t>
            </w:r>
          </w:p>
        </w:tc>
        <w:tc>
          <w:tcPr>
            <w:tcW w:w="3225" w:type="dxa"/>
            <w:shd w:val="clear" w:color="auto" w:fill="auto"/>
          </w:tcPr>
          <w:p w14:paraId="2577E0A5"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33A2DAF7" w14:textId="77777777" w:rsidTr="00C30ABE">
        <w:trPr>
          <w:trHeight w:val="465"/>
        </w:trPr>
        <w:tc>
          <w:tcPr>
            <w:tcW w:w="1980" w:type="dxa"/>
            <w:shd w:val="clear" w:color="auto" w:fill="auto"/>
          </w:tcPr>
          <w:p w14:paraId="16B7B61E"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20D24EF5"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3F2BBE02"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0C2524A0"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07FAD60F"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877043556"/>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3CF2BF50"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267127284"/>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47A22CF0"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185C7419" w14:textId="77777777" w:rsidTr="00C30ABE">
        <w:trPr>
          <w:trHeight w:val="465"/>
        </w:trPr>
        <w:tc>
          <w:tcPr>
            <w:tcW w:w="1980" w:type="dxa"/>
            <w:shd w:val="clear" w:color="auto" w:fill="auto"/>
          </w:tcPr>
          <w:p w14:paraId="09B6FF2A"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4C67A208"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3EBFFA74"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65F7FD0B"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75B38515"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00393394"/>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03055AAA"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585660052"/>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7F73CBC0"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r w:rsidR="008016D0" w:rsidRPr="00C4679A" w14:paraId="7A7255AE" w14:textId="77777777" w:rsidTr="00C30ABE">
        <w:trPr>
          <w:trHeight w:val="748"/>
        </w:trPr>
        <w:tc>
          <w:tcPr>
            <w:tcW w:w="1980" w:type="dxa"/>
            <w:shd w:val="clear" w:color="auto" w:fill="auto"/>
          </w:tcPr>
          <w:p w14:paraId="2DDEAA7D" w14:textId="77777777" w:rsidR="008016D0" w:rsidRPr="00C4679A" w:rsidRDefault="008016D0" w:rsidP="00C30ABE">
            <w:pPr>
              <w:pStyle w:val="Kommentartext"/>
              <w:spacing w:before="120" w:after="120"/>
              <w:rPr>
                <w:rFonts w:ascii="Frutiger LT Com 55 Roman" w:hAnsi="Frutiger LT Com 55 Roman"/>
                <w:iCs/>
                <w:lang w:val="de-CH"/>
              </w:rPr>
            </w:pPr>
          </w:p>
        </w:tc>
        <w:tc>
          <w:tcPr>
            <w:tcW w:w="1843" w:type="dxa"/>
            <w:shd w:val="clear" w:color="auto" w:fill="auto"/>
          </w:tcPr>
          <w:p w14:paraId="523F5B38" w14:textId="77777777" w:rsidR="008016D0" w:rsidRPr="00C4679A" w:rsidRDefault="008016D0" w:rsidP="00C30ABE">
            <w:pPr>
              <w:pStyle w:val="Kommentartext"/>
              <w:spacing w:before="120" w:after="120"/>
              <w:rPr>
                <w:rFonts w:ascii="Frutiger LT Com 55 Roman" w:hAnsi="Frutiger LT Com 55 Roman"/>
                <w:iCs/>
                <w:lang w:val="de-CH"/>
              </w:rPr>
            </w:pPr>
          </w:p>
        </w:tc>
        <w:tc>
          <w:tcPr>
            <w:tcW w:w="850" w:type="dxa"/>
            <w:shd w:val="clear" w:color="auto" w:fill="auto"/>
          </w:tcPr>
          <w:p w14:paraId="639B5D11" w14:textId="77777777" w:rsidR="008016D0" w:rsidRPr="00C4679A" w:rsidRDefault="008016D0" w:rsidP="00C30ABE">
            <w:pPr>
              <w:pStyle w:val="Listenabsatz"/>
              <w:spacing w:before="120" w:after="120"/>
              <w:ind w:left="73"/>
              <w:rPr>
                <w:rFonts w:ascii="Frutiger LT Com 55 Roman" w:hAnsi="Frutiger LT Com 55 Roman"/>
                <w:iCs/>
                <w:sz w:val="20"/>
                <w:szCs w:val="20"/>
                <w:lang w:val="de-CH"/>
              </w:rPr>
            </w:pPr>
          </w:p>
        </w:tc>
        <w:tc>
          <w:tcPr>
            <w:tcW w:w="992" w:type="dxa"/>
            <w:shd w:val="clear" w:color="auto" w:fill="auto"/>
          </w:tcPr>
          <w:p w14:paraId="5A4E3A54" w14:textId="77777777" w:rsidR="008016D0" w:rsidRPr="00C4679A" w:rsidRDefault="008016D0" w:rsidP="00C30ABE">
            <w:pPr>
              <w:spacing w:before="120" w:after="120"/>
              <w:ind w:left="73"/>
              <w:rPr>
                <w:rFonts w:ascii="Frutiger LT Com 55 Roman" w:hAnsi="Frutiger LT Com 55 Roman"/>
                <w:iCs/>
                <w:sz w:val="20"/>
                <w:szCs w:val="20"/>
                <w:lang w:val="de-CH"/>
              </w:rPr>
            </w:pPr>
          </w:p>
        </w:tc>
        <w:tc>
          <w:tcPr>
            <w:tcW w:w="1560" w:type="dxa"/>
            <w:shd w:val="clear" w:color="auto" w:fill="auto"/>
          </w:tcPr>
          <w:p w14:paraId="06208A9A"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694112705"/>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2971E082"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51745229"/>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c>
          <w:tcPr>
            <w:tcW w:w="3225" w:type="dxa"/>
            <w:shd w:val="clear" w:color="auto" w:fill="auto"/>
          </w:tcPr>
          <w:p w14:paraId="10BE954D"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p>
        </w:tc>
      </w:tr>
    </w:tbl>
    <w:p w14:paraId="0F4DE295" w14:textId="77777777" w:rsidR="00F51D28" w:rsidRDefault="0022587E" w:rsidP="004A6276">
      <w:pPr>
        <w:pStyle w:val="berschrift1"/>
        <w:rPr>
          <w:lang w:val="de-CH"/>
        </w:rPr>
      </w:pPr>
      <w:bookmarkStart w:id="27" w:name="_Toc191911682"/>
      <w:bookmarkEnd w:id="24"/>
      <w:r w:rsidRPr="00C4679A">
        <w:rPr>
          <w:lang w:val="de-CH"/>
        </w:rPr>
        <w:t xml:space="preserve">Bis Beginn </w:t>
      </w:r>
      <w:r>
        <w:rPr>
          <w:lang w:val="de-CH"/>
        </w:rPr>
        <w:t>des Kurzassessments</w:t>
      </w:r>
      <w:r w:rsidRPr="00C4679A">
        <w:rPr>
          <w:lang w:val="de-CH"/>
        </w:rPr>
        <w:t xml:space="preserve"> </w:t>
      </w:r>
      <w:r w:rsidR="00F51D28" w:rsidRPr="00C4679A">
        <w:rPr>
          <w:lang w:val="de-CH"/>
        </w:rPr>
        <w:t>absolvierte Massnahmen/Abklärungen</w:t>
      </w:r>
      <w:bookmarkStart w:id="28" w:name="_Hlk15633159"/>
      <w:bookmarkEnd w:id="25"/>
      <w:bookmarkEnd w:id="26"/>
      <w:bookmarkEnd w:id="27"/>
    </w:p>
    <w:tbl>
      <w:tblPr>
        <w:tblStyle w:val="Tabellenraster"/>
        <w:tblW w:w="10485" w:type="dxa"/>
        <w:tblLook w:val="04A0" w:firstRow="1" w:lastRow="0" w:firstColumn="1" w:lastColumn="0" w:noHBand="0" w:noVBand="1"/>
      </w:tblPr>
      <w:tblGrid>
        <w:gridCol w:w="2830"/>
        <w:gridCol w:w="1276"/>
        <w:gridCol w:w="2268"/>
        <w:gridCol w:w="2126"/>
        <w:gridCol w:w="1985"/>
      </w:tblGrid>
      <w:tr w:rsidR="008016D0" w:rsidRPr="00C4679A" w14:paraId="0FF2A60D" w14:textId="77777777" w:rsidTr="00C30ABE">
        <w:tc>
          <w:tcPr>
            <w:tcW w:w="2830" w:type="dxa"/>
            <w:shd w:val="clear" w:color="auto" w:fill="F2F2F2" w:themeFill="background1" w:themeFillShade="F2"/>
          </w:tcPr>
          <w:p w14:paraId="39FA3709" w14:textId="77777777" w:rsidR="008016D0" w:rsidRPr="00C4679A" w:rsidRDefault="008016D0" w:rsidP="00C30ABE">
            <w:pPr>
              <w:pStyle w:val="Kommentarthema"/>
              <w:spacing w:before="120" w:after="120"/>
              <w:rPr>
                <w:rFonts w:ascii="Frutiger LT Com 55 Roman" w:hAnsi="Frutiger LT Com 55 Roman"/>
                <w:b w:val="0"/>
                <w:bCs w:val="0"/>
                <w:iCs/>
                <w:lang w:val="de-CH"/>
              </w:rPr>
            </w:pPr>
            <w:bookmarkStart w:id="29" w:name="_Hlk172629166"/>
            <w:bookmarkStart w:id="30" w:name="_Toc14688819"/>
            <w:bookmarkStart w:id="31" w:name="_Toc20047112"/>
            <w:bookmarkEnd w:id="28"/>
            <w:r w:rsidRPr="00C4679A">
              <w:rPr>
                <w:rFonts w:ascii="Frutiger LT Com 55 Roman" w:hAnsi="Frutiger LT Com 55 Roman"/>
                <w:iCs/>
                <w:lang w:val="de-CH"/>
              </w:rPr>
              <w:t xml:space="preserve">Bezeichnung der Massnahme/Abklärung </w:t>
            </w:r>
            <w:r w:rsidRPr="00C4679A">
              <w:rPr>
                <w:rFonts w:ascii="Frutiger LT Com 55 Roman" w:hAnsi="Frutiger LT Com 55 Roman"/>
                <w:b w:val="0"/>
                <w:bCs w:val="0"/>
                <w:i/>
                <w:iCs/>
                <w:sz w:val="16"/>
                <w:szCs w:val="16"/>
                <w:lang w:val="de-CH"/>
              </w:rPr>
              <w:t>(z.B. ärztliche Abklärungen, IV-Abklärung, Therapien, Mentoring, Tandems, RAV-Beratung, etc.)</w:t>
            </w:r>
          </w:p>
        </w:tc>
        <w:tc>
          <w:tcPr>
            <w:tcW w:w="1276" w:type="dxa"/>
            <w:shd w:val="clear" w:color="auto" w:fill="F2F2F2" w:themeFill="background1" w:themeFillShade="F2"/>
          </w:tcPr>
          <w:p w14:paraId="4F1E23FE" w14:textId="77777777" w:rsidR="008016D0" w:rsidRPr="00C4679A" w:rsidRDefault="008016D0" w:rsidP="00C30ABE">
            <w:pPr>
              <w:pStyle w:val="Kommentarthema"/>
              <w:spacing w:before="120" w:after="120"/>
              <w:rPr>
                <w:rFonts w:ascii="Frutiger LT Com 55 Roman" w:hAnsi="Frutiger LT Com 55 Roman"/>
                <w:iCs/>
                <w:lang w:val="de-CH"/>
              </w:rPr>
            </w:pPr>
            <w:bookmarkStart w:id="32" w:name="_Toc14688170"/>
            <w:bookmarkStart w:id="33" w:name="_Toc14688171"/>
            <w:r w:rsidRPr="00C4679A">
              <w:rPr>
                <w:rFonts w:ascii="Frutiger LT Com 55 Roman" w:hAnsi="Frutiger LT Com 55 Roman"/>
                <w:iCs/>
                <w:lang w:val="de-CH"/>
              </w:rPr>
              <w:t>Zeitdauer/</w:t>
            </w:r>
            <w:bookmarkEnd w:id="32"/>
          </w:p>
          <w:p w14:paraId="5257AB4D" w14:textId="77777777" w:rsidR="008016D0" w:rsidRPr="00C4679A" w:rsidRDefault="008016D0" w:rsidP="00C30ABE">
            <w:pPr>
              <w:pStyle w:val="Kommentarthema"/>
              <w:spacing w:before="120" w:after="120"/>
              <w:rPr>
                <w:rFonts w:ascii="Frutiger LT Com 55 Roman" w:hAnsi="Frutiger LT Com 55 Roman"/>
                <w:lang w:val="de-CH"/>
              </w:rPr>
            </w:pPr>
            <w:r w:rsidRPr="00C4679A">
              <w:rPr>
                <w:rFonts w:ascii="Frutiger LT Com 55 Roman" w:hAnsi="Frutiger LT Com 55 Roman"/>
                <w:iCs/>
                <w:lang w:val="de-CH"/>
              </w:rPr>
              <w:t>Zeitpunkt</w:t>
            </w:r>
            <w:r w:rsidRPr="00C4679A">
              <w:rPr>
                <w:rFonts w:ascii="Frutiger LT Com 55 Roman" w:hAnsi="Frutiger LT Com 55 Roman"/>
                <w:b w:val="0"/>
                <w:bCs w:val="0"/>
                <w:iCs/>
                <w:lang w:val="de-CH"/>
              </w:rPr>
              <w:t xml:space="preserve"> </w:t>
            </w:r>
            <w:r w:rsidRPr="00C4679A">
              <w:rPr>
                <w:rFonts w:ascii="Frutiger LT Com 55 Roman" w:hAnsi="Frutiger LT Com 55 Roman"/>
                <w:b w:val="0"/>
                <w:bCs w:val="0"/>
                <w:i/>
                <w:iCs/>
                <w:sz w:val="16"/>
                <w:szCs w:val="16"/>
                <w:lang w:val="de-CH"/>
              </w:rPr>
              <w:t>der Massnahme/Abklärung (von…bis)</w:t>
            </w:r>
            <w:bookmarkEnd w:id="33"/>
          </w:p>
        </w:tc>
        <w:tc>
          <w:tcPr>
            <w:tcW w:w="2268" w:type="dxa"/>
            <w:shd w:val="clear" w:color="auto" w:fill="F2F2F2" w:themeFill="background1" w:themeFillShade="F2"/>
          </w:tcPr>
          <w:p w14:paraId="0853959F" w14:textId="77777777" w:rsidR="008016D0" w:rsidRPr="00C4679A" w:rsidRDefault="008016D0" w:rsidP="00C30ABE">
            <w:pPr>
              <w:pStyle w:val="Kommentarthema"/>
              <w:spacing w:before="120" w:after="120"/>
              <w:rPr>
                <w:rFonts w:ascii="Frutiger LT Com 55 Roman" w:hAnsi="Frutiger LT Com 55 Roman"/>
                <w:iCs/>
                <w:lang w:val="de-CH"/>
              </w:rPr>
            </w:pPr>
            <w:bookmarkStart w:id="34" w:name="_Toc14688172"/>
            <w:r w:rsidRPr="00C4679A">
              <w:rPr>
                <w:rFonts w:ascii="Frutiger LT Com 55 Roman" w:hAnsi="Frutiger LT Com 55 Roman"/>
                <w:iCs/>
                <w:lang w:val="de-CH"/>
              </w:rPr>
              <w:t>Stelle/</w:t>
            </w:r>
          </w:p>
          <w:p w14:paraId="099FB6C7" w14:textId="77777777" w:rsidR="008016D0" w:rsidRPr="00C4679A" w:rsidRDefault="008016D0" w:rsidP="00C30ABE">
            <w:pPr>
              <w:pStyle w:val="Kommentarthema"/>
              <w:spacing w:before="120" w:after="120"/>
              <w:rPr>
                <w:rFonts w:ascii="Frutiger LT Com 55 Roman" w:hAnsi="Frutiger LT Com 55 Roman"/>
                <w:sz w:val="18"/>
                <w:szCs w:val="18"/>
                <w:lang w:val="de-CH"/>
              </w:rPr>
            </w:pPr>
            <w:r w:rsidRPr="00C4679A">
              <w:rPr>
                <w:rFonts w:ascii="Frutiger LT Com 55 Roman" w:hAnsi="Frutiger LT Com 55 Roman"/>
                <w:iCs/>
                <w:lang w:val="de-CH"/>
              </w:rPr>
              <w:t>Organisation/</w:t>
            </w:r>
          </w:p>
          <w:p w14:paraId="4F33A4BE" w14:textId="77777777" w:rsidR="008016D0" w:rsidRPr="00C4679A" w:rsidRDefault="008016D0" w:rsidP="00C30ABE">
            <w:pPr>
              <w:pStyle w:val="Kommentarthema"/>
              <w:spacing w:before="120" w:after="120"/>
              <w:rPr>
                <w:rFonts w:ascii="Frutiger LT Com 55 Roman" w:hAnsi="Frutiger LT Com 55 Roman"/>
                <w:iCs/>
                <w:lang w:val="de-CH"/>
              </w:rPr>
            </w:pPr>
            <w:r w:rsidRPr="00C4679A">
              <w:rPr>
                <w:rFonts w:ascii="Frutiger LT Com 55 Roman" w:hAnsi="Frutiger LT Com 55 Roman"/>
                <w:iCs/>
                <w:lang w:val="de-CH"/>
              </w:rPr>
              <w:t>zuständige Person</w:t>
            </w:r>
            <w:bookmarkEnd w:id="34"/>
            <w:r w:rsidRPr="00C4679A">
              <w:rPr>
                <w:rFonts w:ascii="Frutiger LT Com 55 Roman" w:hAnsi="Frutiger LT Com 55 Roman"/>
                <w:iCs/>
                <w:lang w:val="de-CH"/>
              </w:rPr>
              <w:t xml:space="preserve"> </w:t>
            </w:r>
          </w:p>
          <w:p w14:paraId="0B43EC90" w14:textId="77777777" w:rsidR="008016D0" w:rsidRPr="00C4679A" w:rsidRDefault="008016D0" w:rsidP="00C30ABE">
            <w:pPr>
              <w:pStyle w:val="Kommentarthema"/>
              <w:spacing w:before="120" w:after="120"/>
              <w:rPr>
                <w:rFonts w:ascii="Frutiger LT Com 55 Roman" w:hAnsi="Frutiger LT Com 55 Roman"/>
                <w:i/>
                <w:sz w:val="16"/>
                <w:szCs w:val="16"/>
                <w:lang w:val="de-CH"/>
              </w:rPr>
            </w:pPr>
            <w:r w:rsidRPr="00C4679A">
              <w:rPr>
                <w:rFonts w:ascii="Frutiger LT Com 55 Roman" w:hAnsi="Frutiger LT Com 55 Roman"/>
                <w:b w:val="0"/>
                <w:bCs w:val="0"/>
                <w:i/>
                <w:iCs/>
                <w:sz w:val="16"/>
                <w:szCs w:val="16"/>
                <w:lang w:val="de-CH"/>
              </w:rPr>
              <w:t>(Name, E-Mail und Tel-Nr.)</w:t>
            </w:r>
          </w:p>
        </w:tc>
        <w:tc>
          <w:tcPr>
            <w:tcW w:w="2126" w:type="dxa"/>
            <w:shd w:val="clear" w:color="auto" w:fill="F2F2F2" w:themeFill="background1" w:themeFillShade="F2"/>
          </w:tcPr>
          <w:p w14:paraId="47D6F421" w14:textId="77777777" w:rsidR="008016D0" w:rsidRPr="00C4679A" w:rsidRDefault="008016D0" w:rsidP="00C30ABE">
            <w:pPr>
              <w:pStyle w:val="Kommentartext"/>
              <w:spacing w:before="120" w:after="120"/>
              <w:rPr>
                <w:rFonts w:ascii="Frutiger LT Com 55 Roman" w:hAnsi="Frutiger LT Com 55 Roman"/>
                <w:b/>
                <w:bCs/>
                <w:iCs/>
                <w:lang w:val="de-CH"/>
              </w:rPr>
            </w:pPr>
            <w:r w:rsidRPr="00C4679A">
              <w:rPr>
                <w:rFonts w:ascii="Frutiger LT Com 55 Roman" w:hAnsi="Frutiger LT Com 55 Roman"/>
                <w:b/>
                <w:bCs/>
                <w:iCs/>
                <w:lang w:val="de-CH"/>
              </w:rPr>
              <w:t xml:space="preserve">Falls vorhanden: </w:t>
            </w:r>
          </w:p>
          <w:p w14:paraId="1C606916" w14:textId="77777777" w:rsidR="008016D0" w:rsidRPr="00C4679A" w:rsidRDefault="008016D0" w:rsidP="00C30ABE">
            <w:pPr>
              <w:pStyle w:val="Kommentartext"/>
              <w:spacing w:before="120" w:after="120"/>
              <w:rPr>
                <w:rFonts w:ascii="Frutiger LT Com 55 Roman" w:hAnsi="Frutiger LT Com 55 Roman"/>
                <w:b/>
                <w:bCs/>
                <w:iCs/>
                <w:lang w:val="de-CH"/>
              </w:rPr>
            </w:pPr>
            <w:r w:rsidRPr="00C4679A">
              <w:rPr>
                <w:rFonts w:ascii="Frutiger LT Com 55 Roman" w:hAnsi="Frutiger LT Com 55 Roman"/>
                <w:b/>
                <w:bCs/>
                <w:iCs/>
                <w:lang w:val="de-CH"/>
              </w:rPr>
              <w:t xml:space="preserve">Empfehlungen </w:t>
            </w:r>
          </w:p>
          <w:p w14:paraId="39AC3554" w14:textId="77777777" w:rsidR="008016D0" w:rsidRPr="00C4679A" w:rsidRDefault="008016D0" w:rsidP="00C30ABE">
            <w:pPr>
              <w:pStyle w:val="Kommentartext"/>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(Stichworte)</w:t>
            </w:r>
          </w:p>
        </w:tc>
        <w:tc>
          <w:tcPr>
            <w:tcW w:w="1985" w:type="dxa"/>
            <w:shd w:val="clear" w:color="auto" w:fill="F2F2F2" w:themeFill="background1" w:themeFillShade="F2"/>
          </w:tcPr>
          <w:p w14:paraId="1E86A42B" w14:textId="77777777" w:rsidR="008016D0" w:rsidRPr="00C4679A" w:rsidRDefault="008016D0"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
                <w:bCs/>
                <w:sz w:val="20"/>
                <w:szCs w:val="20"/>
                <w:lang w:val="de-CH"/>
              </w:rPr>
              <w:t xml:space="preserve">Dokumente vorhanden </w:t>
            </w:r>
          </w:p>
          <w:p w14:paraId="2E54D87E" w14:textId="77777777" w:rsidR="008016D0" w:rsidRPr="00C4679A" w:rsidRDefault="008016D0" w:rsidP="00C30ABE">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Cs/>
                <w:i/>
                <w:sz w:val="16"/>
                <w:szCs w:val="16"/>
                <w:lang w:val="de-CH"/>
              </w:rPr>
              <w:t>(Ja/</w:t>
            </w:r>
          </w:p>
          <w:p w14:paraId="08022F92" w14:textId="77777777" w:rsidR="008016D0" w:rsidRPr="00C4679A" w:rsidRDefault="008016D0" w:rsidP="00C30ABE">
            <w:pPr>
              <w:pStyle w:val="Sprechblasentext"/>
              <w:spacing w:before="120" w:after="120"/>
              <w:rPr>
                <w:rFonts w:ascii="Frutiger LT Com 55 Roman" w:hAnsi="Frutiger LT Com 55 Roman" w:cstheme="minorBidi"/>
                <w:bCs/>
                <w:i/>
                <w:sz w:val="16"/>
                <w:szCs w:val="16"/>
                <w:lang w:val="de-CH"/>
              </w:rPr>
            </w:pPr>
            <w:r w:rsidRPr="00C4679A">
              <w:rPr>
                <w:rFonts w:ascii="Frutiger LT Com 55 Roman" w:hAnsi="Frutiger LT Com 55 Roman" w:cstheme="minorBidi"/>
                <w:bCs/>
                <w:i/>
                <w:sz w:val="16"/>
                <w:szCs w:val="16"/>
                <w:lang w:val="de-CH"/>
              </w:rPr>
              <w:t>Nein)</w:t>
            </w:r>
          </w:p>
          <w:p w14:paraId="56E7A6B1" w14:textId="77777777" w:rsidR="008016D0" w:rsidRPr="00C4679A" w:rsidRDefault="008016D0" w:rsidP="00C30ABE">
            <w:pPr>
              <w:pStyle w:val="Sprechblasentext"/>
              <w:spacing w:before="120" w:after="120"/>
              <w:rPr>
                <w:rFonts w:ascii="Frutiger LT Com 55 Roman" w:hAnsi="Frutiger LT Com 55 Roman" w:cstheme="minorBidi"/>
                <w:b/>
                <w:bCs/>
                <w:sz w:val="20"/>
                <w:szCs w:val="20"/>
                <w:lang w:val="de-CH"/>
              </w:rPr>
            </w:pPr>
            <w:r w:rsidRPr="00C4679A">
              <w:rPr>
                <w:rFonts w:ascii="Frutiger LT Com 55 Roman" w:hAnsi="Frutiger LT Com 55 Roman" w:cstheme="minorBidi"/>
                <w:bCs/>
                <w:i/>
                <w:sz w:val="16"/>
                <w:szCs w:val="16"/>
                <w:lang w:val="de-CH"/>
              </w:rPr>
              <w:sym w:font="Wingdings" w:char="F0E0"/>
            </w:r>
            <w:r w:rsidRPr="00C4679A">
              <w:rPr>
                <w:rFonts w:ascii="Frutiger LT Com 55 Roman" w:hAnsi="Frutiger LT Com 55 Roman" w:cstheme="minorBidi"/>
                <w:bCs/>
                <w:i/>
                <w:sz w:val="16"/>
                <w:szCs w:val="16"/>
                <w:lang w:val="de-CH"/>
              </w:rPr>
              <w:t>Kopien einscannen</w:t>
            </w:r>
          </w:p>
        </w:tc>
      </w:tr>
      <w:tr w:rsidR="008016D0" w:rsidRPr="00C4679A" w14:paraId="3E997609" w14:textId="77777777" w:rsidTr="00C30ABE">
        <w:trPr>
          <w:trHeight w:val="767"/>
        </w:trPr>
        <w:tc>
          <w:tcPr>
            <w:tcW w:w="2830" w:type="dxa"/>
            <w:shd w:val="clear" w:color="auto" w:fill="auto"/>
          </w:tcPr>
          <w:p w14:paraId="6AD8FAB7" w14:textId="77777777" w:rsidR="008016D0" w:rsidRPr="00C4679A" w:rsidRDefault="008016D0" w:rsidP="00C30ABE">
            <w:pPr>
              <w:pStyle w:val="Kommentartext"/>
              <w:spacing w:before="120" w:after="120"/>
              <w:rPr>
                <w:rFonts w:ascii="Frutiger LT Com 55 Roman" w:hAnsi="Frutiger LT Com 55 Roman"/>
                <w:iCs/>
                <w:lang w:val="de-CH"/>
              </w:rPr>
            </w:pPr>
          </w:p>
        </w:tc>
        <w:tc>
          <w:tcPr>
            <w:tcW w:w="1276" w:type="dxa"/>
            <w:shd w:val="clear" w:color="auto" w:fill="auto"/>
          </w:tcPr>
          <w:p w14:paraId="21172EF3" w14:textId="77777777" w:rsidR="008016D0" w:rsidRPr="00C4679A" w:rsidRDefault="008016D0" w:rsidP="00C30ABE">
            <w:pPr>
              <w:pStyle w:val="Kommentartext"/>
              <w:spacing w:before="120" w:after="120"/>
              <w:rPr>
                <w:rFonts w:ascii="Frutiger LT Com 55 Roman" w:hAnsi="Frutiger LT Com 55 Roman"/>
                <w:iCs/>
                <w:lang w:val="de-CH"/>
              </w:rPr>
            </w:pPr>
          </w:p>
        </w:tc>
        <w:tc>
          <w:tcPr>
            <w:tcW w:w="2268" w:type="dxa"/>
            <w:shd w:val="clear" w:color="auto" w:fill="auto"/>
          </w:tcPr>
          <w:p w14:paraId="1170EC7C" w14:textId="77777777" w:rsidR="008016D0" w:rsidRPr="00C4679A" w:rsidRDefault="008016D0" w:rsidP="00C30ABE">
            <w:pPr>
              <w:pStyle w:val="Kommentartext"/>
              <w:spacing w:before="120" w:after="120"/>
              <w:rPr>
                <w:rFonts w:ascii="Frutiger LT Com 55 Roman" w:hAnsi="Frutiger LT Com 55 Roman"/>
                <w:iCs/>
                <w:lang w:val="de-CH"/>
              </w:rPr>
            </w:pPr>
          </w:p>
        </w:tc>
        <w:tc>
          <w:tcPr>
            <w:tcW w:w="2126" w:type="dxa"/>
            <w:shd w:val="clear" w:color="auto" w:fill="auto"/>
          </w:tcPr>
          <w:p w14:paraId="342CFA1C" w14:textId="77777777" w:rsidR="008016D0" w:rsidRPr="00C4679A" w:rsidRDefault="008016D0" w:rsidP="00C30ABE">
            <w:pPr>
              <w:spacing w:before="120" w:after="120"/>
              <w:rPr>
                <w:rFonts w:ascii="Frutiger LT Com 55 Roman" w:hAnsi="Frutiger LT Com 55 Roman"/>
                <w:iCs/>
                <w:sz w:val="20"/>
                <w:szCs w:val="20"/>
                <w:lang w:val="de-CH"/>
              </w:rPr>
            </w:pPr>
          </w:p>
        </w:tc>
        <w:tc>
          <w:tcPr>
            <w:tcW w:w="1985" w:type="dxa"/>
            <w:shd w:val="clear" w:color="auto" w:fill="auto"/>
          </w:tcPr>
          <w:p w14:paraId="3C83CC54"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398829854"/>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27428949"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665891611"/>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r>
      <w:tr w:rsidR="008016D0" w:rsidRPr="00C4679A" w14:paraId="2F1403F2" w14:textId="77777777" w:rsidTr="00C30ABE">
        <w:trPr>
          <w:trHeight w:val="705"/>
        </w:trPr>
        <w:tc>
          <w:tcPr>
            <w:tcW w:w="2830" w:type="dxa"/>
            <w:shd w:val="clear" w:color="auto" w:fill="auto"/>
          </w:tcPr>
          <w:p w14:paraId="2051F9CF" w14:textId="77777777" w:rsidR="008016D0" w:rsidRPr="00C4679A" w:rsidRDefault="008016D0" w:rsidP="00C30ABE">
            <w:pPr>
              <w:pStyle w:val="Kommentartext"/>
              <w:spacing w:before="120" w:after="120"/>
              <w:rPr>
                <w:rFonts w:ascii="Frutiger LT Com 55 Roman" w:hAnsi="Frutiger LT Com 55 Roman"/>
                <w:iCs/>
                <w:lang w:val="de-CH"/>
              </w:rPr>
            </w:pPr>
          </w:p>
        </w:tc>
        <w:tc>
          <w:tcPr>
            <w:tcW w:w="1276" w:type="dxa"/>
            <w:shd w:val="clear" w:color="auto" w:fill="auto"/>
          </w:tcPr>
          <w:p w14:paraId="03E93911" w14:textId="77777777" w:rsidR="008016D0" w:rsidRPr="00C4679A" w:rsidRDefault="008016D0" w:rsidP="00C30ABE">
            <w:pPr>
              <w:pStyle w:val="Kommentartext"/>
              <w:spacing w:before="120" w:after="120"/>
              <w:rPr>
                <w:rFonts w:ascii="Frutiger LT Com 55 Roman" w:hAnsi="Frutiger LT Com 55 Roman"/>
                <w:iCs/>
                <w:lang w:val="de-CH"/>
              </w:rPr>
            </w:pPr>
          </w:p>
        </w:tc>
        <w:tc>
          <w:tcPr>
            <w:tcW w:w="2268" w:type="dxa"/>
            <w:shd w:val="clear" w:color="auto" w:fill="auto"/>
          </w:tcPr>
          <w:p w14:paraId="253F03DD" w14:textId="77777777" w:rsidR="008016D0" w:rsidRPr="00C4679A" w:rsidRDefault="008016D0" w:rsidP="00C30ABE">
            <w:pPr>
              <w:pStyle w:val="Kommentartext"/>
              <w:spacing w:before="120" w:after="120"/>
              <w:rPr>
                <w:rFonts w:ascii="Frutiger LT Com 55 Roman" w:hAnsi="Frutiger LT Com 55 Roman"/>
                <w:iCs/>
                <w:lang w:val="de-CH"/>
              </w:rPr>
            </w:pPr>
          </w:p>
        </w:tc>
        <w:tc>
          <w:tcPr>
            <w:tcW w:w="2126" w:type="dxa"/>
            <w:shd w:val="clear" w:color="auto" w:fill="auto"/>
          </w:tcPr>
          <w:p w14:paraId="7D840215" w14:textId="77777777" w:rsidR="008016D0" w:rsidRPr="00C4679A" w:rsidRDefault="008016D0" w:rsidP="00C30ABE">
            <w:pPr>
              <w:spacing w:before="120" w:after="120"/>
              <w:rPr>
                <w:rFonts w:ascii="Frutiger LT Com 55 Roman" w:hAnsi="Frutiger LT Com 55 Roman"/>
                <w:iCs/>
                <w:sz w:val="20"/>
                <w:szCs w:val="20"/>
                <w:lang w:val="de-CH"/>
              </w:rPr>
            </w:pPr>
          </w:p>
        </w:tc>
        <w:tc>
          <w:tcPr>
            <w:tcW w:w="1985" w:type="dxa"/>
            <w:shd w:val="clear" w:color="auto" w:fill="auto"/>
          </w:tcPr>
          <w:p w14:paraId="4C50E6CD"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310050721"/>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56B31406"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874447827"/>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r>
      <w:tr w:rsidR="008016D0" w:rsidRPr="00C4679A" w14:paraId="44CF33AD" w14:textId="77777777" w:rsidTr="00C30ABE">
        <w:trPr>
          <w:trHeight w:val="699"/>
        </w:trPr>
        <w:tc>
          <w:tcPr>
            <w:tcW w:w="2830" w:type="dxa"/>
            <w:shd w:val="clear" w:color="auto" w:fill="auto"/>
          </w:tcPr>
          <w:p w14:paraId="2DE8259E" w14:textId="77777777" w:rsidR="008016D0" w:rsidRPr="00C4679A" w:rsidRDefault="008016D0" w:rsidP="00C30ABE">
            <w:pPr>
              <w:pStyle w:val="Kommentartext"/>
              <w:spacing w:before="120" w:after="120"/>
              <w:rPr>
                <w:rFonts w:ascii="Frutiger LT Com 55 Roman" w:hAnsi="Frutiger LT Com 55 Roman"/>
                <w:iCs/>
                <w:lang w:val="de-CH"/>
              </w:rPr>
            </w:pPr>
          </w:p>
        </w:tc>
        <w:tc>
          <w:tcPr>
            <w:tcW w:w="1276" w:type="dxa"/>
            <w:shd w:val="clear" w:color="auto" w:fill="auto"/>
          </w:tcPr>
          <w:p w14:paraId="3DF7FBE9" w14:textId="77777777" w:rsidR="008016D0" w:rsidRPr="00C4679A" w:rsidRDefault="008016D0" w:rsidP="00C30ABE">
            <w:pPr>
              <w:pStyle w:val="Kommentartext"/>
              <w:spacing w:before="120" w:after="120"/>
              <w:rPr>
                <w:rFonts w:ascii="Frutiger LT Com 55 Roman" w:hAnsi="Frutiger LT Com 55 Roman"/>
                <w:iCs/>
                <w:lang w:val="de-CH"/>
              </w:rPr>
            </w:pPr>
          </w:p>
        </w:tc>
        <w:tc>
          <w:tcPr>
            <w:tcW w:w="2268" w:type="dxa"/>
            <w:shd w:val="clear" w:color="auto" w:fill="auto"/>
          </w:tcPr>
          <w:p w14:paraId="6D87E77E" w14:textId="77777777" w:rsidR="008016D0" w:rsidRPr="00C4679A" w:rsidRDefault="008016D0" w:rsidP="00C30ABE">
            <w:pPr>
              <w:pStyle w:val="Kommentartext"/>
              <w:spacing w:before="120" w:after="120"/>
              <w:rPr>
                <w:rFonts w:ascii="Frutiger LT Com 55 Roman" w:hAnsi="Frutiger LT Com 55 Roman"/>
                <w:iCs/>
                <w:lang w:val="de-CH"/>
              </w:rPr>
            </w:pPr>
          </w:p>
        </w:tc>
        <w:tc>
          <w:tcPr>
            <w:tcW w:w="2126" w:type="dxa"/>
            <w:shd w:val="clear" w:color="auto" w:fill="auto"/>
          </w:tcPr>
          <w:p w14:paraId="11C8C26A" w14:textId="77777777" w:rsidR="008016D0" w:rsidRPr="00C4679A" w:rsidRDefault="008016D0" w:rsidP="00C30ABE">
            <w:pPr>
              <w:spacing w:before="120" w:after="120"/>
              <w:rPr>
                <w:rFonts w:ascii="Frutiger LT Com 55 Roman" w:hAnsi="Frutiger LT Com 55 Roman"/>
                <w:iCs/>
                <w:sz w:val="20"/>
                <w:szCs w:val="20"/>
                <w:lang w:val="de-CH"/>
              </w:rPr>
            </w:pPr>
          </w:p>
        </w:tc>
        <w:tc>
          <w:tcPr>
            <w:tcW w:w="1985" w:type="dxa"/>
            <w:shd w:val="clear" w:color="auto" w:fill="auto"/>
          </w:tcPr>
          <w:p w14:paraId="5DD716E0"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54572159"/>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1F957C53"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928490733"/>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r>
      <w:tr w:rsidR="008016D0" w:rsidRPr="00C4679A" w14:paraId="5D703E75" w14:textId="77777777" w:rsidTr="00C30ABE">
        <w:trPr>
          <w:trHeight w:val="699"/>
        </w:trPr>
        <w:tc>
          <w:tcPr>
            <w:tcW w:w="2830" w:type="dxa"/>
            <w:shd w:val="clear" w:color="auto" w:fill="auto"/>
          </w:tcPr>
          <w:p w14:paraId="5BFE3E2D" w14:textId="77777777" w:rsidR="008016D0" w:rsidRPr="00C4679A" w:rsidRDefault="008016D0" w:rsidP="00C30ABE">
            <w:pPr>
              <w:pStyle w:val="Kommentartext"/>
              <w:spacing w:before="120" w:after="120"/>
              <w:rPr>
                <w:rFonts w:ascii="Frutiger LT Com 55 Roman" w:hAnsi="Frutiger LT Com 55 Roman"/>
                <w:iCs/>
                <w:lang w:val="de-CH"/>
              </w:rPr>
            </w:pPr>
          </w:p>
        </w:tc>
        <w:tc>
          <w:tcPr>
            <w:tcW w:w="1276" w:type="dxa"/>
            <w:shd w:val="clear" w:color="auto" w:fill="auto"/>
          </w:tcPr>
          <w:p w14:paraId="43A42561" w14:textId="77777777" w:rsidR="008016D0" w:rsidRPr="00C4679A" w:rsidRDefault="008016D0" w:rsidP="00C30ABE">
            <w:pPr>
              <w:pStyle w:val="Kommentartext"/>
              <w:spacing w:before="120" w:after="120"/>
              <w:rPr>
                <w:rFonts w:ascii="Frutiger LT Com 55 Roman" w:hAnsi="Frutiger LT Com 55 Roman"/>
                <w:iCs/>
                <w:lang w:val="de-CH"/>
              </w:rPr>
            </w:pPr>
          </w:p>
        </w:tc>
        <w:tc>
          <w:tcPr>
            <w:tcW w:w="2268" w:type="dxa"/>
            <w:shd w:val="clear" w:color="auto" w:fill="auto"/>
          </w:tcPr>
          <w:p w14:paraId="0B3ADCB3" w14:textId="77777777" w:rsidR="008016D0" w:rsidRPr="00C4679A" w:rsidRDefault="008016D0" w:rsidP="00C30ABE">
            <w:pPr>
              <w:pStyle w:val="Kommentartext"/>
              <w:spacing w:before="120" w:after="120"/>
              <w:rPr>
                <w:rFonts w:ascii="Frutiger LT Com 55 Roman" w:hAnsi="Frutiger LT Com 55 Roman"/>
                <w:iCs/>
                <w:lang w:val="de-CH"/>
              </w:rPr>
            </w:pPr>
          </w:p>
        </w:tc>
        <w:tc>
          <w:tcPr>
            <w:tcW w:w="2126" w:type="dxa"/>
            <w:shd w:val="clear" w:color="auto" w:fill="auto"/>
          </w:tcPr>
          <w:p w14:paraId="6C316610" w14:textId="77777777" w:rsidR="008016D0" w:rsidRPr="00C4679A" w:rsidRDefault="008016D0" w:rsidP="00C30ABE">
            <w:pPr>
              <w:spacing w:before="120" w:after="120"/>
              <w:rPr>
                <w:rFonts w:ascii="Frutiger LT Com 55 Roman" w:hAnsi="Frutiger LT Com 55 Roman"/>
                <w:iCs/>
                <w:sz w:val="20"/>
                <w:szCs w:val="20"/>
                <w:lang w:val="de-CH"/>
              </w:rPr>
            </w:pPr>
          </w:p>
        </w:tc>
        <w:tc>
          <w:tcPr>
            <w:tcW w:w="1985" w:type="dxa"/>
            <w:shd w:val="clear" w:color="auto" w:fill="auto"/>
          </w:tcPr>
          <w:p w14:paraId="3E256601" w14:textId="77777777" w:rsidR="008016D0" w:rsidRPr="00C4679A" w:rsidRDefault="0054548C" w:rsidP="00C30ABE">
            <w:pPr>
              <w:pStyle w:val="Kopfzeile"/>
              <w:tabs>
                <w:tab w:val="clear" w:pos="4536"/>
                <w:tab w:val="clear" w:pos="9072"/>
              </w:tabs>
              <w:spacing w:before="120" w:after="120"/>
              <w:rPr>
                <w:rFonts w:ascii="Frutiger LT Com 55 Roman" w:hAnsi="Frutiger LT Com 55 Roman"/>
                <w:bCs/>
                <w:sz w:val="20"/>
                <w:szCs w:val="20"/>
                <w:lang w:val="de-CH"/>
              </w:rPr>
            </w:pPr>
            <w:sdt>
              <w:sdtPr>
                <w:rPr>
                  <w:rFonts w:ascii="Frutiger LT Com 55 Roman" w:hAnsi="Frutiger LT Com 55 Roman"/>
                  <w:bCs/>
                  <w:sz w:val="20"/>
                  <w:szCs w:val="20"/>
                  <w:lang w:val="de-CH"/>
                </w:rPr>
                <w:id w:val="-1101559926"/>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Ja </w:t>
            </w:r>
          </w:p>
          <w:p w14:paraId="3BC7074F" w14:textId="77777777" w:rsidR="008016D0" w:rsidRPr="00C4679A" w:rsidRDefault="0054548C" w:rsidP="00C30ABE">
            <w:pPr>
              <w:spacing w:before="120" w:after="120"/>
              <w:rPr>
                <w:rFonts w:ascii="Frutiger LT Com 55 Roman" w:hAnsi="Frutiger LT Com 55 Roman"/>
                <w:iCs/>
                <w:sz w:val="20"/>
                <w:szCs w:val="20"/>
                <w:lang w:val="de-CH"/>
              </w:rPr>
            </w:pPr>
            <w:sdt>
              <w:sdtPr>
                <w:rPr>
                  <w:rFonts w:ascii="Frutiger LT Com 55 Roman" w:hAnsi="Frutiger LT Com 55 Roman"/>
                  <w:bCs/>
                  <w:sz w:val="20"/>
                  <w:szCs w:val="20"/>
                  <w:lang w:val="de-CH"/>
                </w:rPr>
                <w:id w:val="125204257"/>
                <w14:checkbox>
                  <w14:checked w14:val="0"/>
                  <w14:checkedState w14:val="2612" w14:font="MS Gothic"/>
                  <w14:uncheckedState w14:val="2610" w14:font="MS Gothic"/>
                </w14:checkbox>
              </w:sdtPr>
              <w:sdtEndPr/>
              <w:sdtContent>
                <w:r w:rsidR="008016D0" w:rsidRPr="00C4679A">
                  <w:rPr>
                    <w:rFonts w:ascii="Segoe UI Symbol" w:eastAsia="MS Gothic" w:hAnsi="Segoe UI Symbol" w:cs="Segoe UI Symbol"/>
                    <w:bCs/>
                    <w:sz w:val="20"/>
                    <w:szCs w:val="20"/>
                    <w:lang w:val="de-CH"/>
                  </w:rPr>
                  <w:t>☐</w:t>
                </w:r>
              </w:sdtContent>
            </w:sdt>
            <w:r w:rsidR="008016D0" w:rsidRPr="00C4679A">
              <w:rPr>
                <w:rFonts w:ascii="Frutiger LT Com 55 Roman" w:hAnsi="Frutiger LT Com 55 Roman"/>
                <w:bCs/>
                <w:sz w:val="20"/>
                <w:szCs w:val="20"/>
                <w:lang w:val="de-CH"/>
              </w:rPr>
              <w:t xml:space="preserve"> Nein </w:t>
            </w:r>
          </w:p>
        </w:tc>
      </w:tr>
    </w:tbl>
    <w:p w14:paraId="361909C3" w14:textId="77777777" w:rsidR="00166062" w:rsidRPr="00C4679A" w:rsidRDefault="00705617" w:rsidP="004A6276">
      <w:pPr>
        <w:pStyle w:val="berschrift1"/>
        <w:rPr>
          <w:lang w:val="de-CH"/>
        </w:rPr>
      </w:pPr>
      <w:bookmarkStart w:id="35" w:name="_Toc191911683"/>
      <w:bookmarkEnd w:id="29"/>
      <w:r w:rsidRPr="00C4679A">
        <w:rPr>
          <w:lang w:val="de-CH"/>
        </w:rPr>
        <w:t xml:space="preserve">Aktuelle </w:t>
      </w:r>
      <w:r w:rsidR="009A0DBD" w:rsidRPr="00C4679A">
        <w:rPr>
          <w:lang w:val="de-CH"/>
        </w:rPr>
        <w:t>persönlich</w:t>
      </w:r>
      <w:r w:rsidR="00946D6D" w:rsidRPr="00C4679A">
        <w:rPr>
          <w:lang w:val="de-CH"/>
        </w:rPr>
        <w:t>e</w:t>
      </w:r>
      <w:r w:rsidR="009A0DBD" w:rsidRPr="00C4679A">
        <w:rPr>
          <w:lang w:val="de-CH"/>
        </w:rPr>
        <w:t xml:space="preserve"> </w:t>
      </w:r>
      <w:r w:rsidRPr="00C4679A">
        <w:rPr>
          <w:lang w:val="de-CH"/>
        </w:rPr>
        <w:t>Situation</w:t>
      </w:r>
      <w:bookmarkEnd w:id="30"/>
      <w:bookmarkEnd w:id="31"/>
      <w:bookmarkEnd w:id="35"/>
    </w:p>
    <w:p w14:paraId="79984FF5" w14:textId="77777777" w:rsidR="00D3340D" w:rsidRPr="00C4679A" w:rsidRDefault="00472F57" w:rsidP="004A6276">
      <w:pPr>
        <w:pStyle w:val="berschrift2"/>
        <w:rPr>
          <w:lang w:val="de-CH"/>
        </w:rPr>
      </w:pPr>
      <w:bookmarkStart w:id="36" w:name="_Toc20047113"/>
      <w:bookmarkStart w:id="37" w:name="_Toc191911684"/>
      <w:bookmarkStart w:id="38" w:name="_Hlk525212984"/>
      <w:r w:rsidRPr="00C4679A">
        <w:rPr>
          <w:lang w:val="de-CH"/>
        </w:rPr>
        <w:t>Ressourcen, Potenziale, mögliche Hindernisse in der aktuellen Lebenssituation</w:t>
      </w:r>
      <w:bookmarkEnd w:id="36"/>
      <w:bookmarkEnd w:id="37"/>
    </w:p>
    <w:tbl>
      <w:tblPr>
        <w:tblStyle w:val="Tabellenraster"/>
        <w:tblW w:w="10485" w:type="dxa"/>
        <w:tblLook w:val="04A0" w:firstRow="1" w:lastRow="0" w:firstColumn="1" w:lastColumn="0" w:noHBand="0" w:noVBand="1"/>
      </w:tblPr>
      <w:tblGrid>
        <w:gridCol w:w="4106"/>
        <w:gridCol w:w="6379"/>
      </w:tblGrid>
      <w:tr w:rsidR="00592DE2" w:rsidRPr="00C4679A" w14:paraId="099E7FB4" w14:textId="77777777" w:rsidTr="008016D0">
        <w:trPr>
          <w:trHeight w:val="1139"/>
        </w:trPr>
        <w:tc>
          <w:tcPr>
            <w:tcW w:w="4106" w:type="dxa"/>
            <w:shd w:val="clear" w:color="auto" w:fill="F2F2F2" w:themeFill="background1" w:themeFillShade="F2"/>
            <w:vAlign w:val="center"/>
          </w:tcPr>
          <w:p w14:paraId="63406D34" w14:textId="77777777" w:rsidR="00592DE2" w:rsidRPr="00C4679A" w:rsidRDefault="00592DE2" w:rsidP="00C30ABE">
            <w:pPr>
              <w:spacing w:before="120" w:after="120"/>
              <w:rPr>
                <w:rFonts w:ascii="Frutiger LT Com 55 Roman" w:hAnsi="Frutiger LT Com 55 Roman"/>
                <w:b/>
                <w:sz w:val="20"/>
                <w:szCs w:val="20"/>
                <w:lang w:val="de-CH"/>
              </w:rPr>
            </w:pPr>
            <w:bookmarkStart w:id="39" w:name="_Toc20047114"/>
            <w:bookmarkEnd w:id="38"/>
            <w:r w:rsidRPr="00C4679A">
              <w:rPr>
                <w:rFonts w:ascii="Frutiger LT Com 55 Roman" w:hAnsi="Frutiger LT Com 55 Roman"/>
                <w:b/>
                <w:sz w:val="20"/>
                <w:szCs w:val="20"/>
                <w:lang w:val="de-CH"/>
              </w:rPr>
              <w:t>Familiäre Situation</w:t>
            </w:r>
          </w:p>
          <w:p w14:paraId="39AA3FD4"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Allgemeine Einschätzung</w:t>
            </w:r>
          </w:p>
          <w:p w14:paraId="535F7CFC"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Angehörige in der Schweiz</w:t>
            </w:r>
          </w:p>
          <w:p w14:paraId="114AA8A4" w14:textId="77777777" w:rsidR="00592DE2" w:rsidRPr="00C4679A" w:rsidRDefault="00592DE2" w:rsidP="00C30ABE">
            <w:pPr>
              <w:spacing w:before="120" w:after="120"/>
              <w:rPr>
                <w:rFonts w:ascii="Frutiger LT Com 55 Roman" w:hAnsi="Frutiger LT Com 55 Roman"/>
                <w:lang w:val="de-CH"/>
              </w:rPr>
            </w:pPr>
            <w:r w:rsidRPr="00C4679A">
              <w:rPr>
                <w:rFonts w:ascii="Frutiger LT Com 55 Roman" w:hAnsi="Frutiger LT Com 55 Roman"/>
                <w:i/>
                <w:sz w:val="16"/>
                <w:szCs w:val="16"/>
                <w:lang w:val="de-CH"/>
              </w:rPr>
              <w:t xml:space="preserve">Allfällige familiäre Ressourcen und/oder Probleme (in der Schweiz/im Herkunftsland), welche die </w:t>
            </w:r>
            <w:r w:rsidRPr="00C4679A">
              <w:rPr>
                <w:rFonts w:ascii="Frutiger LT Com 55 Roman" w:hAnsi="Frutiger LT Com 55 Roman"/>
                <w:i/>
                <w:sz w:val="16"/>
                <w:szCs w:val="16"/>
                <w:lang w:val="de-CH"/>
              </w:rPr>
              <w:lastRenderedPageBreak/>
              <w:t>Integration beeinflussen könnten (Probleme: Z.B. fehlende Möglichkeit des Familiennachzugs, finanzielle Erwartungen, gesundheitliche Beeinträchtigungen von Familienmitgliedern)</w:t>
            </w:r>
          </w:p>
        </w:tc>
        <w:tc>
          <w:tcPr>
            <w:tcW w:w="6379" w:type="dxa"/>
            <w:shd w:val="clear" w:color="auto" w:fill="auto"/>
          </w:tcPr>
          <w:p w14:paraId="78344DED"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77B13FA5" w14:textId="77777777" w:rsidTr="008016D0">
        <w:trPr>
          <w:trHeight w:val="3135"/>
        </w:trPr>
        <w:tc>
          <w:tcPr>
            <w:tcW w:w="4106" w:type="dxa"/>
            <w:shd w:val="clear" w:color="auto" w:fill="F2F2F2" w:themeFill="background1" w:themeFillShade="F2"/>
            <w:vAlign w:val="center"/>
          </w:tcPr>
          <w:p w14:paraId="2095C095"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 Ressourcen</w:t>
            </w:r>
          </w:p>
          <w:p w14:paraId="2C09E3B4" w14:textId="77777777" w:rsidR="00592DE2" w:rsidRPr="00C4679A" w:rsidRDefault="00592DE2" w:rsidP="00C30ABE">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cs="Segoe UI"/>
                <w:i/>
                <w:iCs/>
                <w:color w:val="000000"/>
                <w:sz w:val="16"/>
                <w:szCs w:val="16"/>
                <w:lang w:val="de-CH"/>
              </w:rPr>
              <w:t>Mögliche Fragen z</w:t>
            </w:r>
            <w:r w:rsidRPr="00C4679A">
              <w:rPr>
                <w:rFonts w:ascii="Frutiger LT Com 55 Roman" w:hAnsi="Frutiger LT Com 55 Roman"/>
                <w:i/>
                <w:iCs/>
                <w:sz w:val="16"/>
                <w:szCs w:val="16"/>
                <w:lang w:val="de-CH"/>
              </w:rPr>
              <w:t>.B.: Haben Sie wichtige Bezugspersonen? Wenn Ja: welche? (z.B. Sozialarbeiter/in, Beistand, Rechtsvertretung, Private, …)</w:t>
            </w:r>
          </w:p>
          <w:p w14:paraId="1271467D" w14:textId="77777777" w:rsidR="00592DE2" w:rsidRPr="00C4679A" w:rsidRDefault="00592DE2" w:rsidP="00C30ABE">
            <w:pPr>
              <w:autoSpaceDE w:val="0"/>
              <w:autoSpaceDN w:val="0"/>
              <w:adjustRightInd w:val="0"/>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Kennen Sie jemanden</w:t>
            </w:r>
            <w:r w:rsidRPr="00C4679A">
              <w:rPr>
                <w:rFonts w:ascii="Frutiger LT Com 55 Roman" w:hAnsi="Frutiger LT Com 55 Roman"/>
                <w:i/>
                <w:sz w:val="16"/>
                <w:szCs w:val="16"/>
                <w:lang w:val="de-CH"/>
              </w:rPr>
              <w:t xml:space="preserve"> </w:t>
            </w:r>
            <w:r w:rsidRPr="00C4679A">
              <w:rPr>
                <w:rFonts w:ascii="Frutiger LT Com 55 Roman" w:hAnsi="Frutiger LT Com 55 Roman"/>
                <w:i/>
                <w:iCs/>
                <w:sz w:val="16"/>
                <w:szCs w:val="16"/>
                <w:lang w:val="de-CH"/>
              </w:rPr>
              <w:t>der/die…</w:t>
            </w:r>
          </w:p>
          <w:p w14:paraId="1EA9D193"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Sie unterstützt bei Behördengängen? </w:t>
            </w:r>
          </w:p>
          <w:p w14:paraId="73D9B5A9"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Ihnen hilft bei Bewerbungen?</w:t>
            </w:r>
          </w:p>
          <w:p w14:paraId="021B1C9E"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Bereits arbeitet? Kann diese Person Ihnen möglicherweise helfen?</w:t>
            </w:r>
          </w:p>
          <w:p w14:paraId="65259590"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mit dem/der Sie etwas unternehmen können/Deutsch sprechen können?</w:t>
            </w:r>
          </w:p>
          <w:p w14:paraId="6DE7B00B" w14:textId="77777777" w:rsidR="00592DE2" w:rsidRPr="00C4679A" w:rsidRDefault="00592DE2" w:rsidP="00C30ABE">
            <w:pPr>
              <w:pStyle w:val="Listenabsatz"/>
              <w:spacing w:before="120" w:after="120"/>
              <w:ind w:left="174" w:hanging="28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sidRPr="00C4679A">
              <w:rPr>
                <w:rFonts w:ascii="Frutiger LT Com 55 Roman" w:hAnsi="Frutiger LT Com 55 Roman"/>
                <w:i/>
                <w:iCs/>
                <w:sz w:val="16"/>
                <w:szCs w:val="16"/>
                <w:lang w:val="de-CH"/>
              </w:rPr>
              <w:t xml:space="preserve"> Wenn ja, wen? (z.B. Landsleute/ Schweizer/innen, Verwandte, Freunde, Nachbarn, Patin/Pate, Arbeitskollegen. religiöse Gemeinschaft, …)</w:t>
            </w:r>
          </w:p>
          <w:p w14:paraId="6C599B11" w14:textId="77777777" w:rsidR="00592DE2"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Wen könnten Sie sonst noch fragen?</w:t>
            </w:r>
          </w:p>
          <w:p w14:paraId="449ECBCB" w14:textId="77777777" w:rsidR="00592DE2" w:rsidRPr="00A9770F"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A9770F">
              <w:rPr>
                <w:rFonts w:ascii="Frutiger LT Com 55 Roman" w:hAnsi="Frutiger LT Com 55 Roman"/>
                <w:i/>
                <w:iCs/>
                <w:sz w:val="16"/>
                <w:szCs w:val="16"/>
                <w:lang w:val="de-CH"/>
              </w:rPr>
              <w:t>Wie machen das Ihre Freunde/Kollegen?</w:t>
            </w:r>
          </w:p>
        </w:tc>
        <w:tc>
          <w:tcPr>
            <w:tcW w:w="6379" w:type="dxa"/>
            <w:shd w:val="clear" w:color="auto" w:fill="auto"/>
          </w:tcPr>
          <w:p w14:paraId="1AFD04E3" w14:textId="77777777" w:rsidR="00592DE2" w:rsidRPr="00DB3274" w:rsidRDefault="00592DE2" w:rsidP="00C30ABE">
            <w:pPr>
              <w:pStyle w:val="Listenabsatz"/>
              <w:spacing w:before="120" w:after="120"/>
              <w:ind w:left="175"/>
              <w:rPr>
                <w:rFonts w:ascii="Frutiger LT Com 55 Roman" w:hAnsi="Frutiger LT Com 55 Roman"/>
                <w:lang w:val="de-CH"/>
              </w:rPr>
            </w:pPr>
          </w:p>
        </w:tc>
      </w:tr>
      <w:tr w:rsidR="00592DE2" w:rsidRPr="00C4679A" w14:paraId="57B254F3" w14:textId="77777777" w:rsidTr="008016D0">
        <w:trPr>
          <w:trHeight w:val="3544"/>
        </w:trPr>
        <w:tc>
          <w:tcPr>
            <w:tcW w:w="4106" w:type="dxa"/>
            <w:shd w:val="clear" w:color="auto" w:fill="F2F2F2" w:themeFill="background1" w:themeFillShade="F2"/>
            <w:vAlign w:val="center"/>
          </w:tcPr>
          <w:p w14:paraId="65E38C35"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Soziales Engagement</w:t>
            </w:r>
          </w:p>
          <w:p w14:paraId="6586C36A" w14:textId="77777777" w:rsidR="00592DE2" w:rsidRPr="00C4679A" w:rsidRDefault="00592DE2" w:rsidP="00C30ABE">
            <w:pPr>
              <w:pStyle w:val="Kommentartext"/>
              <w:spacing w:before="120" w:after="120"/>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Kenntnisse über Möglichkeiten der sozialen Integration</w:t>
            </w:r>
          </w:p>
          <w:p w14:paraId="7E03A480" w14:textId="77777777" w:rsidR="00592DE2" w:rsidRPr="00C4679A" w:rsidRDefault="00592DE2" w:rsidP="00C30ABE">
            <w:pPr>
              <w:autoSpaceDE w:val="0"/>
              <w:autoSpaceDN w:val="0"/>
              <w:adjustRightInd w:val="0"/>
              <w:spacing w:before="120" w:after="120"/>
              <w:rPr>
                <w:rFonts w:ascii="Frutiger LT Com 55 Roman" w:hAnsi="Frutiger LT Com 55 Roman" w:cs="Segoe UI"/>
                <w:i/>
                <w:iCs/>
                <w:color w:val="000000"/>
                <w:sz w:val="16"/>
                <w:szCs w:val="16"/>
                <w:lang w:val="de-CH"/>
              </w:rPr>
            </w:pPr>
            <w:r w:rsidRPr="00C4679A">
              <w:rPr>
                <w:rFonts w:ascii="Frutiger LT Com 55 Roman" w:hAnsi="Frutiger LT Com 55 Roman" w:cs="Segoe UI"/>
                <w:i/>
                <w:iCs/>
                <w:color w:val="000000"/>
                <w:sz w:val="16"/>
                <w:szCs w:val="16"/>
                <w:lang w:val="de-CH"/>
              </w:rPr>
              <w:t>Mögliche Fragen z.B.: "Machen Sie mit/sind Sie Mitglied…</w:t>
            </w:r>
          </w:p>
          <w:p w14:paraId="6CCAD163"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in Vereinen, in der Freiwilligenarbeit, bei ehrenamtlichen Tätigkeiten etc.</w:t>
            </w:r>
          </w:p>
          <w:p w14:paraId="3BCFABCA" w14:textId="77777777" w:rsidR="00592DE2" w:rsidRPr="00C4679A" w:rsidRDefault="00592DE2" w:rsidP="00C30ABE">
            <w:pPr>
              <w:spacing w:before="120" w:after="120"/>
              <w:ind w:left="34"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sym w:font="Wingdings" w:char="F0E0"/>
            </w:r>
            <w:r>
              <w:rPr>
                <w:rFonts w:ascii="Frutiger LT Com 55 Roman" w:hAnsi="Frutiger LT Com 55 Roman"/>
                <w:i/>
                <w:iCs/>
                <w:sz w:val="16"/>
                <w:szCs w:val="16"/>
                <w:lang w:val="de-CH"/>
              </w:rPr>
              <w:t xml:space="preserve"> </w:t>
            </w:r>
            <w:r w:rsidRPr="00C4679A">
              <w:rPr>
                <w:rFonts w:ascii="Frutiger LT Com 55 Roman" w:hAnsi="Frutiger LT Com 55 Roman"/>
                <w:i/>
                <w:iCs/>
                <w:sz w:val="16"/>
                <w:szCs w:val="16"/>
                <w:lang w:val="de-CH"/>
              </w:rPr>
              <w:t>Wenn ja, in welchen?</w:t>
            </w:r>
          </w:p>
          <w:p w14:paraId="28FE42B8" w14:textId="77777777" w:rsidR="00592DE2" w:rsidRPr="00712A66" w:rsidRDefault="00592DE2" w:rsidP="00C30ABE">
            <w:pPr>
              <w:pStyle w:val="Kommentartext"/>
              <w:spacing w:before="120" w:after="120"/>
              <w:rPr>
                <w:rFonts w:ascii="Frutiger LT Com 55 Roman" w:hAnsi="Frutiger LT Com 55 Roman"/>
                <w:i/>
                <w:iCs/>
                <w:sz w:val="16"/>
                <w:szCs w:val="16"/>
                <w:lang w:val="de-CH"/>
              </w:rPr>
            </w:pPr>
            <w:r>
              <w:rPr>
                <w:rFonts w:ascii="Frutiger LT Com 55 Roman" w:hAnsi="Frutiger LT Com 55 Roman"/>
                <w:i/>
                <w:iCs/>
                <w:sz w:val="16"/>
                <w:szCs w:val="16"/>
                <w:lang w:val="de-CH"/>
              </w:rPr>
              <w:t xml:space="preserve">- </w:t>
            </w:r>
            <w:r w:rsidRPr="00712A66">
              <w:rPr>
                <w:rFonts w:ascii="Frutiger LT Com 55 Roman" w:hAnsi="Frutiger LT Com 55 Roman"/>
                <w:i/>
                <w:iCs/>
                <w:sz w:val="16"/>
                <w:szCs w:val="16"/>
                <w:lang w:val="de-CH"/>
              </w:rPr>
              <w:t>Was machen Sie gerne in ihrer Freizeit und was würden Sie gerne in ihrer Freizeit machen?</w:t>
            </w:r>
          </w:p>
          <w:p w14:paraId="3D525A9F" w14:textId="77777777" w:rsidR="00592DE2" w:rsidRPr="00C4679A" w:rsidRDefault="00592DE2"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t>
            </w:r>
          </w:p>
          <w:p w14:paraId="1B6B4E12"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wo Sie andere Menschen treffen können (z.B. Sport, Freizeit- und Freiwilligenangebote, Sprachtandems etc.)</w:t>
            </w:r>
          </w:p>
          <w:p w14:paraId="7E9EC6E0"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an wen Sie sich wenden können, um dort mitmachen/sich engagieren zu können?</w:t>
            </w:r>
          </w:p>
          <w:p w14:paraId="2C408460" w14:textId="77777777" w:rsidR="00592DE2" w:rsidRPr="00712A66" w:rsidRDefault="00592DE2" w:rsidP="00C30ABE">
            <w:pPr>
              <w:pStyle w:val="Kommentartext"/>
              <w:spacing w:before="120" w:after="120"/>
              <w:rPr>
                <w:rFonts w:ascii="Frutiger LT Com 55 Roman" w:hAnsi="Frutiger LT Com 55 Roman"/>
                <w:sz w:val="16"/>
                <w:szCs w:val="16"/>
                <w:u w:val="single"/>
                <w:lang w:val="de-CH"/>
              </w:rPr>
            </w:pPr>
            <w:r w:rsidRPr="00712A66">
              <w:rPr>
                <w:rFonts w:ascii="Frutiger LT Com 55 Roman" w:hAnsi="Frutiger LT Com 55 Roman"/>
                <w:i/>
                <w:sz w:val="16"/>
                <w:szCs w:val="16"/>
                <w:u w:val="single"/>
                <w:lang w:val="de-CH"/>
              </w:rPr>
              <w:sym w:font="Wingdings" w:char="F0E0"/>
            </w:r>
            <w:r w:rsidRPr="00712A66">
              <w:rPr>
                <w:rFonts w:ascii="Frutiger LT Com 55 Roman" w:hAnsi="Frutiger LT Com 55 Roman"/>
                <w:i/>
                <w:sz w:val="16"/>
                <w:szCs w:val="16"/>
                <w:u w:val="single"/>
                <w:lang w:val="de-CH"/>
              </w:rPr>
              <w:t xml:space="preserve"> Falls nein: Hinweis auf Vereine etc.</w:t>
            </w:r>
          </w:p>
        </w:tc>
        <w:tc>
          <w:tcPr>
            <w:tcW w:w="6379" w:type="dxa"/>
            <w:shd w:val="clear" w:color="auto" w:fill="auto"/>
          </w:tcPr>
          <w:p w14:paraId="42231A3C" w14:textId="77777777" w:rsidR="00592DE2" w:rsidRPr="00DB3274" w:rsidRDefault="00592DE2" w:rsidP="00C30ABE">
            <w:pPr>
              <w:pStyle w:val="Kommentartext"/>
              <w:spacing w:before="120" w:after="120"/>
              <w:rPr>
                <w:rFonts w:ascii="Frutiger LT Com 55 Roman" w:hAnsi="Frutiger LT Com 55 Roman"/>
                <w:iCs/>
                <w:sz w:val="18"/>
                <w:szCs w:val="18"/>
                <w:lang w:val="de-CH"/>
              </w:rPr>
            </w:pPr>
          </w:p>
        </w:tc>
      </w:tr>
      <w:tr w:rsidR="00592DE2" w:rsidRPr="00C4679A" w14:paraId="45436A61" w14:textId="77777777" w:rsidTr="008016D0">
        <w:trPr>
          <w:trHeight w:val="85"/>
        </w:trPr>
        <w:tc>
          <w:tcPr>
            <w:tcW w:w="4106" w:type="dxa"/>
            <w:shd w:val="clear" w:color="auto" w:fill="F2F2F2" w:themeFill="background1" w:themeFillShade="F2"/>
            <w:vAlign w:val="center"/>
          </w:tcPr>
          <w:p w14:paraId="6F71D05B"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Wohnsituation</w:t>
            </w:r>
          </w:p>
          <w:p w14:paraId="7C532A57"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Beschreibung der Wohnsituation (Wohnform, Anzahl Personen/Kinder)</w:t>
            </w:r>
          </w:p>
          <w:p w14:paraId="1D8C5267" w14:textId="77777777" w:rsidR="00592DE2" w:rsidRPr="00C4679A" w:rsidRDefault="00592DE2" w:rsidP="00C30ABE">
            <w:pPr>
              <w:pStyle w:val="Kommentartext"/>
              <w:spacing w:before="120" w:after="120"/>
              <w:rPr>
                <w:rFonts w:ascii="Frutiger LT Com 55 Roman" w:hAnsi="Frutiger LT Com 55 Roman"/>
                <w:lang w:val="de-CH"/>
              </w:rPr>
            </w:pPr>
            <w:r w:rsidRPr="00C4679A">
              <w:rPr>
                <w:rFonts w:ascii="Frutiger LT Com 55 Roman" w:hAnsi="Frutiger LT Com 55 Roman"/>
                <w:i/>
                <w:sz w:val="16"/>
                <w:szCs w:val="16"/>
                <w:lang w:val="de-CH"/>
              </w:rPr>
              <w:t>Allfällige Ressourcen und/oder wohnbedingte Schwierigkeiten (z.B. beengte Raumverhältnisse/Rückzugsmöglichkeiten zum Lernen)</w:t>
            </w:r>
          </w:p>
        </w:tc>
        <w:tc>
          <w:tcPr>
            <w:tcW w:w="6379" w:type="dxa"/>
            <w:shd w:val="clear" w:color="auto" w:fill="auto"/>
          </w:tcPr>
          <w:p w14:paraId="2B420A91" w14:textId="77777777" w:rsidR="00592DE2" w:rsidRPr="00DB3274" w:rsidRDefault="00592DE2" w:rsidP="00C30ABE">
            <w:pPr>
              <w:spacing w:before="120" w:after="120"/>
              <w:rPr>
                <w:rFonts w:ascii="Frutiger LT Com 55 Roman" w:hAnsi="Frutiger LT Com 55 Roman"/>
                <w:sz w:val="18"/>
                <w:szCs w:val="18"/>
                <w:lang w:val="de-CH"/>
              </w:rPr>
            </w:pPr>
          </w:p>
          <w:p w14:paraId="1F9C2BA7"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303CD266" w14:textId="77777777" w:rsidTr="008016D0">
        <w:trPr>
          <w:trHeight w:val="1839"/>
        </w:trPr>
        <w:tc>
          <w:tcPr>
            <w:tcW w:w="4106" w:type="dxa"/>
            <w:shd w:val="clear" w:color="auto" w:fill="F2F2F2" w:themeFill="background1" w:themeFillShade="F2"/>
            <w:vAlign w:val="center"/>
          </w:tcPr>
          <w:p w14:paraId="4654D45E"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Finanzielle Situation</w:t>
            </w:r>
          </w:p>
          <w:p w14:paraId="3F63FEC7"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Erhalt von finanziellen Leistungen (z.B. ordentliche Sozialhilfe, Asylsozialhilfe, IV-Leistungen, ALV)</w:t>
            </w:r>
          </w:p>
          <w:p w14:paraId="7A31EFF5"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Lohn</w:t>
            </w:r>
          </w:p>
          <w:p w14:paraId="68CF77C6"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Sparmöglichkeiten </w:t>
            </w:r>
          </w:p>
          <w:p w14:paraId="7A32C4D0"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Schulden</w:t>
            </w:r>
          </w:p>
          <w:p w14:paraId="08B55042" w14:textId="77777777" w:rsidR="00592DE2" w:rsidRPr="00C4679A" w:rsidRDefault="00592DE2" w:rsidP="00C30ABE">
            <w:pPr>
              <w:spacing w:before="120" w:after="120"/>
              <w:rPr>
                <w:rFonts w:ascii="Frutiger LT Com 55 Roman" w:hAnsi="Frutiger LT Com 55 Roman"/>
                <w:lang w:val="de-CH"/>
              </w:rPr>
            </w:pPr>
            <w:r w:rsidRPr="00C4679A">
              <w:rPr>
                <w:rFonts w:ascii="Frutiger LT Com 55 Roman" w:hAnsi="Frutiger LT Com 55 Roman"/>
                <w:i/>
                <w:sz w:val="16"/>
                <w:szCs w:val="16"/>
                <w:lang w:val="de-CH"/>
              </w:rPr>
              <w:t>Betreibungen</w:t>
            </w:r>
          </w:p>
        </w:tc>
        <w:tc>
          <w:tcPr>
            <w:tcW w:w="6379" w:type="dxa"/>
            <w:shd w:val="clear" w:color="auto" w:fill="auto"/>
          </w:tcPr>
          <w:p w14:paraId="2ED4AEA6"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063224BF" w14:textId="77777777" w:rsidTr="008016D0">
        <w:trPr>
          <w:trHeight w:val="2830"/>
        </w:trPr>
        <w:tc>
          <w:tcPr>
            <w:tcW w:w="4106" w:type="dxa"/>
            <w:shd w:val="clear" w:color="auto" w:fill="F2F2F2" w:themeFill="background1" w:themeFillShade="F2"/>
            <w:vAlign w:val="center"/>
          </w:tcPr>
          <w:p w14:paraId="28606075"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lastRenderedPageBreak/>
              <w:t>Verfügbarkeit/Mobilität</w:t>
            </w:r>
          </w:p>
          <w:p w14:paraId="14613456"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Führerausweis</w:t>
            </w:r>
          </w:p>
          <w:p w14:paraId="702173D2"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Möglicher Beschäftigungsgrad/zeitliche Ressourcen für Aus-/Weiterbildung, Freiwilligenarbeit o.ä. (Berücksichtigung u.a. der allfälligen Betreuungssituation von Kindern/Angehörigen)</w:t>
            </w:r>
          </w:p>
          <w:p w14:paraId="4E65426A"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Örtliche Mobilität</w:t>
            </w:r>
          </w:p>
          <w:p w14:paraId="1DB1B18E"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Umgang mit öffentlichen Verkehrsmittel</w:t>
            </w:r>
            <w:r w:rsidR="008016D0">
              <w:rPr>
                <w:rFonts w:ascii="Frutiger LT Com 55 Roman" w:hAnsi="Frutiger LT Com 55 Roman"/>
                <w:i/>
                <w:sz w:val="16"/>
                <w:szCs w:val="16"/>
                <w:lang w:val="de-CH"/>
              </w:rPr>
              <w:t>n</w:t>
            </w:r>
            <w:r w:rsidRPr="00C4679A">
              <w:rPr>
                <w:rFonts w:ascii="Frutiger LT Com 55 Roman" w:hAnsi="Frutiger LT Com 55 Roman"/>
                <w:i/>
                <w:sz w:val="16"/>
                <w:szCs w:val="16"/>
                <w:lang w:val="de-CH"/>
              </w:rPr>
              <w:t>?</w:t>
            </w:r>
          </w:p>
          <w:p w14:paraId="44F54E4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Falls vorhanden: Wann und wo erworben? Wann zuletzt mit einem Motorfahrzeug gefahren?</w:t>
            </w:r>
          </w:p>
          <w:p w14:paraId="11C8F4C1"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Evtl. prüfen, ob der ausländische Führerausweis umgeschrieben werden kann</w:t>
            </w:r>
            <w:r w:rsidR="008016D0">
              <w:rPr>
                <w:rFonts w:ascii="Frutiger LT Com 55 Roman" w:hAnsi="Frutiger LT Com 55 Roman"/>
                <w:i/>
                <w:sz w:val="16"/>
                <w:szCs w:val="16"/>
                <w:lang w:val="de-CH"/>
              </w:rPr>
              <w:t>.</w:t>
            </w:r>
          </w:p>
        </w:tc>
        <w:tc>
          <w:tcPr>
            <w:tcW w:w="6379" w:type="dxa"/>
            <w:shd w:val="clear" w:color="auto" w:fill="auto"/>
          </w:tcPr>
          <w:p w14:paraId="6562465C" w14:textId="77777777" w:rsidR="00592DE2" w:rsidRPr="00DB3274" w:rsidRDefault="00592DE2" w:rsidP="00C30ABE">
            <w:pPr>
              <w:spacing w:before="120" w:after="120"/>
              <w:rPr>
                <w:rFonts w:ascii="Frutiger LT Com 55 Roman" w:hAnsi="Frutiger LT Com 55 Roman"/>
                <w:sz w:val="18"/>
                <w:szCs w:val="18"/>
                <w:lang w:val="de-CH"/>
              </w:rPr>
            </w:pPr>
          </w:p>
        </w:tc>
      </w:tr>
      <w:tr w:rsidR="00592DE2" w:rsidRPr="00C4679A" w14:paraId="24C917B5" w14:textId="77777777" w:rsidTr="008016D0">
        <w:trPr>
          <w:trHeight w:val="971"/>
        </w:trPr>
        <w:tc>
          <w:tcPr>
            <w:tcW w:w="4106" w:type="dxa"/>
            <w:shd w:val="clear" w:color="auto" w:fill="F2F2F2" w:themeFill="background1" w:themeFillShade="F2"/>
            <w:vAlign w:val="center"/>
          </w:tcPr>
          <w:p w14:paraId="4CB86763"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IT / Erreichbarkeit</w:t>
            </w:r>
          </w:p>
          <w:p w14:paraId="59631D0D"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Zugang zu IT (Mobiltelefon, Computer, Drucker, Internet etc.)</w:t>
            </w:r>
          </w:p>
          <w:p w14:paraId="4A5E5EA1"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Werden E-Mail, Videocall etc. genutzt?</w:t>
            </w:r>
          </w:p>
        </w:tc>
        <w:tc>
          <w:tcPr>
            <w:tcW w:w="6379" w:type="dxa"/>
            <w:shd w:val="clear" w:color="auto" w:fill="auto"/>
          </w:tcPr>
          <w:p w14:paraId="21611757"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627D5E10" w14:textId="77777777" w:rsidTr="008016D0">
        <w:trPr>
          <w:trHeight w:val="1410"/>
        </w:trPr>
        <w:tc>
          <w:tcPr>
            <w:tcW w:w="4106" w:type="dxa"/>
            <w:shd w:val="clear" w:color="auto" w:fill="F2F2F2" w:themeFill="background1" w:themeFillShade="F2"/>
            <w:vAlign w:val="center"/>
          </w:tcPr>
          <w:p w14:paraId="519F4FF2"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Administrative Fähigkeiten</w:t>
            </w:r>
          </w:p>
          <w:p w14:paraId="67CAE4E8"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Wie bezahlen Sie Rechnungen? Hilft Ihnen jemand dabei? Erledigen Sie die Administration der Krankenkasse/Versicherungen etc. selbständig?</w:t>
            </w:r>
          </w:p>
          <w:p w14:paraId="6DBC8AFE" w14:textId="77777777" w:rsidR="00592DE2" w:rsidRPr="00C4679A" w:rsidRDefault="00592DE2"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Allgemeiner Umgang mit Korrespondenz</w:t>
            </w:r>
          </w:p>
        </w:tc>
        <w:tc>
          <w:tcPr>
            <w:tcW w:w="6379" w:type="dxa"/>
            <w:shd w:val="clear" w:color="auto" w:fill="auto"/>
          </w:tcPr>
          <w:p w14:paraId="752D35FF" w14:textId="77777777" w:rsidR="00592DE2" w:rsidRPr="00DB3274" w:rsidRDefault="00592DE2" w:rsidP="00C30ABE">
            <w:pPr>
              <w:pStyle w:val="Listenabsatz"/>
              <w:spacing w:before="120" w:after="120"/>
              <w:ind w:left="175"/>
              <w:rPr>
                <w:rFonts w:ascii="Frutiger LT Com 55 Roman" w:hAnsi="Frutiger LT Com 55 Roman"/>
                <w:sz w:val="18"/>
                <w:szCs w:val="18"/>
                <w:lang w:val="de-CH"/>
              </w:rPr>
            </w:pPr>
          </w:p>
        </w:tc>
      </w:tr>
      <w:tr w:rsidR="00592DE2" w:rsidRPr="00C4679A" w14:paraId="2BFC6C64" w14:textId="77777777" w:rsidTr="008016D0">
        <w:tblPrEx>
          <w:jc w:val="center"/>
        </w:tblPrEx>
        <w:trPr>
          <w:trHeight w:val="2124"/>
          <w:jc w:val="center"/>
        </w:trPr>
        <w:tc>
          <w:tcPr>
            <w:tcW w:w="4106" w:type="dxa"/>
            <w:tcBorders>
              <w:top w:val="single" w:sz="4" w:space="0" w:color="auto"/>
              <w:left w:val="single" w:sz="4" w:space="0" w:color="auto"/>
              <w:bottom w:val="single" w:sz="4" w:space="0" w:color="auto"/>
            </w:tcBorders>
            <w:shd w:val="clear" w:color="auto" w:fill="F2F2F2" w:themeFill="background1" w:themeFillShade="F2"/>
            <w:vAlign w:val="center"/>
          </w:tcPr>
          <w:p w14:paraId="7E8E7156" w14:textId="77777777" w:rsidR="00592DE2" w:rsidRPr="00C4679A" w:rsidRDefault="00592DE2"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Weitere relevante Kenntnisse/Kompetenzen (z.B. Alltagskompetenzen)</w:t>
            </w:r>
          </w:p>
          <w:p w14:paraId="399EF52A"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Rechte Sie haben? (z.B. Möglichkeiten der Beratung/von Kursbesuchen, Möglichkeit der Kinderbetreuung</w:t>
            </w:r>
          </w:p>
          <w:p w14:paraId="22302F17"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Wissen Sie, welche Regeln des Zusammenlebens gelten?</w:t>
            </w:r>
          </w:p>
          <w:p w14:paraId="2D8B4F3C" w14:textId="77777777" w:rsidR="00592DE2" w:rsidRPr="00C4679A" w:rsidRDefault="00592DE2"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Haben Sie einen Kurs besucht?</w:t>
            </w:r>
          </w:p>
          <w:p w14:paraId="546B8E62" w14:textId="77777777" w:rsidR="00592DE2" w:rsidRPr="00C4679A" w:rsidRDefault="00592DE2" w:rsidP="00C30ABE">
            <w:pPr>
              <w:pStyle w:val="Kommentartext"/>
              <w:spacing w:before="120" w:after="120"/>
              <w:rPr>
                <w:rFonts w:ascii="Frutiger LT Com 55 Roman" w:hAnsi="Frutiger LT Com 55 Roman"/>
                <w:iCs/>
                <w:lang w:val="de-CH"/>
              </w:rPr>
            </w:pPr>
            <w:r w:rsidRPr="00C4679A">
              <w:rPr>
                <w:rFonts w:ascii="Frutiger LT Com 55 Roman" w:hAnsi="Frutiger LT Com 55 Roman"/>
                <w:i/>
                <w:sz w:val="16"/>
                <w:szCs w:val="16"/>
                <w:lang w:val="de-CH"/>
              </w:rPr>
              <w:sym w:font="Wingdings" w:char="F0E0"/>
            </w:r>
            <w:r w:rsidRPr="00C4679A">
              <w:rPr>
                <w:rFonts w:ascii="Frutiger LT Com 55 Roman" w:hAnsi="Frutiger LT Com 55 Roman"/>
                <w:i/>
                <w:sz w:val="16"/>
                <w:szCs w:val="16"/>
                <w:u w:val="single"/>
                <w:lang w:val="de-CH"/>
              </w:rPr>
              <w:t>Falls nein</w:t>
            </w:r>
            <w:r w:rsidRPr="00C4679A">
              <w:rPr>
                <w:rFonts w:ascii="Frutiger LT Com 55 Roman" w:hAnsi="Frutiger LT Com 55 Roman"/>
                <w:i/>
                <w:sz w:val="16"/>
                <w:szCs w:val="16"/>
                <w:lang w:val="de-CH"/>
              </w:rPr>
              <w:t>: ggf. Hinweis auf Kurse/Coachings etc.</w:t>
            </w:r>
          </w:p>
        </w:tc>
        <w:tc>
          <w:tcPr>
            <w:tcW w:w="6379" w:type="dxa"/>
            <w:tcBorders>
              <w:top w:val="single" w:sz="4" w:space="0" w:color="auto"/>
              <w:bottom w:val="single" w:sz="4" w:space="0" w:color="auto"/>
              <w:right w:val="single" w:sz="4" w:space="0" w:color="auto"/>
            </w:tcBorders>
            <w:shd w:val="clear" w:color="auto" w:fill="auto"/>
          </w:tcPr>
          <w:p w14:paraId="3D421A6C" w14:textId="77777777" w:rsidR="00592DE2" w:rsidRPr="00DB3274" w:rsidRDefault="00592DE2" w:rsidP="00C30ABE">
            <w:pPr>
              <w:pStyle w:val="Kommentartext"/>
              <w:spacing w:before="120" w:after="120"/>
              <w:ind w:left="170" w:hanging="170"/>
              <w:rPr>
                <w:rFonts w:ascii="Frutiger LT Com 55 Roman" w:hAnsi="Frutiger LT Com 55 Roman"/>
                <w:sz w:val="18"/>
                <w:szCs w:val="18"/>
                <w:lang w:val="de-CH"/>
              </w:rPr>
            </w:pPr>
          </w:p>
        </w:tc>
      </w:tr>
    </w:tbl>
    <w:p w14:paraId="0DD6F2ED" w14:textId="77777777" w:rsidR="00134C8A" w:rsidRPr="00C4679A" w:rsidRDefault="00134C8A" w:rsidP="00134C8A">
      <w:pPr>
        <w:pStyle w:val="berschrift2"/>
        <w:rPr>
          <w:lang w:val="de-CH"/>
        </w:rPr>
      </w:pPr>
      <w:bookmarkStart w:id="40" w:name="_Toc191911685"/>
      <w:r w:rsidRPr="00C4679A">
        <w:rPr>
          <w:lang w:val="de-CH"/>
        </w:rPr>
        <w:t>Gesundheitszustand</w:t>
      </w:r>
      <w:bookmarkEnd w:id="40"/>
    </w:p>
    <w:tbl>
      <w:tblPr>
        <w:tblStyle w:val="Tabellenraster"/>
        <w:tblW w:w="10485" w:type="dxa"/>
        <w:tblLook w:val="04A0" w:firstRow="1" w:lastRow="0" w:firstColumn="1" w:lastColumn="0" w:noHBand="0" w:noVBand="1"/>
      </w:tblPr>
      <w:tblGrid>
        <w:gridCol w:w="4106"/>
        <w:gridCol w:w="6379"/>
      </w:tblGrid>
      <w:tr w:rsidR="00031254" w:rsidRPr="00C4679A" w14:paraId="4A42FDF4" w14:textId="77777777" w:rsidTr="008B2707">
        <w:trPr>
          <w:trHeight w:val="3440"/>
        </w:trPr>
        <w:tc>
          <w:tcPr>
            <w:tcW w:w="4106" w:type="dxa"/>
            <w:shd w:val="clear" w:color="auto" w:fill="F2F2F2" w:themeFill="background1" w:themeFillShade="F2"/>
            <w:vAlign w:val="center"/>
          </w:tcPr>
          <w:p w14:paraId="0A32233A" w14:textId="77777777" w:rsidR="00031254" w:rsidRPr="00C4679A" w:rsidRDefault="00031254" w:rsidP="0091653A">
            <w:pPr>
              <w:pStyle w:val="Kommentartext"/>
              <w:rPr>
                <w:rFonts w:ascii="Frutiger LT Com 55 Roman" w:hAnsi="Frutiger LT Com 55 Roman"/>
                <w:b/>
                <w:lang w:val="de-CH"/>
              </w:rPr>
            </w:pPr>
            <w:bookmarkStart w:id="41" w:name="_Hlk172629565"/>
            <w:r w:rsidRPr="00C4679A">
              <w:rPr>
                <w:rFonts w:ascii="Frutiger LT Com 55 Roman" w:hAnsi="Frutiger LT Com 55 Roman"/>
                <w:b/>
                <w:lang w:val="de-CH"/>
              </w:rPr>
              <w:t>Gesundheitszustand</w:t>
            </w:r>
          </w:p>
          <w:p w14:paraId="407E133B" w14:textId="77777777" w:rsidR="00031254" w:rsidRPr="00C4679A" w:rsidRDefault="00031254" w:rsidP="000C2132">
            <w:pPr>
              <w:pStyle w:val="Listenabsatz"/>
              <w:numPr>
                <w:ilvl w:val="0"/>
                <w:numId w:val="2"/>
              </w:numPr>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 xml:space="preserve">Gesundheitszustand nur grob einschätzen, ausschliesslich Hinweise einfügen, die </w:t>
            </w:r>
            <w:r w:rsidRPr="00C4679A">
              <w:rPr>
                <w:rFonts w:ascii="Frutiger LT Com 55 Roman" w:hAnsi="Frutiger LT Com 55 Roman"/>
                <w:i/>
                <w:iCs/>
                <w:sz w:val="16"/>
                <w:szCs w:val="16"/>
                <w:u w:val="single"/>
                <w:lang w:val="de-CH"/>
              </w:rPr>
              <w:t>für die Erreichung von beruflichen Integrationszielen relevant sein können</w:t>
            </w:r>
            <w:r w:rsidRPr="00C4679A">
              <w:rPr>
                <w:rFonts w:ascii="Frutiger LT Com 55 Roman" w:hAnsi="Frutiger LT Com 55 Roman"/>
                <w:i/>
                <w:iCs/>
                <w:sz w:val="16"/>
                <w:szCs w:val="16"/>
                <w:lang w:val="de-CH"/>
              </w:rPr>
              <w:t>. Z.B.:</w:t>
            </w:r>
          </w:p>
          <w:p w14:paraId="3FB489E3" w14:textId="77777777" w:rsidR="00031254" w:rsidRPr="00C4679A" w:rsidRDefault="00031254" w:rsidP="000C2132">
            <w:pPr>
              <w:pStyle w:val="Listenabsatz"/>
              <w:numPr>
                <w:ilvl w:val="0"/>
                <w:numId w:val="2"/>
              </w:numPr>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Arbeitsfähigkeit?</w:t>
            </w:r>
          </w:p>
          <w:p w14:paraId="0C1A9FF0" w14:textId="77777777" w:rsidR="00031254" w:rsidRPr="00C4679A" w:rsidRDefault="00031254" w:rsidP="000C2132">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Ressourcen</w:t>
            </w:r>
          </w:p>
          <w:p w14:paraId="74765ED3" w14:textId="77777777" w:rsidR="00031254" w:rsidRPr="00C4679A" w:rsidRDefault="00031254" w:rsidP="000C2132">
            <w:pPr>
              <w:pStyle w:val="Listenabsatz"/>
              <w:numPr>
                <w:ilvl w:val="0"/>
                <w:numId w:val="2"/>
              </w:numPr>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Starke körperliche Beschwerden bzw. Beeinträchtigungen</w:t>
            </w:r>
          </w:p>
          <w:p w14:paraId="7C20BE08" w14:textId="77777777" w:rsidR="00031254" w:rsidRPr="00C4679A" w:rsidRDefault="00031254" w:rsidP="000C2132">
            <w:pPr>
              <w:pStyle w:val="Listenabsatz"/>
              <w:numPr>
                <w:ilvl w:val="0"/>
                <w:numId w:val="2"/>
              </w:numPr>
              <w:ind w:left="175" w:hanging="142"/>
              <w:rPr>
                <w:rFonts w:ascii="Frutiger LT Com 55 Roman" w:hAnsi="Frutiger LT Com 55 Roman"/>
                <w:sz w:val="16"/>
                <w:szCs w:val="16"/>
                <w:lang w:val="de-CH"/>
              </w:rPr>
            </w:pPr>
            <w:r w:rsidRPr="00C4679A">
              <w:rPr>
                <w:rFonts w:ascii="Frutiger LT Com 55 Roman" w:hAnsi="Frutiger LT Com 55 Roman"/>
                <w:i/>
                <w:sz w:val="16"/>
                <w:szCs w:val="16"/>
                <w:lang w:val="de-CH"/>
              </w:rPr>
              <w:t>Starke psychische/psychosoziale Belastungen/Beeinträchtigungen</w:t>
            </w:r>
          </w:p>
          <w:p w14:paraId="0F274301" w14:textId="77777777" w:rsidR="00031254" w:rsidRPr="00C4679A" w:rsidRDefault="00031254" w:rsidP="000C2132">
            <w:pPr>
              <w:pStyle w:val="Listenabsatz"/>
              <w:numPr>
                <w:ilvl w:val="0"/>
                <w:numId w:val="2"/>
              </w:numPr>
              <w:ind w:left="175" w:hanging="142"/>
              <w:rPr>
                <w:rFonts w:ascii="Frutiger LT Com 55 Roman" w:hAnsi="Frutiger LT Com 55 Roman"/>
                <w:sz w:val="16"/>
                <w:szCs w:val="16"/>
                <w:lang w:val="de-CH"/>
              </w:rPr>
            </w:pPr>
            <w:r w:rsidRPr="00C4679A">
              <w:rPr>
                <w:rFonts w:ascii="Frutiger LT Com 55 Roman" w:hAnsi="Frutiger LT Com 55 Roman"/>
                <w:i/>
                <w:sz w:val="16"/>
                <w:szCs w:val="16"/>
                <w:lang w:val="de-CH"/>
              </w:rPr>
              <w:t>Starke Medikamente (Abfrage nur wenn wichtig z.B. für Arbeitseinsatz, der Handhabung von Maschinen erfordert)</w:t>
            </w:r>
          </w:p>
          <w:p w14:paraId="704227D8" w14:textId="77777777" w:rsidR="00031254" w:rsidRPr="00C4679A" w:rsidDel="000162AE" w:rsidRDefault="00031254" w:rsidP="000C2132">
            <w:pPr>
              <w:pStyle w:val="Kommentartext"/>
              <w:rPr>
                <w:rFonts w:ascii="Frutiger LT Com 55 Roman" w:hAnsi="Frutiger LT Com 55 Roman"/>
                <w:lang w:val="de-CH"/>
              </w:rPr>
            </w:pPr>
            <w:r w:rsidRPr="00C4679A">
              <w:rPr>
                <w:rFonts w:ascii="Frutiger LT Com 55 Roman" w:hAnsi="Frutiger LT Com 55 Roman"/>
                <w:i/>
                <w:sz w:val="16"/>
                <w:szCs w:val="16"/>
                <w:lang w:val="de-CH"/>
              </w:rPr>
              <w:sym w:font="Wingdings" w:char="F0E0"/>
            </w:r>
            <w:r w:rsidRPr="00C4679A">
              <w:rPr>
                <w:rFonts w:ascii="Frutiger LT Com 55 Roman" w:hAnsi="Frutiger LT Com 55 Roman"/>
                <w:i/>
                <w:sz w:val="16"/>
                <w:szCs w:val="16"/>
                <w:lang w:val="de-CH"/>
              </w:rPr>
              <w:t xml:space="preserve"> Für Abklärungen des Gesundheitszustands medizinisches Fachpersonal beauftragen.</w:t>
            </w:r>
          </w:p>
        </w:tc>
        <w:tc>
          <w:tcPr>
            <w:tcW w:w="6379" w:type="dxa"/>
            <w:shd w:val="clear" w:color="auto" w:fill="auto"/>
          </w:tcPr>
          <w:p w14:paraId="34FF894C" w14:textId="77777777" w:rsidR="00031254" w:rsidRPr="00C4679A" w:rsidRDefault="00031254" w:rsidP="0091653A">
            <w:pPr>
              <w:rPr>
                <w:rFonts w:ascii="Frutiger LT Com 55 Roman" w:hAnsi="Frutiger LT Com 55 Roman"/>
                <w:sz w:val="20"/>
                <w:szCs w:val="20"/>
                <w:lang w:val="de-CH"/>
              </w:rPr>
            </w:pPr>
          </w:p>
        </w:tc>
      </w:tr>
    </w:tbl>
    <w:p w14:paraId="07154F36" w14:textId="77777777" w:rsidR="00A26B24" w:rsidRDefault="00A26B24" w:rsidP="004A6276">
      <w:pPr>
        <w:pStyle w:val="berschrift2"/>
        <w:rPr>
          <w:lang w:val="de-CH"/>
        </w:rPr>
      </w:pPr>
      <w:bookmarkStart w:id="42" w:name="_Toc191911686"/>
      <w:bookmarkEnd w:id="41"/>
      <w:r w:rsidRPr="00C4679A">
        <w:rPr>
          <w:lang w:val="de-CH"/>
        </w:rPr>
        <w:lastRenderedPageBreak/>
        <w:t>Persönliche Interessen und Ziele</w:t>
      </w:r>
      <w:r w:rsidR="00A76A90" w:rsidRPr="00C4679A">
        <w:rPr>
          <w:lang w:val="de-CH"/>
        </w:rPr>
        <w:t>, Motivation</w:t>
      </w:r>
      <w:bookmarkEnd w:id="39"/>
      <w:bookmarkEnd w:id="42"/>
    </w:p>
    <w:tbl>
      <w:tblPr>
        <w:tblStyle w:val="Tabellenraster"/>
        <w:tblW w:w="10485" w:type="dxa"/>
        <w:tblLook w:val="04A0" w:firstRow="1" w:lastRow="0" w:firstColumn="1" w:lastColumn="0" w:noHBand="0" w:noVBand="1"/>
      </w:tblPr>
      <w:tblGrid>
        <w:gridCol w:w="4106"/>
        <w:gridCol w:w="6379"/>
      </w:tblGrid>
      <w:tr w:rsidR="008016D0" w:rsidRPr="00C4679A" w14:paraId="384AB1DF" w14:textId="77777777" w:rsidTr="00C30ABE">
        <w:trPr>
          <w:trHeight w:val="3722"/>
        </w:trPr>
        <w:tc>
          <w:tcPr>
            <w:tcW w:w="4106" w:type="dxa"/>
            <w:shd w:val="clear" w:color="auto" w:fill="F2F2F2" w:themeFill="background1" w:themeFillShade="F2"/>
            <w:vAlign w:val="center"/>
          </w:tcPr>
          <w:p w14:paraId="578C8EBA" w14:textId="77777777" w:rsidR="008016D0" w:rsidRPr="00C4679A" w:rsidRDefault="008016D0" w:rsidP="00C30ABE">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Berufliche Ziele,</w:t>
            </w:r>
          </w:p>
          <w:p w14:paraId="464C53AE" w14:textId="77777777" w:rsidR="008016D0" w:rsidRPr="00C4679A" w:rsidRDefault="008016D0" w:rsidP="00C30ABE">
            <w:pPr>
              <w:spacing w:before="120" w:after="120"/>
              <w:rPr>
                <w:rFonts w:ascii="Frutiger LT Com 55 Roman" w:hAnsi="Frutiger LT Com 55 Roman"/>
                <w:b/>
                <w:sz w:val="20"/>
                <w:szCs w:val="20"/>
                <w:lang w:val="de-CH"/>
              </w:rPr>
            </w:pPr>
            <w:r w:rsidRPr="00C4679A">
              <w:rPr>
                <w:rFonts w:ascii="Frutiger LT Com 55 Roman" w:hAnsi="Frutiger LT Com 55 Roman"/>
                <w:b/>
                <w:sz w:val="20"/>
                <w:szCs w:val="20"/>
                <w:lang w:val="de-CH"/>
              </w:rPr>
              <w:t>Ausbildungsziele</w:t>
            </w:r>
          </w:p>
          <w:p w14:paraId="79331971" w14:textId="77777777" w:rsidR="008016D0" w:rsidRPr="00C4679A" w:rsidRDefault="008016D0" w:rsidP="00C30ABE">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Stichworte: </w:t>
            </w:r>
          </w:p>
          <w:p w14:paraId="3863FF15"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Ausbildungs- bzw. Berufswunsch (falls bekannt)</w:t>
            </w:r>
          </w:p>
          <w:p w14:paraId="6F3DAC5B"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Priorisierung Arbeit oder Bildung/Wünsche bezüglich sozialer Integration)</w:t>
            </w:r>
          </w:p>
          <w:p w14:paraId="2C0A1632" w14:textId="77777777" w:rsidR="008016D0" w:rsidRPr="00C4679A" w:rsidRDefault="008016D0" w:rsidP="00C30ABE">
            <w:pPr>
              <w:spacing w:before="120" w:after="120"/>
              <w:rPr>
                <w:rFonts w:ascii="Frutiger LT Com 55 Roman" w:hAnsi="Frutiger LT Com 55 Roman"/>
                <w:i/>
                <w:sz w:val="16"/>
                <w:szCs w:val="16"/>
                <w:lang w:val="de-CH"/>
              </w:rPr>
            </w:pPr>
          </w:p>
          <w:p w14:paraId="1A024ED0" w14:textId="77777777" w:rsidR="008016D0" w:rsidRPr="00C4679A" w:rsidRDefault="008016D0" w:rsidP="00C30ABE">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Arbeitsmarktintegration:</w:t>
            </w:r>
          </w:p>
          <w:p w14:paraId="65964273"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Mögliches Arbeitspensum/ Lohnvorstellungen</w:t>
            </w:r>
          </w:p>
          <w:p w14:paraId="50801B28"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Bei Bedarf: Einschätzung der Motivation für Arbeit, die nicht dem Bildungsniveau entspricht? Bei Bedarf Realität/Wege aufzeigen</w:t>
            </w:r>
          </w:p>
          <w:p w14:paraId="5D9E9E27"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Mögliche kulturelle oder gesellschaftliche Differenzen z.B. Arbeit mit Alkohol, Intimwäsche bei anderem Geschlecht etc.? </w:t>
            </w:r>
          </w:p>
          <w:p w14:paraId="29262918"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Gewünschte Arbeitsregion</w:t>
            </w:r>
          </w:p>
          <w:p w14:paraId="380338EA" w14:textId="77777777" w:rsidR="008016D0" w:rsidRPr="00C4679A" w:rsidRDefault="008016D0" w:rsidP="00C30ABE">
            <w:pPr>
              <w:spacing w:before="120" w:after="120"/>
              <w:rPr>
                <w:rFonts w:ascii="Frutiger LT Com 55 Roman" w:hAnsi="Frutiger LT Com 55 Roman"/>
                <w:sz w:val="20"/>
                <w:szCs w:val="20"/>
                <w:lang w:val="de-CH"/>
              </w:rPr>
            </w:pPr>
            <w:r w:rsidRPr="00C4679A">
              <w:rPr>
                <w:rFonts w:ascii="Frutiger LT Com 55 Roman" w:hAnsi="Frutiger LT Com 55 Roman"/>
                <w:i/>
                <w:sz w:val="16"/>
                <w:szCs w:val="16"/>
                <w:lang w:val="de-CH"/>
              </w:rPr>
              <w:t>Einfluss Strafregisterauszug?</w:t>
            </w:r>
          </w:p>
        </w:tc>
        <w:tc>
          <w:tcPr>
            <w:tcW w:w="6379" w:type="dxa"/>
            <w:shd w:val="clear" w:color="auto" w:fill="auto"/>
          </w:tcPr>
          <w:p w14:paraId="6EAB2F83" w14:textId="77777777" w:rsidR="008016D0" w:rsidRPr="00C4679A" w:rsidRDefault="008016D0" w:rsidP="00C30ABE">
            <w:pPr>
              <w:pStyle w:val="Listenabsatz"/>
              <w:spacing w:before="120" w:after="120"/>
              <w:ind w:left="175"/>
              <w:rPr>
                <w:rFonts w:ascii="Frutiger LT Com 55 Roman" w:hAnsi="Frutiger LT Com 55 Roman"/>
                <w:i/>
                <w:sz w:val="18"/>
                <w:szCs w:val="18"/>
                <w:lang w:val="de-CH"/>
              </w:rPr>
            </w:pPr>
          </w:p>
        </w:tc>
      </w:tr>
      <w:tr w:rsidR="008016D0" w:rsidRPr="00C4679A" w14:paraId="3CB03796" w14:textId="77777777" w:rsidTr="00C30ABE">
        <w:trPr>
          <w:trHeight w:val="1550"/>
        </w:trPr>
        <w:tc>
          <w:tcPr>
            <w:tcW w:w="4106" w:type="dxa"/>
            <w:tcBorders>
              <w:bottom w:val="single" w:sz="4" w:space="0" w:color="auto"/>
            </w:tcBorders>
            <w:shd w:val="clear" w:color="auto" w:fill="F2F2F2" w:themeFill="background1" w:themeFillShade="F2"/>
            <w:vAlign w:val="center"/>
          </w:tcPr>
          <w:p w14:paraId="24968677" w14:textId="77777777" w:rsidR="008016D0" w:rsidRPr="00C4679A" w:rsidRDefault="008016D0" w:rsidP="00C30ABE">
            <w:pPr>
              <w:pStyle w:val="Kommentartext"/>
              <w:spacing w:before="120" w:after="120"/>
              <w:rPr>
                <w:rFonts w:ascii="Frutiger LT Com 55 Roman" w:hAnsi="Frutiger LT Com 55 Roman"/>
                <w:b/>
                <w:lang w:val="de-CH"/>
              </w:rPr>
            </w:pPr>
            <w:r w:rsidRPr="00C4679A">
              <w:rPr>
                <w:rFonts w:ascii="Frutiger LT Com 55 Roman" w:hAnsi="Frutiger LT Com 55 Roman"/>
                <w:b/>
                <w:lang w:val="de-CH"/>
              </w:rPr>
              <w:t>Motivationen, Interessen, weitere</w:t>
            </w:r>
            <w:r w:rsidRPr="00C4679A" w:rsidDel="00A76A90">
              <w:rPr>
                <w:rFonts w:ascii="Frutiger LT Com 55 Roman" w:hAnsi="Frutiger LT Com 55 Roman"/>
                <w:b/>
                <w:lang w:val="de-CH"/>
              </w:rPr>
              <w:t xml:space="preserve"> </w:t>
            </w:r>
            <w:r w:rsidRPr="00C4679A">
              <w:rPr>
                <w:rFonts w:ascii="Frutiger LT Com 55 Roman" w:hAnsi="Frutiger LT Com 55 Roman"/>
                <w:b/>
                <w:lang w:val="de-CH"/>
              </w:rPr>
              <w:t xml:space="preserve">persönliche Ziele (z.B. bzgl. sozialer Integration) </w:t>
            </w:r>
          </w:p>
          <w:p w14:paraId="3DB13D86"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iCs/>
                <w:sz w:val="16"/>
                <w:szCs w:val="16"/>
                <w:lang w:val="de-CH"/>
              </w:rPr>
            </w:pPr>
            <w:r w:rsidRPr="00C4679A">
              <w:rPr>
                <w:rFonts w:ascii="Frutiger LT Com 55 Roman" w:hAnsi="Frutiger LT Com 55 Roman"/>
                <w:i/>
                <w:iCs/>
                <w:sz w:val="16"/>
                <w:szCs w:val="16"/>
                <w:lang w:val="de-CH"/>
              </w:rPr>
              <w:t>Persönliche Motivationen/Ziele</w:t>
            </w:r>
          </w:p>
          <w:p w14:paraId="539223A8"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iCs/>
                <w:sz w:val="18"/>
                <w:szCs w:val="18"/>
                <w:lang w:val="de-CH"/>
              </w:rPr>
            </w:pPr>
            <w:r w:rsidRPr="00C4679A">
              <w:rPr>
                <w:rFonts w:ascii="Frutiger LT Com 55 Roman" w:hAnsi="Frutiger LT Com 55 Roman"/>
                <w:i/>
                <w:iCs/>
                <w:sz w:val="16"/>
                <w:szCs w:val="16"/>
                <w:lang w:val="de-CH"/>
              </w:rPr>
              <w:t>Interessen (Vorlieben, Hobbies, Religion, Vereine etc.) neben dem Beruf/der Ausbildung</w:t>
            </w:r>
          </w:p>
        </w:tc>
        <w:tc>
          <w:tcPr>
            <w:tcW w:w="6379" w:type="dxa"/>
            <w:tcBorders>
              <w:bottom w:val="single" w:sz="4" w:space="0" w:color="auto"/>
            </w:tcBorders>
            <w:shd w:val="clear" w:color="auto" w:fill="auto"/>
          </w:tcPr>
          <w:p w14:paraId="286EC60A" w14:textId="77777777" w:rsidR="008016D0" w:rsidRPr="00C4679A" w:rsidRDefault="008016D0" w:rsidP="00C30ABE">
            <w:pPr>
              <w:pStyle w:val="Listenabsatz"/>
              <w:spacing w:before="120" w:after="120"/>
              <w:ind w:left="175"/>
              <w:rPr>
                <w:rFonts w:ascii="Frutiger LT Com 55 Roman" w:hAnsi="Frutiger LT Com 55 Roman"/>
                <w:lang w:val="de-CH"/>
              </w:rPr>
            </w:pPr>
          </w:p>
        </w:tc>
      </w:tr>
    </w:tbl>
    <w:p w14:paraId="4F515A0C" w14:textId="77777777" w:rsidR="00A57669" w:rsidRPr="00C4679A" w:rsidRDefault="00D07F50" w:rsidP="004A6276">
      <w:pPr>
        <w:pStyle w:val="berschrift1"/>
        <w:rPr>
          <w:lang w:val="de-CH"/>
        </w:rPr>
      </w:pPr>
      <w:bookmarkStart w:id="43" w:name="_Toc14688820"/>
      <w:bookmarkStart w:id="44" w:name="_Toc20047115"/>
      <w:bookmarkStart w:id="45" w:name="_Toc191911687"/>
      <w:r w:rsidRPr="00C4679A">
        <w:rPr>
          <w:lang w:val="de-CH"/>
        </w:rPr>
        <w:t>Fazit</w:t>
      </w:r>
      <w:bookmarkEnd w:id="43"/>
      <w:bookmarkEnd w:id="44"/>
      <w:bookmarkEnd w:id="45"/>
    </w:p>
    <w:tbl>
      <w:tblPr>
        <w:tblStyle w:val="Tabellenraster"/>
        <w:tblW w:w="0" w:type="auto"/>
        <w:shd w:val="clear" w:color="auto" w:fill="F2F2F2" w:themeFill="background1" w:themeFillShade="F2"/>
        <w:tblLook w:val="04A0" w:firstRow="1" w:lastRow="0" w:firstColumn="1" w:lastColumn="0" w:noHBand="0" w:noVBand="1"/>
      </w:tblPr>
      <w:tblGrid>
        <w:gridCol w:w="1980"/>
        <w:gridCol w:w="5245"/>
        <w:gridCol w:w="3225"/>
      </w:tblGrid>
      <w:tr w:rsidR="008016D0" w:rsidRPr="00C4679A" w14:paraId="668EBDF8" w14:textId="77777777" w:rsidTr="00C30ABE">
        <w:trPr>
          <w:trHeight w:val="1862"/>
        </w:trPr>
        <w:tc>
          <w:tcPr>
            <w:tcW w:w="1980" w:type="dxa"/>
            <w:shd w:val="clear" w:color="auto" w:fill="F2F2F2" w:themeFill="background1" w:themeFillShade="F2"/>
            <w:vAlign w:val="center"/>
          </w:tcPr>
          <w:p w14:paraId="7EF84F0E"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Kurzzusammenfassung der Situation</w:t>
            </w:r>
          </w:p>
          <w:p w14:paraId="16FDBDFB"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(Ist-Zustand)</w:t>
            </w:r>
          </w:p>
        </w:tc>
        <w:tc>
          <w:tcPr>
            <w:tcW w:w="5245" w:type="dxa"/>
            <w:shd w:val="clear" w:color="auto" w:fill="auto"/>
          </w:tcPr>
          <w:p w14:paraId="1F6DFD42" w14:textId="77777777" w:rsidR="008016D0" w:rsidRPr="00C4679A" w:rsidRDefault="008016D0" w:rsidP="00C30ABE">
            <w:pPr>
              <w:pStyle w:val="Sprechblasentext"/>
              <w:spacing w:before="120" w:after="120"/>
              <w:rPr>
                <w:rFonts w:ascii="Frutiger LT Com 55 Roman" w:hAnsi="Frutiger LT Com 55 Roman"/>
                <w:lang w:val="de-CH"/>
              </w:rPr>
            </w:pPr>
          </w:p>
          <w:p w14:paraId="599993DC" w14:textId="77777777" w:rsidR="008016D0" w:rsidRPr="00C4679A" w:rsidRDefault="008016D0" w:rsidP="00C30ABE">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73CA3250" w14:textId="77777777" w:rsidR="008016D0" w:rsidRPr="00C4679A" w:rsidRDefault="008016D0" w:rsidP="00C30ABE">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Fokus auf individuelle Ressourcen (Potenziale, Stärken/Fähigkeiten/Fertigkeiten)</w:t>
            </w:r>
          </w:p>
          <w:p w14:paraId="2EF92DA3" w14:textId="77777777" w:rsidR="008016D0" w:rsidRPr="00C4679A" w:rsidRDefault="008016D0" w:rsidP="00C30ABE">
            <w:pPr>
              <w:spacing w:before="120" w:after="120"/>
              <w:rPr>
                <w:rFonts w:ascii="Frutiger LT Com 55 Roman" w:hAnsi="Frutiger LT Com 55 Roman"/>
                <w:i/>
                <w:sz w:val="16"/>
                <w:szCs w:val="16"/>
                <w:lang w:val="de-CH"/>
              </w:rPr>
            </w:pPr>
          </w:p>
          <w:p w14:paraId="28588262" w14:textId="77777777" w:rsidR="008016D0" w:rsidRPr="00C4679A" w:rsidRDefault="008016D0" w:rsidP="00C30ABE">
            <w:p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Bei Bedarf/nach Möglichkeit: Einschätzung der Arbeitsmarkt- oder Ausbildungsfähigkeit (bitte begründen)</w:t>
            </w:r>
          </w:p>
        </w:tc>
      </w:tr>
      <w:tr w:rsidR="008016D0" w:rsidRPr="00C4679A" w14:paraId="3BFDC54A" w14:textId="77777777" w:rsidTr="00C30ABE">
        <w:trPr>
          <w:trHeight w:val="1324"/>
        </w:trPr>
        <w:tc>
          <w:tcPr>
            <w:tcW w:w="1980" w:type="dxa"/>
            <w:shd w:val="clear" w:color="auto" w:fill="F2F2F2" w:themeFill="background1" w:themeFillShade="F2"/>
            <w:vAlign w:val="center"/>
          </w:tcPr>
          <w:p w14:paraId="0D1AC12B"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Chancen</w:t>
            </w:r>
          </w:p>
        </w:tc>
        <w:tc>
          <w:tcPr>
            <w:tcW w:w="5245" w:type="dxa"/>
            <w:shd w:val="clear" w:color="auto" w:fill="auto"/>
          </w:tcPr>
          <w:p w14:paraId="56713B94" w14:textId="77777777" w:rsidR="008016D0" w:rsidRPr="00C4679A" w:rsidRDefault="008016D0" w:rsidP="00C30ABE">
            <w:pPr>
              <w:pStyle w:val="Listenabsatz"/>
              <w:spacing w:before="120" w:after="120"/>
              <w:ind w:left="1"/>
              <w:rPr>
                <w:rFonts w:ascii="Frutiger LT Com 55 Roman" w:hAnsi="Frutiger LT Com 55 Roman"/>
                <w:sz w:val="20"/>
                <w:szCs w:val="20"/>
                <w:lang w:val="de-CH"/>
              </w:rPr>
            </w:pPr>
          </w:p>
        </w:tc>
        <w:tc>
          <w:tcPr>
            <w:tcW w:w="3225" w:type="dxa"/>
            <w:shd w:val="clear" w:color="auto" w:fill="auto"/>
            <w:vAlign w:val="center"/>
          </w:tcPr>
          <w:p w14:paraId="51077601" w14:textId="77777777" w:rsidR="008016D0" w:rsidRPr="00C4679A" w:rsidRDefault="008016D0" w:rsidP="00C30ABE">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Z.B.</w:t>
            </w:r>
          </w:p>
          <w:p w14:paraId="2646EB04" w14:textId="77777777" w:rsidR="008016D0" w:rsidRPr="00C4679A" w:rsidRDefault="008016D0" w:rsidP="00C30ABE">
            <w:pPr>
              <w:pStyle w:val="Listenabsatz"/>
              <w:spacing w:before="120" w:after="120"/>
              <w:ind w:left="1"/>
              <w:rPr>
                <w:rFonts w:ascii="Frutiger LT Com 55 Roman" w:hAnsi="Frutiger LT Com 55 Roman"/>
                <w:i/>
                <w:sz w:val="16"/>
                <w:szCs w:val="16"/>
                <w:lang w:val="de-CH"/>
              </w:rPr>
            </w:pPr>
            <w:r w:rsidRPr="00C4679A">
              <w:rPr>
                <w:rFonts w:ascii="Frutiger LT Com 55 Roman" w:hAnsi="Frutiger LT Com 55 Roman"/>
                <w:i/>
                <w:sz w:val="16"/>
                <w:szCs w:val="16"/>
                <w:lang w:val="de-CH"/>
              </w:rPr>
              <w:t>Möglichkeiten/Perspektiven:</w:t>
            </w:r>
          </w:p>
          <w:p w14:paraId="09B2CC74" w14:textId="77777777" w:rsidR="008016D0" w:rsidRPr="00C4679A" w:rsidRDefault="008016D0" w:rsidP="00C30ABE">
            <w:pPr>
              <w:pStyle w:val="Listenabsatz"/>
              <w:numPr>
                <w:ilvl w:val="0"/>
                <w:numId w:val="2"/>
              </w:num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 im Arbeitsmarkt, Ausbildungs- oder Unterstützungssystem etc.</w:t>
            </w:r>
          </w:p>
          <w:p w14:paraId="2B5A2302" w14:textId="77777777" w:rsidR="008016D0" w:rsidRPr="00C4679A" w:rsidRDefault="008016D0" w:rsidP="00C30ABE">
            <w:pPr>
              <w:pStyle w:val="Listenabsatz"/>
              <w:numPr>
                <w:ilvl w:val="0"/>
                <w:numId w:val="2"/>
              </w:numPr>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Soziale/persönliche Veränderungen (Siehe auch Punkt 7.)</w:t>
            </w:r>
          </w:p>
        </w:tc>
      </w:tr>
      <w:tr w:rsidR="008016D0" w:rsidRPr="00C4679A" w14:paraId="1E39E28F" w14:textId="77777777" w:rsidTr="00C30ABE">
        <w:trPr>
          <w:trHeight w:val="1259"/>
        </w:trPr>
        <w:tc>
          <w:tcPr>
            <w:tcW w:w="1980" w:type="dxa"/>
            <w:shd w:val="clear" w:color="auto" w:fill="F2F2F2" w:themeFill="background1" w:themeFillShade="F2"/>
            <w:vAlign w:val="center"/>
          </w:tcPr>
          <w:p w14:paraId="11867F41"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Potenzial zur Erlangung der Arbeitsmarktfähigkeit und/oder Ausbildungsfähigkeit</w:t>
            </w:r>
          </w:p>
        </w:tc>
        <w:tc>
          <w:tcPr>
            <w:tcW w:w="5245" w:type="dxa"/>
            <w:shd w:val="clear" w:color="auto" w:fill="auto"/>
          </w:tcPr>
          <w:p w14:paraId="6FCC8C25" w14:textId="77777777" w:rsidR="008016D0" w:rsidRPr="00C4679A" w:rsidRDefault="008016D0" w:rsidP="00C30ABE">
            <w:pPr>
              <w:pStyle w:val="Kopfzeile"/>
              <w:tabs>
                <w:tab w:val="clear" w:pos="4536"/>
                <w:tab w:val="clear" w:pos="9072"/>
              </w:tabs>
              <w:spacing w:before="120" w:after="120"/>
              <w:rPr>
                <w:rFonts w:ascii="Frutiger LT Com 55 Roman" w:hAnsi="Frutiger LT Com 55 Roman"/>
                <w:bCs/>
                <w:sz w:val="20"/>
                <w:szCs w:val="20"/>
                <w:lang w:val="de-CH"/>
              </w:rPr>
            </w:pPr>
            <w:r w:rsidRPr="00C4679A">
              <w:rPr>
                <w:rFonts w:ascii="Frutiger LT Com 55 Roman" w:hAnsi="Frutiger LT Com 55 Roman"/>
                <w:bCs/>
                <w:sz w:val="20"/>
                <w:szCs w:val="20"/>
                <w:lang w:val="de-CH"/>
              </w:rPr>
              <w:t xml:space="preserve">Eher ja </w:t>
            </w:r>
            <w:sdt>
              <w:sdtPr>
                <w:rPr>
                  <w:rFonts w:ascii="Frutiger LT Com 55 Roman" w:hAnsi="Frutiger LT Com 55 Roman"/>
                  <w:bCs/>
                  <w:sz w:val="20"/>
                  <w:szCs w:val="20"/>
                  <w:lang w:val="de-CH"/>
                </w:rPr>
                <w:id w:val="-177658198"/>
                <w14:checkbox>
                  <w14:checked w14:val="0"/>
                  <w14:checkedState w14:val="2612" w14:font="MS Gothic"/>
                  <w14:uncheckedState w14:val="2610" w14:font="MS Gothic"/>
                </w14:checkbox>
              </w:sdtPr>
              <w:sdtEndPr/>
              <w:sdtContent>
                <w:r w:rsidRPr="00C4679A">
                  <w:rPr>
                    <w:rFonts w:ascii="Segoe UI Symbol" w:eastAsia="MS Gothic" w:hAnsi="Segoe UI Symbol" w:cs="Segoe UI Symbol"/>
                    <w:bCs/>
                    <w:sz w:val="20"/>
                    <w:szCs w:val="20"/>
                    <w:lang w:val="de-CH"/>
                  </w:rPr>
                  <w:t>☐</w:t>
                </w:r>
              </w:sdtContent>
            </w:sdt>
          </w:p>
          <w:p w14:paraId="152955BD" w14:textId="77777777" w:rsidR="008016D0" w:rsidRPr="00C4679A" w:rsidRDefault="008016D0" w:rsidP="00C30ABE">
            <w:pPr>
              <w:pStyle w:val="Listenabsatz"/>
              <w:spacing w:before="120" w:after="120"/>
              <w:ind w:left="1"/>
              <w:rPr>
                <w:rFonts w:ascii="Frutiger LT Com 55 Roman" w:hAnsi="Frutiger LT Com 55 Roman"/>
                <w:sz w:val="18"/>
                <w:szCs w:val="18"/>
                <w:lang w:val="de-CH"/>
              </w:rPr>
            </w:pPr>
            <w:r w:rsidRPr="00C4679A">
              <w:rPr>
                <w:rFonts w:ascii="Frutiger LT Com 55 Roman" w:hAnsi="Frutiger LT Com 55 Roman"/>
                <w:bCs/>
                <w:sz w:val="20"/>
                <w:szCs w:val="20"/>
                <w:lang w:val="de-CH"/>
              </w:rPr>
              <w:t xml:space="preserve">Eher nein </w:t>
            </w:r>
            <w:sdt>
              <w:sdtPr>
                <w:rPr>
                  <w:rFonts w:ascii="Frutiger LT Com 55 Roman" w:hAnsi="Frutiger LT Com 55 Roman"/>
                  <w:bCs/>
                  <w:sz w:val="20"/>
                  <w:szCs w:val="20"/>
                  <w:lang w:val="de-CH"/>
                </w:rPr>
                <w:id w:val="-1771077524"/>
                <w14:checkbox>
                  <w14:checked w14:val="0"/>
                  <w14:checkedState w14:val="2612" w14:font="MS Gothic"/>
                  <w14:uncheckedState w14:val="2610" w14:font="MS Gothic"/>
                </w14:checkbox>
              </w:sdtPr>
              <w:sdtEndPr/>
              <w:sdtContent>
                <w:r w:rsidRPr="00C4679A">
                  <w:rPr>
                    <w:rFonts w:ascii="Segoe UI Symbol" w:eastAsia="MS Gothic" w:hAnsi="Segoe UI Symbol" w:cs="Segoe UI Symbol"/>
                    <w:bCs/>
                    <w:sz w:val="20"/>
                    <w:szCs w:val="20"/>
                    <w:lang w:val="de-CH"/>
                  </w:rPr>
                  <w:t>☐</w:t>
                </w:r>
              </w:sdtContent>
            </w:sdt>
          </w:p>
        </w:tc>
        <w:tc>
          <w:tcPr>
            <w:tcW w:w="3225" w:type="dxa"/>
            <w:shd w:val="clear" w:color="auto" w:fill="auto"/>
            <w:vAlign w:val="center"/>
          </w:tcPr>
          <w:p w14:paraId="6DCAF585" w14:textId="77777777" w:rsidR="008016D0" w:rsidRPr="00C4679A" w:rsidRDefault="008016D0" w:rsidP="00C30ABE">
            <w:pPr>
              <w:pStyle w:val="Listenabsatz"/>
              <w:spacing w:before="120" w:after="120"/>
              <w:ind w:left="1"/>
              <w:rPr>
                <w:rFonts w:ascii="Frutiger LT Com 55 Roman" w:hAnsi="Frutiger LT Com 55 Roman"/>
                <w:sz w:val="20"/>
                <w:szCs w:val="20"/>
                <w:lang w:val="de-CH"/>
              </w:rPr>
            </w:pPr>
          </w:p>
        </w:tc>
      </w:tr>
      <w:tr w:rsidR="008016D0" w:rsidRPr="00C4679A" w14:paraId="01AC82EF" w14:textId="77777777" w:rsidTr="00C30ABE">
        <w:trPr>
          <w:trHeight w:val="1202"/>
        </w:trPr>
        <w:tc>
          <w:tcPr>
            <w:tcW w:w="1980" w:type="dxa"/>
            <w:shd w:val="clear" w:color="auto" w:fill="F2F2F2" w:themeFill="background1" w:themeFillShade="F2"/>
            <w:vAlign w:val="center"/>
          </w:tcPr>
          <w:p w14:paraId="2DB54983" w14:textId="77777777" w:rsidR="008016D0" w:rsidRPr="00101058" w:rsidRDefault="008016D0" w:rsidP="00C30ABE">
            <w:pPr>
              <w:spacing w:before="120" w:after="120"/>
              <w:rPr>
                <w:rFonts w:ascii="Frutiger LT Com 55 Roman" w:hAnsi="Frutiger LT Com 55 Roman"/>
                <w:b/>
                <w:sz w:val="20"/>
                <w:szCs w:val="20"/>
                <w:lang w:val="de-CH"/>
              </w:rPr>
            </w:pPr>
            <w:r w:rsidRPr="00101058">
              <w:rPr>
                <w:rFonts w:ascii="Frutiger LT Com 55 Roman" w:hAnsi="Frutiger LT Com 55 Roman"/>
                <w:b/>
                <w:sz w:val="20"/>
                <w:szCs w:val="20"/>
                <w:lang w:val="de-CH"/>
              </w:rPr>
              <w:t>Hindernisse</w:t>
            </w:r>
          </w:p>
        </w:tc>
        <w:tc>
          <w:tcPr>
            <w:tcW w:w="5245" w:type="dxa"/>
            <w:shd w:val="clear" w:color="auto" w:fill="auto"/>
          </w:tcPr>
          <w:p w14:paraId="1ED1FDF5" w14:textId="77777777" w:rsidR="008016D0" w:rsidRPr="00C4679A" w:rsidRDefault="008016D0" w:rsidP="00C30ABE">
            <w:pPr>
              <w:pStyle w:val="Sprechblasentext"/>
              <w:spacing w:before="120" w:after="120"/>
              <w:rPr>
                <w:rFonts w:ascii="Frutiger LT Com 55 Roman" w:hAnsi="Frutiger LT Com 55 Roman"/>
                <w:sz w:val="20"/>
                <w:szCs w:val="20"/>
                <w:lang w:val="de-CH"/>
              </w:rPr>
            </w:pPr>
          </w:p>
        </w:tc>
        <w:tc>
          <w:tcPr>
            <w:tcW w:w="3225" w:type="dxa"/>
            <w:shd w:val="clear" w:color="auto" w:fill="auto"/>
            <w:vAlign w:val="center"/>
          </w:tcPr>
          <w:p w14:paraId="790871E6" w14:textId="77777777" w:rsidR="008016D0" w:rsidRPr="00C4679A" w:rsidRDefault="008016D0" w:rsidP="00C30ABE">
            <w:pPr>
              <w:pStyle w:val="Kommentartext"/>
              <w:spacing w:before="120" w:after="120"/>
              <w:rPr>
                <w:rFonts w:ascii="Frutiger LT Com 55 Roman" w:hAnsi="Frutiger LT Com 55 Roman"/>
                <w:i/>
                <w:sz w:val="16"/>
                <w:szCs w:val="16"/>
                <w:lang w:val="de-CH"/>
              </w:rPr>
            </w:pPr>
            <w:r w:rsidRPr="00C4679A">
              <w:rPr>
                <w:rFonts w:ascii="Frutiger LT Com 55 Roman" w:hAnsi="Frutiger LT Com 55 Roman"/>
                <w:i/>
                <w:sz w:val="16"/>
                <w:szCs w:val="16"/>
                <w:lang w:val="de-CH"/>
              </w:rPr>
              <w:t xml:space="preserve">Z.B. </w:t>
            </w:r>
          </w:p>
          <w:p w14:paraId="540672D9"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ungesicherte Finanzierung</w:t>
            </w:r>
          </w:p>
          <w:p w14:paraId="1670D70F"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gesundheitliche Belastungen und/oder Einschränkungen (körperlich und/oder psychisch)</w:t>
            </w:r>
          </w:p>
          <w:p w14:paraId="01F72754" w14:textId="77777777" w:rsidR="008016D0" w:rsidRPr="00C4679A" w:rsidRDefault="008016D0" w:rsidP="00C30ABE">
            <w:pPr>
              <w:pStyle w:val="Listenabsatz"/>
              <w:numPr>
                <w:ilvl w:val="0"/>
                <w:numId w:val="2"/>
              </w:numPr>
              <w:spacing w:before="120" w:after="120"/>
              <w:ind w:left="175" w:hanging="142"/>
              <w:rPr>
                <w:rFonts w:ascii="Frutiger LT Com 55 Roman" w:hAnsi="Frutiger LT Com 55 Roman"/>
                <w:i/>
                <w:sz w:val="16"/>
                <w:szCs w:val="16"/>
                <w:lang w:val="de-CH"/>
              </w:rPr>
            </w:pPr>
            <w:r w:rsidRPr="00C4679A">
              <w:rPr>
                <w:rFonts w:ascii="Frutiger LT Com 55 Roman" w:hAnsi="Frutiger LT Com 55 Roman"/>
                <w:i/>
                <w:sz w:val="16"/>
                <w:szCs w:val="16"/>
                <w:lang w:val="de-CH"/>
              </w:rPr>
              <w:t>familiäre Situation</w:t>
            </w:r>
          </w:p>
        </w:tc>
      </w:tr>
      <w:tr w:rsidR="008016D0" w:rsidRPr="00C4679A" w14:paraId="58308491" w14:textId="77777777" w:rsidTr="00C30ABE">
        <w:trPr>
          <w:trHeight w:val="1278"/>
        </w:trPr>
        <w:tc>
          <w:tcPr>
            <w:tcW w:w="1980" w:type="dxa"/>
            <w:shd w:val="clear" w:color="auto" w:fill="F2F2F2" w:themeFill="background1" w:themeFillShade="F2"/>
            <w:vAlign w:val="center"/>
          </w:tcPr>
          <w:p w14:paraId="5227ADE4" w14:textId="77777777" w:rsidR="008016D0" w:rsidRPr="00101058" w:rsidRDefault="00A80AE6" w:rsidP="00C30ABE">
            <w:pPr>
              <w:pStyle w:val="Kommentartext"/>
              <w:spacing w:before="120" w:after="120"/>
              <w:rPr>
                <w:rFonts w:ascii="Frutiger LT Com 55 Roman" w:hAnsi="Frutiger LT Com 55 Roman"/>
                <w:b/>
                <w:lang w:val="de-CH"/>
              </w:rPr>
            </w:pPr>
            <w:r>
              <w:rPr>
                <w:rFonts w:ascii="Frutiger LT Com 55 Roman" w:hAnsi="Frutiger LT Com 55 Roman"/>
                <w:b/>
                <w:lang w:val="de-CH"/>
              </w:rPr>
              <w:lastRenderedPageBreak/>
              <w:t>Weiterführende Überlegungen Sozialarbeiter/-in</w:t>
            </w:r>
          </w:p>
        </w:tc>
        <w:tc>
          <w:tcPr>
            <w:tcW w:w="8470" w:type="dxa"/>
            <w:gridSpan w:val="2"/>
            <w:shd w:val="clear" w:color="auto" w:fill="auto"/>
          </w:tcPr>
          <w:p w14:paraId="5746F4F7" w14:textId="77777777" w:rsidR="008016D0" w:rsidRPr="00C4679A" w:rsidRDefault="008016D0" w:rsidP="00C30ABE">
            <w:pPr>
              <w:spacing w:before="120" w:after="120"/>
              <w:rPr>
                <w:rFonts w:ascii="Frutiger LT Com 55 Roman" w:hAnsi="Frutiger LT Com 55 Roman"/>
                <w:sz w:val="20"/>
                <w:szCs w:val="20"/>
                <w:lang w:val="de-CH"/>
              </w:rPr>
            </w:pPr>
          </w:p>
        </w:tc>
      </w:tr>
    </w:tbl>
    <w:p w14:paraId="585A8A89" w14:textId="77777777" w:rsidR="008016D0" w:rsidRDefault="008016D0">
      <w:pPr>
        <w:rPr>
          <w:rFonts w:ascii="Frutiger LT Com 55 Roman" w:eastAsia="Times New Roman" w:hAnsi="Frutiger LT Com 55 Roman" w:cs="Times New Roman"/>
          <w:sz w:val="19"/>
          <w:szCs w:val="20"/>
          <w:lang w:val="de-CH" w:eastAsia="de-CH"/>
        </w:rPr>
      </w:pPr>
    </w:p>
    <w:p w14:paraId="24819E23" w14:textId="77777777" w:rsidR="008016D0" w:rsidRDefault="008016D0">
      <w:pPr>
        <w:rPr>
          <w:rFonts w:ascii="Frutiger LT Com 55 Roman" w:eastAsia="Times New Roman" w:hAnsi="Frutiger LT Com 55 Roman" w:cs="Times New Roman"/>
          <w:sz w:val="19"/>
          <w:szCs w:val="20"/>
          <w:lang w:val="de-CH" w:eastAsia="de-CH"/>
        </w:rPr>
      </w:pPr>
      <w:r>
        <w:rPr>
          <w:rFonts w:ascii="Frutiger LT Com 55 Roman" w:eastAsia="Times New Roman" w:hAnsi="Frutiger LT Com 55 Roman" w:cs="Times New Roman"/>
          <w:sz w:val="19"/>
          <w:szCs w:val="20"/>
          <w:lang w:val="de-CH" w:eastAsia="de-CH"/>
        </w:rPr>
        <w:br w:type="page"/>
      </w:r>
    </w:p>
    <w:p w14:paraId="1B9C5B91" w14:textId="77777777" w:rsidR="00B92726" w:rsidRDefault="00B92726">
      <w:pPr>
        <w:rPr>
          <w:rFonts w:ascii="Frutiger LT Com 55 Roman" w:eastAsia="Times New Roman" w:hAnsi="Frutiger LT Com 55 Roman" w:cs="Times New Roman"/>
          <w:sz w:val="19"/>
          <w:szCs w:val="20"/>
          <w:lang w:val="de-CH" w:eastAsia="de-CH"/>
        </w:rPr>
      </w:pPr>
    </w:p>
    <w:p w14:paraId="58717BA7" w14:textId="77777777" w:rsidR="003E6DB7" w:rsidRPr="00C4679A" w:rsidRDefault="00DB269B" w:rsidP="001F732A">
      <w:pPr>
        <w:pStyle w:val="berschrift1"/>
        <w:rPr>
          <w:lang w:val="de-CH"/>
        </w:rPr>
      </w:pPr>
      <w:bookmarkStart w:id="46" w:name="_Toc191911688"/>
      <w:r w:rsidRPr="00C4679A">
        <w:rPr>
          <w:lang w:val="de-CH"/>
        </w:rPr>
        <w:t>Einverständnis zur Weitergabe der Daten</w:t>
      </w:r>
      <w:bookmarkEnd w:id="46"/>
    </w:p>
    <w:p w14:paraId="14A1956E" w14:textId="77777777" w:rsidR="00DB269B" w:rsidRPr="007471E9" w:rsidRDefault="00DB269B" w:rsidP="007471E9">
      <w:pPr>
        <w:pStyle w:val="CISTextkrper"/>
      </w:pPr>
      <w:r w:rsidRPr="00C4679A">
        <w:t xml:space="preserve">Ich </w:t>
      </w:r>
      <w:r w:rsidRPr="00C4679A">
        <w:fldChar w:fldCharType="begin"/>
      </w:r>
      <w:r w:rsidRPr="00C4679A">
        <w:instrText xml:space="preserve"> DocProperty KLIB_KL4 </w:instrText>
      </w:r>
      <w:r w:rsidRPr="00C4679A">
        <w:fldChar w:fldCharType="separate"/>
      </w:r>
      <w:r w:rsidR="0054548C">
        <w:t>KL4</w:t>
      </w:r>
      <w:r w:rsidRPr="00C4679A">
        <w:fldChar w:fldCharType="end"/>
      </w:r>
      <w:r w:rsidRPr="00C4679A">
        <w:fldChar w:fldCharType="begin"/>
      </w:r>
      <w:r w:rsidRPr="00C4679A">
        <w:instrText xml:space="preserve"> DocProperty KLIB_KL4A# </w:instrText>
      </w:r>
      <w:r w:rsidRPr="00C4679A">
        <w:fldChar w:fldCharType="end"/>
      </w:r>
      <w:r w:rsidRPr="00C4679A">
        <w:fldChar w:fldCharType="begin"/>
      </w:r>
      <w:r w:rsidRPr="00C4679A">
        <w:instrText xml:space="preserve"> DocProperty KLIB_KL4B# </w:instrText>
      </w:r>
      <w:r w:rsidRPr="00C4679A">
        <w:fldChar w:fldCharType="end"/>
      </w:r>
      <w:r w:rsidRPr="00C4679A">
        <w:fldChar w:fldCharType="begin"/>
      </w:r>
      <w:r w:rsidRPr="00C4679A">
        <w:instrText xml:space="preserve"> DocProperty KLIB_KL4C# </w:instrText>
      </w:r>
      <w:r w:rsidRPr="00C4679A">
        <w:fldChar w:fldCharType="end"/>
      </w:r>
      <w:r w:rsidRPr="00C4679A">
        <w:fldChar w:fldCharType="begin"/>
      </w:r>
      <w:r w:rsidRPr="00C4679A">
        <w:instrText xml:space="preserve"> DocProperty KLIB_KL4D# </w:instrText>
      </w:r>
      <w:r w:rsidRPr="00C4679A">
        <w:fldChar w:fldCharType="end"/>
      </w:r>
      <w:r w:rsidRPr="00C4679A">
        <w:fldChar w:fldCharType="begin"/>
      </w:r>
      <w:r w:rsidRPr="00C4679A">
        <w:instrText xml:space="preserve"> DocProperty KLIB_KL4E# </w:instrText>
      </w:r>
      <w:r w:rsidRPr="00C4679A">
        <w:fldChar w:fldCharType="end"/>
      </w:r>
      <w:r w:rsidRPr="00C4679A">
        <w:fldChar w:fldCharType="begin"/>
      </w:r>
      <w:r w:rsidRPr="00C4679A">
        <w:instrText xml:space="preserve"> DocProperty KLIB_KL4F# </w:instrText>
      </w:r>
      <w:r w:rsidRPr="00C4679A">
        <w:fldChar w:fldCharType="end"/>
      </w:r>
      <w:r w:rsidRPr="00C4679A">
        <w:t xml:space="preserve"> </w:t>
      </w:r>
      <w:r w:rsidRPr="00C4679A">
        <w:fldChar w:fldCharType="begin"/>
      </w:r>
      <w:r w:rsidRPr="00C4679A">
        <w:instrText xml:space="preserve"> DocProperty KLIB_KL5 </w:instrText>
      </w:r>
      <w:r w:rsidRPr="00C4679A">
        <w:fldChar w:fldCharType="separate"/>
      </w:r>
      <w:r w:rsidR="0054548C">
        <w:t>KL5</w:t>
      </w:r>
      <w:r w:rsidRPr="00C4679A">
        <w:fldChar w:fldCharType="end"/>
      </w:r>
      <w:r w:rsidRPr="00C4679A">
        <w:t xml:space="preserve"> bin damit einverstanden, dass die Daten aus dem Kurzassessment an folgende Stellen sicher weitergegeben werden.</w:t>
      </w:r>
    </w:p>
    <w:tbl>
      <w:tblPr>
        <w:tblStyle w:val="Tabellenraster"/>
        <w:tblW w:w="0" w:type="auto"/>
        <w:tblLook w:val="04A0" w:firstRow="1" w:lastRow="0" w:firstColumn="1" w:lastColumn="0" w:noHBand="0" w:noVBand="1"/>
      </w:tblPr>
      <w:tblGrid>
        <w:gridCol w:w="10450"/>
      </w:tblGrid>
      <w:tr w:rsidR="008016D0" w:rsidRPr="00C4679A" w14:paraId="7359E14E" w14:textId="77777777" w:rsidTr="00C30ABE">
        <w:tc>
          <w:tcPr>
            <w:tcW w:w="10450" w:type="dxa"/>
          </w:tcPr>
          <w:p w14:paraId="15EE55AF"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65DA3C0E" w14:textId="77777777" w:rsidTr="00C30ABE">
        <w:tc>
          <w:tcPr>
            <w:tcW w:w="10450" w:type="dxa"/>
          </w:tcPr>
          <w:p w14:paraId="5A255928"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046B620A" w14:textId="77777777" w:rsidTr="00C30ABE">
        <w:tc>
          <w:tcPr>
            <w:tcW w:w="10450" w:type="dxa"/>
          </w:tcPr>
          <w:p w14:paraId="003ECDD7"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663984F3" w14:textId="77777777" w:rsidTr="00C30ABE">
        <w:tc>
          <w:tcPr>
            <w:tcW w:w="10450" w:type="dxa"/>
          </w:tcPr>
          <w:p w14:paraId="269CBE33" w14:textId="77777777" w:rsidR="008016D0" w:rsidRPr="00C4679A" w:rsidRDefault="008016D0" w:rsidP="00C30ABE">
            <w:pPr>
              <w:spacing w:before="120" w:after="120"/>
              <w:rPr>
                <w:rFonts w:ascii="Frutiger LT Com 55 Roman" w:hAnsi="Frutiger LT Com 55 Roman"/>
                <w:sz w:val="20"/>
                <w:szCs w:val="20"/>
                <w:lang w:val="de-CH"/>
              </w:rPr>
            </w:pPr>
          </w:p>
        </w:tc>
      </w:tr>
      <w:tr w:rsidR="008016D0" w:rsidRPr="00C4679A" w14:paraId="055ECE00" w14:textId="77777777" w:rsidTr="00C30ABE">
        <w:tc>
          <w:tcPr>
            <w:tcW w:w="10450" w:type="dxa"/>
          </w:tcPr>
          <w:p w14:paraId="47AE50CE" w14:textId="77777777" w:rsidR="008016D0" w:rsidRPr="00C4679A" w:rsidRDefault="008016D0" w:rsidP="00C30ABE">
            <w:pPr>
              <w:spacing w:before="120" w:after="120"/>
              <w:rPr>
                <w:rFonts w:ascii="Frutiger LT Com 55 Roman" w:hAnsi="Frutiger LT Com 55 Roman"/>
                <w:sz w:val="20"/>
                <w:szCs w:val="20"/>
                <w:lang w:val="de-CH"/>
              </w:rPr>
            </w:pPr>
          </w:p>
        </w:tc>
      </w:tr>
    </w:tbl>
    <w:p w14:paraId="21117D57" w14:textId="77777777" w:rsidR="00DB269B" w:rsidRPr="00C4679A" w:rsidRDefault="00DB269B" w:rsidP="007471E9">
      <w:pPr>
        <w:pStyle w:val="CISTextkrper"/>
      </w:pPr>
    </w:p>
    <w:p w14:paraId="370233F2" w14:textId="77777777" w:rsidR="00DB269B" w:rsidRPr="00C4679A" w:rsidRDefault="00DB269B" w:rsidP="007471E9">
      <w:pPr>
        <w:pStyle w:val="CISTextkrper"/>
      </w:pPr>
    </w:p>
    <w:p w14:paraId="6A8F8D60" w14:textId="77777777" w:rsidR="00DB269B" w:rsidRPr="00C4679A" w:rsidRDefault="00DB269B" w:rsidP="007471E9">
      <w:pPr>
        <w:pStyle w:val="CISTextkrper"/>
        <w:rPr>
          <w:szCs w:val="20"/>
        </w:rPr>
      </w:pPr>
      <w:r w:rsidRPr="00C4679A">
        <w:rPr>
          <w:szCs w:val="20"/>
        </w:rPr>
        <w:t>Datum/ Unterschrift</w:t>
      </w:r>
    </w:p>
    <w:p w14:paraId="202F7A23" w14:textId="77777777" w:rsidR="00DB269B" w:rsidRPr="007471E9" w:rsidRDefault="00DB269B" w:rsidP="007471E9">
      <w:pPr>
        <w:pStyle w:val="CISTextkrper"/>
        <w:rPr>
          <w:szCs w:val="20"/>
        </w:rPr>
      </w:pPr>
    </w:p>
    <w:p w14:paraId="586D5785" w14:textId="77777777" w:rsidR="00DB269B" w:rsidRPr="007471E9" w:rsidRDefault="00DB269B" w:rsidP="007471E9">
      <w:pPr>
        <w:pStyle w:val="CISTextkrper"/>
        <w:rPr>
          <w:szCs w:val="20"/>
        </w:rPr>
      </w:pPr>
    </w:p>
    <w:p w14:paraId="75C37C1B" w14:textId="77777777" w:rsidR="00DB269B" w:rsidRPr="007471E9" w:rsidRDefault="00DB269B" w:rsidP="00DB269B">
      <w:pPr>
        <w:pBdr>
          <w:bottom w:val="single" w:sz="12" w:space="1" w:color="auto"/>
        </w:pBdr>
        <w:rPr>
          <w:rFonts w:ascii="Frutiger LT Com 55 Roman" w:hAnsi="Frutiger LT Com 55 Roman"/>
          <w:sz w:val="20"/>
          <w:szCs w:val="20"/>
          <w:lang w:val="de-CH"/>
        </w:rPr>
      </w:pPr>
    </w:p>
    <w:p w14:paraId="677CFC23" w14:textId="77777777" w:rsidR="007E2747" w:rsidRPr="007471E9" w:rsidRDefault="00DB269B" w:rsidP="00DB269B">
      <w:pPr>
        <w:rPr>
          <w:rFonts w:ascii="Frutiger LT Com 55 Roman" w:hAnsi="Frutiger LT Com 55 Roman"/>
          <w:sz w:val="20"/>
          <w:szCs w:val="20"/>
          <w:lang w:val="de-CH"/>
        </w:rPr>
      </w:pP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tab/>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 </w:instrText>
      </w:r>
      <w:r w:rsidRPr="007471E9">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KL4</w: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t xml:space="preserve"> </w:t>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KLIB_KL4A#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KLIB_KL4B#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KLIB_KL4C#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KLIB_KL4D#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KLIB_KL4E#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KLIB_KL4F# </w:instrTex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fldChar w:fldCharType="begin"/>
      </w:r>
      <w:r w:rsidRPr="007471E9">
        <w:rPr>
          <w:rFonts w:ascii="Frutiger LT Com 55 Roman" w:hAnsi="Frutiger LT Com 55 Roman"/>
          <w:sz w:val="20"/>
          <w:szCs w:val="20"/>
          <w:lang w:val="de-CH"/>
        </w:rPr>
        <w:instrText xml:space="preserve"> DocProperty KLIB_KL5 </w:instrText>
      </w:r>
      <w:r w:rsidRPr="007471E9">
        <w:rPr>
          <w:rFonts w:ascii="Frutiger LT Com 55 Roman" w:hAnsi="Frutiger LT Com 55 Roman"/>
          <w:sz w:val="20"/>
          <w:szCs w:val="20"/>
          <w:lang w:val="de-CH"/>
        </w:rPr>
        <w:fldChar w:fldCharType="separate"/>
      </w:r>
      <w:r w:rsidR="0054548C">
        <w:rPr>
          <w:rFonts w:ascii="Frutiger LT Com 55 Roman" w:hAnsi="Frutiger LT Com 55 Roman"/>
          <w:sz w:val="20"/>
          <w:szCs w:val="20"/>
          <w:lang w:val="de-CH"/>
        </w:rPr>
        <w:t>KL5</w:t>
      </w:r>
      <w:r w:rsidRPr="007471E9">
        <w:rPr>
          <w:rFonts w:ascii="Frutiger LT Com 55 Roman" w:hAnsi="Frutiger LT Com 55 Roman"/>
          <w:sz w:val="20"/>
          <w:szCs w:val="20"/>
          <w:lang w:val="de-CH"/>
        </w:rPr>
        <w:fldChar w:fldCharType="end"/>
      </w:r>
      <w:r w:rsidRPr="007471E9">
        <w:rPr>
          <w:rFonts w:ascii="Frutiger LT Com 55 Roman" w:hAnsi="Frutiger LT Com 55 Roman"/>
          <w:sz w:val="20"/>
          <w:szCs w:val="20"/>
          <w:lang w:val="de-CH"/>
        </w:rPr>
        <w:t xml:space="preserve"> </w:t>
      </w:r>
    </w:p>
    <w:sectPr w:rsidR="007E2747" w:rsidRPr="007471E9" w:rsidSect="006B13E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D9FD" w14:textId="77777777" w:rsidR="0054548C" w:rsidRDefault="0054548C" w:rsidP="004F72EA">
      <w:r>
        <w:separator/>
      </w:r>
    </w:p>
  </w:endnote>
  <w:endnote w:type="continuationSeparator" w:id="0">
    <w:p w14:paraId="2A1BE62F" w14:textId="77777777" w:rsidR="0054548C" w:rsidRDefault="0054548C" w:rsidP="004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12B1" w14:textId="77777777" w:rsidR="00907AB2" w:rsidRDefault="00907A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56C1" w14:textId="77777777" w:rsidR="00907AB2" w:rsidRPr="008A3EA0" w:rsidRDefault="00907AB2" w:rsidP="008A3EA0">
    <w:pPr>
      <w:pStyle w:val="Fuzeile"/>
      <w:rPr>
        <w:rFonts w:ascii="Frutiger LT Com 55 Roman" w:hAnsi="Frutiger LT Com 55 Roman"/>
        <w:sz w:val="16"/>
        <w:szCs w:val="16"/>
      </w:rPr>
    </w:pPr>
    <w:r w:rsidRPr="008A3EA0">
      <w:rPr>
        <w:rFonts w:ascii="Frutiger LT Com 55 Roman" w:hAnsi="Frutiger LT Com 55 Roman"/>
        <w:sz w:val="16"/>
        <w:szCs w:val="16"/>
      </w:rPr>
      <w:t>Leitfaden</w:t>
    </w:r>
    <w:r w:rsidRPr="004A6276">
      <w:rPr>
        <w:rFonts w:ascii="Frutiger LT Com 55 Roman" w:hAnsi="Frutiger LT Com 55 Roman"/>
        <w:sz w:val="16"/>
        <w:szCs w:val="16"/>
      </w:rPr>
      <w:t xml:space="preserve"> Kurzassessment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2672" w14:textId="77777777" w:rsidR="00907AB2" w:rsidRDefault="00907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9EC6" w14:textId="77777777" w:rsidR="0054548C" w:rsidRDefault="0054548C" w:rsidP="004F72EA">
      <w:r>
        <w:separator/>
      </w:r>
    </w:p>
  </w:footnote>
  <w:footnote w:type="continuationSeparator" w:id="0">
    <w:p w14:paraId="1D917916" w14:textId="77777777" w:rsidR="0054548C" w:rsidRDefault="0054548C" w:rsidP="004F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13AA" w14:textId="77777777" w:rsidR="00907AB2" w:rsidRDefault="00907A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5F39" w14:textId="77777777" w:rsidR="00907AB2" w:rsidRDefault="00907A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FF01" w14:textId="77777777" w:rsidR="00907AB2" w:rsidRDefault="00907A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78A756"/>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1" w15:restartNumberingAfterBreak="0">
    <w:nsid w:val="04240F3D"/>
    <w:multiLevelType w:val="hybridMultilevel"/>
    <w:tmpl w:val="815893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13341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323C61"/>
    <w:multiLevelType w:val="multilevel"/>
    <w:tmpl w:val="3DD802A6"/>
    <w:styleLink w:val="Aktuelle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1545B"/>
    <w:multiLevelType w:val="hybridMultilevel"/>
    <w:tmpl w:val="F4F4F9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5B7083C"/>
    <w:multiLevelType w:val="hybridMultilevel"/>
    <w:tmpl w:val="24E856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6F962C1"/>
    <w:multiLevelType w:val="hybridMultilevel"/>
    <w:tmpl w:val="3F14774A"/>
    <w:lvl w:ilvl="0" w:tplc="DF80C1D0">
      <w:start w:val="2"/>
      <w:numFmt w:val="bullet"/>
      <w:lvlText w:val="-"/>
      <w:lvlJc w:val="left"/>
      <w:pPr>
        <w:ind w:left="720" w:hanging="360"/>
      </w:pPr>
      <w:rPr>
        <w:rFonts w:ascii="Lucida Sans Typewriter" w:eastAsiaTheme="minorEastAsia" w:hAnsi="Lucida Sans Typewriter"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C0325B"/>
    <w:multiLevelType w:val="multilevel"/>
    <w:tmpl w:val="3DD802A6"/>
    <w:styleLink w:val="AktuelleList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E7F2F"/>
    <w:multiLevelType w:val="multilevel"/>
    <w:tmpl w:val="0A327C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FA6719"/>
    <w:multiLevelType w:val="multilevel"/>
    <w:tmpl w:val="85DAA1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2BE8"/>
    <w:multiLevelType w:val="multilevel"/>
    <w:tmpl w:val="0807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57C6FD8"/>
    <w:multiLevelType w:val="multilevel"/>
    <w:tmpl w:val="1EE81930"/>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677052E"/>
    <w:multiLevelType w:val="multilevel"/>
    <w:tmpl w:val="B2DC3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470C88"/>
    <w:multiLevelType w:val="multilevel"/>
    <w:tmpl w:val="D19E189A"/>
    <w:lvl w:ilvl="0">
      <w:start w:val="7"/>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4" w15:restartNumberingAfterBreak="0">
    <w:nsid w:val="4C814287"/>
    <w:multiLevelType w:val="multilevel"/>
    <w:tmpl w:val="91282B0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8A923BB"/>
    <w:multiLevelType w:val="hybridMultilevel"/>
    <w:tmpl w:val="8A86D3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7D073EA"/>
    <w:multiLevelType w:val="multilevel"/>
    <w:tmpl w:val="960230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8C06E0"/>
    <w:multiLevelType w:val="hybridMultilevel"/>
    <w:tmpl w:val="F8186096"/>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E9525B7"/>
    <w:multiLevelType w:val="hybridMultilevel"/>
    <w:tmpl w:val="325407FA"/>
    <w:lvl w:ilvl="0" w:tplc="BFD0FF0A">
      <w:start w:val="5"/>
      <w:numFmt w:val="bullet"/>
      <w:lvlText w:val="-"/>
      <w:lvlJc w:val="left"/>
      <w:pPr>
        <w:ind w:left="72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2B37DDE"/>
    <w:multiLevelType w:val="hybridMultilevel"/>
    <w:tmpl w:val="5D24C150"/>
    <w:lvl w:ilvl="0" w:tplc="BFD0FF0A">
      <w:start w:val="5"/>
      <w:numFmt w:val="bullet"/>
      <w:lvlText w:val="-"/>
      <w:lvlJc w:val="left"/>
      <w:pPr>
        <w:ind w:left="36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6545958"/>
    <w:multiLevelType w:val="hybridMultilevel"/>
    <w:tmpl w:val="967CBFAA"/>
    <w:lvl w:ilvl="0" w:tplc="4C526AC2">
      <w:start w:val="1"/>
      <w:numFmt w:val="decimal"/>
      <w:lvlText w:val="2.%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A584732"/>
    <w:multiLevelType w:val="multilevel"/>
    <w:tmpl w:val="3DD8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39960">
    <w:abstractNumId w:val="6"/>
  </w:num>
  <w:num w:numId="2" w16cid:durableId="1853258882">
    <w:abstractNumId w:val="19"/>
  </w:num>
  <w:num w:numId="3" w16cid:durableId="464003995">
    <w:abstractNumId w:val="0"/>
  </w:num>
  <w:num w:numId="4" w16cid:durableId="333529993">
    <w:abstractNumId w:val="13"/>
  </w:num>
  <w:num w:numId="5" w16cid:durableId="358286367">
    <w:abstractNumId w:val="1"/>
  </w:num>
  <w:num w:numId="6" w16cid:durableId="828785293">
    <w:abstractNumId w:val="17"/>
  </w:num>
  <w:num w:numId="7" w16cid:durableId="1082797600">
    <w:abstractNumId w:val="4"/>
  </w:num>
  <w:num w:numId="8" w16cid:durableId="1417674826">
    <w:abstractNumId w:val="21"/>
  </w:num>
  <w:num w:numId="9" w16cid:durableId="426730831">
    <w:abstractNumId w:val="3"/>
  </w:num>
  <w:num w:numId="10" w16cid:durableId="1698892930">
    <w:abstractNumId w:val="7"/>
  </w:num>
  <w:num w:numId="11" w16cid:durableId="481895955">
    <w:abstractNumId w:val="16"/>
  </w:num>
  <w:num w:numId="12" w16cid:durableId="131216662">
    <w:abstractNumId w:val="8"/>
  </w:num>
  <w:num w:numId="13" w16cid:durableId="860358500">
    <w:abstractNumId w:val="12"/>
  </w:num>
  <w:num w:numId="14" w16cid:durableId="749084209">
    <w:abstractNumId w:val="15"/>
  </w:num>
  <w:num w:numId="15" w16cid:durableId="129447455">
    <w:abstractNumId w:val="10"/>
  </w:num>
  <w:num w:numId="16" w16cid:durableId="1019967943">
    <w:abstractNumId w:val="20"/>
  </w:num>
  <w:num w:numId="17" w16cid:durableId="2029133256">
    <w:abstractNumId w:val="20"/>
  </w:num>
  <w:num w:numId="18" w16cid:durableId="1861158675">
    <w:abstractNumId w:val="20"/>
  </w:num>
  <w:num w:numId="19" w16cid:durableId="358437463">
    <w:abstractNumId w:val="20"/>
  </w:num>
  <w:num w:numId="20" w16cid:durableId="1635020189">
    <w:abstractNumId w:val="9"/>
  </w:num>
  <w:num w:numId="21" w16cid:durableId="814417346">
    <w:abstractNumId w:val="2"/>
  </w:num>
  <w:num w:numId="22" w16cid:durableId="172762695">
    <w:abstractNumId w:val="9"/>
  </w:num>
  <w:num w:numId="23" w16cid:durableId="834759681">
    <w:abstractNumId w:val="9"/>
  </w:num>
  <w:num w:numId="24" w16cid:durableId="469521932">
    <w:abstractNumId w:val="9"/>
  </w:num>
  <w:num w:numId="25" w16cid:durableId="1810514926">
    <w:abstractNumId w:val="9"/>
  </w:num>
  <w:num w:numId="26" w16cid:durableId="210112570">
    <w:abstractNumId w:val="9"/>
  </w:num>
  <w:num w:numId="27" w16cid:durableId="186142254">
    <w:abstractNumId w:val="9"/>
  </w:num>
  <w:num w:numId="28" w16cid:durableId="241303933">
    <w:abstractNumId w:val="9"/>
  </w:num>
  <w:num w:numId="29" w16cid:durableId="504249203">
    <w:abstractNumId w:val="14"/>
  </w:num>
  <w:num w:numId="30" w16cid:durableId="1194028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1044318">
    <w:abstractNumId w:val="14"/>
  </w:num>
  <w:num w:numId="32" w16cid:durableId="1373074118">
    <w:abstractNumId w:val="14"/>
  </w:num>
  <w:num w:numId="33" w16cid:durableId="2066446098">
    <w:abstractNumId w:val="14"/>
  </w:num>
  <w:num w:numId="34" w16cid:durableId="409039156">
    <w:abstractNumId w:val="14"/>
  </w:num>
  <w:num w:numId="35" w16cid:durableId="652292903">
    <w:abstractNumId w:val="14"/>
  </w:num>
  <w:num w:numId="36" w16cid:durableId="1396581773">
    <w:abstractNumId w:val="14"/>
  </w:num>
  <w:num w:numId="37" w16cid:durableId="769281550">
    <w:abstractNumId w:val="11"/>
  </w:num>
  <w:num w:numId="38" w16cid:durableId="1207647614">
    <w:abstractNumId w:val="14"/>
  </w:num>
  <w:num w:numId="39" w16cid:durableId="96295598">
    <w:abstractNumId w:val="14"/>
  </w:num>
  <w:num w:numId="40" w16cid:durableId="2053067515">
    <w:abstractNumId w:val="14"/>
  </w:num>
  <w:num w:numId="41" w16cid:durableId="1052770770">
    <w:abstractNumId w:val="14"/>
  </w:num>
  <w:num w:numId="42" w16cid:durableId="1422947324">
    <w:abstractNumId w:val="14"/>
  </w:num>
  <w:num w:numId="43" w16cid:durableId="2004896861">
    <w:abstractNumId w:val="14"/>
  </w:num>
  <w:num w:numId="44" w16cid:durableId="1214080912">
    <w:abstractNumId w:val="5"/>
  </w:num>
  <w:num w:numId="45" w16cid:durableId="93620919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OE" w:val="whatever"/>
    <w:docVar w:name="docvar_sachbearbeitertelefon" w:val="+41 (0)58 465 11 11"/>
    <w:docVar w:name="docvar_sektionchef" w:val="Chef Kürzel"/>
    <w:docVar w:name="docvar_sektioncheffunktion" w:val="Chefin Sek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738964\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54548C"/>
    <w:rsid w:val="000005C4"/>
    <w:rsid w:val="000025A3"/>
    <w:rsid w:val="00004390"/>
    <w:rsid w:val="00010E1F"/>
    <w:rsid w:val="000162AE"/>
    <w:rsid w:val="00020B72"/>
    <w:rsid w:val="00020BDC"/>
    <w:rsid w:val="00020DFB"/>
    <w:rsid w:val="00021562"/>
    <w:rsid w:val="000218AE"/>
    <w:rsid w:val="00021F46"/>
    <w:rsid w:val="00025AC3"/>
    <w:rsid w:val="00026B71"/>
    <w:rsid w:val="000272C4"/>
    <w:rsid w:val="00030AA0"/>
    <w:rsid w:val="00031254"/>
    <w:rsid w:val="00031782"/>
    <w:rsid w:val="00033505"/>
    <w:rsid w:val="00034AA1"/>
    <w:rsid w:val="000366F8"/>
    <w:rsid w:val="0004151F"/>
    <w:rsid w:val="00041C51"/>
    <w:rsid w:val="0004240C"/>
    <w:rsid w:val="00042652"/>
    <w:rsid w:val="00043C7D"/>
    <w:rsid w:val="00044AA7"/>
    <w:rsid w:val="000450EC"/>
    <w:rsid w:val="00045683"/>
    <w:rsid w:val="00046C46"/>
    <w:rsid w:val="00052B6B"/>
    <w:rsid w:val="00054A2B"/>
    <w:rsid w:val="00056A18"/>
    <w:rsid w:val="00056BEF"/>
    <w:rsid w:val="00060127"/>
    <w:rsid w:val="000603A8"/>
    <w:rsid w:val="00063C77"/>
    <w:rsid w:val="00063D90"/>
    <w:rsid w:val="000671C1"/>
    <w:rsid w:val="00072968"/>
    <w:rsid w:val="00073803"/>
    <w:rsid w:val="00075B8B"/>
    <w:rsid w:val="00076AA5"/>
    <w:rsid w:val="000801DB"/>
    <w:rsid w:val="00082E16"/>
    <w:rsid w:val="00087200"/>
    <w:rsid w:val="0009091F"/>
    <w:rsid w:val="00091531"/>
    <w:rsid w:val="00092FBD"/>
    <w:rsid w:val="0009480A"/>
    <w:rsid w:val="000A0FDD"/>
    <w:rsid w:val="000B0CC2"/>
    <w:rsid w:val="000B17DD"/>
    <w:rsid w:val="000B20FB"/>
    <w:rsid w:val="000B70E1"/>
    <w:rsid w:val="000B716D"/>
    <w:rsid w:val="000B74DE"/>
    <w:rsid w:val="000C2132"/>
    <w:rsid w:val="000C2329"/>
    <w:rsid w:val="000C3628"/>
    <w:rsid w:val="000C6C89"/>
    <w:rsid w:val="000D480C"/>
    <w:rsid w:val="000D5558"/>
    <w:rsid w:val="000D56E4"/>
    <w:rsid w:val="000D7274"/>
    <w:rsid w:val="000E135A"/>
    <w:rsid w:val="000E1E28"/>
    <w:rsid w:val="000E50DE"/>
    <w:rsid w:val="000E64C6"/>
    <w:rsid w:val="000E67F3"/>
    <w:rsid w:val="000E6A3B"/>
    <w:rsid w:val="000E6E78"/>
    <w:rsid w:val="000F3482"/>
    <w:rsid w:val="000F6330"/>
    <w:rsid w:val="0010006B"/>
    <w:rsid w:val="00101058"/>
    <w:rsid w:val="0010377D"/>
    <w:rsid w:val="0010501F"/>
    <w:rsid w:val="001066D3"/>
    <w:rsid w:val="00106751"/>
    <w:rsid w:val="00107AAE"/>
    <w:rsid w:val="00110D12"/>
    <w:rsid w:val="001116BA"/>
    <w:rsid w:val="00111BF4"/>
    <w:rsid w:val="00113073"/>
    <w:rsid w:val="001147A5"/>
    <w:rsid w:val="00115D66"/>
    <w:rsid w:val="00116249"/>
    <w:rsid w:val="00117EE3"/>
    <w:rsid w:val="001218B0"/>
    <w:rsid w:val="00125A8A"/>
    <w:rsid w:val="00126662"/>
    <w:rsid w:val="0012783E"/>
    <w:rsid w:val="00133681"/>
    <w:rsid w:val="00134C8A"/>
    <w:rsid w:val="00135B40"/>
    <w:rsid w:val="00136064"/>
    <w:rsid w:val="0013729F"/>
    <w:rsid w:val="00137A4E"/>
    <w:rsid w:val="00137ADC"/>
    <w:rsid w:val="00141612"/>
    <w:rsid w:val="00142065"/>
    <w:rsid w:val="00144E65"/>
    <w:rsid w:val="00145407"/>
    <w:rsid w:val="001458FF"/>
    <w:rsid w:val="0014770B"/>
    <w:rsid w:val="00152E5A"/>
    <w:rsid w:val="0015471F"/>
    <w:rsid w:val="00154C96"/>
    <w:rsid w:val="00155424"/>
    <w:rsid w:val="00156E38"/>
    <w:rsid w:val="00161323"/>
    <w:rsid w:val="00161B22"/>
    <w:rsid w:val="00166062"/>
    <w:rsid w:val="00167BAE"/>
    <w:rsid w:val="00167E0C"/>
    <w:rsid w:val="0017172A"/>
    <w:rsid w:val="00172B48"/>
    <w:rsid w:val="00175DD2"/>
    <w:rsid w:val="00176323"/>
    <w:rsid w:val="00180177"/>
    <w:rsid w:val="001813C8"/>
    <w:rsid w:val="00183E3B"/>
    <w:rsid w:val="00185E9D"/>
    <w:rsid w:val="0018752B"/>
    <w:rsid w:val="001959BA"/>
    <w:rsid w:val="001A39D5"/>
    <w:rsid w:val="001A39E1"/>
    <w:rsid w:val="001A3B17"/>
    <w:rsid w:val="001A451B"/>
    <w:rsid w:val="001B3575"/>
    <w:rsid w:val="001B6C43"/>
    <w:rsid w:val="001C1C8A"/>
    <w:rsid w:val="001C27B8"/>
    <w:rsid w:val="001C40AD"/>
    <w:rsid w:val="001C458E"/>
    <w:rsid w:val="001C739A"/>
    <w:rsid w:val="001D0579"/>
    <w:rsid w:val="001D0A14"/>
    <w:rsid w:val="001D16B5"/>
    <w:rsid w:val="001D1988"/>
    <w:rsid w:val="001D4885"/>
    <w:rsid w:val="001D66B8"/>
    <w:rsid w:val="001E0E34"/>
    <w:rsid w:val="001E3CA5"/>
    <w:rsid w:val="001E3D07"/>
    <w:rsid w:val="001E4DF7"/>
    <w:rsid w:val="001E5105"/>
    <w:rsid w:val="001E6802"/>
    <w:rsid w:val="001E7538"/>
    <w:rsid w:val="001E7E6B"/>
    <w:rsid w:val="001F31D5"/>
    <w:rsid w:val="001F45E5"/>
    <w:rsid w:val="001F462A"/>
    <w:rsid w:val="001F46CF"/>
    <w:rsid w:val="001F5E5E"/>
    <w:rsid w:val="001F5E6F"/>
    <w:rsid w:val="001F684C"/>
    <w:rsid w:val="001F732A"/>
    <w:rsid w:val="002028C4"/>
    <w:rsid w:val="0020379C"/>
    <w:rsid w:val="00203B4F"/>
    <w:rsid w:val="00204407"/>
    <w:rsid w:val="0020632C"/>
    <w:rsid w:val="002103F9"/>
    <w:rsid w:val="0021046E"/>
    <w:rsid w:val="00214361"/>
    <w:rsid w:val="002170B5"/>
    <w:rsid w:val="0021762A"/>
    <w:rsid w:val="002178B9"/>
    <w:rsid w:val="00222BD7"/>
    <w:rsid w:val="00223C83"/>
    <w:rsid w:val="0022484A"/>
    <w:rsid w:val="0022587E"/>
    <w:rsid w:val="00226031"/>
    <w:rsid w:val="00226750"/>
    <w:rsid w:val="00227F03"/>
    <w:rsid w:val="002307F1"/>
    <w:rsid w:val="002325C8"/>
    <w:rsid w:val="00232A27"/>
    <w:rsid w:val="00234601"/>
    <w:rsid w:val="00236862"/>
    <w:rsid w:val="00240BD0"/>
    <w:rsid w:val="00241072"/>
    <w:rsid w:val="00242378"/>
    <w:rsid w:val="00246DC5"/>
    <w:rsid w:val="00251ED0"/>
    <w:rsid w:val="00253ACF"/>
    <w:rsid w:val="00254076"/>
    <w:rsid w:val="00254087"/>
    <w:rsid w:val="00260104"/>
    <w:rsid w:val="00263932"/>
    <w:rsid w:val="002645AC"/>
    <w:rsid w:val="00264C0A"/>
    <w:rsid w:val="00267CEC"/>
    <w:rsid w:val="002718CB"/>
    <w:rsid w:val="00273506"/>
    <w:rsid w:val="0027452F"/>
    <w:rsid w:val="0027612C"/>
    <w:rsid w:val="00281A5D"/>
    <w:rsid w:val="0028341B"/>
    <w:rsid w:val="0028345F"/>
    <w:rsid w:val="00283641"/>
    <w:rsid w:val="00283B4E"/>
    <w:rsid w:val="002857FE"/>
    <w:rsid w:val="00285F7D"/>
    <w:rsid w:val="0028774B"/>
    <w:rsid w:val="00291E95"/>
    <w:rsid w:val="00294D65"/>
    <w:rsid w:val="00294E0E"/>
    <w:rsid w:val="002960F8"/>
    <w:rsid w:val="00296CEB"/>
    <w:rsid w:val="00297D7D"/>
    <w:rsid w:val="002A48B5"/>
    <w:rsid w:val="002A7157"/>
    <w:rsid w:val="002A76D0"/>
    <w:rsid w:val="002B126B"/>
    <w:rsid w:val="002B1EE8"/>
    <w:rsid w:val="002B70FD"/>
    <w:rsid w:val="002B74A2"/>
    <w:rsid w:val="002C18A7"/>
    <w:rsid w:val="002C2ACC"/>
    <w:rsid w:val="002C2EF7"/>
    <w:rsid w:val="002C362A"/>
    <w:rsid w:val="002C6233"/>
    <w:rsid w:val="002C6786"/>
    <w:rsid w:val="002C6F7A"/>
    <w:rsid w:val="002D1E15"/>
    <w:rsid w:val="002D70A6"/>
    <w:rsid w:val="002E1CB5"/>
    <w:rsid w:val="002E3C04"/>
    <w:rsid w:val="002F1A39"/>
    <w:rsid w:val="002F34A3"/>
    <w:rsid w:val="002F65B1"/>
    <w:rsid w:val="002F65F8"/>
    <w:rsid w:val="00300C5A"/>
    <w:rsid w:val="003011C0"/>
    <w:rsid w:val="00302F6F"/>
    <w:rsid w:val="003032D8"/>
    <w:rsid w:val="00310F5A"/>
    <w:rsid w:val="00311F35"/>
    <w:rsid w:val="00312BF1"/>
    <w:rsid w:val="00317A0D"/>
    <w:rsid w:val="003203BA"/>
    <w:rsid w:val="00321404"/>
    <w:rsid w:val="003223C2"/>
    <w:rsid w:val="00327293"/>
    <w:rsid w:val="00327528"/>
    <w:rsid w:val="0032798C"/>
    <w:rsid w:val="00327EC9"/>
    <w:rsid w:val="003322BB"/>
    <w:rsid w:val="00332F4C"/>
    <w:rsid w:val="00337239"/>
    <w:rsid w:val="00337971"/>
    <w:rsid w:val="003379A8"/>
    <w:rsid w:val="00342C60"/>
    <w:rsid w:val="00344888"/>
    <w:rsid w:val="00350090"/>
    <w:rsid w:val="00350972"/>
    <w:rsid w:val="00353965"/>
    <w:rsid w:val="00355E19"/>
    <w:rsid w:val="00357939"/>
    <w:rsid w:val="003629E7"/>
    <w:rsid w:val="003651E8"/>
    <w:rsid w:val="003656AE"/>
    <w:rsid w:val="00371173"/>
    <w:rsid w:val="00371E3D"/>
    <w:rsid w:val="00372B98"/>
    <w:rsid w:val="00373607"/>
    <w:rsid w:val="00375D20"/>
    <w:rsid w:val="00385F19"/>
    <w:rsid w:val="0039165F"/>
    <w:rsid w:val="0039376A"/>
    <w:rsid w:val="003949EA"/>
    <w:rsid w:val="00394D64"/>
    <w:rsid w:val="00396E3B"/>
    <w:rsid w:val="003A068B"/>
    <w:rsid w:val="003A1397"/>
    <w:rsid w:val="003A249B"/>
    <w:rsid w:val="003A312A"/>
    <w:rsid w:val="003A3DE7"/>
    <w:rsid w:val="003A6ECB"/>
    <w:rsid w:val="003A7586"/>
    <w:rsid w:val="003B2757"/>
    <w:rsid w:val="003B62C3"/>
    <w:rsid w:val="003C1333"/>
    <w:rsid w:val="003C3E22"/>
    <w:rsid w:val="003D058F"/>
    <w:rsid w:val="003D091D"/>
    <w:rsid w:val="003D1EDF"/>
    <w:rsid w:val="003D1F39"/>
    <w:rsid w:val="003D3F87"/>
    <w:rsid w:val="003D6D2A"/>
    <w:rsid w:val="003E3633"/>
    <w:rsid w:val="003E5F9B"/>
    <w:rsid w:val="003E6DB7"/>
    <w:rsid w:val="003F0208"/>
    <w:rsid w:val="003F121B"/>
    <w:rsid w:val="003F29A2"/>
    <w:rsid w:val="003F5623"/>
    <w:rsid w:val="00400A45"/>
    <w:rsid w:val="004036E9"/>
    <w:rsid w:val="00404578"/>
    <w:rsid w:val="00404914"/>
    <w:rsid w:val="00406266"/>
    <w:rsid w:val="00406C95"/>
    <w:rsid w:val="00412026"/>
    <w:rsid w:val="00414279"/>
    <w:rsid w:val="004165BD"/>
    <w:rsid w:val="00420300"/>
    <w:rsid w:val="004223E5"/>
    <w:rsid w:val="004301FC"/>
    <w:rsid w:val="00430F40"/>
    <w:rsid w:val="00432941"/>
    <w:rsid w:val="00433CBE"/>
    <w:rsid w:val="004349AD"/>
    <w:rsid w:val="0043596D"/>
    <w:rsid w:val="00436726"/>
    <w:rsid w:val="004372EA"/>
    <w:rsid w:val="004430E2"/>
    <w:rsid w:val="004436ED"/>
    <w:rsid w:val="004457AA"/>
    <w:rsid w:val="004462B3"/>
    <w:rsid w:val="00450726"/>
    <w:rsid w:val="00451DE7"/>
    <w:rsid w:val="004520E1"/>
    <w:rsid w:val="004522A6"/>
    <w:rsid w:val="00455023"/>
    <w:rsid w:val="004568B8"/>
    <w:rsid w:val="00457EDE"/>
    <w:rsid w:val="004613F4"/>
    <w:rsid w:val="0046242C"/>
    <w:rsid w:val="00462BB2"/>
    <w:rsid w:val="00464FA4"/>
    <w:rsid w:val="00465E0F"/>
    <w:rsid w:val="0046719C"/>
    <w:rsid w:val="004679F9"/>
    <w:rsid w:val="00470A48"/>
    <w:rsid w:val="00471163"/>
    <w:rsid w:val="00472F57"/>
    <w:rsid w:val="00472FF8"/>
    <w:rsid w:val="004803A5"/>
    <w:rsid w:val="004906C6"/>
    <w:rsid w:val="00492023"/>
    <w:rsid w:val="0049305E"/>
    <w:rsid w:val="00493C06"/>
    <w:rsid w:val="0049545B"/>
    <w:rsid w:val="00495560"/>
    <w:rsid w:val="0049724A"/>
    <w:rsid w:val="0049738F"/>
    <w:rsid w:val="004976D4"/>
    <w:rsid w:val="00497E68"/>
    <w:rsid w:val="004A1559"/>
    <w:rsid w:val="004A24F5"/>
    <w:rsid w:val="004A3383"/>
    <w:rsid w:val="004A4F42"/>
    <w:rsid w:val="004A6276"/>
    <w:rsid w:val="004A7AE0"/>
    <w:rsid w:val="004B0AC1"/>
    <w:rsid w:val="004B28AA"/>
    <w:rsid w:val="004B41C1"/>
    <w:rsid w:val="004B4272"/>
    <w:rsid w:val="004B4538"/>
    <w:rsid w:val="004B4DF0"/>
    <w:rsid w:val="004B5000"/>
    <w:rsid w:val="004C0EFF"/>
    <w:rsid w:val="004C3484"/>
    <w:rsid w:val="004C4B1E"/>
    <w:rsid w:val="004D13FE"/>
    <w:rsid w:val="004D3385"/>
    <w:rsid w:val="004D7C0C"/>
    <w:rsid w:val="004E4CF4"/>
    <w:rsid w:val="004E585F"/>
    <w:rsid w:val="004F428B"/>
    <w:rsid w:val="004F72EA"/>
    <w:rsid w:val="004F7612"/>
    <w:rsid w:val="004F7DD0"/>
    <w:rsid w:val="0050056E"/>
    <w:rsid w:val="0050311B"/>
    <w:rsid w:val="00505BE2"/>
    <w:rsid w:val="00506441"/>
    <w:rsid w:val="00506B5E"/>
    <w:rsid w:val="00510B01"/>
    <w:rsid w:val="00513F7B"/>
    <w:rsid w:val="00527028"/>
    <w:rsid w:val="0053095B"/>
    <w:rsid w:val="005322E7"/>
    <w:rsid w:val="00532B07"/>
    <w:rsid w:val="00533626"/>
    <w:rsid w:val="00536F24"/>
    <w:rsid w:val="00541052"/>
    <w:rsid w:val="005423BD"/>
    <w:rsid w:val="00543D9D"/>
    <w:rsid w:val="00543E8B"/>
    <w:rsid w:val="00544E4D"/>
    <w:rsid w:val="0054548C"/>
    <w:rsid w:val="005467AD"/>
    <w:rsid w:val="00547D24"/>
    <w:rsid w:val="00547D71"/>
    <w:rsid w:val="005500E2"/>
    <w:rsid w:val="0055225F"/>
    <w:rsid w:val="005522C3"/>
    <w:rsid w:val="0056421B"/>
    <w:rsid w:val="005672C2"/>
    <w:rsid w:val="00570010"/>
    <w:rsid w:val="00582157"/>
    <w:rsid w:val="00583065"/>
    <w:rsid w:val="00583E6F"/>
    <w:rsid w:val="005844D4"/>
    <w:rsid w:val="00584A63"/>
    <w:rsid w:val="005854A8"/>
    <w:rsid w:val="0058596B"/>
    <w:rsid w:val="00587B3D"/>
    <w:rsid w:val="005926BD"/>
    <w:rsid w:val="00592DE2"/>
    <w:rsid w:val="0059325A"/>
    <w:rsid w:val="00593456"/>
    <w:rsid w:val="00596DD5"/>
    <w:rsid w:val="005A0F5F"/>
    <w:rsid w:val="005A336A"/>
    <w:rsid w:val="005A3E6C"/>
    <w:rsid w:val="005A4022"/>
    <w:rsid w:val="005A498F"/>
    <w:rsid w:val="005A5D6C"/>
    <w:rsid w:val="005A6B88"/>
    <w:rsid w:val="005A7053"/>
    <w:rsid w:val="005A75E8"/>
    <w:rsid w:val="005A7BE8"/>
    <w:rsid w:val="005A7CFA"/>
    <w:rsid w:val="005B02FA"/>
    <w:rsid w:val="005B4B33"/>
    <w:rsid w:val="005C26E1"/>
    <w:rsid w:val="005C5D26"/>
    <w:rsid w:val="005C694D"/>
    <w:rsid w:val="005C703D"/>
    <w:rsid w:val="005C73D8"/>
    <w:rsid w:val="005D0AA2"/>
    <w:rsid w:val="005D25A4"/>
    <w:rsid w:val="005D26D6"/>
    <w:rsid w:val="005D3F31"/>
    <w:rsid w:val="005D55A8"/>
    <w:rsid w:val="005D5FA6"/>
    <w:rsid w:val="005D62A4"/>
    <w:rsid w:val="005E2CFA"/>
    <w:rsid w:val="005E2F69"/>
    <w:rsid w:val="005E7A39"/>
    <w:rsid w:val="005F07A2"/>
    <w:rsid w:val="005F0E51"/>
    <w:rsid w:val="005F16BE"/>
    <w:rsid w:val="005F4087"/>
    <w:rsid w:val="0060349A"/>
    <w:rsid w:val="00604AB0"/>
    <w:rsid w:val="0060639E"/>
    <w:rsid w:val="00606FF7"/>
    <w:rsid w:val="0060792C"/>
    <w:rsid w:val="00611003"/>
    <w:rsid w:val="00613A5F"/>
    <w:rsid w:val="00613DB3"/>
    <w:rsid w:val="00614A34"/>
    <w:rsid w:val="006154BC"/>
    <w:rsid w:val="00616C0C"/>
    <w:rsid w:val="00623400"/>
    <w:rsid w:val="00623B00"/>
    <w:rsid w:val="0062423F"/>
    <w:rsid w:val="00626581"/>
    <w:rsid w:val="00631270"/>
    <w:rsid w:val="00640E6B"/>
    <w:rsid w:val="00643E80"/>
    <w:rsid w:val="00644D41"/>
    <w:rsid w:val="0064598D"/>
    <w:rsid w:val="00647D68"/>
    <w:rsid w:val="006524E9"/>
    <w:rsid w:val="0065575C"/>
    <w:rsid w:val="006638BF"/>
    <w:rsid w:val="00664840"/>
    <w:rsid w:val="00664F7C"/>
    <w:rsid w:val="006650A9"/>
    <w:rsid w:val="00666EA6"/>
    <w:rsid w:val="00667FC3"/>
    <w:rsid w:val="0067635F"/>
    <w:rsid w:val="00676385"/>
    <w:rsid w:val="00680272"/>
    <w:rsid w:val="0068079F"/>
    <w:rsid w:val="0068137F"/>
    <w:rsid w:val="006855C1"/>
    <w:rsid w:val="0068611C"/>
    <w:rsid w:val="00691DB5"/>
    <w:rsid w:val="006927EC"/>
    <w:rsid w:val="00696499"/>
    <w:rsid w:val="006A38B9"/>
    <w:rsid w:val="006A4CA7"/>
    <w:rsid w:val="006A534A"/>
    <w:rsid w:val="006A5E1D"/>
    <w:rsid w:val="006B0819"/>
    <w:rsid w:val="006B095E"/>
    <w:rsid w:val="006B13EF"/>
    <w:rsid w:val="006B2050"/>
    <w:rsid w:val="006B2D89"/>
    <w:rsid w:val="006B3569"/>
    <w:rsid w:val="006B39C1"/>
    <w:rsid w:val="006B3C6B"/>
    <w:rsid w:val="006B53CA"/>
    <w:rsid w:val="006B7FDC"/>
    <w:rsid w:val="006C09A1"/>
    <w:rsid w:val="006C1080"/>
    <w:rsid w:val="006C119C"/>
    <w:rsid w:val="006C1ED0"/>
    <w:rsid w:val="006C2AC1"/>
    <w:rsid w:val="006C33C8"/>
    <w:rsid w:val="006C4245"/>
    <w:rsid w:val="006C4E09"/>
    <w:rsid w:val="006C5DF3"/>
    <w:rsid w:val="006C7382"/>
    <w:rsid w:val="006C7F67"/>
    <w:rsid w:val="006D1FC8"/>
    <w:rsid w:val="006D2A9B"/>
    <w:rsid w:val="006D5D63"/>
    <w:rsid w:val="006D6840"/>
    <w:rsid w:val="006D6CBD"/>
    <w:rsid w:val="006E1644"/>
    <w:rsid w:val="006E1E95"/>
    <w:rsid w:val="006E229E"/>
    <w:rsid w:val="006E3AB0"/>
    <w:rsid w:val="006F040B"/>
    <w:rsid w:val="006F080E"/>
    <w:rsid w:val="006F13D9"/>
    <w:rsid w:val="006F46BC"/>
    <w:rsid w:val="006F7DA3"/>
    <w:rsid w:val="00705617"/>
    <w:rsid w:val="00705CCA"/>
    <w:rsid w:val="00707EBD"/>
    <w:rsid w:val="00710BA5"/>
    <w:rsid w:val="00710C97"/>
    <w:rsid w:val="0071215C"/>
    <w:rsid w:val="00712431"/>
    <w:rsid w:val="00712B14"/>
    <w:rsid w:val="00712BF3"/>
    <w:rsid w:val="00713D8C"/>
    <w:rsid w:val="00714656"/>
    <w:rsid w:val="00715EAC"/>
    <w:rsid w:val="007225A6"/>
    <w:rsid w:val="007252E2"/>
    <w:rsid w:val="00726DEA"/>
    <w:rsid w:val="00727BA0"/>
    <w:rsid w:val="00727CA5"/>
    <w:rsid w:val="007344AD"/>
    <w:rsid w:val="00737ADE"/>
    <w:rsid w:val="0074478F"/>
    <w:rsid w:val="007471E9"/>
    <w:rsid w:val="007510BF"/>
    <w:rsid w:val="00751BD1"/>
    <w:rsid w:val="007533F7"/>
    <w:rsid w:val="00753CFE"/>
    <w:rsid w:val="00757891"/>
    <w:rsid w:val="007579E7"/>
    <w:rsid w:val="00762D57"/>
    <w:rsid w:val="00763C56"/>
    <w:rsid w:val="007657BB"/>
    <w:rsid w:val="00765F97"/>
    <w:rsid w:val="00766A15"/>
    <w:rsid w:val="00766D7B"/>
    <w:rsid w:val="00766EBA"/>
    <w:rsid w:val="00767417"/>
    <w:rsid w:val="00767A6E"/>
    <w:rsid w:val="00773C9E"/>
    <w:rsid w:val="00774334"/>
    <w:rsid w:val="0077442F"/>
    <w:rsid w:val="00776937"/>
    <w:rsid w:val="007830F0"/>
    <w:rsid w:val="00783A00"/>
    <w:rsid w:val="007871B3"/>
    <w:rsid w:val="007874A3"/>
    <w:rsid w:val="00794D0E"/>
    <w:rsid w:val="00796448"/>
    <w:rsid w:val="007A0347"/>
    <w:rsid w:val="007A4319"/>
    <w:rsid w:val="007A5C0A"/>
    <w:rsid w:val="007A6F10"/>
    <w:rsid w:val="007B1192"/>
    <w:rsid w:val="007B563E"/>
    <w:rsid w:val="007B5D2C"/>
    <w:rsid w:val="007C102D"/>
    <w:rsid w:val="007C45ED"/>
    <w:rsid w:val="007D0DB7"/>
    <w:rsid w:val="007D137B"/>
    <w:rsid w:val="007D4E81"/>
    <w:rsid w:val="007D7EB1"/>
    <w:rsid w:val="007E00A9"/>
    <w:rsid w:val="007E0D45"/>
    <w:rsid w:val="007E25B2"/>
    <w:rsid w:val="007E26EA"/>
    <w:rsid w:val="007E2747"/>
    <w:rsid w:val="007E536C"/>
    <w:rsid w:val="007E5844"/>
    <w:rsid w:val="007E61D4"/>
    <w:rsid w:val="007E78A9"/>
    <w:rsid w:val="007F0CEA"/>
    <w:rsid w:val="007F7064"/>
    <w:rsid w:val="00800275"/>
    <w:rsid w:val="008016D0"/>
    <w:rsid w:val="0080401C"/>
    <w:rsid w:val="0080785A"/>
    <w:rsid w:val="00810C22"/>
    <w:rsid w:val="00814975"/>
    <w:rsid w:val="00817039"/>
    <w:rsid w:val="008176D1"/>
    <w:rsid w:val="00820810"/>
    <w:rsid w:val="0082104E"/>
    <w:rsid w:val="00821BCB"/>
    <w:rsid w:val="0082301D"/>
    <w:rsid w:val="00824651"/>
    <w:rsid w:val="00825E4D"/>
    <w:rsid w:val="008274EF"/>
    <w:rsid w:val="00827CBA"/>
    <w:rsid w:val="00832381"/>
    <w:rsid w:val="008331BD"/>
    <w:rsid w:val="008364A9"/>
    <w:rsid w:val="00836F18"/>
    <w:rsid w:val="00837ABD"/>
    <w:rsid w:val="0084128E"/>
    <w:rsid w:val="00841B54"/>
    <w:rsid w:val="00841E90"/>
    <w:rsid w:val="00842252"/>
    <w:rsid w:val="00851923"/>
    <w:rsid w:val="00851B9C"/>
    <w:rsid w:val="008523B8"/>
    <w:rsid w:val="008530B8"/>
    <w:rsid w:val="008558B8"/>
    <w:rsid w:val="00855E61"/>
    <w:rsid w:val="00857912"/>
    <w:rsid w:val="00860EE6"/>
    <w:rsid w:val="00861021"/>
    <w:rsid w:val="008613AF"/>
    <w:rsid w:val="00862D4C"/>
    <w:rsid w:val="0086492E"/>
    <w:rsid w:val="00865C10"/>
    <w:rsid w:val="00866E1E"/>
    <w:rsid w:val="0086721A"/>
    <w:rsid w:val="00867AA4"/>
    <w:rsid w:val="008703FA"/>
    <w:rsid w:val="00871095"/>
    <w:rsid w:val="00873B54"/>
    <w:rsid w:val="008763F8"/>
    <w:rsid w:val="008859CC"/>
    <w:rsid w:val="00885B5D"/>
    <w:rsid w:val="00890682"/>
    <w:rsid w:val="00894305"/>
    <w:rsid w:val="00895297"/>
    <w:rsid w:val="008A0AA4"/>
    <w:rsid w:val="008A1904"/>
    <w:rsid w:val="008A32EA"/>
    <w:rsid w:val="008A3EA0"/>
    <w:rsid w:val="008A468A"/>
    <w:rsid w:val="008A7909"/>
    <w:rsid w:val="008B0935"/>
    <w:rsid w:val="008B1121"/>
    <w:rsid w:val="008B2707"/>
    <w:rsid w:val="008B53DD"/>
    <w:rsid w:val="008B6871"/>
    <w:rsid w:val="008B7CDE"/>
    <w:rsid w:val="008C1157"/>
    <w:rsid w:val="008C53C2"/>
    <w:rsid w:val="008C69B3"/>
    <w:rsid w:val="008C6C92"/>
    <w:rsid w:val="008C7E2A"/>
    <w:rsid w:val="008D2038"/>
    <w:rsid w:val="008D2345"/>
    <w:rsid w:val="008D23C1"/>
    <w:rsid w:val="008E0363"/>
    <w:rsid w:val="008E099C"/>
    <w:rsid w:val="008E0A2C"/>
    <w:rsid w:val="008E5211"/>
    <w:rsid w:val="008E5F9C"/>
    <w:rsid w:val="008E74F8"/>
    <w:rsid w:val="008F14E4"/>
    <w:rsid w:val="008F1F1F"/>
    <w:rsid w:val="008F3CD3"/>
    <w:rsid w:val="008F3DE0"/>
    <w:rsid w:val="00900D3A"/>
    <w:rsid w:val="00903D63"/>
    <w:rsid w:val="00907AB2"/>
    <w:rsid w:val="00911F11"/>
    <w:rsid w:val="009137E1"/>
    <w:rsid w:val="0091516D"/>
    <w:rsid w:val="0091653A"/>
    <w:rsid w:val="0091718D"/>
    <w:rsid w:val="00917C83"/>
    <w:rsid w:val="00920214"/>
    <w:rsid w:val="00921D52"/>
    <w:rsid w:val="009224D6"/>
    <w:rsid w:val="00923F15"/>
    <w:rsid w:val="009250AD"/>
    <w:rsid w:val="009255BC"/>
    <w:rsid w:val="0093004A"/>
    <w:rsid w:val="009337C7"/>
    <w:rsid w:val="0094159C"/>
    <w:rsid w:val="00943BF5"/>
    <w:rsid w:val="00945A05"/>
    <w:rsid w:val="00946D6D"/>
    <w:rsid w:val="00947E57"/>
    <w:rsid w:val="00950934"/>
    <w:rsid w:val="00961B07"/>
    <w:rsid w:val="00963D4A"/>
    <w:rsid w:val="00965A26"/>
    <w:rsid w:val="0097209F"/>
    <w:rsid w:val="00973330"/>
    <w:rsid w:val="00976170"/>
    <w:rsid w:val="0098290B"/>
    <w:rsid w:val="00982D80"/>
    <w:rsid w:val="009833C6"/>
    <w:rsid w:val="00983744"/>
    <w:rsid w:val="0098588D"/>
    <w:rsid w:val="00987B91"/>
    <w:rsid w:val="009913D2"/>
    <w:rsid w:val="00994F77"/>
    <w:rsid w:val="00995029"/>
    <w:rsid w:val="00996380"/>
    <w:rsid w:val="0099687E"/>
    <w:rsid w:val="0099723E"/>
    <w:rsid w:val="009A0273"/>
    <w:rsid w:val="009A0DBD"/>
    <w:rsid w:val="009A1E8B"/>
    <w:rsid w:val="009A36C8"/>
    <w:rsid w:val="009A781B"/>
    <w:rsid w:val="009A7CB0"/>
    <w:rsid w:val="009B09B0"/>
    <w:rsid w:val="009B1CB1"/>
    <w:rsid w:val="009B1D46"/>
    <w:rsid w:val="009B2599"/>
    <w:rsid w:val="009B3F24"/>
    <w:rsid w:val="009B4FCE"/>
    <w:rsid w:val="009B639A"/>
    <w:rsid w:val="009C0178"/>
    <w:rsid w:val="009C7B61"/>
    <w:rsid w:val="009D08E1"/>
    <w:rsid w:val="009D0CAE"/>
    <w:rsid w:val="009D2D38"/>
    <w:rsid w:val="009D7F1D"/>
    <w:rsid w:val="009E03BA"/>
    <w:rsid w:val="009E15F3"/>
    <w:rsid w:val="009E1629"/>
    <w:rsid w:val="009E2973"/>
    <w:rsid w:val="009E2DB2"/>
    <w:rsid w:val="009E5BB8"/>
    <w:rsid w:val="009E65EA"/>
    <w:rsid w:val="009E6A23"/>
    <w:rsid w:val="009E7722"/>
    <w:rsid w:val="009F3397"/>
    <w:rsid w:val="00A03F72"/>
    <w:rsid w:val="00A10752"/>
    <w:rsid w:val="00A11AF3"/>
    <w:rsid w:val="00A20AD8"/>
    <w:rsid w:val="00A21887"/>
    <w:rsid w:val="00A218B3"/>
    <w:rsid w:val="00A21EA7"/>
    <w:rsid w:val="00A26B24"/>
    <w:rsid w:val="00A27938"/>
    <w:rsid w:val="00A31267"/>
    <w:rsid w:val="00A31419"/>
    <w:rsid w:val="00A32580"/>
    <w:rsid w:val="00A3346A"/>
    <w:rsid w:val="00A36BD0"/>
    <w:rsid w:val="00A36ECB"/>
    <w:rsid w:val="00A4156D"/>
    <w:rsid w:val="00A47103"/>
    <w:rsid w:val="00A51BCA"/>
    <w:rsid w:val="00A52BF1"/>
    <w:rsid w:val="00A53B81"/>
    <w:rsid w:val="00A54869"/>
    <w:rsid w:val="00A56B84"/>
    <w:rsid w:val="00A57669"/>
    <w:rsid w:val="00A57DCD"/>
    <w:rsid w:val="00A61F89"/>
    <w:rsid w:val="00A67BA0"/>
    <w:rsid w:val="00A70224"/>
    <w:rsid w:val="00A71DDF"/>
    <w:rsid w:val="00A742A5"/>
    <w:rsid w:val="00A76A90"/>
    <w:rsid w:val="00A77757"/>
    <w:rsid w:val="00A80AE6"/>
    <w:rsid w:val="00A8129C"/>
    <w:rsid w:val="00A8162F"/>
    <w:rsid w:val="00A820C3"/>
    <w:rsid w:val="00A83035"/>
    <w:rsid w:val="00A83F7F"/>
    <w:rsid w:val="00A85EDA"/>
    <w:rsid w:val="00A861DD"/>
    <w:rsid w:val="00A8672A"/>
    <w:rsid w:val="00A86F0A"/>
    <w:rsid w:val="00A90DFE"/>
    <w:rsid w:val="00A939DA"/>
    <w:rsid w:val="00A93BA7"/>
    <w:rsid w:val="00A94493"/>
    <w:rsid w:val="00AA1387"/>
    <w:rsid w:val="00AA30A7"/>
    <w:rsid w:val="00AA47F2"/>
    <w:rsid w:val="00AA4EA4"/>
    <w:rsid w:val="00AB0348"/>
    <w:rsid w:val="00AB209D"/>
    <w:rsid w:val="00AB2EB0"/>
    <w:rsid w:val="00AB4003"/>
    <w:rsid w:val="00AB42A3"/>
    <w:rsid w:val="00AB6BE5"/>
    <w:rsid w:val="00AC0805"/>
    <w:rsid w:val="00AC0FE7"/>
    <w:rsid w:val="00AC6341"/>
    <w:rsid w:val="00AC6F40"/>
    <w:rsid w:val="00AD0AB3"/>
    <w:rsid w:val="00AD11F8"/>
    <w:rsid w:val="00AD4D19"/>
    <w:rsid w:val="00AD6CAD"/>
    <w:rsid w:val="00AD7AD3"/>
    <w:rsid w:val="00AE1A6F"/>
    <w:rsid w:val="00AE5010"/>
    <w:rsid w:val="00AE67F5"/>
    <w:rsid w:val="00AE6DB8"/>
    <w:rsid w:val="00AF007D"/>
    <w:rsid w:val="00AF1A56"/>
    <w:rsid w:val="00AF5ABB"/>
    <w:rsid w:val="00B0288C"/>
    <w:rsid w:val="00B02AE2"/>
    <w:rsid w:val="00B046C4"/>
    <w:rsid w:val="00B12AF5"/>
    <w:rsid w:val="00B161FE"/>
    <w:rsid w:val="00B2085F"/>
    <w:rsid w:val="00B22500"/>
    <w:rsid w:val="00B23379"/>
    <w:rsid w:val="00B25548"/>
    <w:rsid w:val="00B26841"/>
    <w:rsid w:val="00B2689D"/>
    <w:rsid w:val="00B26913"/>
    <w:rsid w:val="00B2783B"/>
    <w:rsid w:val="00B27B91"/>
    <w:rsid w:val="00B309A1"/>
    <w:rsid w:val="00B31A0F"/>
    <w:rsid w:val="00B31BCD"/>
    <w:rsid w:val="00B324D8"/>
    <w:rsid w:val="00B33210"/>
    <w:rsid w:val="00B33363"/>
    <w:rsid w:val="00B3504D"/>
    <w:rsid w:val="00B35761"/>
    <w:rsid w:val="00B40014"/>
    <w:rsid w:val="00B40587"/>
    <w:rsid w:val="00B4159A"/>
    <w:rsid w:val="00B45B05"/>
    <w:rsid w:val="00B4728E"/>
    <w:rsid w:val="00B47519"/>
    <w:rsid w:val="00B51440"/>
    <w:rsid w:val="00B54D51"/>
    <w:rsid w:val="00B5504F"/>
    <w:rsid w:val="00B552A7"/>
    <w:rsid w:val="00B61E32"/>
    <w:rsid w:val="00B622A0"/>
    <w:rsid w:val="00B625CC"/>
    <w:rsid w:val="00B637BA"/>
    <w:rsid w:val="00B649AE"/>
    <w:rsid w:val="00B65CE7"/>
    <w:rsid w:val="00B663C7"/>
    <w:rsid w:val="00B718EF"/>
    <w:rsid w:val="00B74959"/>
    <w:rsid w:val="00B74C0A"/>
    <w:rsid w:val="00B759B0"/>
    <w:rsid w:val="00B7744D"/>
    <w:rsid w:val="00B80631"/>
    <w:rsid w:val="00B80C5A"/>
    <w:rsid w:val="00B816DE"/>
    <w:rsid w:val="00B81970"/>
    <w:rsid w:val="00B84185"/>
    <w:rsid w:val="00B843CB"/>
    <w:rsid w:val="00B9078A"/>
    <w:rsid w:val="00B91461"/>
    <w:rsid w:val="00B92726"/>
    <w:rsid w:val="00B95790"/>
    <w:rsid w:val="00BA019F"/>
    <w:rsid w:val="00BA248A"/>
    <w:rsid w:val="00BA40A6"/>
    <w:rsid w:val="00BA715F"/>
    <w:rsid w:val="00BB3C6F"/>
    <w:rsid w:val="00BC16F3"/>
    <w:rsid w:val="00BC246A"/>
    <w:rsid w:val="00BC2B24"/>
    <w:rsid w:val="00BC333E"/>
    <w:rsid w:val="00BC36D5"/>
    <w:rsid w:val="00BC3762"/>
    <w:rsid w:val="00BC6486"/>
    <w:rsid w:val="00BE0811"/>
    <w:rsid w:val="00BE11C9"/>
    <w:rsid w:val="00BE2FE6"/>
    <w:rsid w:val="00BE4A31"/>
    <w:rsid w:val="00BF2198"/>
    <w:rsid w:val="00BF222E"/>
    <w:rsid w:val="00BF3379"/>
    <w:rsid w:val="00BF3A72"/>
    <w:rsid w:val="00BF4D6A"/>
    <w:rsid w:val="00BF6282"/>
    <w:rsid w:val="00BF7CA9"/>
    <w:rsid w:val="00C036D7"/>
    <w:rsid w:val="00C047AC"/>
    <w:rsid w:val="00C107ED"/>
    <w:rsid w:val="00C16573"/>
    <w:rsid w:val="00C1697C"/>
    <w:rsid w:val="00C17F2D"/>
    <w:rsid w:val="00C21772"/>
    <w:rsid w:val="00C23C67"/>
    <w:rsid w:val="00C24449"/>
    <w:rsid w:val="00C24623"/>
    <w:rsid w:val="00C336B0"/>
    <w:rsid w:val="00C351C6"/>
    <w:rsid w:val="00C40793"/>
    <w:rsid w:val="00C4679A"/>
    <w:rsid w:val="00C5155D"/>
    <w:rsid w:val="00C527F0"/>
    <w:rsid w:val="00C53C80"/>
    <w:rsid w:val="00C5532A"/>
    <w:rsid w:val="00C561DB"/>
    <w:rsid w:val="00C5672F"/>
    <w:rsid w:val="00C619F4"/>
    <w:rsid w:val="00C62BB5"/>
    <w:rsid w:val="00C63F14"/>
    <w:rsid w:val="00C65000"/>
    <w:rsid w:val="00C65F0F"/>
    <w:rsid w:val="00C67490"/>
    <w:rsid w:val="00C72343"/>
    <w:rsid w:val="00C8055F"/>
    <w:rsid w:val="00C846A3"/>
    <w:rsid w:val="00C94893"/>
    <w:rsid w:val="00C9679B"/>
    <w:rsid w:val="00C974C4"/>
    <w:rsid w:val="00CA0FC7"/>
    <w:rsid w:val="00CA486A"/>
    <w:rsid w:val="00CA49D6"/>
    <w:rsid w:val="00CA6D17"/>
    <w:rsid w:val="00CA6DE8"/>
    <w:rsid w:val="00CA7018"/>
    <w:rsid w:val="00CB07E7"/>
    <w:rsid w:val="00CB0A9D"/>
    <w:rsid w:val="00CB15DF"/>
    <w:rsid w:val="00CB2A02"/>
    <w:rsid w:val="00CB352E"/>
    <w:rsid w:val="00CB3F39"/>
    <w:rsid w:val="00CB44CA"/>
    <w:rsid w:val="00CB47FB"/>
    <w:rsid w:val="00CB4E5A"/>
    <w:rsid w:val="00CC217F"/>
    <w:rsid w:val="00CC2C20"/>
    <w:rsid w:val="00CC4E8A"/>
    <w:rsid w:val="00CC4FED"/>
    <w:rsid w:val="00CC5A73"/>
    <w:rsid w:val="00CC7E87"/>
    <w:rsid w:val="00CD1A19"/>
    <w:rsid w:val="00CD2600"/>
    <w:rsid w:val="00CD622F"/>
    <w:rsid w:val="00CD6593"/>
    <w:rsid w:val="00CE172A"/>
    <w:rsid w:val="00CE2C3B"/>
    <w:rsid w:val="00CE550A"/>
    <w:rsid w:val="00CF01ED"/>
    <w:rsid w:val="00CF04C5"/>
    <w:rsid w:val="00CF1F64"/>
    <w:rsid w:val="00CF4740"/>
    <w:rsid w:val="00D0082B"/>
    <w:rsid w:val="00D008C2"/>
    <w:rsid w:val="00D00CCD"/>
    <w:rsid w:val="00D01173"/>
    <w:rsid w:val="00D011F1"/>
    <w:rsid w:val="00D01E32"/>
    <w:rsid w:val="00D02168"/>
    <w:rsid w:val="00D04491"/>
    <w:rsid w:val="00D05C7F"/>
    <w:rsid w:val="00D069EA"/>
    <w:rsid w:val="00D07B6D"/>
    <w:rsid w:val="00D07F50"/>
    <w:rsid w:val="00D10B26"/>
    <w:rsid w:val="00D11513"/>
    <w:rsid w:val="00D14608"/>
    <w:rsid w:val="00D17BD1"/>
    <w:rsid w:val="00D21ADD"/>
    <w:rsid w:val="00D23544"/>
    <w:rsid w:val="00D23A6A"/>
    <w:rsid w:val="00D23F3E"/>
    <w:rsid w:val="00D24947"/>
    <w:rsid w:val="00D255F5"/>
    <w:rsid w:val="00D25772"/>
    <w:rsid w:val="00D26C91"/>
    <w:rsid w:val="00D27A49"/>
    <w:rsid w:val="00D27EAF"/>
    <w:rsid w:val="00D30499"/>
    <w:rsid w:val="00D31402"/>
    <w:rsid w:val="00D3340D"/>
    <w:rsid w:val="00D37AB5"/>
    <w:rsid w:val="00D426F0"/>
    <w:rsid w:val="00D43021"/>
    <w:rsid w:val="00D43FDD"/>
    <w:rsid w:val="00D44370"/>
    <w:rsid w:val="00D46865"/>
    <w:rsid w:val="00D57769"/>
    <w:rsid w:val="00D635E7"/>
    <w:rsid w:val="00D64BEE"/>
    <w:rsid w:val="00D64EB8"/>
    <w:rsid w:val="00D66382"/>
    <w:rsid w:val="00D66C4B"/>
    <w:rsid w:val="00D725FA"/>
    <w:rsid w:val="00D726CA"/>
    <w:rsid w:val="00D73234"/>
    <w:rsid w:val="00D7398A"/>
    <w:rsid w:val="00D81765"/>
    <w:rsid w:val="00D81DBD"/>
    <w:rsid w:val="00D84A3A"/>
    <w:rsid w:val="00D85675"/>
    <w:rsid w:val="00D85D5C"/>
    <w:rsid w:val="00D87A38"/>
    <w:rsid w:val="00D91726"/>
    <w:rsid w:val="00D91A53"/>
    <w:rsid w:val="00D91DC7"/>
    <w:rsid w:val="00D91E9C"/>
    <w:rsid w:val="00D92531"/>
    <w:rsid w:val="00D9405D"/>
    <w:rsid w:val="00D94A37"/>
    <w:rsid w:val="00D95035"/>
    <w:rsid w:val="00D97800"/>
    <w:rsid w:val="00DA1449"/>
    <w:rsid w:val="00DA3210"/>
    <w:rsid w:val="00DA5A9E"/>
    <w:rsid w:val="00DA70DD"/>
    <w:rsid w:val="00DB269B"/>
    <w:rsid w:val="00DB2C96"/>
    <w:rsid w:val="00DB42C1"/>
    <w:rsid w:val="00DB46FC"/>
    <w:rsid w:val="00DB5751"/>
    <w:rsid w:val="00DC5160"/>
    <w:rsid w:val="00DC5A61"/>
    <w:rsid w:val="00DD6B43"/>
    <w:rsid w:val="00DE1E0E"/>
    <w:rsid w:val="00DE22FC"/>
    <w:rsid w:val="00DE3A76"/>
    <w:rsid w:val="00DE4AB7"/>
    <w:rsid w:val="00DE6229"/>
    <w:rsid w:val="00DE6A5C"/>
    <w:rsid w:val="00DE70F4"/>
    <w:rsid w:val="00DF0560"/>
    <w:rsid w:val="00DF18C3"/>
    <w:rsid w:val="00DF7860"/>
    <w:rsid w:val="00E00A19"/>
    <w:rsid w:val="00E00B92"/>
    <w:rsid w:val="00E00C9D"/>
    <w:rsid w:val="00E04E59"/>
    <w:rsid w:val="00E10BD0"/>
    <w:rsid w:val="00E112FA"/>
    <w:rsid w:val="00E15CF7"/>
    <w:rsid w:val="00E20550"/>
    <w:rsid w:val="00E22444"/>
    <w:rsid w:val="00E22BEB"/>
    <w:rsid w:val="00E2416D"/>
    <w:rsid w:val="00E26BE4"/>
    <w:rsid w:val="00E27701"/>
    <w:rsid w:val="00E315E0"/>
    <w:rsid w:val="00E3235D"/>
    <w:rsid w:val="00E325F7"/>
    <w:rsid w:val="00E3484C"/>
    <w:rsid w:val="00E36C9D"/>
    <w:rsid w:val="00E44F78"/>
    <w:rsid w:val="00E45ABD"/>
    <w:rsid w:val="00E478DE"/>
    <w:rsid w:val="00E47B72"/>
    <w:rsid w:val="00E50112"/>
    <w:rsid w:val="00E515F2"/>
    <w:rsid w:val="00E546E9"/>
    <w:rsid w:val="00E54ACF"/>
    <w:rsid w:val="00E70F23"/>
    <w:rsid w:val="00E71213"/>
    <w:rsid w:val="00E712DC"/>
    <w:rsid w:val="00E7233C"/>
    <w:rsid w:val="00E74539"/>
    <w:rsid w:val="00E753B5"/>
    <w:rsid w:val="00E76BDD"/>
    <w:rsid w:val="00E77027"/>
    <w:rsid w:val="00E77CD7"/>
    <w:rsid w:val="00E810AA"/>
    <w:rsid w:val="00E820DB"/>
    <w:rsid w:val="00E855C8"/>
    <w:rsid w:val="00E87F1D"/>
    <w:rsid w:val="00E9695A"/>
    <w:rsid w:val="00EA2FF2"/>
    <w:rsid w:val="00EA6AF2"/>
    <w:rsid w:val="00EB46FF"/>
    <w:rsid w:val="00EB5BED"/>
    <w:rsid w:val="00EC09A6"/>
    <w:rsid w:val="00EC1842"/>
    <w:rsid w:val="00EC2225"/>
    <w:rsid w:val="00EC31E9"/>
    <w:rsid w:val="00EC582B"/>
    <w:rsid w:val="00EC5B53"/>
    <w:rsid w:val="00ED00E2"/>
    <w:rsid w:val="00ED3682"/>
    <w:rsid w:val="00EE2D2D"/>
    <w:rsid w:val="00EE5933"/>
    <w:rsid w:val="00EE72FE"/>
    <w:rsid w:val="00EF190B"/>
    <w:rsid w:val="00EF29B4"/>
    <w:rsid w:val="00EF385D"/>
    <w:rsid w:val="00EF387E"/>
    <w:rsid w:val="00EF525A"/>
    <w:rsid w:val="00EF6454"/>
    <w:rsid w:val="00EF7370"/>
    <w:rsid w:val="00EF7CC0"/>
    <w:rsid w:val="00F019C7"/>
    <w:rsid w:val="00F04185"/>
    <w:rsid w:val="00F05AF5"/>
    <w:rsid w:val="00F06F06"/>
    <w:rsid w:val="00F11BC9"/>
    <w:rsid w:val="00F13F5C"/>
    <w:rsid w:val="00F16826"/>
    <w:rsid w:val="00F178F6"/>
    <w:rsid w:val="00F17C9B"/>
    <w:rsid w:val="00F202A5"/>
    <w:rsid w:val="00F246F2"/>
    <w:rsid w:val="00F25005"/>
    <w:rsid w:val="00F26A4C"/>
    <w:rsid w:val="00F2748E"/>
    <w:rsid w:val="00F27535"/>
    <w:rsid w:val="00F33C61"/>
    <w:rsid w:val="00F355E6"/>
    <w:rsid w:val="00F35D1A"/>
    <w:rsid w:val="00F404D5"/>
    <w:rsid w:val="00F411A2"/>
    <w:rsid w:val="00F42030"/>
    <w:rsid w:val="00F43B72"/>
    <w:rsid w:val="00F44CFC"/>
    <w:rsid w:val="00F463FC"/>
    <w:rsid w:val="00F5169E"/>
    <w:rsid w:val="00F51D28"/>
    <w:rsid w:val="00F52E1D"/>
    <w:rsid w:val="00F52EAA"/>
    <w:rsid w:val="00F530F7"/>
    <w:rsid w:val="00F53507"/>
    <w:rsid w:val="00F547AC"/>
    <w:rsid w:val="00F54D0F"/>
    <w:rsid w:val="00F54E11"/>
    <w:rsid w:val="00F568CD"/>
    <w:rsid w:val="00F60D22"/>
    <w:rsid w:val="00F6245A"/>
    <w:rsid w:val="00F7155A"/>
    <w:rsid w:val="00F715FD"/>
    <w:rsid w:val="00F72B87"/>
    <w:rsid w:val="00F737DC"/>
    <w:rsid w:val="00F748B0"/>
    <w:rsid w:val="00F77F24"/>
    <w:rsid w:val="00F8094A"/>
    <w:rsid w:val="00F85CD8"/>
    <w:rsid w:val="00F8683E"/>
    <w:rsid w:val="00F87F2E"/>
    <w:rsid w:val="00F927AB"/>
    <w:rsid w:val="00F93A6E"/>
    <w:rsid w:val="00F93CB4"/>
    <w:rsid w:val="00F93E6D"/>
    <w:rsid w:val="00F9452D"/>
    <w:rsid w:val="00F95773"/>
    <w:rsid w:val="00F95BDC"/>
    <w:rsid w:val="00FA271C"/>
    <w:rsid w:val="00FA561A"/>
    <w:rsid w:val="00FA5F68"/>
    <w:rsid w:val="00FA6CE9"/>
    <w:rsid w:val="00FA6F88"/>
    <w:rsid w:val="00FB0F50"/>
    <w:rsid w:val="00FB6355"/>
    <w:rsid w:val="00FB6590"/>
    <w:rsid w:val="00FB686C"/>
    <w:rsid w:val="00FB7D25"/>
    <w:rsid w:val="00FC3332"/>
    <w:rsid w:val="00FC6969"/>
    <w:rsid w:val="00FC70B1"/>
    <w:rsid w:val="00FD1C70"/>
    <w:rsid w:val="00FD1E1A"/>
    <w:rsid w:val="00FD212E"/>
    <w:rsid w:val="00FD24EC"/>
    <w:rsid w:val="00FD62B9"/>
    <w:rsid w:val="00FE055E"/>
    <w:rsid w:val="00FE08A8"/>
    <w:rsid w:val="00FE1A5C"/>
    <w:rsid w:val="00FE224B"/>
    <w:rsid w:val="00FE2812"/>
    <w:rsid w:val="00FE365B"/>
    <w:rsid w:val="00FF0667"/>
    <w:rsid w:val="00FF17C8"/>
    <w:rsid w:val="00FF2E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B13CE"/>
  <w14:defaultImageDpi w14:val="330"/>
  <w15:docId w15:val="{62F1F757-D4F0-47F4-A2D4-776877A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4F42"/>
    <w:pPr>
      <w:keepNext/>
      <w:keepLines/>
      <w:numPr>
        <w:numId w:val="29"/>
      </w:numPr>
      <w:spacing w:before="240" w:after="240"/>
      <w:outlineLvl w:val="0"/>
    </w:pPr>
    <w:rPr>
      <w:rFonts w:ascii="Frutiger LT Com 55 Roman" w:eastAsiaTheme="majorEastAsia" w:hAnsi="Frutiger LT Com 55 Roman" w:cstheme="majorBidi"/>
      <w:b/>
      <w:sz w:val="32"/>
      <w:szCs w:val="32"/>
    </w:rPr>
  </w:style>
  <w:style w:type="paragraph" w:styleId="berschrift2">
    <w:name w:val="heading 2"/>
    <w:basedOn w:val="Standard"/>
    <w:next w:val="Standard"/>
    <w:link w:val="berschrift2Zchn"/>
    <w:uiPriority w:val="9"/>
    <w:unhideWhenUsed/>
    <w:qFormat/>
    <w:rsid w:val="004A6276"/>
    <w:pPr>
      <w:keepNext/>
      <w:numPr>
        <w:ilvl w:val="1"/>
        <w:numId w:val="29"/>
      </w:numPr>
      <w:spacing w:before="120" w:after="240"/>
      <w:outlineLvl w:val="1"/>
    </w:pPr>
    <w:rPr>
      <w:rFonts w:ascii="Frutiger LT Com 55 Roman" w:hAnsi="Frutiger LT Com 55 Roman"/>
      <w:b/>
      <w:szCs w:val="18"/>
    </w:rPr>
  </w:style>
  <w:style w:type="paragraph" w:styleId="berschrift3">
    <w:name w:val="heading 3"/>
    <w:basedOn w:val="Standard"/>
    <w:next w:val="Standard"/>
    <w:link w:val="berschrift3Zchn"/>
    <w:uiPriority w:val="9"/>
    <w:unhideWhenUsed/>
    <w:qFormat/>
    <w:rsid w:val="007F7064"/>
    <w:pPr>
      <w:keepNext/>
      <w:numPr>
        <w:ilvl w:val="2"/>
        <w:numId w:val="29"/>
      </w:numPr>
      <w:outlineLvl w:val="2"/>
    </w:pPr>
    <w:rPr>
      <w:rFonts w:ascii="Lucida Sans" w:hAnsi="Lucida Sans"/>
      <w:b/>
      <w:bCs/>
      <w:sz w:val="20"/>
      <w:szCs w:val="22"/>
    </w:rPr>
  </w:style>
  <w:style w:type="paragraph" w:styleId="berschrift4">
    <w:name w:val="heading 4"/>
    <w:basedOn w:val="Standard"/>
    <w:next w:val="Standard"/>
    <w:link w:val="berschrift4Zchn"/>
    <w:uiPriority w:val="9"/>
    <w:unhideWhenUsed/>
    <w:qFormat/>
    <w:rsid w:val="007F7064"/>
    <w:pPr>
      <w:keepNext/>
      <w:numPr>
        <w:ilvl w:val="3"/>
        <w:numId w:val="29"/>
      </w:numPr>
      <w:outlineLvl w:val="3"/>
    </w:pPr>
    <w:rPr>
      <w:rFonts w:ascii="Lucida Sans" w:hAnsi="Lucida Sans"/>
      <w:sz w:val="20"/>
      <w:szCs w:val="20"/>
    </w:rPr>
  </w:style>
  <w:style w:type="paragraph" w:styleId="berschrift5">
    <w:name w:val="heading 5"/>
    <w:basedOn w:val="Standard"/>
    <w:next w:val="Standard"/>
    <w:link w:val="berschrift5Zchn"/>
    <w:uiPriority w:val="9"/>
    <w:unhideWhenUsed/>
    <w:qFormat/>
    <w:rsid w:val="006C4E09"/>
    <w:pPr>
      <w:keepNext/>
      <w:numPr>
        <w:ilvl w:val="4"/>
        <w:numId w:val="29"/>
      </w:numPr>
      <w:outlineLvl w:val="4"/>
    </w:pPr>
    <w:rPr>
      <w:rFonts w:ascii="Lucida Sans" w:hAnsi="Lucida Sans"/>
      <w:iCs/>
      <w:sz w:val="18"/>
      <w:szCs w:val="18"/>
    </w:rPr>
  </w:style>
  <w:style w:type="paragraph" w:styleId="berschrift6">
    <w:name w:val="heading 6"/>
    <w:basedOn w:val="Standard"/>
    <w:next w:val="Standard"/>
    <w:link w:val="berschrift6Zchn"/>
    <w:uiPriority w:val="9"/>
    <w:unhideWhenUsed/>
    <w:qFormat/>
    <w:rsid w:val="00C72343"/>
    <w:pPr>
      <w:keepNext/>
      <w:numPr>
        <w:ilvl w:val="5"/>
        <w:numId w:val="29"/>
      </w:numPr>
      <w:pBdr>
        <w:top w:val="single" w:sz="4" w:space="1" w:color="auto"/>
        <w:left w:val="single" w:sz="4" w:space="1" w:color="auto"/>
        <w:bottom w:val="single" w:sz="4" w:space="1" w:color="auto"/>
        <w:right w:val="single" w:sz="4" w:space="1" w:color="auto"/>
      </w:pBdr>
      <w:shd w:val="clear" w:color="auto" w:fill="F2DBDB" w:themeFill="accent2" w:themeFillTint="33"/>
      <w:outlineLvl w:val="5"/>
    </w:pPr>
    <w:rPr>
      <w:rFonts w:ascii="Lucida Sans" w:hAnsi="Lucida Sans"/>
      <w:sz w:val="18"/>
      <w:szCs w:val="18"/>
    </w:rPr>
  </w:style>
  <w:style w:type="paragraph" w:styleId="berschrift7">
    <w:name w:val="heading 7"/>
    <w:basedOn w:val="Standard"/>
    <w:next w:val="Standard"/>
    <w:link w:val="berschrift7Zchn"/>
    <w:uiPriority w:val="9"/>
    <w:unhideWhenUsed/>
    <w:qFormat/>
    <w:rsid w:val="003656AE"/>
    <w:pPr>
      <w:keepNext/>
      <w:numPr>
        <w:ilvl w:val="6"/>
        <w:numId w:val="29"/>
      </w:numPr>
      <w:outlineLvl w:val="6"/>
    </w:pPr>
    <w:rPr>
      <w:rFonts w:ascii="Lucida Sans" w:hAnsi="Lucida Sans"/>
      <w:b/>
      <w:bCs/>
    </w:rPr>
  </w:style>
  <w:style w:type="paragraph" w:styleId="berschrift8">
    <w:name w:val="heading 8"/>
    <w:basedOn w:val="Standard"/>
    <w:next w:val="Standard"/>
    <w:link w:val="berschrift8Zchn"/>
    <w:uiPriority w:val="9"/>
    <w:unhideWhenUsed/>
    <w:qFormat/>
    <w:rsid w:val="00CB44CA"/>
    <w:pPr>
      <w:keepNext/>
      <w:numPr>
        <w:ilvl w:val="7"/>
        <w:numId w:val="29"/>
      </w:numPr>
      <w:outlineLvl w:val="7"/>
    </w:pPr>
    <w:rPr>
      <w:b/>
      <w:sz w:val="20"/>
    </w:rPr>
  </w:style>
  <w:style w:type="paragraph" w:styleId="berschrift9">
    <w:name w:val="heading 9"/>
    <w:basedOn w:val="Standard"/>
    <w:next w:val="Standard"/>
    <w:link w:val="berschrift9Zchn"/>
    <w:uiPriority w:val="9"/>
    <w:semiHidden/>
    <w:unhideWhenUsed/>
    <w:qFormat/>
    <w:rsid w:val="004A6276"/>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4601"/>
    <w:pPr>
      <w:ind w:left="720"/>
      <w:contextualSpacing/>
    </w:pPr>
  </w:style>
  <w:style w:type="paragraph" w:styleId="Sprechblasentext">
    <w:name w:val="Balloon Text"/>
    <w:basedOn w:val="Standard"/>
    <w:link w:val="SprechblasentextZchn"/>
    <w:uiPriority w:val="99"/>
    <w:unhideWhenUsed/>
    <w:rsid w:val="0028774B"/>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8774B"/>
    <w:rPr>
      <w:rFonts w:ascii="Segoe UI" w:hAnsi="Segoe UI" w:cs="Segoe UI"/>
      <w:sz w:val="18"/>
      <w:szCs w:val="18"/>
    </w:rPr>
  </w:style>
  <w:style w:type="paragraph" w:styleId="Kopfzeile">
    <w:name w:val="header"/>
    <w:basedOn w:val="Standard"/>
    <w:link w:val="KopfzeileZchn"/>
    <w:uiPriority w:val="99"/>
    <w:unhideWhenUsed/>
    <w:rsid w:val="004F72EA"/>
    <w:pPr>
      <w:tabs>
        <w:tab w:val="center" w:pos="4536"/>
        <w:tab w:val="right" w:pos="9072"/>
      </w:tabs>
    </w:pPr>
  </w:style>
  <w:style w:type="character" w:customStyle="1" w:styleId="KopfzeileZchn">
    <w:name w:val="Kopfzeile Zchn"/>
    <w:basedOn w:val="Absatz-Standardschriftart"/>
    <w:link w:val="Kopfzeile"/>
    <w:uiPriority w:val="99"/>
    <w:rsid w:val="004F72EA"/>
  </w:style>
  <w:style w:type="paragraph" w:styleId="Fuzeile">
    <w:name w:val="footer"/>
    <w:basedOn w:val="Standard"/>
    <w:link w:val="FuzeileZchn"/>
    <w:uiPriority w:val="99"/>
    <w:unhideWhenUsed/>
    <w:rsid w:val="004F72EA"/>
    <w:pPr>
      <w:tabs>
        <w:tab w:val="center" w:pos="4536"/>
        <w:tab w:val="right" w:pos="9072"/>
      </w:tabs>
    </w:pPr>
  </w:style>
  <w:style w:type="character" w:customStyle="1" w:styleId="FuzeileZchn">
    <w:name w:val="Fußzeile Zchn"/>
    <w:basedOn w:val="Absatz-Standardschriftart"/>
    <w:link w:val="Fuzeile"/>
    <w:uiPriority w:val="99"/>
    <w:rsid w:val="004F72EA"/>
  </w:style>
  <w:style w:type="character" w:styleId="Kommentarzeichen">
    <w:name w:val="annotation reference"/>
    <w:basedOn w:val="Absatz-Standardschriftart"/>
    <w:uiPriority w:val="99"/>
    <w:semiHidden/>
    <w:unhideWhenUsed/>
    <w:rsid w:val="00E2416D"/>
    <w:rPr>
      <w:sz w:val="16"/>
      <w:szCs w:val="16"/>
    </w:rPr>
  </w:style>
  <w:style w:type="paragraph" w:styleId="Kommentartext">
    <w:name w:val="annotation text"/>
    <w:basedOn w:val="Standard"/>
    <w:link w:val="KommentartextZchn"/>
    <w:uiPriority w:val="99"/>
    <w:unhideWhenUsed/>
    <w:rsid w:val="00E2416D"/>
    <w:rPr>
      <w:sz w:val="20"/>
      <w:szCs w:val="20"/>
    </w:rPr>
  </w:style>
  <w:style w:type="character" w:customStyle="1" w:styleId="KommentartextZchn">
    <w:name w:val="Kommentartext Zchn"/>
    <w:basedOn w:val="Absatz-Standardschriftart"/>
    <w:link w:val="Kommentartext"/>
    <w:uiPriority w:val="99"/>
    <w:rsid w:val="00E2416D"/>
    <w:rPr>
      <w:sz w:val="20"/>
      <w:szCs w:val="20"/>
    </w:rPr>
  </w:style>
  <w:style w:type="paragraph" w:styleId="Kommentarthema">
    <w:name w:val="annotation subject"/>
    <w:basedOn w:val="Kommentartext"/>
    <w:next w:val="Kommentartext"/>
    <w:link w:val="KommentarthemaZchn"/>
    <w:uiPriority w:val="99"/>
    <w:unhideWhenUsed/>
    <w:rsid w:val="00E2416D"/>
    <w:rPr>
      <w:b/>
      <w:bCs/>
    </w:rPr>
  </w:style>
  <w:style w:type="character" w:customStyle="1" w:styleId="KommentarthemaZchn">
    <w:name w:val="Kommentarthema Zchn"/>
    <w:basedOn w:val="KommentartextZchn"/>
    <w:link w:val="Kommentarthema"/>
    <w:uiPriority w:val="99"/>
    <w:rsid w:val="00E2416D"/>
    <w:rPr>
      <w:b/>
      <w:bCs/>
      <w:sz w:val="20"/>
      <w:szCs w:val="20"/>
    </w:rPr>
  </w:style>
  <w:style w:type="paragraph" w:styleId="StandardWeb">
    <w:name w:val="Normal (Web)"/>
    <w:basedOn w:val="Standard"/>
    <w:uiPriority w:val="99"/>
    <w:unhideWhenUsed/>
    <w:rsid w:val="00AE1A6F"/>
    <w:pPr>
      <w:spacing w:before="100" w:beforeAutospacing="1" w:after="100" w:afterAutospacing="1"/>
    </w:pPr>
    <w:rPr>
      <w:rFonts w:ascii="Times New Roman" w:eastAsia="Times New Roman" w:hAnsi="Times New Roman" w:cs="Times New Roman"/>
      <w:lang w:val="de-CH" w:eastAsia="de-CH"/>
    </w:rPr>
  </w:style>
  <w:style w:type="paragraph" w:styleId="berarbeitung">
    <w:name w:val="Revision"/>
    <w:hidden/>
    <w:uiPriority w:val="99"/>
    <w:semiHidden/>
    <w:rsid w:val="00311F35"/>
  </w:style>
  <w:style w:type="paragraph" w:customStyle="1" w:styleId="lead1">
    <w:name w:val="lead1"/>
    <w:basedOn w:val="Standard"/>
    <w:rsid w:val="00C21772"/>
    <w:pPr>
      <w:spacing w:line="247" w:lineRule="atLeast"/>
    </w:pPr>
    <w:rPr>
      <w:rFonts w:ascii="PT Sans Narrow" w:eastAsia="Times New Roman" w:hAnsi="PT Sans Narrow" w:cs="Times New Roman"/>
      <w:sz w:val="42"/>
      <w:szCs w:val="42"/>
      <w:lang w:val="de-CH" w:eastAsia="de-CH"/>
    </w:rPr>
  </w:style>
  <w:style w:type="character" w:styleId="Hyperlink">
    <w:name w:val="Hyperlink"/>
    <w:basedOn w:val="Absatz-Standardschriftart"/>
    <w:uiPriority w:val="99"/>
    <w:unhideWhenUsed/>
    <w:rsid w:val="00497E68"/>
    <w:rPr>
      <w:color w:val="0000FF" w:themeColor="hyperlink"/>
      <w:u w:val="single"/>
    </w:rPr>
  </w:style>
  <w:style w:type="character" w:customStyle="1" w:styleId="UnresolvedMention1">
    <w:name w:val="Unresolved Mention1"/>
    <w:basedOn w:val="Absatz-Standardschriftart"/>
    <w:uiPriority w:val="99"/>
    <w:semiHidden/>
    <w:unhideWhenUsed/>
    <w:rsid w:val="00497E68"/>
    <w:rPr>
      <w:color w:val="605E5C"/>
      <w:shd w:val="clear" w:color="auto" w:fill="E1DFDD"/>
    </w:rPr>
  </w:style>
  <w:style w:type="character" w:styleId="Platzhaltertext">
    <w:name w:val="Placeholder Text"/>
    <w:basedOn w:val="Absatz-Standardschriftart"/>
    <w:uiPriority w:val="99"/>
    <w:semiHidden/>
    <w:rsid w:val="00506B5E"/>
    <w:rPr>
      <w:color w:val="808080"/>
    </w:rPr>
  </w:style>
  <w:style w:type="character" w:customStyle="1" w:styleId="berschrift1Zchn">
    <w:name w:val="Überschrift 1 Zchn"/>
    <w:basedOn w:val="Absatz-Standardschriftart"/>
    <w:link w:val="berschrift1"/>
    <w:uiPriority w:val="9"/>
    <w:rsid w:val="004A4F42"/>
    <w:rPr>
      <w:rFonts w:ascii="Frutiger LT Com 55 Roman" w:eastAsiaTheme="majorEastAsia" w:hAnsi="Frutiger LT Com 55 Roman" w:cstheme="majorBidi"/>
      <w:b/>
      <w:sz w:val="32"/>
      <w:szCs w:val="32"/>
    </w:rPr>
  </w:style>
  <w:style w:type="paragraph" w:styleId="Inhaltsverzeichnisberschrift">
    <w:name w:val="TOC Heading"/>
    <w:basedOn w:val="berschrift1"/>
    <w:next w:val="Standard"/>
    <w:uiPriority w:val="39"/>
    <w:unhideWhenUsed/>
    <w:qFormat/>
    <w:rsid w:val="00A27938"/>
    <w:pPr>
      <w:spacing w:line="259" w:lineRule="auto"/>
      <w:outlineLvl w:val="9"/>
    </w:pPr>
    <w:rPr>
      <w:lang w:val="de-CH" w:eastAsia="de-CH"/>
    </w:rPr>
  </w:style>
  <w:style w:type="character" w:styleId="BesuchterLink">
    <w:name w:val="FollowedHyperlink"/>
    <w:basedOn w:val="Absatz-Standardschriftart"/>
    <w:uiPriority w:val="99"/>
    <w:semiHidden/>
    <w:unhideWhenUsed/>
    <w:rsid w:val="003E3633"/>
    <w:rPr>
      <w:color w:val="800080" w:themeColor="followedHyperlink"/>
      <w:u w:val="single"/>
    </w:rPr>
  </w:style>
  <w:style w:type="paragraph" w:styleId="Titel">
    <w:name w:val="Title"/>
    <w:basedOn w:val="Standard"/>
    <w:next w:val="Standard"/>
    <w:link w:val="TitelZchn"/>
    <w:uiPriority w:val="3"/>
    <w:qFormat/>
    <w:rsid w:val="00B26841"/>
    <w:pPr>
      <w:tabs>
        <w:tab w:val="left" w:pos="5387"/>
      </w:tabs>
      <w:spacing w:line="568" w:lineRule="atLeast"/>
    </w:pPr>
    <w:rPr>
      <w:rFonts w:eastAsia="Times New Roman"/>
      <w:color w:val="000000"/>
      <w:spacing w:val="5"/>
      <w:kern w:val="28"/>
      <w:sz w:val="48"/>
      <w:szCs w:val="52"/>
      <w:lang w:val="de-CH" w:eastAsia="en-US"/>
    </w:rPr>
  </w:style>
  <w:style w:type="character" w:customStyle="1" w:styleId="TitelZchn">
    <w:name w:val="Titel Zchn"/>
    <w:basedOn w:val="Absatz-Standardschriftart"/>
    <w:link w:val="Titel"/>
    <w:uiPriority w:val="3"/>
    <w:rsid w:val="00B26841"/>
    <w:rPr>
      <w:rFonts w:eastAsia="Times New Roman"/>
      <w:color w:val="000000"/>
      <w:spacing w:val="5"/>
      <w:kern w:val="28"/>
      <w:sz w:val="48"/>
      <w:szCs w:val="52"/>
      <w:lang w:val="de-CH" w:eastAsia="en-US"/>
    </w:rPr>
  </w:style>
  <w:style w:type="paragraph" w:styleId="Dokumentstruktur">
    <w:name w:val="Document Map"/>
    <w:basedOn w:val="Standard"/>
    <w:link w:val="DokumentstrukturZchn"/>
    <w:semiHidden/>
    <w:rsid w:val="00222BD7"/>
    <w:pPr>
      <w:shd w:val="clear" w:color="auto" w:fill="000080"/>
      <w:spacing w:line="244" w:lineRule="atLeast"/>
    </w:pPr>
    <w:rPr>
      <w:rFonts w:ascii="Tahoma" w:eastAsia="Times New Roman" w:hAnsi="Tahoma" w:cs="Tahoma"/>
      <w:sz w:val="20"/>
      <w:szCs w:val="20"/>
      <w:lang w:val="de-CH" w:eastAsia="de-CH"/>
    </w:rPr>
  </w:style>
  <w:style w:type="character" w:customStyle="1" w:styleId="DokumentstrukturZchn">
    <w:name w:val="Dokumentstruktur Zchn"/>
    <w:basedOn w:val="Absatz-Standardschriftart"/>
    <w:link w:val="Dokumentstruktur"/>
    <w:semiHidden/>
    <w:rsid w:val="00222BD7"/>
    <w:rPr>
      <w:rFonts w:ascii="Tahoma" w:eastAsia="Times New Roman" w:hAnsi="Tahoma" w:cs="Tahoma"/>
      <w:sz w:val="20"/>
      <w:szCs w:val="20"/>
      <w:shd w:val="clear" w:color="auto" w:fill="000080"/>
      <w:lang w:val="de-CH" w:eastAsia="de-CH"/>
    </w:rPr>
  </w:style>
  <w:style w:type="paragraph" w:customStyle="1" w:styleId="Default">
    <w:name w:val="Default"/>
    <w:rsid w:val="00D255F5"/>
    <w:pPr>
      <w:autoSpaceDE w:val="0"/>
      <w:autoSpaceDN w:val="0"/>
      <w:adjustRightInd w:val="0"/>
    </w:pPr>
    <w:rPr>
      <w:rFonts w:ascii="Lucida Sans" w:eastAsia="Times New Roman" w:hAnsi="Lucida Sans" w:cs="Lucida Sans"/>
      <w:color w:val="000000"/>
      <w:lang w:val="de-CH" w:eastAsia="de-CH"/>
    </w:rPr>
  </w:style>
  <w:style w:type="character" w:customStyle="1" w:styleId="berschrift2Zchn">
    <w:name w:val="Überschrift 2 Zchn"/>
    <w:basedOn w:val="Absatz-Standardschriftart"/>
    <w:link w:val="berschrift2"/>
    <w:uiPriority w:val="9"/>
    <w:rsid w:val="004A6276"/>
    <w:rPr>
      <w:rFonts w:ascii="Frutiger LT Com 55 Roman" w:hAnsi="Frutiger LT Com 55 Roman"/>
      <w:b/>
      <w:szCs w:val="18"/>
    </w:rPr>
  </w:style>
  <w:style w:type="paragraph" w:styleId="Textkrper">
    <w:name w:val="Body Text"/>
    <w:basedOn w:val="Standard"/>
    <w:link w:val="TextkrperZchn"/>
    <w:uiPriority w:val="99"/>
    <w:unhideWhenUsed/>
    <w:rsid w:val="00155424"/>
    <w:rPr>
      <w:rFonts w:ascii="Lucida Sans" w:hAnsi="Lucida Sans"/>
      <w:i/>
      <w:sz w:val="18"/>
      <w:szCs w:val="18"/>
    </w:rPr>
  </w:style>
  <w:style w:type="character" w:customStyle="1" w:styleId="TextkrperZchn">
    <w:name w:val="Textkörper Zchn"/>
    <w:basedOn w:val="Absatz-Standardschriftart"/>
    <w:link w:val="Textkrper"/>
    <w:uiPriority w:val="99"/>
    <w:rsid w:val="00155424"/>
    <w:rPr>
      <w:rFonts w:ascii="Lucida Sans" w:hAnsi="Lucida Sans"/>
      <w:i/>
      <w:sz w:val="18"/>
      <w:szCs w:val="18"/>
    </w:rPr>
  </w:style>
  <w:style w:type="character" w:customStyle="1" w:styleId="berschrift3Zchn">
    <w:name w:val="Überschrift 3 Zchn"/>
    <w:basedOn w:val="Absatz-Standardschriftart"/>
    <w:link w:val="berschrift3"/>
    <w:uiPriority w:val="9"/>
    <w:rsid w:val="007F7064"/>
    <w:rPr>
      <w:rFonts w:ascii="Lucida Sans" w:hAnsi="Lucida Sans"/>
      <w:b/>
      <w:bCs/>
      <w:sz w:val="20"/>
      <w:szCs w:val="22"/>
    </w:rPr>
  </w:style>
  <w:style w:type="character" w:customStyle="1" w:styleId="berschrift4Zchn">
    <w:name w:val="Überschrift 4 Zchn"/>
    <w:basedOn w:val="Absatz-Standardschriftart"/>
    <w:link w:val="berschrift4"/>
    <w:uiPriority w:val="9"/>
    <w:rsid w:val="007F7064"/>
    <w:rPr>
      <w:rFonts w:ascii="Lucida Sans" w:hAnsi="Lucida Sans"/>
      <w:sz w:val="20"/>
      <w:szCs w:val="20"/>
    </w:rPr>
  </w:style>
  <w:style w:type="character" w:customStyle="1" w:styleId="berschrift5Zchn">
    <w:name w:val="Überschrift 5 Zchn"/>
    <w:basedOn w:val="Absatz-Standardschriftart"/>
    <w:link w:val="berschrift5"/>
    <w:uiPriority w:val="9"/>
    <w:rsid w:val="006C4E09"/>
    <w:rPr>
      <w:rFonts w:ascii="Lucida Sans" w:hAnsi="Lucida Sans"/>
      <w:iCs/>
      <w:sz w:val="18"/>
      <w:szCs w:val="18"/>
    </w:rPr>
  </w:style>
  <w:style w:type="paragraph" w:styleId="Textkrper2">
    <w:name w:val="Body Text 2"/>
    <w:basedOn w:val="Standard"/>
    <w:link w:val="Textkrper2Zchn"/>
    <w:uiPriority w:val="99"/>
    <w:unhideWhenUsed/>
    <w:rsid w:val="00026B71"/>
    <w:rPr>
      <w:rFonts w:ascii="Lucida Sans" w:hAnsi="Lucida Sans"/>
      <w:sz w:val="20"/>
      <w:szCs w:val="20"/>
    </w:rPr>
  </w:style>
  <w:style w:type="character" w:customStyle="1" w:styleId="Textkrper2Zchn">
    <w:name w:val="Textkörper 2 Zchn"/>
    <w:basedOn w:val="Absatz-Standardschriftart"/>
    <w:link w:val="Textkrper2"/>
    <w:uiPriority w:val="99"/>
    <w:rsid w:val="00026B71"/>
    <w:rPr>
      <w:rFonts w:ascii="Lucida Sans" w:hAnsi="Lucida Sans"/>
      <w:sz w:val="20"/>
      <w:szCs w:val="20"/>
    </w:rPr>
  </w:style>
  <w:style w:type="paragraph" w:styleId="Funotentext">
    <w:name w:val="footnote text"/>
    <w:basedOn w:val="Standard"/>
    <w:link w:val="FunotentextZchn"/>
    <w:uiPriority w:val="99"/>
    <w:semiHidden/>
    <w:unhideWhenUsed/>
    <w:rsid w:val="0027612C"/>
    <w:rPr>
      <w:sz w:val="20"/>
      <w:szCs w:val="20"/>
    </w:rPr>
  </w:style>
  <w:style w:type="character" w:customStyle="1" w:styleId="FunotentextZchn">
    <w:name w:val="Fußnotentext Zchn"/>
    <w:basedOn w:val="Absatz-Standardschriftart"/>
    <w:link w:val="Funotentext"/>
    <w:uiPriority w:val="99"/>
    <w:semiHidden/>
    <w:rsid w:val="0027612C"/>
    <w:rPr>
      <w:sz w:val="20"/>
      <w:szCs w:val="20"/>
    </w:rPr>
  </w:style>
  <w:style w:type="character" w:styleId="Funotenzeichen">
    <w:name w:val="footnote reference"/>
    <w:basedOn w:val="Absatz-Standardschriftart"/>
    <w:uiPriority w:val="99"/>
    <w:semiHidden/>
    <w:unhideWhenUsed/>
    <w:rsid w:val="0027612C"/>
    <w:rPr>
      <w:vertAlign w:val="superscript"/>
    </w:rPr>
  </w:style>
  <w:style w:type="paragraph" w:styleId="Textkrper3">
    <w:name w:val="Body Text 3"/>
    <w:basedOn w:val="Standard"/>
    <w:link w:val="Textkrper3Zchn"/>
    <w:uiPriority w:val="99"/>
    <w:unhideWhenUsed/>
    <w:rsid w:val="00E70F23"/>
    <w:rPr>
      <w:rFonts w:ascii="Lucida Sans" w:hAnsi="Lucida Sans"/>
      <w:bCs/>
      <w:i/>
      <w:iCs/>
      <w:sz w:val="20"/>
      <w:szCs w:val="20"/>
    </w:rPr>
  </w:style>
  <w:style w:type="character" w:customStyle="1" w:styleId="Textkrper3Zchn">
    <w:name w:val="Textkörper 3 Zchn"/>
    <w:basedOn w:val="Absatz-Standardschriftart"/>
    <w:link w:val="Textkrper3"/>
    <w:uiPriority w:val="99"/>
    <w:rsid w:val="00E70F23"/>
    <w:rPr>
      <w:rFonts w:ascii="Lucida Sans" w:hAnsi="Lucida Sans"/>
      <w:bCs/>
      <w:i/>
      <w:iCs/>
      <w:sz w:val="20"/>
      <w:szCs w:val="20"/>
    </w:rPr>
  </w:style>
  <w:style w:type="character" w:customStyle="1" w:styleId="berschrift6Zchn">
    <w:name w:val="Überschrift 6 Zchn"/>
    <w:basedOn w:val="Absatz-Standardschriftart"/>
    <w:link w:val="berschrift6"/>
    <w:uiPriority w:val="9"/>
    <w:rsid w:val="00C72343"/>
    <w:rPr>
      <w:rFonts w:ascii="Lucida Sans" w:hAnsi="Lucida Sans"/>
      <w:sz w:val="18"/>
      <w:szCs w:val="18"/>
      <w:shd w:val="clear" w:color="auto" w:fill="F2DBDB" w:themeFill="accent2" w:themeFillTint="33"/>
    </w:rPr>
  </w:style>
  <w:style w:type="paragraph" w:styleId="Verzeichnis3">
    <w:name w:val="toc 3"/>
    <w:basedOn w:val="Standard"/>
    <w:next w:val="Standard"/>
    <w:autoRedefine/>
    <w:uiPriority w:val="39"/>
    <w:unhideWhenUsed/>
    <w:rsid w:val="004A6276"/>
    <w:pPr>
      <w:tabs>
        <w:tab w:val="left" w:pos="1100"/>
        <w:tab w:val="right" w:leader="dot" w:pos="10450"/>
      </w:tabs>
      <w:spacing w:after="100"/>
      <w:ind w:left="480"/>
    </w:pPr>
  </w:style>
  <w:style w:type="paragraph" w:styleId="Verzeichnis2">
    <w:name w:val="toc 2"/>
    <w:basedOn w:val="Standard"/>
    <w:next w:val="Standard"/>
    <w:autoRedefine/>
    <w:uiPriority w:val="39"/>
    <w:unhideWhenUsed/>
    <w:rsid w:val="00B91461"/>
    <w:pPr>
      <w:tabs>
        <w:tab w:val="right" w:leader="dot" w:pos="10450"/>
      </w:tabs>
      <w:spacing w:after="100"/>
      <w:ind w:left="240"/>
    </w:pPr>
    <w:rPr>
      <w:rFonts w:ascii="Arial" w:hAnsi="Arial"/>
      <w:sz w:val="22"/>
    </w:rPr>
  </w:style>
  <w:style w:type="character" w:customStyle="1" w:styleId="berschrift7Zchn">
    <w:name w:val="Überschrift 7 Zchn"/>
    <w:basedOn w:val="Absatz-Standardschriftart"/>
    <w:link w:val="berschrift7"/>
    <w:uiPriority w:val="9"/>
    <w:rsid w:val="003656AE"/>
    <w:rPr>
      <w:rFonts w:ascii="Lucida Sans" w:hAnsi="Lucida Sans"/>
      <w:b/>
      <w:bCs/>
    </w:rPr>
  </w:style>
  <w:style w:type="character" w:customStyle="1" w:styleId="berschrift8Zchn">
    <w:name w:val="Überschrift 8 Zchn"/>
    <w:basedOn w:val="Absatz-Standardschriftart"/>
    <w:link w:val="berschrift8"/>
    <w:uiPriority w:val="9"/>
    <w:rsid w:val="00CB44CA"/>
    <w:rPr>
      <w:b/>
      <w:sz w:val="20"/>
    </w:rPr>
  </w:style>
  <w:style w:type="paragraph" w:styleId="Aufzhlungszeichen">
    <w:name w:val="List Bullet"/>
    <w:basedOn w:val="Standard"/>
    <w:uiPriority w:val="1"/>
    <w:qFormat/>
    <w:rsid w:val="004462B3"/>
    <w:pPr>
      <w:numPr>
        <w:numId w:val="3"/>
      </w:numPr>
      <w:spacing w:line="244" w:lineRule="atLeast"/>
    </w:pPr>
    <w:rPr>
      <w:rFonts w:eastAsia="Lucida Sans" w:cs="Times New Roman"/>
      <w:sz w:val="19"/>
      <w:szCs w:val="20"/>
      <w:lang w:val="de-CH" w:eastAsia="en-US"/>
    </w:rPr>
  </w:style>
  <w:style w:type="character" w:customStyle="1" w:styleId="NichtaufgelsteErwhnung1">
    <w:name w:val="Nicht aufgelöste Erwähnung1"/>
    <w:basedOn w:val="Absatz-Standardschriftart"/>
    <w:uiPriority w:val="99"/>
    <w:semiHidden/>
    <w:unhideWhenUsed/>
    <w:rsid w:val="005830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C2C20"/>
    <w:rPr>
      <w:color w:val="605E5C"/>
      <w:shd w:val="clear" w:color="auto" w:fill="E1DFDD"/>
    </w:rPr>
  </w:style>
  <w:style w:type="numbering" w:customStyle="1" w:styleId="AktuelleListe1">
    <w:name w:val="Aktuelle Liste1"/>
    <w:uiPriority w:val="99"/>
    <w:rsid w:val="002F34A3"/>
    <w:pPr>
      <w:numPr>
        <w:numId w:val="9"/>
      </w:numPr>
    </w:pPr>
  </w:style>
  <w:style w:type="numbering" w:customStyle="1" w:styleId="AktuelleListe2">
    <w:name w:val="Aktuelle Liste2"/>
    <w:uiPriority w:val="99"/>
    <w:rsid w:val="006A534A"/>
    <w:pPr>
      <w:numPr>
        <w:numId w:val="10"/>
      </w:numPr>
    </w:pPr>
  </w:style>
  <w:style w:type="character" w:customStyle="1" w:styleId="berschrift9Zchn">
    <w:name w:val="Überschrift 9 Zchn"/>
    <w:basedOn w:val="Absatz-Standardschriftart"/>
    <w:link w:val="berschrift9"/>
    <w:uiPriority w:val="9"/>
    <w:semiHidden/>
    <w:rsid w:val="004A6276"/>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B91461"/>
    <w:pPr>
      <w:spacing w:after="100"/>
    </w:pPr>
    <w:rPr>
      <w:rFonts w:ascii="Frutiger LT Com 55 Roman" w:hAnsi="Frutiger LT Com 55 Roman"/>
    </w:rPr>
  </w:style>
  <w:style w:type="paragraph" w:customStyle="1" w:styleId="CISTextkrper">
    <w:name w:val="CIS_Textkörper"/>
    <w:basedOn w:val="Textkrper"/>
    <w:qFormat/>
    <w:rsid w:val="006D2A9B"/>
    <w:pPr>
      <w:widowControl w:val="0"/>
      <w:spacing w:after="120" w:line="259" w:lineRule="auto"/>
    </w:pPr>
    <w:rPr>
      <w:rFonts w:ascii="Frutiger LT Com 55 Roman" w:eastAsia="Frutiger LT Com 55 Roman" w:hAnsi="Frutiger LT Com 55 Roman" w:cs="Times New Roman"/>
      <w:i w:val="0"/>
      <w:sz w:val="20"/>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8299">
      <w:bodyDiv w:val="1"/>
      <w:marLeft w:val="0"/>
      <w:marRight w:val="0"/>
      <w:marTop w:val="0"/>
      <w:marBottom w:val="0"/>
      <w:divBdr>
        <w:top w:val="none" w:sz="0" w:space="0" w:color="auto"/>
        <w:left w:val="none" w:sz="0" w:space="0" w:color="auto"/>
        <w:bottom w:val="none" w:sz="0" w:space="0" w:color="auto"/>
        <w:right w:val="none" w:sz="0" w:space="0" w:color="auto"/>
      </w:divBdr>
    </w:div>
    <w:div w:id="153379271">
      <w:bodyDiv w:val="1"/>
      <w:marLeft w:val="0"/>
      <w:marRight w:val="0"/>
      <w:marTop w:val="0"/>
      <w:marBottom w:val="0"/>
      <w:divBdr>
        <w:top w:val="none" w:sz="0" w:space="0" w:color="auto"/>
        <w:left w:val="none" w:sz="0" w:space="0" w:color="auto"/>
        <w:bottom w:val="none" w:sz="0" w:space="0" w:color="auto"/>
        <w:right w:val="none" w:sz="0" w:space="0" w:color="auto"/>
      </w:divBdr>
    </w:div>
    <w:div w:id="2647710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361589872">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765423377">
      <w:bodyDiv w:val="1"/>
      <w:marLeft w:val="0"/>
      <w:marRight w:val="0"/>
      <w:marTop w:val="0"/>
      <w:marBottom w:val="0"/>
      <w:divBdr>
        <w:top w:val="none" w:sz="0" w:space="0" w:color="auto"/>
        <w:left w:val="none" w:sz="0" w:space="0" w:color="auto"/>
        <w:bottom w:val="none" w:sz="0" w:space="0" w:color="auto"/>
        <w:right w:val="none" w:sz="0" w:space="0" w:color="auto"/>
      </w:divBdr>
    </w:div>
    <w:div w:id="1003388787">
      <w:bodyDiv w:val="1"/>
      <w:marLeft w:val="0"/>
      <w:marRight w:val="0"/>
      <w:marTop w:val="0"/>
      <w:marBottom w:val="0"/>
      <w:divBdr>
        <w:top w:val="none" w:sz="0" w:space="0" w:color="auto"/>
        <w:left w:val="none" w:sz="0" w:space="0" w:color="auto"/>
        <w:bottom w:val="none" w:sz="0" w:space="0" w:color="auto"/>
        <w:right w:val="none" w:sz="0" w:space="0" w:color="auto"/>
      </w:divBdr>
      <w:divsChild>
        <w:div w:id="776869097">
          <w:marLeft w:val="0"/>
          <w:marRight w:val="0"/>
          <w:marTop w:val="0"/>
          <w:marBottom w:val="0"/>
          <w:divBdr>
            <w:top w:val="none" w:sz="0" w:space="0" w:color="auto"/>
            <w:left w:val="none" w:sz="0" w:space="0" w:color="auto"/>
            <w:bottom w:val="none" w:sz="0" w:space="0" w:color="auto"/>
            <w:right w:val="none" w:sz="0" w:space="0" w:color="auto"/>
          </w:divBdr>
          <w:divsChild>
            <w:div w:id="809055780">
              <w:marLeft w:val="0"/>
              <w:marRight w:val="0"/>
              <w:marTop w:val="0"/>
              <w:marBottom w:val="0"/>
              <w:divBdr>
                <w:top w:val="none" w:sz="0" w:space="0" w:color="auto"/>
                <w:left w:val="none" w:sz="0" w:space="0" w:color="auto"/>
                <w:bottom w:val="none" w:sz="0" w:space="0" w:color="auto"/>
                <w:right w:val="none" w:sz="0" w:space="0" w:color="auto"/>
              </w:divBdr>
              <w:divsChild>
                <w:div w:id="1872451194">
                  <w:marLeft w:val="0"/>
                  <w:marRight w:val="0"/>
                  <w:marTop w:val="0"/>
                  <w:marBottom w:val="0"/>
                  <w:divBdr>
                    <w:top w:val="none" w:sz="0" w:space="0" w:color="auto"/>
                    <w:left w:val="none" w:sz="0" w:space="0" w:color="auto"/>
                    <w:bottom w:val="none" w:sz="0" w:space="0" w:color="auto"/>
                    <w:right w:val="none" w:sz="0" w:space="0" w:color="auto"/>
                  </w:divBdr>
                  <w:divsChild>
                    <w:div w:id="1571384704">
                      <w:marLeft w:val="-170"/>
                      <w:marRight w:val="-17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sChild>
                            <w:div w:id="78088324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single" w:sz="6" w:space="0" w:color="D4D4D4"/>
                                    <w:right w:val="single" w:sz="6" w:space="0" w:color="D4D4D4"/>
                                  </w:divBdr>
                                </w:div>
                              </w:divsChild>
                            </w:div>
                          </w:divsChild>
                        </w:div>
                      </w:divsChild>
                    </w:div>
                  </w:divsChild>
                </w:div>
              </w:divsChild>
            </w:div>
          </w:divsChild>
        </w:div>
      </w:divsChild>
    </w:div>
    <w:div w:id="1034577683">
      <w:bodyDiv w:val="1"/>
      <w:marLeft w:val="0"/>
      <w:marRight w:val="0"/>
      <w:marTop w:val="0"/>
      <w:marBottom w:val="0"/>
      <w:divBdr>
        <w:top w:val="none" w:sz="0" w:space="0" w:color="auto"/>
        <w:left w:val="none" w:sz="0" w:space="0" w:color="auto"/>
        <w:bottom w:val="none" w:sz="0" w:space="0" w:color="auto"/>
        <w:right w:val="none" w:sz="0" w:space="0" w:color="auto"/>
      </w:divBdr>
    </w:div>
    <w:div w:id="1101296190">
      <w:bodyDiv w:val="1"/>
      <w:marLeft w:val="0"/>
      <w:marRight w:val="0"/>
      <w:marTop w:val="0"/>
      <w:marBottom w:val="0"/>
      <w:divBdr>
        <w:top w:val="none" w:sz="0" w:space="0" w:color="auto"/>
        <w:left w:val="none" w:sz="0" w:space="0" w:color="auto"/>
        <w:bottom w:val="none" w:sz="0" w:space="0" w:color="auto"/>
        <w:right w:val="none" w:sz="0" w:space="0" w:color="auto"/>
      </w:divBdr>
    </w:div>
    <w:div w:id="1169636056">
      <w:bodyDiv w:val="1"/>
      <w:marLeft w:val="0"/>
      <w:marRight w:val="0"/>
      <w:marTop w:val="0"/>
      <w:marBottom w:val="0"/>
      <w:divBdr>
        <w:top w:val="none" w:sz="0" w:space="0" w:color="auto"/>
        <w:left w:val="none" w:sz="0" w:space="0" w:color="auto"/>
        <w:bottom w:val="none" w:sz="0" w:space="0" w:color="auto"/>
        <w:right w:val="none" w:sz="0" w:space="0" w:color="auto"/>
      </w:divBdr>
    </w:div>
    <w:div w:id="1291518446">
      <w:bodyDiv w:val="1"/>
      <w:marLeft w:val="0"/>
      <w:marRight w:val="0"/>
      <w:marTop w:val="0"/>
      <w:marBottom w:val="0"/>
      <w:divBdr>
        <w:top w:val="none" w:sz="0" w:space="0" w:color="auto"/>
        <w:left w:val="none" w:sz="0" w:space="0" w:color="auto"/>
        <w:bottom w:val="none" w:sz="0" w:space="0" w:color="auto"/>
        <w:right w:val="none" w:sz="0" w:space="0" w:color="auto"/>
      </w:divBdr>
      <w:divsChild>
        <w:div w:id="1498419497">
          <w:marLeft w:val="0"/>
          <w:marRight w:val="0"/>
          <w:marTop w:val="0"/>
          <w:marBottom w:val="0"/>
          <w:divBdr>
            <w:top w:val="none" w:sz="0" w:space="0" w:color="auto"/>
            <w:left w:val="none" w:sz="0" w:space="0" w:color="auto"/>
            <w:bottom w:val="none" w:sz="0" w:space="0" w:color="auto"/>
            <w:right w:val="none" w:sz="0" w:space="0" w:color="auto"/>
          </w:divBdr>
          <w:divsChild>
            <w:div w:id="1177380893">
              <w:marLeft w:val="0"/>
              <w:marRight w:val="0"/>
              <w:marTop w:val="0"/>
              <w:marBottom w:val="0"/>
              <w:divBdr>
                <w:top w:val="none" w:sz="0" w:space="0" w:color="auto"/>
                <w:left w:val="none" w:sz="0" w:space="0" w:color="auto"/>
                <w:bottom w:val="none" w:sz="0" w:space="0" w:color="auto"/>
                <w:right w:val="none" w:sz="0" w:space="0" w:color="auto"/>
              </w:divBdr>
              <w:divsChild>
                <w:div w:id="1804419976">
                  <w:marLeft w:val="0"/>
                  <w:marRight w:val="0"/>
                  <w:marTop w:val="0"/>
                  <w:marBottom w:val="0"/>
                  <w:divBdr>
                    <w:top w:val="none" w:sz="0" w:space="0" w:color="auto"/>
                    <w:left w:val="none" w:sz="0" w:space="0" w:color="auto"/>
                    <w:bottom w:val="none" w:sz="0" w:space="0" w:color="auto"/>
                    <w:right w:val="none" w:sz="0" w:space="0" w:color="auto"/>
                  </w:divBdr>
                  <w:divsChild>
                    <w:div w:id="538398248">
                      <w:marLeft w:val="0"/>
                      <w:marRight w:val="0"/>
                      <w:marTop w:val="0"/>
                      <w:marBottom w:val="0"/>
                      <w:divBdr>
                        <w:top w:val="none" w:sz="0" w:space="0" w:color="auto"/>
                        <w:left w:val="none" w:sz="0" w:space="0" w:color="auto"/>
                        <w:bottom w:val="none" w:sz="0" w:space="0" w:color="auto"/>
                        <w:right w:val="none" w:sz="0" w:space="0" w:color="auto"/>
                      </w:divBdr>
                      <w:divsChild>
                        <w:div w:id="1949920645">
                          <w:marLeft w:val="0"/>
                          <w:marRight w:val="0"/>
                          <w:marTop w:val="0"/>
                          <w:marBottom w:val="0"/>
                          <w:divBdr>
                            <w:top w:val="none" w:sz="0" w:space="0" w:color="auto"/>
                            <w:left w:val="none" w:sz="0" w:space="0" w:color="auto"/>
                            <w:bottom w:val="none" w:sz="0" w:space="0" w:color="auto"/>
                            <w:right w:val="none" w:sz="0" w:space="0" w:color="auto"/>
                          </w:divBdr>
                          <w:divsChild>
                            <w:div w:id="1876234614">
                              <w:marLeft w:val="0"/>
                              <w:marRight w:val="0"/>
                              <w:marTop w:val="0"/>
                              <w:marBottom w:val="0"/>
                              <w:divBdr>
                                <w:top w:val="none" w:sz="0" w:space="0" w:color="auto"/>
                                <w:left w:val="none" w:sz="0" w:space="0" w:color="auto"/>
                                <w:bottom w:val="none" w:sz="0" w:space="0" w:color="auto"/>
                                <w:right w:val="none" w:sz="0" w:space="0" w:color="auto"/>
                              </w:divBdr>
                              <w:divsChild>
                                <w:div w:id="1310285610">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723405322">
                                          <w:marLeft w:val="0"/>
                                          <w:marRight w:val="0"/>
                                          <w:marTop w:val="0"/>
                                          <w:marBottom w:val="0"/>
                                          <w:divBdr>
                                            <w:top w:val="none" w:sz="0" w:space="0" w:color="auto"/>
                                            <w:left w:val="none" w:sz="0" w:space="0" w:color="auto"/>
                                            <w:bottom w:val="none" w:sz="0" w:space="0" w:color="auto"/>
                                            <w:right w:val="none" w:sz="0" w:space="0" w:color="auto"/>
                                          </w:divBdr>
                                          <w:divsChild>
                                            <w:div w:id="2139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100225">
      <w:bodyDiv w:val="1"/>
      <w:marLeft w:val="0"/>
      <w:marRight w:val="0"/>
      <w:marTop w:val="0"/>
      <w:marBottom w:val="0"/>
      <w:divBdr>
        <w:top w:val="none" w:sz="0" w:space="0" w:color="auto"/>
        <w:left w:val="none" w:sz="0" w:space="0" w:color="auto"/>
        <w:bottom w:val="none" w:sz="0" w:space="0" w:color="auto"/>
        <w:right w:val="none" w:sz="0" w:space="0" w:color="auto"/>
      </w:divBdr>
      <w:divsChild>
        <w:div w:id="966854682">
          <w:marLeft w:val="0"/>
          <w:marRight w:val="0"/>
          <w:marTop w:val="0"/>
          <w:marBottom w:val="0"/>
          <w:divBdr>
            <w:top w:val="none" w:sz="0" w:space="0" w:color="auto"/>
            <w:left w:val="none" w:sz="0" w:space="0" w:color="auto"/>
            <w:bottom w:val="none" w:sz="0" w:space="0" w:color="auto"/>
            <w:right w:val="none" w:sz="0" w:space="0" w:color="auto"/>
          </w:divBdr>
        </w:div>
      </w:divsChild>
    </w:div>
    <w:div w:id="1492718916">
      <w:bodyDiv w:val="1"/>
      <w:marLeft w:val="0"/>
      <w:marRight w:val="0"/>
      <w:marTop w:val="0"/>
      <w:marBottom w:val="0"/>
      <w:divBdr>
        <w:top w:val="none" w:sz="0" w:space="0" w:color="auto"/>
        <w:left w:val="none" w:sz="0" w:space="0" w:color="auto"/>
        <w:bottom w:val="none" w:sz="0" w:space="0" w:color="auto"/>
        <w:right w:val="none" w:sz="0" w:space="0" w:color="auto"/>
      </w:divBdr>
    </w:div>
    <w:div w:id="1519150211">
      <w:bodyDiv w:val="1"/>
      <w:marLeft w:val="0"/>
      <w:marRight w:val="0"/>
      <w:marTop w:val="0"/>
      <w:marBottom w:val="0"/>
      <w:divBdr>
        <w:top w:val="none" w:sz="0" w:space="0" w:color="auto"/>
        <w:left w:val="none" w:sz="0" w:space="0" w:color="auto"/>
        <w:bottom w:val="none" w:sz="0" w:space="0" w:color="auto"/>
        <w:right w:val="none" w:sz="0" w:space="0" w:color="auto"/>
      </w:divBdr>
    </w:div>
    <w:div w:id="1545872509">
      <w:bodyDiv w:val="1"/>
      <w:marLeft w:val="0"/>
      <w:marRight w:val="0"/>
      <w:marTop w:val="0"/>
      <w:marBottom w:val="0"/>
      <w:divBdr>
        <w:top w:val="none" w:sz="0" w:space="0" w:color="auto"/>
        <w:left w:val="none" w:sz="0" w:space="0" w:color="auto"/>
        <w:bottom w:val="none" w:sz="0" w:space="0" w:color="auto"/>
        <w:right w:val="none" w:sz="0" w:space="0" w:color="auto"/>
      </w:divBdr>
    </w:div>
    <w:div w:id="1587609924">
      <w:bodyDiv w:val="1"/>
      <w:marLeft w:val="0"/>
      <w:marRight w:val="0"/>
      <w:marTop w:val="0"/>
      <w:marBottom w:val="0"/>
      <w:divBdr>
        <w:top w:val="none" w:sz="0" w:space="0" w:color="auto"/>
        <w:left w:val="none" w:sz="0" w:space="0" w:color="auto"/>
        <w:bottom w:val="none" w:sz="0" w:space="0" w:color="auto"/>
        <w:right w:val="none" w:sz="0" w:space="0" w:color="auto"/>
      </w:divBdr>
    </w:div>
    <w:div w:id="1655453979">
      <w:bodyDiv w:val="1"/>
      <w:marLeft w:val="0"/>
      <w:marRight w:val="0"/>
      <w:marTop w:val="0"/>
      <w:marBottom w:val="0"/>
      <w:divBdr>
        <w:top w:val="none" w:sz="0" w:space="0" w:color="auto"/>
        <w:left w:val="none" w:sz="0" w:space="0" w:color="auto"/>
        <w:bottom w:val="none" w:sz="0" w:space="0" w:color="auto"/>
        <w:right w:val="none" w:sz="0" w:space="0" w:color="auto"/>
      </w:divBdr>
    </w:div>
    <w:div w:id="20830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sofaioi15496\verwaltung$\IGSAA\30_sle\03_kernaufgaben\01_sozialhilfe\Vorlagen%20Pilot\2025-09-11_Leitfaden-Kurzassessment-Pilot-K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C740390FF843179CB29E9C0E5D0F40"/>
        <w:category>
          <w:name w:val="Allgemein"/>
          <w:gallery w:val="placeholder"/>
        </w:category>
        <w:types>
          <w:type w:val="bbPlcHdr"/>
        </w:types>
        <w:behaviors>
          <w:behavior w:val="content"/>
        </w:behaviors>
        <w:guid w:val="{F701B5A2-D777-44E1-818E-AD8930A04BBE}"/>
      </w:docPartPr>
      <w:docPartBody>
        <w:p w:rsidR="00894FC1" w:rsidRDefault="00894FC1">
          <w:pPr>
            <w:pStyle w:val="E6C740390FF843179CB29E9C0E5D0F40"/>
          </w:pPr>
          <w:r w:rsidRPr="00B843CB">
            <w:rPr>
              <w:rStyle w:val="Platzhaltertext"/>
              <w:rFonts w:ascii="Frutiger LT Com 55 Roman" w:hAnsi="Frutiger LT Com 55 Roman"/>
            </w:rPr>
            <w:t>Wählen Sie ein Element aus.</w:t>
          </w:r>
        </w:p>
      </w:docPartBody>
    </w:docPart>
    <w:docPart>
      <w:docPartPr>
        <w:name w:val="A450AD90011945C4A8A36472972F99CD"/>
        <w:category>
          <w:name w:val="Allgemein"/>
          <w:gallery w:val="placeholder"/>
        </w:category>
        <w:types>
          <w:type w:val="bbPlcHdr"/>
        </w:types>
        <w:behaviors>
          <w:behavior w:val="content"/>
        </w:behaviors>
        <w:guid w:val="{4AA4DFF1-C7C8-4870-A347-8B6184F1DCE8}"/>
      </w:docPartPr>
      <w:docPartBody>
        <w:p w:rsidR="00894FC1" w:rsidRDefault="00894FC1">
          <w:pPr>
            <w:pStyle w:val="A450AD90011945C4A8A36472972F99CD"/>
          </w:pPr>
          <w:r w:rsidRPr="00B843CB">
            <w:rPr>
              <w:rStyle w:val="Platzhaltertext"/>
              <w:rFonts w:ascii="Frutiger LT Com 55 Roman" w:hAnsi="Frutiger LT Com 55 Roman"/>
            </w:rPr>
            <w:t>Wählen Sie ein Element aus.</w:t>
          </w:r>
        </w:p>
      </w:docPartBody>
    </w:docPart>
    <w:docPart>
      <w:docPartPr>
        <w:name w:val="9702459239E2450A9F855C9F88F9FF77"/>
        <w:category>
          <w:name w:val="Allgemein"/>
          <w:gallery w:val="placeholder"/>
        </w:category>
        <w:types>
          <w:type w:val="bbPlcHdr"/>
        </w:types>
        <w:behaviors>
          <w:behavior w:val="content"/>
        </w:behaviors>
        <w:guid w:val="{AA1C8AC3-4866-4BF6-8280-6D75CEC08A03}"/>
      </w:docPartPr>
      <w:docPartBody>
        <w:p w:rsidR="00894FC1" w:rsidRDefault="00894FC1">
          <w:pPr>
            <w:pStyle w:val="9702459239E2450A9F855C9F88F9FF77"/>
          </w:pPr>
          <w:r w:rsidRPr="00B843CB">
            <w:rPr>
              <w:rStyle w:val="Platzhaltertext"/>
              <w:rFonts w:ascii="Frutiger LT Com 55 Roman" w:hAnsi="Frutiger LT Com 55 Roman"/>
            </w:rPr>
            <w:t>Wählen Sie ein Element aus.</w:t>
          </w:r>
        </w:p>
      </w:docPartBody>
    </w:docPart>
    <w:docPart>
      <w:docPartPr>
        <w:name w:val="C00286A2E0054C239BF5C774FE982580"/>
        <w:category>
          <w:name w:val="Allgemein"/>
          <w:gallery w:val="placeholder"/>
        </w:category>
        <w:types>
          <w:type w:val="bbPlcHdr"/>
        </w:types>
        <w:behaviors>
          <w:behavior w:val="content"/>
        </w:behaviors>
        <w:guid w:val="{913C5396-B18C-4F96-9055-2F0EE2E41851}"/>
      </w:docPartPr>
      <w:docPartBody>
        <w:p w:rsidR="00894FC1" w:rsidRDefault="00894FC1">
          <w:pPr>
            <w:pStyle w:val="C00286A2E0054C239BF5C774FE982580"/>
          </w:pPr>
          <w:r w:rsidRPr="00B843CB">
            <w:rPr>
              <w:rStyle w:val="Platzhaltertext"/>
              <w:rFonts w:ascii="Frutiger LT Com 55 Roman" w:hAnsi="Frutiger LT Com 55 Roman"/>
            </w:rPr>
            <w:t>Wählen Sie ein Element aus.</w:t>
          </w:r>
        </w:p>
      </w:docPartBody>
    </w:docPart>
    <w:docPart>
      <w:docPartPr>
        <w:name w:val="E54B073350FF483086FBAD478F030D65"/>
        <w:category>
          <w:name w:val="Allgemein"/>
          <w:gallery w:val="placeholder"/>
        </w:category>
        <w:types>
          <w:type w:val="bbPlcHdr"/>
        </w:types>
        <w:behaviors>
          <w:behavior w:val="content"/>
        </w:behaviors>
        <w:guid w:val="{C9BF5A30-58E8-4DBF-9D3F-1C004FF2F0D6}"/>
      </w:docPartPr>
      <w:docPartBody>
        <w:p w:rsidR="00894FC1" w:rsidRDefault="00894FC1">
          <w:pPr>
            <w:pStyle w:val="E54B073350FF483086FBAD478F030D65"/>
          </w:pPr>
          <w:r w:rsidRPr="00B843CB">
            <w:rPr>
              <w:rStyle w:val="Platzhaltertext"/>
              <w:rFonts w:ascii="Frutiger LT Com 55 Roman" w:hAnsi="Frutiger LT Com 55 Roman"/>
            </w:rPr>
            <w:t>Wählen Sie ein Element aus.</w:t>
          </w:r>
        </w:p>
      </w:docPartBody>
    </w:docPart>
    <w:docPart>
      <w:docPartPr>
        <w:name w:val="2BEBE0F9F19E4BCEA72069633A3C30FD"/>
        <w:category>
          <w:name w:val="Allgemein"/>
          <w:gallery w:val="placeholder"/>
        </w:category>
        <w:types>
          <w:type w:val="bbPlcHdr"/>
        </w:types>
        <w:behaviors>
          <w:behavior w:val="content"/>
        </w:behaviors>
        <w:guid w:val="{1AAAE95B-9EDA-4F4D-A336-226DFC274DF8}"/>
      </w:docPartPr>
      <w:docPartBody>
        <w:p w:rsidR="00894FC1" w:rsidRDefault="00894FC1">
          <w:pPr>
            <w:pStyle w:val="2BEBE0F9F19E4BCEA72069633A3C30FD"/>
          </w:pPr>
          <w:r w:rsidRPr="00B843CB">
            <w:rPr>
              <w:rStyle w:val="Platzhaltertext"/>
              <w:rFonts w:ascii="Frutiger LT Com 55 Roman" w:hAnsi="Frutiger LT Com 55 Roman"/>
            </w:rPr>
            <w:t>Wählen Sie ein Element aus.</w:t>
          </w:r>
        </w:p>
      </w:docPartBody>
    </w:docPart>
    <w:docPart>
      <w:docPartPr>
        <w:name w:val="86EB1C0B446E4FDB96B3B902BAF45A5B"/>
        <w:category>
          <w:name w:val="Allgemein"/>
          <w:gallery w:val="placeholder"/>
        </w:category>
        <w:types>
          <w:type w:val="bbPlcHdr"/>
        </w:types>
        <w:behaviors>
          <w:behavior w:val="content"/>
        </w:behaviors>
        <w:guid w:val="{AD75DC29-E0B2-4F3E-B6AF-02E338173419}"/>
      </w:docPartPr>
      <w:docPartBody>
        <w:p w:rsidR="00894FC1" w:rsidRDefault="00894FC1">
          <w:pPr>
            <w:pStyle w:val="86EB1C0B446E4FDB96B3B902BAF45A5B"/>
          </w:pPr>
          <w:r w:rsidRPr="00B843CB">
            <w:rPr>
              <w:rStyle w:val="Platzhaltertext"/>
              <w:rFonts w:ascii="Frutiger LT Com 55 Roman" w:hAnsi="Frutiger LT Com 55 Roman"/>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C1"/>
    <w:rsid w:val="0020379C"/>
    <w:rsid w:val="00894F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6C740390FF843179CB29E9C0E5D0F40">
    <w:name w:val="E6C740390FF843179CB29E9C0E5D0F40"/>
  </w:style>
  <w:style w:type="paragraph" w:customStyle="1" w:styleId="A450AD90011945C4A8A36472972F99CD">
    <w:name w:val="A450AD90011945C4A8A36472972F99CD"/>
  </w:style>
  <w:style w:type="paragraph" w:customStyle="1" w:styleId="9702459239E2450A9F855C9F88F9FF77">
    <w:name w:val="9702459239E2450A9F855C9F88F9FF77"/>
  </w:style>
  <w:style w:type="paragraph" w:customStyle="1" w:styleId="C00286A2E0054C239BF5C774FE982580">
    <w:name w:val="C00286A2E0054C239BF5C774FE982580"/>
  </w:style>
  <w:style w:type="paragraph" w:customStyle="1" w:styleId="E54B073350FF483086FBAD478F030D65">
    <w:name w:val="E54B073350FF483086FBAD478F030D65"/>
  </w:style>
  <w:style w:type="paragraph" w:customStyle="1" w:styleId="2BEBE0F9F19E4BCEA72069633A3C30FD">
    <w:name w:val="2BEBE0F9F19E4BCEA72069633A3C30FD"/>
  </w:style>
  <w:style w:type="paragraph" w:customStyle="1" w:styleId="86EB1C0B446E4FDB96B3B902BAF45A5B">
    <w:name w:val="86EB1C0B446E4FDB96B3B902BAF45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äule auf abgerundetem Sockel">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2.xml><?xml version="1.0" encoding="utf-8"?>
<f:fields xmlns:f="http://schemas.fabasoft.com/folio/2007/fields">
  <f:record ref="">
    <f:field ref="objname" par="" edit="true" text="Formular_Ergebnisse_der_Potenzialabklärungen_def_22.9.19_SEM"/>
    <f:field ref="objsubject" par="" edit="true" text=""/>
    <f:field ref="objcreatedby" par="" text="Laubscher, Michèle, sem-lsm"/>
    <f:field ref="objcreatedat" par="" text="24.09.2019 09:08:24"/>
    <f:field ref="objchangedby" par="" text="Laubscher, Michèle, sem-lsm"/>
    <f:field ref="objmodifiedat" par="" text="24.09.2019 11:50:40"/>
    <f:field ref="doc_FSCFOLIO_1_1001_FieldDocumentNumber" par="" text=""/>
    <f:field ref="doc_FSCFOLIO_1_1001_FieldSubject" par="" edit="true" text=""/>
    <f:field ref="FSCFOLIO_1_1001_FieldCurrentUser" par="" text="Michèle Laubscher"/>
    <f:field ref="CCAPRECONFIG_15_1001_Objektname" par="" edit="true" text="Formular_Ergebnisse_der_Potenzialabklärungen_def_22.9.19_SEM"/>
    <f:field ref="CHPRECONFIG_1_1001_Objektname" par="" edit="true" text="Formular_Ergebnisse_der_Potenzialabklärungen_def_22.9.19_SEM"/>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3243-0A9E-4B64-9B63-C111E8E550DC}">
  <ds:schemaRefs>
    <ds:schemaRef ds:uri="http://schemas.microsoft.com/office/2006/metadata/properties"/>
    <ds:schemaRef ds:uri="http://schemas.microsoft.com/office/infopath/2007/PartnerControls"/>
    <ds:schemaRef ds:uri="70b21d5a-a0f6-4324-8b0d-1cb4cfa73517"/>
    <ds:schemaRef ds:uri="c2a4fc0d-8305-45f3-893d-e8ca18ab298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266D2B3-AD94-41A9-BD0F-3EBFB1003724}">
  <ds:schemaRefs>
    <ds:schemaRef ds:uri="http://schemas.microsoft.com/sharepoint/v3/contenttype/forms"/>
  </ds:schemaRefs>
</ds:datastoreItem>
</file>

<file path=customXml/itemProps4.xml><?xml version="1.0" encoding="utf-8"?>
<ds:datastoreItem xmlns:ds="http://schemas.openxmlformats.org/officeDocument/2006/customXml" ds:itemID="{E9963E12-337C-4E09-915F-726AFE599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DD845F-94C3-464B-AC5F-A8171B58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2025-09-11_Leitfaden-Kurzassessment-Pilot-KL.dotm</Template>
  <TotalTime>0</TotalTime>
  <Pages>12</Pages>
  <Words>2503</Words>
  <Characters>15772</Characters>
  <Application>Microsoft Office Word</Application>
  <DocSecurity>0</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Luise</dc:creator>
  <cp:keywords/>
  <dc:description/>
  <cp:lastModifiedBy>Bauer Luise</cp:lastModifiedBy>
  <cp:revision>1</cp:revision>
  <cp:lastPrinted>2022-03-24T08:05:00Z</cp:lastPrinted>
  <dcterms:created xsi:type="dcterms:W3CDTF">2025-09-11T14:59:00Z</dcterms:created>
  <dcterms:modified xsi:type="dcterms:W3CDTF">2025-09-11T15:00:00Z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Kontakte SEM-Anbieter Potenzialabklärungen Flü/vA</vt:lpwstr>
  </property>
  <property fmtid="{D5CDD505-2E9C-101B-9397-08002B2CF9AE}" pid="19" name="FSC#EJPDCFG@15.1700:SubfileSubject">
    <vt:lpwstr>Kontakte SEM-Anbieter Potenzialabklärungen Flü/vA</vt:lpwstr>
  </property>
  <property fmtid="{D5CDD505-2E9C-101B-9397-08002B2CF9AE}" pid="20" name="FSC#EJPDCFG@15.1700:SubfileDossierRef">
    <vt:lpwstr>523/2018/00017</vt:lpwstr>
  </property>
  <property fmtid="{D5CDD505-2E9C-101B-9397-08002B2CF9AE}" pid="21" name="FSC#EJPDCFG@15.1700:SubfileResponsibleFirstname">
    <vt:lpwstr>Michèle</vt:lpwstr>
  </property>
  <property fmtid="{D5CDD505-2E9C-101B-9397-08002B2CF9AE}" pid="22" name="FSC#EJPDCFG@15.1700:SubfileResponsibleSurname">
    <vt:lpwstr>Laubscher</vt:lpwstr>
  </property>
  <property fmtid="{D5CDD505-2E9C-101B-9397-08002B2CF9AE}" pid="23" name="FSC#EJPDCFG@15.1700:SubfileResponsibleProfession">
    <vt:lpwstr/>
  </property>
  <property fmtid="{D5CDD505-2E9C-101B-9397-08002B2CF9AE}" pid="24" name="FSC#EJPDCFG@15.1700:SubfileResponsibleInitials">
    <vt:lpwstr>sem-lsm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Zuwanderung und Integration</vt:lpwstr>
  </property>
  <property fmtid="{D5CDD505-2E9C-101B-9397-08002B2CF9AE}" pid="40" name="FSC#EJPDCFG@15.1700:HierarchyThirdLevel">
    <vt:lpwstr>Abteilung Integration</vt:lpwstr>
  </property>
  <property fmtid="{D5CDD505-2E9C-101B-9397-08002B2CF9AE}" pid="41" name="FSC#EJPDCFG@15.1700:HierarchyFourthLevel">
    <vt:lpwstr>Sektion Entwicklung Integration</vt:lpwstr>
  </property>
  <property fmtid="{D5CDD505-2E9C-101B-9397-08002B2CF9AE}" pid="42" name="FSC#EJPDCFG@15.1700:HierarchyFifthLevel">
    <vt:lpwstr/>
  </property>
  <property fmtid="{D5CDD505-2E9C-101B-9397-08002B2CF9AE}" pid="43" name="FSC#EJPDCFG@15.1700:ObjaddressContentObject">
    <vt:lpwstr>COO.2180.101.7.887035</vt:lpwstr>
  </property>
  <property fmtid="{D5CDD505-2E9C-101B-9397-08002B2CF9AE}" pid="44" name="FSC#EJPDCFG@15.1700:SubfileResponsibleSalutation">
    <vt:lpwstr>Sehr geehrte Damen und Herren</vt:lpwstr>
  </property>
  <property fmtid="{D5CDD505-2E9C-101B-9397-08002B2CF9AE}" pid="45" name="FSC#EJPDCFG@15.1700:SubfileResponsibleTelOffice">
    <vt:lpwstr>+41 58 465 95 24</vt:lpwstr>
  </property>
  <property fmtid="{D5CDD505-2E9C-101B-9397-08002B2CF9AE}" pid="46" name="FSC#EJPDCFG@15.1700:SubfileResponsibleTelFax">
    <vt:lpwstr>+41 58 463 43 37</vt:lpwstr>
  </property>
  <property fmtid="{D5CDD505-2E9C-101B-9397-08002B2CF9AE}" pid="47" name="FSC#EJPDCFG@15.1700:SubfileResponsibleEmail">
    <vt:lpwstr>michele.laubscher@sem.admin.ch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Abteilung Integration</vt:lpwstr>
  </property>
  <property fmtid="{D5CDD505-2E9C-101B-9397-08002B2CF9AE}" pid="51" name="FSC#EJPDCFG@15.1700:OU">
    <vt:lpwstr>Abteilung Integration</vt:lpwstr>
  </property>
  <property fmtid="{D5CDD505-2E9C-101B-9397-08002B2CF9AE}" pid="52" name="FSC#EJPDCFG@15.1700:Department2">
    <vt:lpwstr>Sektion Entwicklung Integration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523/2010/05882</vt:lpwstr>
  </property>
  <property fmtid="{D5CDD505-2E9C-101B-9397-08002B2CF9AE}" pid="63" name="FSC#COOELAK@1.1001:FileRefYear">
    <vt:lpwstr>2010</vt:lpwstr>
  </property>
  <property fmtid="{D5CDD505-2E9C-101B-9397-08002B2CF9AE}" pid="64" name="FSC#COOELAK@1.1001:FileRefOrdinal">
    <vt:lpwstr>5882</vt:lpwstr>
  </property>
  <property fmtid="{D5CDD505-2E9C-101B-9397-08002B2CF9AE}" pid="65" name="FSC#COOELAK@1.1001:FileRefOU">
    <vt:lpwstr>AI</vt:lpwstr>
  </property>
  <property fmtid="{D5CDD505-2E9C-101B-9397-08002B2CF9AE}" pid="66" name="FSC#COOELAK@1.1001:Organization">
    <vt:lpwstr/>
  </property>
  <property fmtid="{D5CDD505-2E9C-101B-9397-08002B2CF9AE}" pid="67" name="FSC#COOELAK@1.1001:Owner">
    <vt:lpwstr>Laubscher Michèle</vt:lpwstr>
  </property>
  <property fmtid="{D5CDD505-2E9C-101B-9397-08002B2CF9AE}" pid="68" name="FSC#COOELAK@1.1001:OwnerExtension">
    <vt:lpwstr>+41 58 465 95 24</vt:lpwstr>
  </property>
  <property fmtid="{D5CDD505-2E9C-101B-9397-08002B2CF9AE}" pid="69" name="FSC#COOELAK@1.1001:OwnerFaxExtension">
    <vt:lpwstr>+41 58 463 43 37</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Entwicklung Integration (SEI)</vt:lpwstr>
  </property>
  <property fmtid="{D5CDD505-2E9C-101B-9397-08002B2CF9AE}" pid="75" name="FSC#COOELAK@1.1001:CreatedAt">
    <vt:lpwstr>24.09.2019</vt:lpwstr>
  </property>
  <property fmtid="{D5CDD505-2E9C-101B-9397-08002B2CF9AE}" pid="76" name="FSC#COOELAK@1.1001:OU">
    <vt:lpwstr>Abteilung Integration (AI)</vt:lpwstr>
  </property>
  <property fmtid="{D5CDD505-2E9C-101B-9397-08002B2CF9AE}" pid="77" name="FSC#COOELAK@1.1001:Priority">
    <vt:lpwstr> ()</vt:lpwstr>
  </property>
  <property fmtid="{D5CDD505-2E9C-101B-9397-08002B2CF9AE}" pid="78" name="FSC#COOELAK@1.1001:ObjBarCode">
    <vt:lpwstr>*COO.2180.101.7.887035*</vt:lpwstr>
  </property>
  <property fmtid="{D5CDD505-2E9C-101B-9397-08002B2CF9AE}" pid="79" name="FSC#COOELAK@1.1001:RefBarCode">
    <vt:lpwstr>*COO.2180.101.8.2221233*</vt:lpwstr>
  </property>
  <property fmtid="{D5CDD505-2E9C-101B-9397-08002B2CF9AE}" pid="80" name="FSC#COOELAK@1.1001:FileRefBarCode">
    <vt:lpwstr>*523/2010/05882*</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523</vt:lpwstr>
  </property>
  <property fmtid="{D5CDD505-2E9C-101B-9397-08002B2CF9AE}" pid="94" name="FSC#COOELAK@1.1001:CurrentUserRolePos">
    <vt:lpwstr>Sachbearbeiter/in</vt:lpwstr>
  </property>
  <property fmtid="{D5CDD505-2E9C-101B-9397-08002B2CF9AE}" pid="95" name="FSC#COOELAK@1.1001:CurrentUserEmail">
    <vt:lpwstr>michele.laubscher@sem.admin.ch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Michèle Laubscher</vt:lpwstr>
  </property>
  <property fmtid="{D5CDD505-2E9C-101B-9397-08002B2CF9AE}" pid="103" name="FSC#ATSTATECFG@1.1001:AgentPhone">
    <vt:lpwstr>+41 58 465 95 24</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523/2018/00017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COO.2180.101.7.887035</vt:lpwstr>
  </property>
  <property fmtid="{D5CDD505-2E9C-101B-9397-08002B2CF9AE}" pid="125" name="FSC#FSCFOLIO@1.1001:docpropproject">
    <vt:lpwstr/>
  </property>
  <property fmtid="{D5CDD505-2E9C-101B-9397-08002B2CF9AE}" pid="126" name="KLIB_KL4">
    <vt:lpwstr>KL4</vt:lpwstr>
  </property>
  <property fmtid="{D5CDD505-2E9C-101B-9397-08002B2CF9AE}" pid="127" name="KLIB_KL4A#">
    <vt:lpwstr/>
  </property>
  <property fmtid="{D5CDD505-2E9C-101B-9397-08002B2CF9AE}" pid="128" name="KLIB_KL4B#">
    <vt:lpwstr/>
  </property>
  <property fmtid="{D5CDD505-2E9C-101B-9397-08002B2CF9AE}" pid="129" name="KLIB_KL4C#">
    <vt:lpwstr/>
  </property>
  <property fmtid="{D5CDD505-2E9C-101B-9397-08002B2CF9AE}" pid="130" name="KLIB_KL4D#">
    <vt:lpwstr/>
  </property>
  <property fmtid="{D5CDD505-2E9C-101B-9397-08002B2CF9AE}" pid="131" name="KLIB_KL4E#">
    <vt:lpwstr/>
  </property>
  <property fmtid="{D5CDD505-2E9C-101B-9397-08002B2CF9AE}" pid="132" name="KLIB_KL4F#">
    <vt:lpwstr/>
  </property>
  <property fmtid="{D5CDD505-2E9C-101B-9397-08002B2CF9AE}" pid="133" name="KLIB_KL5">
    <vt:lpwstr>KL5</vt:lpwstr>
  </property>
  <property fmtid="{D5CDD505-2E9C-101B-9397-08002B2CF9AE}" pid="134" name="KLIB_KL5A#">
    <vt:lpwstr/>
  </property>
  <property fmtid="{D5CDD505-2E9C-101B-9397-08002B2CF9AE}" pid="135" name="KLIB_KL5B#">
    <vt:lpwstr/>
  </property>
  <property fmtid="{D5CDD505-2E9C-101B-9397-08002B2CF9AE}" pid="136" name="KLIB_KL5C#">
    <vt:lpwstr/>
  </property>
  <property fmtid="{D5CDD505-2E9C-101B-9397-08002B2CF9AE}" pid="137" name="KLIB_KL5D#">
    <vt:lpwstr/>
  </property>
  <property fmtid="{D5CDD505-2E9C-101B-9397-08002B2CF9AE}" pid="138" name="KLIB_KL5E#">
    <vt:lpwstr/>
  </property>
  <property fmtid="{D5CDD505-2E9C-101B-9397-08002B2CF9AE}" pid="139" name="KLIB_KL5F#">
    <vt:lpwstr/>
  </property>
  <property fmtid="{D5CDD505-2E9C-101B-9397-08002B2CF9AE}" pid="140" name="KLIB_KL18">
    <vt:lpwstr>KL18</vt:lpwstr>
  </property>
  <property fmtid="{D5CDD505-2E9C-101B-9397-08002B2CF9AE}" pid="141" name="KLIB_KL18A#">
    <vt:lpwstr/>
  </property>
  <property fmtid="{D5CDD505-2E9C-101B-9397-08002B2CF9AE}" pid="142" name="KLIB_KL18B#">
    <vt:lpwstr/>
  </property>
  <property fmtid="{D5CDD505-2E9C-101B-9397-08002B2CF9AE}" pid="143" name="KLIB_KL18C#">
    <vt:lpwstr/>
  </property>
  <property fmtid="{D5CDD505-2E9C-101B-9397-08002B2CF9AE}" pid="144" name="KLIB_KL18D#">
    <vt:lpwstr/>
  </property>
  <property fmtid="{D5CDD505-2E9C-101B-9397-08002B2CF9AE}" pid="145" name="KLIB_KL18E#">
    <vt:lpwstr/>
  </property>
  <property fmtid="{D5CDD505-2E9C-101B-9397-08002B2CF9AE}" pid="146" name="KLIB_KL18F#">
    <vt:lpwstr/>
  </property>
  <property fmtid="{D5CDD505-2E9C-101B-9397-08002B2CF9AE}" pid="147" name="KLIB_ADRESSEKLIENT">
    <vt:lpwstr>ADRESSEKLIENT</vt:lpwstr>
  </property>
  <property fmtid="{D5CDD505-2E9C-101B-9397-08002B2CF9AE}" pid="148" name="KLIB_ADRESSEKLIENTA#">
    <vt:lpwstr/>
  </property>
  <property fmtid="{D5CDD505-2E9C-101B-9397-08002B2CF9AE}" pid="149" name="KLIB_ADRESSEKLIENTB#">
    <vt:lpwstr/>
  </property>
  <property fmtid="{D5CDD505-2E9C-101B-9397-08002B2CF9AE}" pid="150" name="KLIB_ADRESSEKLIENTC#">
    <vt:lpwstr/>
  </property>
  <property fmtid="{D5CDD505-2E9C-101B-9397-08002B2CF9AE}" pid="151" name="KLIB_ADRESSEKLIENTD#">
    <vt:lpwstr/>
  </property>
  <property fmtid="{D5CDD505-2E9C-101B-9397-08002B2CF9AE}" pid="152" name="KLIB_ADRESSEKLIENTE#">
    <vt:lpwstr/>
  </property>
  <property fmtid="{D5CDD505-2E9C-101B-9397-08002B2CF9AE}" pid="153" name="KLIB_ADRESSEKLIENTF#">
    <vt:lpwstr/>
  </property>
  <property fmtid="{D5CDD505-2E9C-101B-9397-08002B2CF9AE}" pid="154" name="KLIB_KL76">
    <vt:lpwstr>KL76</vt:lpwstr>
  </property>
  <property fmtid="{D5CDD505-2E9C-101B-9397-08002B2CF9AE}" pid="155" name="KLIB_KL76A#">
    <vt:lpwstr/>
  </property>
  <property fmtid="{D5CDD505-2E9C-101B-9397-08002B2CF9AE}" pid="156" name="KLIB_KL76B#">
    <vt:lpwstr/>
  </property>
  <property fmtid="{D5CDD505-2E9C-101B-9397-08002B2CF9AE}" pid="157" name="KLIB_KL76C#">
    <vt:lpwstr/>
  </property>
  <property fmtid="{D5CDD505-2E9C-101B-9397-08002B2CF9AE}" pid="158" name="KLIB_KL76D#">
    <vt:lpwstr/>
  </property>
  <property fmtid="{D5CDD505-2E9C-101B-9397-08002B2CF9AE}" pid="159" name="KLIB_KL76E#">
    <vt:lpwstr/>
  </property>
  <property fmtid="{D5CDD505-2E9C-101B-9397-08002B2CF9AE}" pid="160" name="KLIB_KL76F#">
    <vt:lpwstr/>
  </property>
  <property fmtid="{D5CDD505-2E9C-101B-9397-08002B2CF9AE}" pid="161" name="KLIB_KL11">
    <vt:lpwstr>KL11</vt:lpwstr>
  </property>
  <property fmtid="{D5CDD505-2E9C-101B-9397-08002B2CF9AE}" pid="162" name="KLIB_KL11A#">
    <vt:lpwstr/>
  </property>
  <property fmtid="{D5CDD505-2E9C-101B-9397-08002B2CF9AE}" pid="163" name="KLIB_KL11B#">
    <vt:lpwstr/>
  </property>
  <property fmtid="{D5CDD505-2E9C-101B-9397-08002B2CF9AE}" pid="164" name="KLIB_KL11C#">
    <vt:lpwstr/>
  </property>
  <property fmtid="{D5CDD505-2E9C-101B-9397-08002B2CF9AE}" pid="165" name="KLIB_KL11D#">
    <vt:lpwstr/>
  </property>
  <property fmtid="{D5CDD505-2E9C-101B-9397-08002B2CF9AE}" pid="166" name="KLIB_KL11E#">
    <vt:lpwstr/>
  </property>
  <property fmtid="{D5CDD505-2E9C-101B-9397-08002B2CF9AE}" pid="167" name="KLIB_KL11F#">
    <vt:lpwstr/>
  </property>
  <property fmtid="{D5CDD505-2E9C-101B-9397-08002B2CF9AE}" pid="168" name="KLIB_KL14">
    <vt:lpwstr>KL14</vt:lpwstr>
  </property>
  <property fmtid="{D5CDD505-2E9C-101B-9397-08002B2CF9AE}" pid="169" name="KLIB_KL14A#">
    <vt:lpwstr/>
  </property>
  <property fmtid="{D5CDD505-2E9C-101B-9397-08002B2CF9AE}" pid="170" name="KLIB_KL14B#">
    <vt:lpwstr/>
  </property>
  <property fmtid="{D5CDD505-2E9C-101B-9397-08002B2CF9AE}" pid="171" name="KLIB_KL14C#">
    <vt:lpwstr/>
  </property>
  <property fmtid="{D5CDD505-2E9C-101B-9397-08002B2CF9AE}" pid="172" name="KLIB_KL14D#">
    <vt:lpwstr/>
  </property>
  <property fmtid="{D5CDD505-2E9C-101B-9397-08002B2CF9AE}" pid="173" name="KLIB_KL14E#">
    <vt:lpwstr/>
  </property>
  <property fmtid="{D5CDD505-2E9C-101B-9397-08002B2CF9AE}" pid="174" name="KLIB_KL14F#">
    <vt:lpwstr/>
  </property>
  <property fmtid="{D5CDD505-2E9C-101B-9397-08002B2CF9AE}" pid="175" name="KLIB_KL22">
    <vt:lpwstr>KL22</vt:lpwstr>
  </property>
  <property fmtid="{D5CDD505-2E9C-101B-9397-08002B2CF9AE}" pid="176" name="KLIB_KL22A#">
    <vt:lpwstr/>
  </property>
  <property fmtid="{D5CDD505-2E9C-101B-9397-08002B2CF9AE}" pid="177" name="KLIB_KL22B#">
    <vt:lpwstr/>
  </property>
  <property fmtid="{D5CDD505-2E9C-101B-9397-08002B2CF9AE}" pid="178" name="KLIB_KL22C#">
    <vt:lpwstr/>
  </property>
  <property fmtid="{D5CDD505-2E9C-101B-9397-08002B2CF9AE}" pid="179" name="KLIB_KL22D#">
    <vt:lpwstr/>
  </property>
  <property fmtid="{D5CDD505-2E9C-101B-9397-08002B2CF9AE}" pid="180" name="KLIB_KL22E#">
    <vt:lpwstr/>
  </property>
  <property fmtid="{D5CDD505-2E9C-101B-9397-08002B2CF9AE}" pid="181" name="KLIB_KL22F#">
    <vt:lpwstr/>
  </property>
  <property fmtid="{D5CDD505-2E9C-101B-9397-08002B2CF9AE}" pid="182" name="KLIB_KL27">
    <vt:lpwstr>KL27</vt:lpwstr>
  </property>
  <property fmtid="{D5CDD505-2E9C-101B-9397-08002B2CF9AE}" pid="183" name="KLIB_KL27A#">
    <vt:lpwstr/>
  </property>
  <property fmtid="{D5CDD505-2E9C-101B-9397-08002B2CF9AE}" pid="184" name="KLIB_KL27B#">
    <vt:lpwstr/>
  </property>
  <property fmtid="{D5CDD505-2E9C-101B-9397-08002B2CF9AE}" pid="185" name="KLIB_KL27C#">
    <vt:lpwstr/>
  </property>
  <property fmtid="{D5CDD505-2E9C-101B-9397-08002B2CF9AE}" pid="186" name="KLIB_KL27D#">
    <vt:lpwstr/>
  </property>
  <property fmtid="{D5CDD505-2E9C-101B-9397-08002B2CF9AE}" pid="187" name="KLIB_KL27E#">
    <vt:lpwstr/>
  </property>
  <property fmtid="{D5CDD505-2E9C-101B-9397-08002B2CF9AE}" pid="188" name="KLIB_KL27F#">
    <vt:lpwstr/>
  </property>
  <property fmtid="{D5CDD505-2E9C-101B-9397-08002B2CF9AE}" pid="189" name="KLIB_KL38">
    <vt:lpwstr>KL38</vt:lpwstr>
  </property>
  <property fmtid="{D5CDD505-2E9C-101B-9397-08002B2CF9AE}" pid="190" name="KLIB_KL38A#">
    <vt:lpwstr/>
  </property>
  <property fmtid="{D5CDD505-2E9C-101B-9397-08002B2CF9AE}" pid="191" name="KLIB_KL38B#">
    <vt:lpwstr/>
  </property>
  <property fmtid="{D5CDD505-2E9C-101B-9397-08002B2CF9AE}" pid="192" name="KLIB_KL38C#">
    <vt:lpwstr/>
  </property>
  <property fmtid="{D5CDD505-2E9C-101B-9397-08002B2CF9AE}" pid="193" name="KLIB_KL38D#">
    <vt:lpwstr/>
  </property>
  <property fmtid="{D5CDD505-2E9C-101B-9397-08002B2CF9AE}" pid="194" name="KLIB_KL38E#">
    <vt:lpwstr/>
  </property>
  <property fmtid="{D5CDD505-2E9C-101B-9397-08002B2CF9AE}" pid="195" name="KLIB_KL38F#">
    <vt:lpwstr/>
  </property>
  <property fmtid="{D5CDD505-2E9C-101B-9397-08002B2CF9AE}" pid="196" name="KLIB_KL39">
    <vt:lpwstr>KL39</vt:lpwstr>
  </property>
  <property fmtid="{D5CDD505-2E9C-101B-9397-08002B2CF9AE}" pid="197" name="KLIB_KL39A#">
    <vt:lpwstr/>
  </property>
  <property fmtid="{D5CDD505-2E9C-101B-9397-08002B2CF9AE}" pid="198" name="KLIB_KL39B#">
    <vt:lpwstr/>
  </property>
  <property fmtid="{D5CDD505-2E9C-101B-9397-08002B2CF9AE}" pid="199" name="KLIB_KL39C#">
    <vt:lpwstr/>
  </property>
  <property fmtid="{D5CDD505-2E9C-101B-9397-08002B2CF9AE}" pid="200" name="KLIB_KL39D#">
    <vt:lpwstr/>
  </property>
  <property fmtid="{D5CDD505-2E9C-101B-9397-08002B2CF9AE}" pid="201" name="KLIB_KL39E#">
    <vt:lpwstr/>
  </property>
  <property fmtid="{D5CDD505-2E9C-101B-9397-08002B2CF9AE}" pid="202" name="KLIB_KL39F#">
    <vt:lpwstr/>
  </property>
  <property fmtid="{D5CDD505-2E9C-101B-9397-08002B2CF9AE}" pid="203" name="KLIB_KL54">
    <vt:lpwstr>KL54</vt:lpwstr>
  </property>
  <property fmtid="{D5CDD505-2E9C-101B-9397-08002B2CF9AE}" pid="204" name="KLIB_KL54A#">
    <vt:lpwstr/>
  </property>
  <property fmtid="{D5CDD505-2E9C-101B-9397-08002B2CF9AE}" pid="205" name="KLIB_KL54B#">
    <vt:lpwstr/>
  </property>
  <property fmtid="{D5CDD505-2E9C-101B-9397-08002B2CF9AE}" pid="206" name="KLIB_KL54C#">
    <vt:lpwstr/>
  </property>
  <property fmtid="{D5CDD505-2E9C-101B-9397-08002B2CF9AE}" pid="207" name="KLIB_KL54D#">
    <vt:lpwstr/>
  </property>
  <property fmtid="{D5CDD505-2E9C-101B-9397-08002B2CF9AE}" pid="208" name="KLIB_KL54E#">
    <vt:lpwstr/>
  </property>
  <property fmtid="{D5CDD505-2E9C-101B-9397-08002B2CF9AE}" pid="209" name="KLIB_KL54F#">
    <vt:lpwstr/>
  </property>
  <property fmtid="{D5CDD505-2E9C-101B-9397-08002B2CF9AE}" pid="210" name="KLIB_KL19">
    <vt:lpwstr>KL19</vt:lpwstr>
  </property>
  <property fmtid="{D5CDD505-2E9C-101B-9397-08002B2CF9AE}" pid="211" name="KLIB_KL19A#">
    <vt:lpwstr/>
  </property>
  <property fmtid="{D5CDD505-2E9C-101B-9397-08002B2CF9AE}" pid="212" name="KLIB_KL19B#">
    <vt:lpwstr/>
  </property>
  <property fmtid="{D5CDD505-2E9C-101B-9397-08002B2CF9AE}" pid="213" name="KLIB_KL19C#">
    <vt:lpwstr/>
  </property>
  <property fmtid="{D5CDD505-2E9C-101B-9397-08002B2CF9AE}" pid="214" name="KLIB_KL19D#">
    <vt:lpwstr/>
  </property>
  <property fmtid="{D5CDD505-2E9C-101B-9397-08002B2CF9AE}" pid="215" name="KLIB_KL19E#">
    <vt:lpwstr/>
  </property>
  <property fmtid="{D5CDD505-2E9C-101B-9397-08002B2CF9AE}" pid="216" name="KLIB_KL19F#">
    <vt:lpwstr/>
  </property>
  <property fmtid="{D5CDD505-2E9C-101B-9397-08002B2CF9AE}" pid="217" name="KLIB_KL24">
    <vt:lpwstr>KL24</vt:lpwstr>
  </property>
  <property fmtid="{D5CDD505-2E9C-101B-9397-08002B2CF9AE}" pid="218" name="KLIB_KL24A#">
    <vt:lpwstr/>
  </property>
  <property fmtid="{D5CDD505-2E9C-101B-9397-08002B2CF9AE}" pid="219" name="KLIB_KL24B#">
    <vt:lpwstr/>
  </property>
  <property fmtid="{D5CDD505-2E9C-101B-9397-08002B2CF9AE}" pid="220" name="KLIB_KL24C#">
    <vt:lpwstr/>
  </property>
  <property fmtid="{D5CDD505-2E9C-101B-9397-08002B2CF9AE}" pid="221" name="KLIB_KL24D#">
    <vt:lpwstr/>
  </property>
  <property fmtid="{D5CDD505-2E9C-101B-9397-08002B2CF9AE}" pid="222" name="KLIB_KL24E#">
    <vt:lpwstr/>
  </property>
  <property fmtid="{D5CDD505-2E9C-101B-9397-08002B2CF9AE}" pid="223" name="KLIB_KL24F#">
    <vt:lpwstr/>
  </property>
  <property fmtid="{D5CDD505-2E9C-101B-9397-08002B2CF9AE}" pid="224" name="KLIB_KL75">
    <vt:lpwstr>KL75</vt:lpwstr>
  </property>
  <property fmtid="{D5CDD505-2E9C-101B-9397-08002B2CF9AE}" pid="225" name="KLIB_KL75A#">
    <vt:lpwstr/>
  </property>
  <property fmtid="{D5CDD505-2E9C-101B-9397-08002B2CF9AE}" pid="226" name="KLIB_KL75B#">
    <vt:lpwstr/>
  </property>
  <property fmtid="{D5CDD505-2E9C-101B-9397-08002B2CF9AE}" pid="227" name="KLIB_KL75C#">
    <vt:lpwstr/>
  </property>
  <property fmtid="{D5CDD505-2E9C-101B-9397-08002B2CF9AE}" pid="228" name="KLIB_KL75D#">
    <vt:lpwstr/>
  </property>
  <property fmtid="{D5CDD505-2E9C-101B-9397-08002B2CF9AE}" pid="229" name="KLIB_KL75E#">
    <vt:lpwstr/>
  </property>
  <property fmtid="{D5CDD505-2E9C-101B-9397-08002B2CF9AE}" pid="230" name="KLIB_KL75F#">
    <vt:lpwstr/>
  </property>
  <property fmtid="{D5CDD505-2E9C-101B-9397-08002B2CF9AE}" pid="231" name="KLIB_FG4">
    <vt:lpwstr>FG4</vt:lpwstr>
  </property>
  <property fmtid="{D5CDD505-2E9C-101B-9397-08002B2CF9AE}" pid="232" name="KLIB_FG4A#">
    <vt:lpwstr/>
  </property>
  <property fmtid="{D5CDD505-2E9C-101B-9397-08002B2CF9AE}" pid="233" name="KLIB_FG4B#">
    <vt:lpwstr/>
  </property>
  <property fmtid="{D5CDD505-2E9C-101B-9397-08002B2CF9AE}" pid="234" name="KLIB_FG4C#">
    <vt:lpwstr/>
  </property>
  <property fmtid="{D5CDD505-2E9C-101B-9397-08002B2CF9AE}" pid="235" name="KLIB_FG4D#">
    <vt:lpwstr/>
  </property>
  <property fmtid="{D5CDD505-2E9C-101B-9397-08002B2CF9AE}" pid="236" name="KLIB_FG4E#">
    <vt:lpwstr/>
  </property>
  <property fmtid="{D5CDD505-2E9C-101B-9397-08002B2CF9AE}" pid="237" name="KLIB_FG4F#">
    <vt:lpwstr/>
  </property>
  <property fmtid="{D5CDD505-2E9C-101B-9397-08002B2CF9AE}" pid="238" name="ContentTypeId">
    <vt:lpwstr>0x010100630B7FAE4D89F64AA477DFED024417C5</vt:lpwstr>
  </property>
  <property fmtid="{D5CDD505-2E9C-101B-9397-08002B2CF9AE}" pid="239" name="MediaServiceImageTags">
    <vt:lpwstr/>
  </property>
</Properties>
</file>