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F117" w14:textId="2738FA07" w:rsidR="009E1629" w:rsidRPr="009B6AAD" w:rsidRDefault="0026658A" w:rsidP="004A6276">
      <w:pPr>
        <w:pStyle w:val="Titel"/>
        <w:rPr>
          <w:rFonts w:ascii="Frutiger LT Com 55 Roman" w:hAnsi="Frutiger LT Com 55 Roman"/>
          <w:b/>
          <w:bCs/>
        </w:rPr>
      </w:pPr>
      <w:r w:rsidRPr="009B6AAD">
        <w:rPr>
          <w:rFonts w:ascii="Frutiger LT Com 55 Roman" w:hAnsi="Frutiger LT Com 55 Roman"/>
          <w:b/>
        </w:rPr>
        <w:t>Leitfaden Kinder</w:t>
      </w:r>
    </w:p>
    <w:p w14:paraId="5967CF3A" w14:textId="77777777" w:rsidR="008703FA" w:rsidRPr="009B6AAD" w:rsidRDefault="008703FA" w:rsidP="00934601">
      <w:pPr>
        <w:pStyle w:val="CISTextkrper"/>
      </w:pPr>
    </w:p>
    <w:p w14:paraId="0ACB734F" w14:textId="3A134423" w:rsidR="005A2F7C" w:rsidRDefault="005A2F7C" w:rsidP="00934601">
      <w:pPr>
        <w:pStyle w:val="CISTextkrper"/>
      </w:pPr>
      <w:bookmarkStart w:id="0" w:name="_Hlk172617165"/>
      <w:r w:rsidRPr="0065453F">
        <w:rPr>
          <w:u w:val="single"/>
        </w:rPr>
        <w:t>Allgemein</w:t>
      </w:r>
      <w:r>
        <w:rPr>
          <w:u w:val="single"/>
        </w:rPr>
        <w:t>:</w:t>
      </w:r>
    </w:p>
    <w:p w14:paraId="42904D3B" w14:textId="47557E40" w:rsidR="005A2F7C" w:rsidRPr="009B6AAD" w:rsidRDefault="007557DF" w:rsidP="00934601">
      <w:pPr>
        <w:pStyle w:val="CISTextkrper"/>
      </w:pPr>
      <w:r w:rsidRPr="009B6AAD">
        <w:t>Der vorliegende Leitfaden dient zur Durchführung und Dok</w:t>
      </w:r>
      <w:r w:rsidR="009F3A81" w:rsidRPr="009B6AAD">
        <w:t>umentation des Kurzassessments</w:t>
      </w:r>
      <w:r w:rsidR="00F27047" w:rsidRPr="009B6AAD">
        <w:t xml:space="preserve"> für Kinder von 3 bis 1</w:t>
      </w:r>
      <w:r w:rsidR="0029446F" w:rsidRPr="009B6AAD">
        <w:t>3</w:t>
      </w:r>
      <w:r w:rsidR="00F27047" w:rsidRPr="009B6AAD">
        <w:t xml:space="preserve"> Jahren.</w:t>
      </w:r>
      <w:r w:rsidR="005A2F7C">
        <w:t xml:space="preserve"> Er</w:t>
      </w:r>
      <w:r w:rsidR="005A2F7C" w:rsidRPr="006905E5">
        <w:t xml:space="preserve"> wurde im Auftrag des SEM von der Berner Fachhochschule, Socialdesign AG und AOZ entwickelt und vom Teilprojekt der Poten</w:t>
      </w:r>
      <w:r w:rsidR="00A26E2A">
        <w:t>z</w:t>
      </w:r>
      <w:r w:rsidR="005A2F7C" w:rsidRPr="006905E5">
        <w:t>ialabklärung, Arbeitspaket Kurzassessment, für den Kanton Solothurn angepasst.</w:t>
      </w:r>
    </w:p>
    <w:bookmarkEnd w:id="0"/>
    <w:p w14:paraId="35D9847A" w14:textId="77777777" w:rsidR="007557DF" w:rsidRPr="009B6AAD" w:rsidRDefault="007557DF" w:rsidP="00934601">
      <w:pPr>
        <w:pStyle w:val="CISTextkrper"/>
      </w:pPr>
      <w:r w:rsidRPr="009B6AAD">
        <w:rPr>
          <w:u w:val="single"/>
        </w:rPr>
        <w:t>Aufbau</w:t>
      </w:r>
      <w:r w:rsidRPr="009B6AAD">
        <w:t>:</w:t>
      </w:r>
    </w:p>
    <w:p w14:paraId="7DB33475" w14:textId="77777777" w:rsidR="008E0744" w:rsidRPr="009B6AAD" w:rsidRDefault="008E0744" w:rsidP="00934601">
      <w:pPr>
        <w:pStyle w:val="CISTextkrper"/>
      </w:pPr>
      <w:r w:rsidRPr="009B6AAD">
        <w:t xml:space="preserve">Der Leitfaden versteht sich als Baukasten. Die Abklärungen sind grundsätzlich nach Bedarf vorzunehmen. Der Leitfaden ist also nicht als Vorlage zu verstehen, die vollständig auszufüllen ist. </w:t>
      </w:r>
    </w:p>
    <w:p w14:paraId="726EAB57" w14:textId="582933B5" w:rsidR="007557DF" w:rsidRPr="009B6AAD" w:rsidRDefault="008E0744" w:rsidP="00934601">
      <w:pPr>
        <w:pStyle w:val="CISTextkrper"/>
      </w:pPr>
      <w:r w:rsidRPr="009B6AAD">
        <w:t xml:space="preserve">Die in den Feldern aufgeführten Fragestellungen sind als Fragebeispiele zu verstehen. Sie können auf die </w:t>
      </w:r>
      <w:r w:rsidR="00665DAD" w:rsidRPr="009B6AAD">
        <w:t>jeweilige</w:t>
      </w:r>
      <w:r w:rsidRPr="009B6AAD">
        <w:t xml:space="preserve"> Situation entsprechend angepasst werden.</w:t>
      </w:r>
    </w:p>
    <w:p w14:paraId="1AB0201E" w14:textId="77777777" w:rsidR="007557DF" w:rsidRPr="009B6AAD" w:rsidRDefault="007557DF" w:rsidP="00934601">
      <w:pPr>
        <w:pStyle w:val="CISTextkrper"/>
        <w:rPr>
          <w:u w:val="single"/>
        </w:rPr>
      </w:pPr>
      <w:r w:rsidRPr="009B6AAD">
        <w:rPr>
          <w:u w:val="single"/>
        </w:rPr>
        <w:t>Datenschutz:</w:t>
      </w:r>
    </w:p>
    <w:p w14:paraId="5DD14EF4" w14:textId="3FB18085" w:rsidR="007557DF" w:rsidRPr="009B6AAD" w:rsidRDefault="007557DF" w:rsidP="00934601">
      <w:pPr>
        <w:pStyle w:val="CISTextkrper"/>
      </w:pPr>
      <w:r w:rsidRPr="009B6AAD">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0048E0DE" w14:textId="093DBCBE" w:rsidR="00DA2528" w:rsidRPr="009B6AAD" w:rsidRDefault="004A4F42" w:rsidP="004A4F42">
      <w:pPr>
        <w:rPr>
          <w:rFonts w:ascii="Frutiger LT Com 55 Roman" w:hAnsi="Frutiger LT Com 55 Roman"/>
          <w:b/>
          <w:sz w:val="32"/>
          <w:szCs w:val="32"/>
          <w:lang w:val="de-CH"/>
        </w:rPr>
      </w:pPr>
      <w:r w:rsidRPr="009B6AAD">
        <w:rPr>
          <w:rFonts w:ascii="Frutiger LT Com 55 Roman" w:hAnsi="Frutiger LT Com 55 Roman"/>
          <w:b/>
          <w:sz w:val="32"/>
          <w:szCs w:val="32"/>
          <w:lang w:val="de-CH"/>
        </w:rPr>
        <w:t>Inhaltsverzeichnis</w:t>
      </w:r>
    </w:p>
    <w:p w14:paraId="2E2F6031" w14:textId="77777777" w:rsidR="00B61849" w:rsidRPr="009B6AAD" w:rsidRDefault="00B61849" w:rsidP="00B61849">
      <w:pPr>
        <w:pStyle w:val="CISTextkrper"/>
      </w:pPr>
    </w:p>
    <w:bookmarkStart w:id="1" w:name="_Hlk525211894" w:displacedByCustomXml="next"/>
    <w:sdt>
      <w:sdtPr>
        <w:rPr>
          <w:rFonts w:asciiTheme="minorHAnsi" w:hAnsiTheme="minorHAnsi"/>
          <w:lang w:val="de-CH"/>
        </w:rPr>
        <w:id w:val="762657587"/>
        <w:docPartObj>
          <w:docPartGallery w:val="Table of Contents"/>
          <w:docPartUnique/>
        </w:docPartObj>
      </w:sdtPr>
      <w:sdtEndPr>
        <w:rPr>
          <w:b/>
          <w:bCs/>
        </w:rPr>
      </w:sdtEndPr>
      <w:sdtContent>
        <w:p w14:paraId="6D5D9208" w14:textId="6B87EB98" w:rsidR="00FF2107" w:rsidRDefault="004A4F42">
          <w:pPr>
            <w:pStyle w:val="Verzeichnis1"/>
            <w:tabs>
              <w:tab w:val="left" w:pos="480"/>
              <w:tab w:val="right" w:leader="dot" w:pos="10450"/>
            </w:tabs>
            <w:rPr>
              <w:rFonts w:asciiTheme="minorHAnsi" w:hAnsiTheme="minorHAnsi"/>
              <w:noProof/>
              <w:kern w:val="2"/>
              <w:lang w:val="de-CH" w:eastAsia="de-CH"/>
              <w14:ligatures w14:val="standardContextual"/>
            </w:rPr>
          </w:pPr>
          <w:r w:rsidRPr="009B6AAD">
            <w:rPr>
              <w:lang w:val="de-CH"/>
            </w:rPr>
            <w:fldChar w:fldCharType="begin"/>
          </w:r>
          <w:r w:rsidRPr="009B6AAD">
            <w:rPr>
              <w:lang w:val="de-CH"/>
            </w:rPr>
            <w:instrText xml:space="preserve"> TOC \o "1-3" \h \z \u </w:instrText>
          </w:r>
          <w:r w:rsidRPr="009B6AAD">
            <w:rPr>
              <w:lang w:val="de-CH"/>
            </w:rPr>
            <w:fldChar w:fldCharType="separate"/>
          </w:r>
          <w:hyperlink w:anchor="_Toc191911645" w:history="1">
            <w:r w:rsidR="00FF2107" w:rsidRPr="00C11F32">
              <w:rPr>
                <w:rStyle w:val="Hyperlink"/>
                <w:noProof/>
              </w:rPr>
              <w:t>1</w:t>
            </w:r>
            <w:r w:rsidR="00FF2107">
              <w:rPr>
                <w:rFonts w:asciiTheme="minorHAnsi" w:hAnsiTheme="minorHAnsi"/>
                <w:noProof/>
                <w:kern w:val="2"/>
                <w:lang w:val="de-CH" w:eastAsia="de-CH"/>
                <w14:ligatures w14:val="standardContextual"/>
              </w:rPr>
              <w:tab/>
            </w:r>
            <w:r w:rsidR="00FF2107" w:rsidRPr="00C11F32">
              <w:rPr>
                <w:rStyle w:val="Hyperlink"/>
                <w:noProof/>
              </w:rPr>
              <w:t>Stammdaten der Person</w:t>
            </w:r>
            <w:r w:rsidR="00FF2107">
              <w:rPr>
                <w:noProof/>
                <w:webHidden/>
              </w:rPr>
              <w:tab/>
            </w:r>
            <w:r w:rsidR="00FF2107">
              <w:rPr>
                <w:noProof/>
                <w:webHidden/>
              </w:rPr>
              <w:fldChar w:fldCharType="begin"/>
            </w:r>
            <w:r w:rsidR="00FF2107">
              <w:rPr>
                <w:noProof/>
                <w:webHidden/>
              </w:rPr>
              <w:instrText xml:space="preserve"> PAGEREF _Toc191911645 \h </w:instrText>
            </w:r>
            <w:r w:rsidR="00FF2107">
              <w:rPr>
                <w:noProof/>
                <w:webHidden/>
              </w:rPr>
            </w:r>
            <w:r w:rsidR="00FF2107">
              <w:rPr>
                <w:noProof/>
                <w:webHidden/>
              </w:rPr>
              <w:fldChar w:fldCharType="separate"/>
            </w:r>
            <w:r w:rsidR="00FF2107">
              <w:rPr>
                <w:noProof/>
                <w:webHidden/>
              </w:rPr>
              <w:t>2</w:t>
            </w:r>
            <w:r w:rsidR="00FF2107">
              <w:rPr>
                <w:noProof/>
                <w:webHidden/>
              </w:rPr>
              <w:fldChar w:fldCharType="end"/>
            </w:r>
          </w:hyperlink>
        </w:p>
        <w:p w14:paraId="39B8311F" w14:textId="4DED7FD0"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46" w:history="1">
            <w:r w:rsidRPr="00C11F32">
              <w:rPr>
                <w:rStyle w:val="Hyperlink"/>
                <w:noProof/>
                <w:lang w:val="de-CH"/>
              </w:rPr>
              <w:t>2</w:t>
            </w:r>
            <w:r>
              <w:rPr>
                <w:rFonts w:asciiTheme="minorHAnsi" w:hAnsiTheme="minorHAnsi"/>
                <w:noProof/>
                <w:kern w:val="2"/>
                <w:lang w:val="de-CH" w:eastAsia="de-CH"/>
                <w14:ligatures w14:val="standardContextual"/>
              </w:rPr>
              <w:tab/>
            </w:r>
            <w:r w:rsidRPr="00C11F32">
              <w:rPr>
                <w:rStyle w:val="Hyperlink"/>
                <w:noProof/>
                <w:lang w:val="de-CH"/>
              </w:rPr>
              <w:t>Änderungsverzeichnis</w:t>
            </w:r>
            <w:r>
              <w:rPr>
                <w:noProof/>
                <w:webHidden/>
              </w:rPr>
              <w:tab/>
            </w:r>
            <w:r>
              <w:rPr>
                <w:noProof/>
                <w:webHidden/>
              </w:rPr>
              <w:fldChar w:fldCharType="begin"/>
            </w:r>
            <w:r>
              <w:rPr>
                <w:noProof/>
                <w:webHidden/>
              </w:rPr>
              <w:instrText xml:space="preserve"> PAGEREF _Toc191911646 \h </w:instrText>
            </w:r>
            <w:r>
              <w:rPr>
                <w:noProof/>
                <w:webHidden/>
              </w:rPr>
            </w:r>
            <w:r>
              <w:rPr>
                <w:noProof/>
                <w:webHidden/>
              </w:rPr>
              <w:fldChar w:fldCharType="separate"/>
            </w:r>
            <w:r>
              <w:rPr>
                <w:noProof/>
                <w:webHidden/>
              </w:rPr>
              <w:t>2</w:t>
            </w:r>
            <w:r>
              <w:rPr>
                <w:noProof/>
                <w:webHidden/>
              </w:rPr>
              <w:fldChar w:fldCharType="end"/>
            </w:r>
          </w:hyperlink>
        </w:p>
        <w:p w14:paraId="6A41419C" w14:textId="7F7FA920"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47" w:history="1">
            <w:r w:rsidRPr="00C11F32">
              <w:rPr>
                <w:rStyle w:val="Hyperlink"/>
                <w:noProof/>
                <w:lang w:val="de-CH"/>
              </w:rPr>
              <w:t>3</w:t>
            </w:r>
            <w:r>
              <w:rPr>
                <w:rFonts w:asciiTheme="minorHAnsi" w:hAnsiTheme="minorHAnsi"/>
                <w:noProof/>
                <w:kern w:val="2"/>
                <w:lang w:val="de-CH" w:eastAsia="de-CH"/>
                <w14:ligatures w14:val="standardContextual"/>
              </w:rPr>
              <w:tab/>
            </w:r>
            <w:r w:rsidRPr="00C11F32">
              <w:rPr>
                <w:rStyle w:val="Hyperlink"/>
                <w:noProof/>
                <w:lang w:val="de-CH"/>
              </w:rPr>
              <w:t>Wünsche/Erwartungen der Person</w:t>
            </w:r>
            <w:r>
              <w:rPr>
                <w:noProof/>
                <w:webHidden/>
              </w:rPr>
              <w:tab/>
            </w:r>
            <w:r>
              <w:rPr>
                <w:noProof/>
                <w:webHidden/>
              </w:rPr>
              <w:fldChar w:fldCharType="begin"/>
            </w:r>
            <w:r>
              <w:rPr>
                <w:noProof/>
                <w:webHidden/>
              </w:rPr>
              <w:instrText xml:space="preserve"> PAGEREF _Toc191911647 \h </w:instrText>
            </w:r>
            <w:r>
              <w:rPr>
                <w:noProof/>
                <w:webHidden/>
              </w:rPr>
            </w:r>
            <w:r>
              <w:rPr>
                <w:noProof/>
                <w:webHidden/>
              </w:rPr>
              <w:fldChar w:fldCharType="separate"/>
            </w:r>
            <w:r>
              <w:rPr>
                <w:noProof/>
                <w:webHidden/>
              </w:rPr>
              <w:t>3</w:t>
            </w:r>
            <w:r>
              <w:rPr>
                <w:noProof/>
                <w:webHidden/>
              </w:rPr>
              <w:fldChar w:fldCharType="end"/>
            </w:r>
          </w:hyperlink>
        </w:p>
        <w:p w14:paraId="647EE539" w14:textId="50C0742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48" w:history="1">
            <w:r w:rsidRPr="00C11F32">
              <w:rPr>
                <w:rStyle w:val="Hyperlink"/>
                <w:noProof/>
                <w:lang w:val="de-CH"/>
              </w:rPr>
              <w:t>4</w:t>
            </w:r>
            <w:r>
              <w:rPr>
                <w:rFonts w:asciiTheme="minorHAnsi" w:hAnsiTheme="minorHAnsi"/>
                <w:noProof/>
                <w:kern w:val="2"/>
                <w:lang w:val="de-CH" w:eastAsia="de-CH"/>
                <w14:ligatures w14:val="standardContextual"/>
              </w:rPr>
              <w:tab/>
            </w:r>
            <w:r w:rsidRPr="00C11F32">
              <w:rPr>
                <w:rStyle w:val="Hyperlink"/>
                <w:noProof/>
                <w:lang w:val="de-CH"/>
              </w:rPr>
              <w:t>Sprachkenntnisse</w:t>
            </w:r>
            <w:r>
              <w:rPr>
                <w:noProof/>
                <w:webHidden/>
              </w:rPr>
              <w:tab/>
            </w:r>
            <w:r>
              <w:rPr>
                <w:noProof/>
                <w:webHidden/>
              </w:rPr>
              <w:fldChar w:fldCharType="begin"/>
            </w:r>
            <w:r>
              <w:rPr>
                <w:noProof/>
                <w:webHidden/>
              </w:rPr>
              <w:instrText xml:space="preserve"> PAGEREF _Toc191911648 \h </w:instrText>
            </w:r>
            <w:r>
              <w:rPr>
                <w:noProof/>
                <w:webHidden/>
              </w:rPr>
            </w:r>
            <w:r>
              <w:rPr>
                <w:noProof/>
                <w:webHidden/>
              </w:rPr>
              <w:fldChar w:fldCharType="separate"/>
            </w:r>
            <w:r>
              <w:rPr>
                <w:noProof/>
                <w:webHidden/>
              </w:rPr>
              <w:t>3</w:t>
            </w:r>
            <w:r>
              <w:rPr>
                <w:noProof/>
                <w:webHidden/>
              </w:rPr>
              <w:fldChar w:fldCharType="end"/>
            </w:r>
          </w:hyperlink>
        </w:p>
        <w:p w14:paraId="732C9698" w14:textId="56D8F989"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49" w:history="1">
            <w:r w:rsidRPr="00C11F32">
              <w:rPr>
                <w:rStyle w:val="Hyperlink"/>
                <w:noProof/>
                <w:lang w:val="de-CH"/>
              </w:rPr>
              <w:t>4.1</w:t>
            </w:r>
            <w:r>
              <w:rPr>
                <w:rFonts w:asciiTheme="minorHAnsi" w:hAnsiTheme="minorHAnsi"/>
                <w:noProof/>
                <w:kern w:val="2"/>
                <w:sz w:val="24"/>
                <w:lang w:val="de-CH" w:eastAsia="de-CH"/>
                <w14:ligatures w14:val="standardContextual"/>
              </w:rPr>
              <w:tab/>
            </w:r>
            <w:r w:rsidRPr="00C11F32">
              <w:rPr>
                <w:rStyle w:val="Hyperlink"/>
                <w:noProof/>
                <w:lang w:val="de-CH"/>
              </w:rPr>
              <w:t>Deutschkenntnisse</w:t>
            </w:r>
            <w:r>
              <w:rPr>
                <w:noProof/>
                <w:webHidden/>
              </w:rPr>
              <w:tab/>
            </w:r>
            <w:r>
              <w:rPr>
                <w:noProof/>
                <w:webHidden/>
              </w:rPr>
              <w:fldChar w:fldCharType="begin"/>
            </w:r>
            <w:r>
              <w:rPr>
                <w:noProof/>
                <w:webHidden/>
              </w:rPr>
              <w:instrText xml:space="preserve"> PAGEREF _Toc191911649 \h </w:instrText>
            </w:r>
            <w:r>
              <w:rPr>
                <w:noProof/>
                <w:webHidden/>
              </w:rPr>
            </w:r>
            <w:r>
              <w:rPr>
                <w:noProof/>
                <w:webHidden/>
              </w:rPr>
              <w:fldChar w:fldCharType="separate"/>
            </w:r>
            <w:r>
              <w:rPr>
                <w:noProof/>
                <w:webHidden/>
              </w:rPr>
              <w:t>3</w:t>
            </w:r>
            <w:r>
              <w:rPr>
                <w:noProof/>
                <w:webHidden/>
              </w:rPr>
              <w:fldChar w:fldCharType="end"/>
            </w:r>
          </w:hyperlink>
        </w:p>
        <w:p w14:paraId="109A2BB9" w14:textId="641C7833"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0" w:history="1">
            <w:r w:rsidRPr="00C11F32">
              <w:rPr>
                <w:rStyle w:val="Hyperlink"/>
                <w:noProof/>
                <w:lang w:val="de-CH"/>
              </w:rPr>
              <w:t>4.2</w:t>
            </w:r>
            <w:r>
              <w:rPr>
                <w:rFonts w:asciiTheme="minorHAnsi" w:hAnsiTheme="minorHAnsi"/>
                <w:noProof/>
                <w:kern w:val="2"/>
                <w:sz w:val="24"/>
                <w:lang w:val="de-CH" w:eastAsia="de-CH"/>
                <w14:ligatures w14:val="standardContextual"/>
              </w:rPr>
              <w:tab/>
            </w:r>
            <w:r w:rsidRPr="00C11F32">
              <w:rPr>
                <w:rStyle w:val="Hyperlink"/>
                <w:noProof/>
                <w:lang w:val="de-CH"/>
              </w:rPr>
              <w:t>Weitere Sprachkenntnisse (neben Erstsprache)</w:t>
            </w:r>
            <w:r>
              <w:rPr>
                <w:noProof/>
                <w:webHidden/>
              </w:rPr>
              <w:tab/>
            </w:r>
            <w:r>
              <w:rPr>
                <w:noProof/>
                <w:webHidden/>
              </w:rPr>
              <w:fldChar w:fldCharType="begin"/>
            </w:r>
            <w:r>
              <w:rPr>
                <w:noProof/>
                <w:webHidden/>
              </w:rPr>
              <w:instrText xml:space="preserve"> PAGEREF _Toc191911650 \h </w:instrText>
            </w:r>
            <w:r>
              <w:rPr>
                <w:noProof/>
                <w:webHidden/>
              </w:rPr>
            </w:r>
            <w:r>
              <w:rPr>
                <w:noProof/>
                <w:webHidden/>
              </w:rPr>
              <w:fldChar w:fldCharType="separate"/>
            </w:r>
            <w:r>
              <w:rPr>
                <w:noProof/>
                <w:webHidden/>
              </w:rPr>
              <w:t>3</w:t>
            </w:r>
            <w:r>
              <w:rPr>
                <w:noProof/>
                <w:webHidden/>
              </w:rPr>
              <w:fldChar w:fldCharType="end"/>
            </w:r>
          </w:hyperlink>
        </w:p>
        <w:p w14:paraId="058C1E45" w14:textId="3B1767DC"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1" w:history="1">
            <w:r w:rsidRPr="00C11F32">
              <w:rPr>
                <w:rStyle w:val="Hyperlink"/>
                <w:noProof/>
                <w:lang w:val="de-CH"/>
              </w:rPr>
              <w:t>5</w:t>
            </w:r>
            <w:r>
              <w:rPr>
                <w:rFonts w:asciiTheme="minorHAnsi" w:hAnsiTheme="minorHAnsi"/>
                <w:noProof/>
                <w:kern w:val="2"/>
                <w:lang w:val="de-CH" w:eastAsia="de-CH"/>
                <w14:ligatures w14:val="standardContextual"/>
              </w:rPr>
              <w:tab/>
            </w:r>
            <w:r w:rsidRPr="00C11F32">
              <w:rPr>
                <w:rStyle w:val="Hyperlink"/>
                <w:noProof/>
                <w:lang w:val="de-CH"/>
              </w:rPr>
              <w:t>Bildungshintergrund</w:t>
            </w:r>
            <w:r>
              <w:rPr>
                <w:noProof/>
                <w:webHidden/>
              </w:rPr>
              <w:tab/>
            </w:r>
            <w:r>
              <w:rPr>
                <w:noProof/>
                <w:webHidden/>
              </w:rPr>
              <w:fldChar w:fldCharType="begin"/>
            </w:r>
            <w:r>
              <w:rPr>
                <w:noProof/>
                <w:webHidden/>
              </w:rPr>
              <w:instrText xml:space="preserve"> PAGEREF _Toc191911651 \h </w:instrText>
            </w:r>
            <w:r>
              <w:rPr>
                <w:noProof/>
                <w:webHidden/>
              </w:rPr>
            </w:r>
            <w:r>
              <w:rPr>
                <w:noProof/>
                <w:webHidden/>
              </w:rPr>
              <w:fldChar w:fldCharType="separate"/>
            </w:r>
            <w:r>
              <w:rPr>
                <w:noProof/>
                <w:webHidden/>
              </w:rPr>
              <w:t>4</w:t>
            </w:r>
            <w:r>
              <w:rPr>
                <w:noProof/>
                <w:webHidden/>
              </w:rPr>
              <w:fldChar w:fldCharType="end"/>
            </w:r>
          </w:hyperlink>
        </w:p>
        <w:p w14:paraId="6B71EA2C" w14:textId="30FB05CB"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2" w:history="1">
            <w:r w:rsidRPr="00C11F32">
              <w:rPr>
                <w:rStyle w:val="Hyperlink"/>
                <w:noProof/>
                <w:lang w:val="de-CH"/>
              </w:rPr>
              <w:t>5.1</w:t>
            </w:r>
            <w:r>
              <w:rPr>
                <w:rFonts w:asciiTheme="minorHAnsi" w:hAnsiTheme="minorHAnsi"/>
                <w:noProof/>
                <w:kern w:val="2"/>
                <w:sz w:val="24"/>
                <w:lang w:val="de-CH" w:eastAsia="de-CH"/>
                <w14:ligatures w14:val="standardContextual"/>
              </w:rPr>
              <w:tab/>
            </w:r>
            <w:r w:rsidRPr="00C11F32">
              <w:rPr>
                <w:rStyle w:val="Hyperlink"/>
                <w:noProof/>
                <w:lang w:val="de-CH"/>
              </w:rPr>
              <w:t>Bildungshintergrund Total</w:t>
            </w:r>
            <w:r>
              <w:rPr>
                <w:noProof/>
                <w:webHidden/>
              </w:rPr>
              <w:tab/>
            </w:r>
            <w:r>
              <w:rPr>
                <w:noProof/>
                <w:webHidden/>
              </w:rPr>
              <w:fldChar w:fldCharType="begin"/>
            </w:r>
            <w:r>
              <w:rPr>
                <w:noProof/>
                <w:webHidden/>
              </w:rPr>
              <w:instrText xml:space="preserve"> PAGEREF _Toc191911652 \h </w:instrText>
            </w:r>
            <w:r>
              <w:rPr>
                <w:noProof/>
                <w:webHidden/>
              </w:rPr>
            </w:r>
            <w:r>
              <w:rPr>
                <w:noProof/>
                <w:webHidden/>
              </w:rPr>
              <w:fldChar w:fldCharType="separate"/>
            </w:r>
            <w:r>
              <w:rPr>
                <w:noProof/>
                <w:webHidden/>
              </w:rPr>
              <w:t>4</w:t>
            </w:r>
            <w:r>
              <w:rPr>
                <w:noProof/>
                <w:webHidden/>
              </w:rPr>
              <w:fldChar w:fldCharType="end"/>
            </w:r>
          </w:hyperlink>
        </w:p>
        <w:p w14:paraId="0C31812A" w14:textId="1CC1E9A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3" w:history="1">
            <w:r w:rsidRPr="00C11F32">
              <w:rPr>
                <w:rStyle w:val="Hyperlink"/>
                <w:noProof/>
                <w:lang w:val="de-CH"/>
              </w:rPr>
              <w:t>5.2</w:t>
            </w:r>
            <w:r>
              <w:rPr>
                <w:rFonts w:asciiTheme="minorHAnsi" w:hAnsiTheme="minorHAnsi"/>
                <w:noProof/>
                <w:kern w:val="2"/>
                <w:sz w:val="24"/>
                <w:lang w:val="de-CH" w:eastAsia="de-CH"/>
                <w14:ligatures w14:val="standardContextual"/>
              </w:rPr>
              <w:tab/>
            </w:r>
            <w:r w:rsidRPr="00C11F32">
              <w:rPr>
                <w:rStyle w:val="Hyperlink"/>
                <w:noProof/>
                <w:lang w:val="de-CH"/>
              </w:rPr>
              <w:t>Bildungshintergrund</w:t>
            </w:r>
            <w:r>
              <w:rPr>
                <w:noProof/>
                <w:webHidden/>
              </w:rPr>
              <w:tab/>
            </w:r>
            <w:r>
              <w:rPr>
                <w:noProof/>
                <w:webHidden/>
              </w:rPr>
              <w:fldChar w:fldCharType="begin"/>
            </w:r>
            <w:r>
              <w:rPr>
                <w:noProof/>
                <w:webHidden/>
              </w:rPr>
              <w:instrText xml:space="preserve"> PAGEREF _Toc191911653 \h </w:instrText>
            </w:r>
            <w:r>
              <w:rPr>
                <w:noProof/>
                <w:webHidden/>
              </w:rPr>
            </w:r>
            <w:r>
              <w:rPr>
                <w:noProof/>
                <w:webHidden/>
              </w:rPr>
              <w:fldChar w:fldCharType="separate"/>
            </w:r>
            <w:r>
              <w:rPr>
                <w:noProof/>
                <w:webHidden/>
              </w:rPr>
              <w:t>4</w:t>
            </w:r>
            <w:r>
              <w:rPr>
                <w:noProof/>
                <w:webHidden/>
              </w:rPr>
              <w:fldChar w:fldCharType="end"/>
            </w:r>
          </w:hyperlink>
        </w:p>
        <w:p w14:paraId="6234E061" w14:textId="754103F4"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4" w:history="1">
            <w:r w:rsidRPr="00C11F32">
              <w:rPr>
                <w:rStyle w:val="Hyperlink"/>
                <w:noProof/>
                <w:lang w:val="de-CH"/>
              </w:rPr>
              <w:t>6</w:t>
            </w:r>
            <w:r>
              <w:rPr>
                <w:rFonts w:asciiTheme="minorHAnsi" w:hAnsiTheme="minorHAnsi"/>
                <w:noProof/>
                <w:kern w:val="2"/>
                <w:lang w:val="de-CH" w:eastAsia="de-CH"/>
                <w14:ligatures w14:val="standardContextual"/>
              </w:rPr>
              <w:tab/>
            </w:r>
            <w:r w:rsidRPr="00C11F32">
              <w:rPr>
                <w:rStyle w:val="Hyperlink"/>
                <w:noProof/>
                <w:lang w:val="de-CH"/>
              </w:rPr>
              <w:t>Bis Beginn des Kurzassessments absolvierte Massnahmen/Abklärungen</w:t>
            </w:r>
            <w:r>
              <w:rPr>
                <w:noProof/>
                <w:webHidden/>
              </w:rPr>
              <w:tab/>
            </w:r>
            <w:r>
              <w:rPr>
                <w:noProof/>
                <w:webHidden/>
              </w:rPr>
              <w:fldChar w:fldCharType="begin"/>
            </w:r>
            <w:r>
              <w:rPr>
                <w:noProof/>
                <w:webHidden/>
              </w:rPr>
              <w:instrText xml:space="preserve"> PAGEREF _Toc191911654 \h </w:instrText>
            </w:r>
            <w:r>
              <w:rPr>
                <w:noProof/>
                <w:webHidden/>
              </w:rPr>
            </w:r>
            <w:r>
              <w:rPr>
                <w:noProof/>
                <w:webHidden/>
              </w:rPr>
              <w:fldChar w:fldCharType="separate"/>
            </w:r>
            <w:r>
              <w:rPr>
                <w:noProof/>
                <w:webHidden/>
              </w:rPr>
              <w:t>4</w:t>
            </w:r>
            <w:r>
              <w:rPr>
                <w:noProof/>
                <w:webHidden/>
              </w:rPr>
              <w:fldChar w:fldCharType="end"/>
            </w:r>
          </w:hyperlink>
        </w:p>
        <w:p w14:paraId="2190C4F4" w14:textId="1E98AA51"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5" w:history="1">
            <w:r w:rsidRPr="00C11F32">
              <w:rPr>
                <w:rStyle w:val="Hyperlink"/>
                <w:noProof/>
                <w:lang w:val="de-CH"/>
              </w:rPr>
              <w:t>7</w:t>
            </w:r>
            <w:r>
              <w:rPr>
                <w:rFonts w:asciiTheme="minorHAnsi" w:hAnsiTheme="minorHAnsi"/>
                <w:noProof/>
                <w:kern w:val="2"/>
                <w:lang w:val="de-CH" w:eastAsia="de-CH"/>
                <w14:ligatures w14:val="standardContextual"/>
              </w:rPr>
              <w:tab/>
            </w:r>
            <w:r w:rsidRPr="00C11F32">
              <w:rPr>
                <w:rStyle w:val="Hyperlink"/>
                <w:noProof/>
                <w:lang w:val="de-CH"/>
              </w:rPr>
              <w:t>Aktuelle persönliche Situation</w:t>
            </w:r>
            <w:r>
              <w:rPr>
                <w:noProof/>
                <w:webHidden/>
              </w:rPr>
              <w:tab/>
            </w:r>
            <w:r>
              <w:rPr>
                <w:noProof/>
                <w:webHidden/>
              </w:rPr>
              <w:fldChar w:fldCharType="begin"/>
            </w:r>
            <w:r>
              <w:rPr>
                <w:noProof/>
                <w:webHidden/>
              </w:rPr>
              <w:instrText xml:space="preserve"> PAGEREF _Toc191911655 \h </w:instrText>
            </w:r>
            <w:r>
              <w:rPr>
                <w:noProof/>
                <w:webHidden/>
              </w:rPr>
            </w:r>
            <w:r>
              <w:rPr>
                <w:noProof/>
                <w:webHidden/>
              </w:rPr>
              <w:fldChar w:fldCharType="separate"/>
            </w:r>
            <w:r>
              <w:rPr>
                <w:noProof/>
                <w:webHidden/>
              </w:rPr>
              <w:t>5</w:t>
            </w:r>
            <w:r>
              <w:rPr>
                <w:noProof/>
                <w:webHidden/>
              </w:rPr>
              <w:fldChar w:fldCharType="end"/>
            </w:r>
          </w:hyperlink>
        </w:p>
        <w:p w14:paraId="49E084B4" w14:textId="3B81A9CB"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6" w:history="1">
            <w:r w:rsidRPr="00C11F32">
              <w:rPr>
                <w:rStyle w:val="Hyperlink"/>
                <w:noProof/>
                <w:lang w:val="de-CH"/>
              </w:rPr>
              <w:t>7.1</w:t>
            </w:r>
            <w:r>
              <w:rPr>
                <w:rFonts w:asciiTheme="minorHAnsi" w:hAnsiTheme="minorHAnsi"/>
                <w:noProof/>
                <w:kern w:val="2"/>
                <w:sz w:val="24"/>
                <w:lang w:val="de-CH" w:eastAsia="de-CH"/>
                <w14:ligatures w14:val="standardContextual"/>
              </w:rPr>
              <w:tab/>
            </w:r>
            <w:r w:rsidRPr="00C11F32">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_Toc191911656 \h </w:instrText>
            </w:r>
            <w:r>
              <w:rPr>
                <w:noProof/>
                <w:webHidden/>
              </w:rPr>
            </w:r>
            <w:r>
              <w:rPr>
                <w:noProof/>
                <w:webHidden/>
              </w:rPr>
              <w:fldChar w:fldCharType="separate"/>
            </w:r>
            <w:r>
              <w:rPr>
                <w:noProof/>
                <w:webHidden/>
              </w:rPr>
              <w:t>5</w:t>
            </w:r>
            <w:r>
              <w:rPr>
                <w:noProof/>
                <w:webHidden/>
              </w:rPr>
              <w:fldChar w:fldCharType="end"/>
            </w:r>
          </w:hyperlink>
        </w:p>
        <w:p w14:paraId="454FD2D8" w14:textId="7F949454"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7" w:history="1">
            <w:r w:rsidRPr="00C11F32">
              <w:rPr>
                <w:rStyle w:val="Hyperlink"/>
                <w:noProof/>
                <w:lang w:val="de-CH"/>
              </w:rPr>
              <w:t>8</w:t>
            </w:r>
            <w:r>
              <w:rPr>
                <w:rFonts w:asciiTheme="minorHAnsi" w:hAnsiTheme="minorHAnsi"/>
                <w:noProof/>
                <w:kern w:val="2"/>
                <w:lang w:val="de-CH" w:eastAsia="de-CH"/>
                <w14:ligatures w14:val="standardContextual"/>
              </w:rPr>
              <w:tab/>
            </w:r>
            <w:r w:rsidRPr="00C11F32">
              <w:rPr>
                <w:rStyle w:val="Hyperlink"/>
                <w:noProof/>
                <w:lang w:val="de-CH"/>
              </w:rPr>
              <w:t>Fazit</w:t>
            </w:r>
            <w:r>
              <w:rPr>
                <w:noProof/>
                <w:webHidden/>
              </w:rPr>
              <w:tab/>
            </w:r>
            <w:r>
              <w:rPr>
                <w:noProof/>
                <w:webHidden/>
              </w:rPr>
              <w:fldChar w:fldCharType="begin"/>
            </w:r>
            <w:r>
              <w:rPr>
                <w:noProof/>
                <w:webHidden/>
              </w:rPr>
              <w:instrText xml:space="preserve"> PAGEREF _Toc191911657 \h </w:instrText>
            </w:r>
            <w:r>
              <w:rPr>
                <w:noProof/>
                <w:webHidden/>
              </w:rPr>
            </w:r>
            <w:r>
              <w:rPr>
                <w:noProof/>
                <w:webHidden/>
              </w:rPr>
              <w:fldChar w:fldCharType="separate"/>
            </w:r>
            <w:r>
              <w:rPr>
                <w:noProof/>
                <w:webHidden/>
              </w:rPr>
              <w:t>6</w:t>
            </w:r>
            <w:r>
              <w:rPr>
                <w:noProof/>
                <w:webHidden/>
              </w:rPr>
              <w:fldChar w:fldCharType="end"/>
            </w:r>
          </w:hyperlink>
        </w:p>
        <w:p w14:paraId="22588010" w14:textId="3FDA03ED"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8" w:history="1">
            <w:r w:rsidRPr="00C11F32">
              <w:rPr>
                <w:rStyle w:val="Hyperlink"/>
                <w:noProof/>
                <w:lang w:val="de-CH"/>
              </w:rPr>
              <w:t>9</w:t>
            </w:r>
            <w:r>
              <w:rPr>
                <w:rFonts w:asciiTheme="minorHAnsi" w:hAnsiTheme="minorHAnsi"/>
                <w:noProof/>
                <w:kern w:val="2"/>
                <w:lang w:val="de-CH" w:eastAsia="de-CH"/>
                <w14:ligatures w14:val="standardContextual"/>
              </w:rPr>
              <w:tab/>
            </w:r>
            <w:r w:rsidRPr="00C11F32">
              <w:rPr>
                <w:rStyle w:val="Hyperlink"/>
                <w:noProof/>
                <w:lang w:val="de-CH"/>
              </w:rPr>
              <w:t>Einverständnis zur Weitergabe der Daten</w:t>
            </w:r>
            <w:r>
              <w:rPr>
                <w:noProof/>
                <w:webHidden/>
              </w:rPr>
              <w:tab/>
            </w:r>
            <w:r>
              <w:rPr>
                <w:noProof/>
                <w:webHidden/>
              </w:rPr>
              <w:fldChar w:fldCharType="begin"/>
            </w:r>
            <w:r>
              <w:rPr>
                <w:noProof/>
                <w:webHidden/>
              </w:rPr>
              <w:instrText xml:space="preserve"> PAGEREF _Toc191911658 \h </w:instrText>
            </w:r>
            <w:r>
              <w:rPr>
                <w:noProof/>
                <w:webHidden/>
              </w:rPr>
            </w:r>
            <w:r>
              <w:rPr>
                <w:noProof/>
                <w:webHidden/>
              </w:rPr>
              <w:fldChar w:fldCharType="separate"/>
            </w:r>
            <w:r>
              <w:rPr>
                <w:noProof/>
                <w:webHidden/>
              </w:rPr>
              <w:t>7</w:t>
            </w:r>
            <w:r>
              <w:rPr>
                <w:noProof/>
                <w:webHidden/>
              </w:rPr>
              <w:fldChar w:fldCharType="end"/>
            </w:r>
          </w:hyperlink>
        </w:p>
        <w:p w14:paraId="1780AD4F" w14:textId="3835A640" w:rsidR="004A4F42" w:rsidRPr="009B6AAD" w:rsidRDefault="004A4F42">
          <w:pPr>
            <w:rPr>
              <w:rFonts w:ascii="Frutiger LT Com 55 Roman" w:hAnsi="Frutiger LT Com 55 Roman"/>
              <w:lang w:val="de-CH"/>
            </w:rPr>
          </w:pPr>
          <w:r w:rsidRPr="009B6AAD">
            <w:rPr>
              <w:rFonts w:ascii="Frutiger LT Com 55 Roman" w:hAnsi="Frutiger LT Com 55 Roman"/>
              <w:b/>
              <w:bCs/>
              <w:lang w:val="de-CH"/>
            </w:rPr>
            <w:fldChar w:fldCharType="end"/>
          </w:r>
        </w:p>
      </w:sdtContent>
    </w:sdt>
    <w:p w14:paraId="3E857A07" w14:textId="77777777" w:rsidR="004A6276" w:rsidRPr="009B6AAD" w:rsidRDefault="004A6276">
      <w:pPr>
        <w:rPr>
          <w:rFonts w:ascii="Frutiger LT Com 55 Roman" w:hAnsi="Frutiger LT Com 55 Roman"/>
          <w:b/>
          <w:bCs/>
          <w:sz w:val="28"/>
          <w:szCs w:val="28"/>
          <w:lang w:val="de-CH"/>
        </w:rPr>
      </w:pPr>
      <w:r w:rsidRPr="009B6AAD">
        <w:rPr>
          <w:rFonts w:ascii="Frutiger LT Com 55 Roman" w:hAnsi="Frutiger LT Com 55 Roman"/>
          <w:sz w:val="28"/>
          <w:szCs w:val="28"/>
          <w:lang w:val="de-CH"/>
        </w:rPr>
        <w:br w:type="page"/>
      </w:r>
    </w:p>
    <w:p w14:paraId="7BA624AA" w14:textId="1F99F35F" w:rsidR="008703FA" w:rsidRPr="009B6AAD" w:rsidRDefault="005A0F5F" w:rsidP="00890758">
      <w:pPr>
        <w:pStyle w:val="berschrift1"/>
      </w:pPr>
      <w:bookmarkStart w:id="2" w:name="_Toc191911645"/>
      <w:r w:rsidRPr="009B6AAD">
        <w:lastRenderedPageBreak/>
        <w:t xml:space="preserve">Stammdaten </w:t>
      </w:r>
      <w:r w:rsidR="004A6276" w:rsidRPr="009B6AAD">
        <w:t>der Person</w:t>
      </w:r>
      <w:bookmarkEnd w:id="2"/>
    </w:p>
    <w:tbl>
      <w:tblPr>
        <w:tblStyle w:val="Tabellenraster"/>
        <w:tblW w:w="10485" w:type="dxa"/>
        <w:tblLook w:val="04A0" w:firstRow="1" w:lastRow="0" w:firstColumn="1" w:lastColumn="0" w:noHBand="0" w:noVBand="1"/>
      </w:tblPr>
      <w:tblGrid>
        <w:gridCol w:w="3964"/>
        <w:gridCol w:w="6521"/>
      </w:tblGrid>
      <w:tr w:rsidR="001216F0" w:rsidRPr="009B6AAD" w14:paraId="0AAA4265" w14:textId="77777777" w:rsidTr="0057108B">
        <w:trPr>
          <w:trHeight w:val="536"/>
        </w:trPr>
        <w:tc>
          <w:tcPr>
            <w:tcW w:w="3964" w:type="dxa"/>
            <w:shd w:val="clear" w:color="auto" w:fill="F2F2F2" w:themeFill="background1" w:themeFillShade="F2"/>
            <w:vAlign w:val="center"/>
          </w:tcPr>
          <w:p w14:paraId="2397C1F5" w14:textId="77777777" w:rsidR="001216F0" w:rsidRPr="009B6AAD" w:rsidRDefault="001216F0" w:rsidP="0057108B">
            <w:pPr>
              <w:pStyle w:val="Kommentarthema"/>
              <w:spacing w:before="120" w:after="120"/>
              <w:rPr>
                <w:rFonts w:ascii="Frutiger LT Com 55 Roman" w:hAnsi="Frutiger LT Com 55 Roman"/>
                <w:lang w:val="de-CH"/>
              </w:rPr>
            </w:pPr>
            <w:r w:rsidRPr="009B6AAD">
              <w:rPr>
                <w:rFonts w:ascii="Frutiger LT Com 55 Roman" w:hAnsi="Frutiger LT Com 55 Roman"/>
                <w:lang w:val="de-CH"/>
              </w:rPr>
              <w:t>Name/Vorname</w:t>
            </w:r>
          </w:p>
        </w:tc>
        <w:tc>
          <w:tcPr>
            <w:tcW w:w="6521" w:type="dxa"/>
          </w:tcPr>
          <w:p w14:paraId="0FF8932C"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AN3_1</w: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KLIB_AN3_1A#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KLIB_AN3_1B#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KLIB_AN3_1C#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KLIB_AN3_1D#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KLIB_AN3_1E#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KLIB_AN3_1F# </w:instrText>
            </w:r>
            <w:r w:rsidRPr="009B6AAD">
              <w:rPr>
                <w:rFonts w:ascii="Frutiger LT Com 55 Roman" w:hAnsi="Frutiger LT Com 55 Roman"/>
                <w:lang w:val="de-CH"/>
              </w:rPr>
              <w:fldChar w:fldCharType="end"/>
            </w:r>
          </w:p>
          <w:p w14:paraId="4E32B72E"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AN4_1</w: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KLIB_AN4_1A#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KLIB_AN4_1B#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KLIB_AN4_1C#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KLIB_AN4_1D#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KLIB_AN4_1E#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KLIB_AN4_1F# </w:instrText>
            </w:r>
            <w:r w:rsidRPr="009B6AAD">
              <w:rPr>
                <w:rFonts w:ascii="Frutiger LT Com 55 Roman" w:hAnsi="Frutiger LT Com 55 Roman"/>
                <w:lang w:val="de-CH"/>
              </w:rPr>
              <w:fldChar w:fldCharType="end"/>
            </w:r>
          </w:p>
        </w:tc>
      </w:tr>
      <w:tr w:rsidR="001216F0" w:rsidRPr="009B6AAD" w14:paraId="18DA7B48" w14:textId="77777777" w:rsidTr="0057108B">
        <w:trPr>
          <w:trHeight w:val="558"/>
        </w:trPr>
        <w:tc>
          <w:tcPr>
            <w:tcW w:w="3964" w:type="dxa"/>
            <w:shd w:val="clear" w:color="auto" w:fill="F2F2F2" w:themeFill="background1" w:themeFillShade="F2"/>
            <w:vAlign w:val="center"/>
          </w:tcPr>
          <w:p w14:paraId="40C1D8A2" w14:textId="77777777" w:rsidR="001216F0" w:rsidRPr="009B6AAD" w:rsidRDefault="001216F0" w:rsidP="0057108B">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Geschlecht</w:t>
            </w:r>
          </w:p>
        </w:tc>
        <w:tc>
          <w:tcPr>
            <w:tcW w:w="6521" w:type="dxa"/>
          </w:tcPr>
          <w:p w14:paraId="67A0A4AD"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KLIB_AN44_1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AN44_1</w:t>
            </w:r>
            <w:r w:rsidRPr="009B6AAD">
              <w:rPr>
                <w:rFonts w:ascii="Frutiger LT Com 55 Roman" w:hAnsi="Frutiger LT Com 55 Roman"/>
                <w:lang w:val="de-CH"/>
              </w:rPr>
              <w:fldChar w:fldCharType="end"/>
            </w:r>
          </w:p>
        </w:tc>
      </w:tr>
      <w:tr w:rsidR="001216F0" w:rsidRPr="009B6AAD" w14:paraId="36631DE6" w14:textId="77777777" w:rsidTr="0057108B">
        <w:trPr>
          <w:trHeight w:val="552"/>
        </w:trPr>
        <w:tc>
          <w:tcPr>
            <w:tcW w:w="3964" w:type="dxa"/>
            <w:shd w:val="clear" w:color="auto" w:fill="F2F2F2" w:themeFill="background1" w:themeFillShade="F2"/>
            <w:vAlign w:val="center"/>
          </w:tcPr>
          <w:p w14:paraId="10B84B5B"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Adresse</w:t>
            </w:r>
          </w:p>
        </w:tc>
        <w:tc>
          <w:tcPr>
            <w:tcW w:w="6521" w:type="dxa"/>
          </w:tcPr>
          <w:p w14:paraId="092F9F81"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KLIB_AN6_1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AN6_1</w:t>
            </w:r>
            <w:r w:rsidRPr="009B6AAD">
              <w:rPr>
                <w:rFonts w:ascii="Frutiger LT Com 55 Roman" w:hAnsi="Frutiger LT Com 55 Roman"/>
                <w:lang w:val="de-CH"/>
              </w:rPr>
              <w:fldChar w:fldCharType="end"/>
            </w:r>
          </w:p>
          <w:p w14:paraId="0306C93F"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KLIB_AN7_1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AN7_1</w:t>
            </w:r>
            <w:r w:rsidRPr="009B6AAD">
              <w:rPr>
                <w:rFonts w:ascii="Frutiger LT Com 55 Roman" w:hAnsi="Frutiger LT Com 55 Roman"/>
                <w:lang w:val="de-CH"/>
              </w:rPr>
              <w:fldChar w:fldCharType="end"/>
            </w:r>
            <w:r w:rsidRPr="009B6AAD">
              <w:rPr>
                <w:rFonts w:ascii="Frutiger LT Com 55 Roman" w:hAnsi="Frutiger LT Com 55 Roman"/>
                <w:lang w:val="de-CH"/>
              </w:rPr>
              <w:t xml:space="preserve"> </w:t>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KLIB_AN8_1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AN8_1</w:t>
            </w:r>
            <w:r w:rsidRPr="009B6AAD">
              <w:rPr>
                <w:rFonts w:ascii="Frutiger LT Com 55 Roman" w:hAnsi="Frutiger LT Com 55 Roman"/>
                <w:lang w:val="de-CH"/>
              </w:rPr>
              <w:fldChar w:fldCharType="end"/>
            </w:r>
          </w:p>
        </w:tc>
      </w:tr>
      <w:tr w:rsidR="001216F0" w:rsidRPr="009B6AAD" w14:paraId="5CEB3BB0" w14:textId="77777777" w:rsidTr="0057108B">
        <w:trPr>
          <w:trHeight w:val="552"/>
        </w:trPr>
        <w:tc>
          <w:tcPr>
            <w:tcW w:w="3964" w:type="dxa"/>
            <w:shd w:val="clear" w:color="auto" w:fill="F2F2F2" w:themeFill="background1" w:themeFillShade="F2"/>
            <w:vAlign w:val="center"/>
          </w:tcPr>
          <w:p w14:paraId="137EDA40"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Mobiltelefon</w:t>
            </w:r>
          </w:p>
        </w:tc>
        <w:tc>
          <w:tcPr>
            <w:tcW w:w="6521" w:type="dxa"/>
          </w:tcPr>
          <w:p w14:paraId="04877DA1"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KLIB_AN90_1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AN90_1</w:t>
            </w:r>
            <w:r w:rsidRPr="009B6AAD">
              <w:rPr>
                <w:rFonts w:ascii="Frutiger LT Com 55 Roman" w:hAnsi="Frutiger LT Com 55 Roman"/>
                <w:lang w:val="de-CH"/>
              </w:rPr>
              <w:fldChar w:fldCharType="end"/>
            </w:r>
          </w:p>
        </w:tc>
      </w:tr>
      <w:tr w:rsidR="001216F0" w:rsidRPr="009B6AAD" w14:paraId="09EA10FB" w14:textId="77777777" w:rsidTr="0057108B">
        <w:trPr>
          <w:trHeight w:val="546"/>
        </w:trPr>
        <w:tc>
          <w:tcPr>
            <w:tcW w:w="3964" w:type="dxa"/>
            <w:shd w:val="clear" w:color="auto" w:fill="F2F2F2" w:themeFill="background1" w:themeFillShade="F2"/>
            <w:vAlign w:val="center"/>
          </w:tcPr>
          <w:p w14:paraId="475DC39A"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Telefonnummer Privat</w:t>
            </w:r>
          </w:p>
        </w:tc>
        <w:tc>
          <w:tcPr>
            <w:tcW w:w="6521" w:type="dxa"/>
          </w:tcPr>
          <w:p w14:paraId="7325BDAA"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KLIB_AN9_1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AN9_1</w:t>
            </w:r>
            <w:r w:rsidRPr="009B6AAD">
              <w:rPr>
                <w:rFonts w:ascii="Frutiger LT Com 55 Roman" w:hAnsi="Frutiger LT Com 55 Roman"/>
                <w:lang w:val="de-CH"/>
              </w:rPr>
              <w:fldChar w:fldCharType="end"/>
            </w:r>
          </w:p>
        </w:tc>
      </w:tr>
      <w:tr w:rsidR="001216F0" w:rsidRPr="009B6AAD" w14:paraId="228D53C9" w14:textId="77777777" w:rsidTr="0057108B">
        <w:trPr>
          <w:trHeight w:val="568"/>
        </w:trPr>
        <w:tc>
          <w:tcPr>
            <w:tcW w:w="3964" w:type="dxa"/>
            <w:shd w:val="clear" w:color="auto" w:fill="F2F2F2" w:themeFill="background1" w:themeFillShade="F2"/>
            <w:vAlign w:val="center"/>
          </w:tcPr>
          <w:p w14:paraId="739A2826"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E-Mail-Adresse</w:t>
            </w:r>
          </w:p>
        </w:tc>
        <w:tc>
          <w:tcPr>
            <w:tcW w:w="6521" w:type="dxa"/>
          </w:tcPr>
          <w:p w14:paraId="7C033821"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KLIB_AN12_1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AN12_1</w:t>
            </w:r>
            <w:r w:rsidRPr="009B6AAD">
              <w:rPr>
                <w:rFonts w:ascii="Frutiger LT Com 55 Roman" w:hAnsi="Frutiger LT Com 55 Roman"/>
                <w:lang w:val="de-CH"/>
              </w:rPr>
              <w:fldChar w:fldCharType="end"/>
            </w:r>
          </w:p>
        </w:tc>
      </w:tr>
      <w:tr w:rsidR="001216F0" w:rsidRPr="009B6AAD" w14:paraId="6BB77A66" w14:textId="77777777" w:rsidTr="0057108B">
        <w:trPr>
          <w:trHeight w:val="562"/>
        </w:trPr>
        <w:tc>
          <w:tcPr>
            <w:tcW w:w="3964" w:type="dxa"/>
            <w:shd w:val="clear" w:color="auto" w:fill="F2F2F2" w:themeFill="background1" w:themeFillShade="F2"/>
            <w:vAlign w:val="center"/>
          </w:tcPr>
          <w:p w14:paraId="22D3FAFF"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Geburtsdatum</w:t>
            </w:r>
          </w:p>
        </w:tc>
        <w:tc>
          <w:tcPr>
            <w:tcW w:w="6521" w:type="dxa"/>
          </w:tcPr>
          <w:p w14:paraId="3950CC39" w14:textId="77777777" w:rsidR="001216F0" w:rsidRPr="009B6AAD" w:rsidRDefault="001216F0" w:rsidP="0057108B">
            <w:pPr>
              <w:pStyle w:val="Sprechblasentext"/>
              <w:spacing w:before="120" w:after="120"/>
              <w:rPr>
                <w:rFonts w:ascii="Frutiger LT Com 55 Roman" w:hAnsi="Frutiger LT Com 55 Roman" w:cstheme="minorBidi"/>
                <w:sz w:val="24"/>
                <w:szCs w:val="24"/>
                <w:lang w:val="de-CH"/>
              </w:rPr>
            </w:pPr>
            <w:r w:rsidRPr="009B6AAD">
              <w:rPr>
                <w:rFonts w:ascii="Frutiger LT Com 55 Roman" w:hAnsi="Frutiger LT Com 55 Roman" w:cstheme="minorBidi"/>
                <w:sz w:val="24"/>
                <w:szCs w:val="24"/>
                <w:lang w:val="de-CH"/>
              </w:rPr>
              <w:fldChar w:fldCharType="begin"/>
            </w:r>
            <w:r w:rsidRPr="009B6AAD">
              <w:rPr>
                <w:rFonts w:ascii="Frutiger LT Com 55 Roman" w:hAnsi="Frutiger LT Com 55 Roman" w:cstheme="minorBidi"/>
                <w:sz w:val="24"/>
                <w:szCs w:val="24"/>
                <w:lang w:val="de-CH"/>
              </w:rPr>
              <w:instrText xml:space="preserve"> DocProperty KLIB_AN36_1 </w:instrText>
            </w:r>
            <w:r w:rsidRPr="009B6AAD">
              <w:rPr>
                <w:rFonts w:ascii="Frutiger LT Com 55 Roman" w:hAnsi="Frutiger LT Com 55 Roman" w:cstheme="minorBidi"/>
                <w:sz w:val="24"/>
                <w:szCs w:val="24"/>
                <w:lang w:val="de-CH"/>
              </w:rPr>
              <w:fldChar w:fldCharType="separate"/>
            </w:r>
            <w:r w:rsidRPr="009B6AAD">
              <w:rPr>
                <w:rFonts w:ascii="Frutiger LT Com 55 Roman" w:hAnsi="Frutiger LT Com 55 Roman" w:cstheme="minorBidi"/>
                <w:sz w:val="24"/>
                <w:szCs w:val="24"/>
                <w:lang w:val="de-CH"/>
              </w:rPr>
              <w:t>AN36_1</w:t>
            </w:r>
            <w:r w:rsidRPr="009B6AAD">
              <w:rPr>
                <w:rFonts w:ascii="Frutiger LT Com 55 Roman" w:hAnsi="Frutiger LT Com 55 Roman" w:cstheme="minorBidi"/>
                <w:sz w:val="24"/>
                <w:szCs w:val="24"/>
                <w:lang w:val="de-CH"/>
              </w:rPr>
              <w:fldChar w:fldCharType="end"/>
            </w:r>
          </w:p>
        </w:tc>
      </w:tr>
      <w:tr w:rsidR="001216F0" w:rsidRPr="009B6AAD" w14:paraId="42226DC8" w14:textId="77777777" w:rsidTr="0057108B">
        <w:trPr>
          <w:trHeight w:val="556"/>
        </w:trPr>
        <w:tc>
          <w:tcPr>
            <w:tcW w:w="3964" w:type="dxa"/>
            <w:shd w:val="clear" w:color="auto" w:fill="F2F2F2" w:themeFill="background1" w:themeFillShade="F2"/>
            <w:vAlign w:val="center"/>
          </w:tcPr>
          <w:p w14:paraId="78DF9722"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Nationalität</w:t>
            </w:r>
          </w:p>
        </w:tc>
        <w:tc>
          <w:tcPr>
            <w:tcW w:w="6521" w:type="dxa"/>
          </w:tcPr>
          <w:p w14:paraId="34B5EBC3" w14:textId="77777777" w:rsidR="001216F0" w:rsidRPr="009B6AAD" w:rsidRDefault="001216F0" w:rsidP="0057108B">
            <w:pPr>
              <w:pStyle w:val="Sprechblasentext"/>
              <w:spacing w:before="120" w:after="120"/>
              <w:rPr>
                <w:rFonts w:ascii="Frutiger LT Com 55 Roman" w:hAnsi="Frutiger LT Com 55 Roman" w:cstheme="minorBidi"/>
                <w:sz w:val="24"/>
                <w:szCs w:val="24"/>
                <w:lang w:val="de-CH"/>
              </w:rPr>
            </w:pPr>
            <w:r w:rsidRPr="009B6AAD">
              <w:rPr>
                <w:rFonts w:ascii="Frutiger LT Com 55 Roman" w:hAnsi="Frutiger LT Com 55 Roman" w:cstheme="minorBidi"/>
                <w:sz w:val="24"/>
                <w:szCs w:val="24"/>
                <w:lang w:val="de-CH"/>
              </w:rPr>
              <w:fldChar w:fldCharType="begin"/>
            </w:r>
            <w:r w:rsidRPr="009B6AAD">
              <w:rPr>
                <w:rFonts w:ascii="Frutiger LT Com 55 Roman" w:hAnsi="Frutiger LT Com 55 Roman" w:cstheme="minorBidi"/>
                <w:sz w:val="24"/>
                <w:szCs w:val="24"/>
                <w:lang w:val="de-CH"/>
              </w:rPr>
              <w:instrText xml:space="preserve"> DocProperty KLIB_AN45_1 </w:instrText>
            </w:r>
            <w:r w:rsidRPr="009B6AAD">
              <w:rPr>
                <w:rFonts w:ascii="Frutiger LT Com 55 Roman" w:hAnsi="Frutiger LT Com 55 Roman" w:cstheme="minorBidi"/>
                <w:sz w:val="24"/>
                <w:szCs w:val="24"/>
                <w:lang w:val="de-CH"/>
              </w:rPr>
              <w:fldChar w:fldCharType="separate"/>
            </w:r>
            <w:r w:rsidRPr="009B6AAD">
              <w:rPr>
                <w:rFonts w:ascii="Frutiger LT Com 55 Roman" w:hAnsi="Frutiger LT Com 55 Roman" w:cstheme="minorBidi"/>
                <w:sz w:val="24"/>
                <w:szCs w:val="24"/>
                <w:lang w:val="de-CH"/>
              </w:rPr>
              <w:t>AN45_1</w:t>
            </w:r>
            <w:r w:rsidRPr="009B6AAD">
              <w:rPr>
                <w:rFonts w:ascii="Frutiger LT Com 55 Roman" w:hAnsi="Frutiger LT Com 55 Roman" w:cstheme="minorBidi"/>
                <w:sz w:val="24"/>
                <w:szCs w:val="24"/>
                <w:lang w:val="de-CH"/>
              </w:rPr>
              <w:fldChar w:fldCharType="end"/>
            </w:r>
          </w:p>
        </w:tc>
      </w:tr>
      <w:tr w:rsidR="001216F0" w:rsidRPr="009B6AAD" w14:paraId="38931975" w14:textId="77777777" w:rsidTr="0057108B">
        <w:trPr>
          <w:trHeight w:val="550"/>
        </w:trPr>
        <w:tc>
          <w:tcPr>
            <w:tcW w:w="3964" w:type="dxa"/>
            <w:shd w:val="clear" w:color="auto" w:fill="F2F2F2" w:themeFill="background1" w:themeFillShade="F2"/>
            <w:vAlign w:val="center"/>
          </w:tcPr>
          <w:p w14:paraId="3DDA789C" w14:textId="77777777" w:rsidR="001216F0" w:rsidRPr="009B6AAD" w:rsidRDefault="001216F0" w:rsidP="0057108B">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Ausländerausweis</w:t>
            </w:r>
          </w:p>
        </w:tc>
        <w:tc>
          <w:tcPr>
            <w:tcW w:w="6521" w:type="dxa"/>
          </w:tcPr>
          <w:p w14:paraId="0151C22E"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KLIB_AN40_1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AN40_1</w:t>
            </w:r>
            <w:r w:rsidRPr="009B6AAD">
              <w:rPr>
                <w:rFonts w:ascii="Frutiger LT Com 55 Roman" w:hAnsi="Frutiger LT Com 55 Roman"/>
                <w:lang w:val="de-CH"/>
              </w:rPr>
              <w:fldChar w:fldCharType="end"/>
            </w:r>
          </w:p>
        </w:tc>
      </w:tr>
      <w:tr w:rsidR="001216F0" w:rsidRPr="009B6AAD" w14:paraId="5674467E" w14:textId="77777777" w:rsidTr="0057108B">
        <w:trPr>
          <w:trHeight w:val="544"/>
        </w:trPr>
        <w:tc>
          <w:tcPr>
            <w:tcW w:w="3964" w:type="dxa"/>
            <w:shd w:val="clear" w:color="auto" w:fill="F2F2F2" w:themeFill="background1" w:themeFillShade="F2"/>
            <w:vAlign w:val="center"/>
          </w:tcPr>
          <w:p w14:paraId="7E446090" w14:textId="77777777" w:rsidR="001216F0" w:rsidRPr="009B6AAD" w:rsidRDefault="001216F0" w:rsidP="0057108B">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Datum/Jahr Einreise in die Schweiz</w:t>
            </w:r>
          </w:p>
        </w:tc>
        <w:tc>
          <w:tcPr>
            <w:tcW w:w="6521" w:type="dxa"/>
          </w:tcPr>
          <w:p w14:paraId="20396F6C" w14:textId="77777777" w:rsidR="001216F0" w:rsidRPr="009B6AAD" w:rsidRDefault="001216F0" w:rsidP="0057108B">
            <w:pPr>
              <w:pStyle w:val="Sprechblasentext"/>
              <w:spacing w:before="120" w:after="120"/>
              <w:rPr>
                <w:rFonts w:ascii="Frutiger LT Com 55 Roman" w:hAnsi="Frutiger LT Com 55 Roman" w:cstheme="minorBidi"/>
                <w:sz w:val="24"/>
                <w:szCs w:val="24"/>
                <w:lang w:val="de-CH"/>
              </w:rPr>
            </w:pPr>
            <w:r w:rsidRPr="009B6AAD">
              <w:rPr>
                <w:rFonts w:ascii="Frutiger LT Com 55 Roman" w:hAnsi="Frutiger LT Com 55 Roman" w:cstheme="minorBidi"/>
                <w:sz w:val="24"/>
                <w:szCs w:val="24"/>
                <w:lang w:val="de-CH"/>
              </w:rPr>
              <w:fldChar w:fldCharType="begin"/>
            </w:r>
            <w:r w:rsidRPr="009B6AAD">
              <w:rPr>
                <w:rFonts w:ascii="Frutiger LT Com 55 Roman" w:hAnsi="Frutiger LT Com 55 Roman" w:cstheme="minorBidi"/>
                <w:sz w:val="24"/>
                <w:szCs w:val="24"/>
                <w:lang w:val="de-CH"/>
              </w:rPr>
              <w:instrText xml:space="preserve"> DocProperty KLIB_AN30_1 </w:instrText>
            </w:r>
            <w:r w:rsidRPr="009B6AAD">
              <w:rPr>
                <w:rFonts w:ascii="Frutiger LT Com 55 Roman" w:hAnsi="Frutiger LT Com 55 Roman" w:cstheme="minorBidi"/>
                <w:sz w:val="24"/>
                <w:szCs w:val="24"/>
                <w:lang w:val="de-CH"/>
              </w:rPr>
              <w:fldChar w:fldCharType="separate"/>
            </w:r>
            <w:r w:rsidRPr="009B6AAD">
              <w:rPr>
                <w:rFonts w:ascii="Frutiger LT Com 55 Roman" w:hAnsi="Frutiger LT Com 55 Roman" w:cstheme="minorBidi"/>
                <w:sz w:val="24"/>
                <w:szCs w:val="24"/>
                <w:lang w:val="de-CH"/>
              </w:rPr>
              <w:t>AN20_1</w:t>
            </w:r>
            <w:r w:rsidRPr="009B6AAD">
              <w:rPr>
                <w:rFonts w:ascii="Frutiger LT Com 55 Roman" w:hAnsi="Frutiger LT Com 55 Roman" w:cstheme="minorBidi"/>
                <w:sz w:val="24"/>
                <w:szCs w:val="24"/>
                <w:lang w:val="de-CH"/>
              </w:rPr>
              <w:fldChar w:fldCharType="end"/>
            </w:r>
          </w:p>
        </w:tc>
      </w:tr>
      <w:tr w:rsidR="001216F0" w:rsidRPr="009B6AAD" w14:paraId="0030A594" w14:textId="77777777" w:rsidTr="0057108B">
        <w:trPr>
          <w:trHeight w:val="563"/>
        </w:trPr>
        <w:tc>
          <w:tcPr>
            <w:tcW w:w="3964" w:type="dxa"/>
            <w:shd w:val="clear" w:color="auto" w:fill="F2F2F2" w:themeFill="background1" w:themeFillShade="F2"/>
            <w:vAlign w:val="center"/>
          </w:tcPr>
          <w:p w14:paraId="45C13BD2"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SV-Nr.</w:t>
            </w:r>
          </w:p>
        </w:tc>
        <w:tc>
          <w:tcPr>
            <w:tcW w:w="6521" w:type="dxa"/>
          </w:tcPr>
          <w:p w14:paraId="2120BE48"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KLIB_AN46_1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AN46_1</w:t>
            </w:r>
            <w:r w:rsidRPr="009B6AAD">
              <w:rPr>
                <w:rFonts w:ascii="Frutiger LT Com 55 Roman" w:hAnsi="Frutiger LT Com 55 Roman"/>
                <w:lang w:val="de-CH"/>
              </w:rPr>
              <w:fldChar w:fldCharType="end"/>
            </w:r>
          </w:p>
        </w:tc>
      </w:tr>
      <w:tr w:rsidR="001216F0" w:rsidRPr="009B6AAD" w14:paraId="2A865801" w14:textId="77777777" w:rsidTr="0057108B">
        <w:trPr>
          <w:trHeight w:val="563"/>
        </w:trPr>
        <w:tc>
          <w:tcPr>
            <w:tcW w:w="3964" w:type="dxa"/>
            <w:shd w:val="clear" w:color="auto" w:fill="F2F2F2" w:themeFill="background1" w:themeFillShade="F2"/>
            <w:vAlign w:val="center"/>
          </w:tcPr>
          <w:p w14:paraId="654CD4F0"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 xml:space="preserve">ZEMIS-Nr. </w:t>
            </w:r>
          </w:p>
        </w:tc>
        <w:tc>
          <w:tcPr>
            <w:tcW w:w="6521" w:type="dxa"/>
          </w:tcPr>
          <w:p w14:paraId="4F91E18A"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KLIB_AN59_1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AN59_1</w:t>
            </w:r>
            <w:r w:rsidRPr="009B6AAD">
              <w:rPr>
                <w:rFonts w:ascii="Frutiger LT Com 55 Roman" w:hAnsi="Frutiger LT Com 55 Roman"/>
                <w:lang w:val="de-CH"/>
              </w:rPr>
              <w:fldChar w:fldCharType="end"/>
            </w:r>
          </w:p>
        </w:tc>
      </w:tr>
      <w:tr w:rsidR="001216F0" w:rsidRPr="009B6AAD" w14:paraId="5BA1B00A" w14:textId="77777777" w:rsidTr="0057108B">
        <w:trPr>
          <w:trHeight w:val="563"/>
        </w:trPr>
        <w:tc>
          <w:tcPr>
            <w:tcW w:w="3964" w:type="dxa"/>
            <w:shd w:val="clear" w:color="auto" w:fill="F2F2F2" w:themeFill="background1" w:themeFillShade="F2"/>
            <w:vAlign w:val="center"/>
          </w:tcPr>
          <w:p w14:paraId="7EEAF547"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Kantonale Fallnummer</w:t>
            </w:r>
          </w:p>
        </w:tc>
        <w:tc>
          <w:tcPr>
            <w:tcW w:w="6521" w:type="dxa"/>
          </w:tcPr>
          <w:p w14:paraId="16D0999C"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KLIB_FG4 </w:instrText>
            </w:r>
            <w:r w:rsidRPr="009B6AAD">
              <w:rPr>
                <w:rFonts w:ascii="Frutiger LT Com 55 Roman" w:hAnsi="Frutiger LT Com 55 Roman"/>
                <w:lang w:val="de-CH"/>
              </w:rPr>
              <w:fldChar w:fldCharType="separate"/>
            </w:r>
            <w:r w:rsidRPr="009B6AAD">
              <w:rPr>
                <w:rFonts w:ascii="Frutiger LT Com 55 Roman" w:hAnsi="Frutiger LT Com 55 Roman"/>
                <w:lang w:val="de-CH"/>
              </w:rPr>
              <w:t>FG4</w:t>
            </w:r>
            <w:r w:rsidRPr="009B6AAD">
              <w:rPr>
                <w:rFonts w:ascii="Frutiger LT Com 55 Roman" w:hAnsi="Frutiger LT Com 55 Roman"/>
                <w:lang w:val="de-CH"/>
              </w:rPr>
              <w:fldChar w:fldCharType="end"/>
            </w:r>
          </w:p>
        </w:tc>
      </w:tr>
    </w:tbl>
    <w:p w14:paraId="2295C323" w14:textId="2B0EF159" w:rsidR="00137ADC" w:rsidRPr="009B6AAD" w:rsidRDefault="000569A7" w:rsidP="00BE0811">
      <w:pPr>
        <w:pStyle w:val="berschrift1"/>
        <w:rPr>
          <w:lang w:val="de-CH"/>
        </w:rPr>
      </w:pPr>
      <w:bookmarkStart w:id="3" w:name="_Toc191911646"/>
      <w:bookmarkEnd w:id="1"/>
      <w:r w:rsidRPr="009B6AAD">
        <w:rPr>
          <w:lang w:val="de-CH"/>
        </w:rPr>
        <w:t>Änderungsverzeichnis</w:t>
      </w:r>
      <w:bookmarkEnd w:id="3"/>
    </w:p>
    <w:tbl>
      <w:tblPr>
        <w:tblStyle w:val="Tabellenraster"/>
        <w:tblW w:w="10485" w:type="dxa"/>
        <w:tblLook w:val="04A0" w:firstRow="1" w:lastRow="0" w:firstColumn="1" w:lastColumn="0" w:noHBand="0" w:noVBand="1"/>
      </w:tblPr>
      <w:tblGrid>
        <w:gridCol w:w="1207"/>
        <w:gridCol w:w="2185"/>
        <w:gridCol w:w="2127"/>
        <w:gridCol w:w="2409"/>
        <w:gridCol w:w="2557"/>
      </w:tblGrid>
      <w:tr w:rsidR="00D85D5C" w:rsidRPr="009B6AAD" w14:paraId="1FB4659B" w14:textId="77777777" w:rsidTr="001216F0">
        <w:tc>
          <w:tcPr>
            <w:tcW w:w="1207" w:type="dxa"/>
            <w:shd w:val="clear" w:color="auto" w:fill="F2F2F2" w:themeFill="background1" w:themeFillShade="F2"/>
            <w:hideMark/>
          </w:tcPr>
          <w:p w14:paraId="666BCC43" w14:textId="77777777" w:rsidR="00D85D5C" w:rsidRPr="009B6AAD" w:rsidRDefault="00D85D5C" w:rsidP="001216F0">
            <w:pPr>
              <w:spacing w:before="120" w:after="120"/>
              <w:ind w:left="127"/>
              <w:rPr>
                <w:rFonts w:ascii="Frutiger LT Com 55 Roman" w:hAnsi="Frutiger LT Com 55 Roman"/>
                <w:b/>
                <w:sz w:val="20"/>
                <w:szCs w:val="20"/>
                <w:lang w:val="de-CH" w:eastAsia="de-CH"/>
              </w:rPr>
            </w:pPr>
            <w:bookmarkStart w:id="4" w:name="_Hlk172556171"/>
            <w:r w:rsidRPr="009B6AAD">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5088092B" w14:textId="77777777" w:rsidR="00D85D5C" w:rsidRPr="009B6AAD" w:rsidRDefault="00D85D5C" w:rsidP="001216F0">
            <w:pPr>
              <w:spacing w:before="120" w:after="120"/>
              <w:ind w:left="62"/>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Organisation/</w:t>
            </w:r>
          </w:p>
          <w:p w14:paraId="0DD4A6DE" w14:textId="77777777" w:rsidR="00D85D5C" w:rsidRPr="009B6AAD" w:rsidRDefault="00D85D5C" w:rsidP="001216F0">
            <w:pPr>
              <w:spacing w:before="120" w:after="120"/>
              <w:ind w:left="62"/>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321249DF" w14:textId="77777777" w:rsidR="00D85D5C" w:rsidRPr="009B6AAD" w:rsidRDefault="00D85D5C" w:rsidP="001216F0">
            <w:pPr>
              <w:spacing w:before="120" w:after="120"/>
              <w:ind w:left="140"/>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Name/Vorname</w:t>
            </w:r>
          </w:p>
          <w:p w14:paraId="02A8C4D6" w14:textId="77777777" w:rsidR="00D85D5C" w:rsidRPr="009B6AAD" w:rsidRDefault="00D85D5C" w:rsidP="001216F0">
            <w:pPr>
              <w:spacing w:before="120" w:after="120"/>
              <w:ind w:left="140"/>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1F93EA89" w14:textId="77777777" w:rsidR="00D85D5C" w:rsidRPr="009B6AAD" w:rsidRDefault="00D85D5C" w:rsidP="001216F0">
            <w:pPr>
              <w:pStyle w:val="Kommentartext"/>
              <w:spacing w:before="120" w:after="120"/>
              <w:ind w:left="136"/>
              <w:rPr>
                <w:rFonts w:ascii="Frutiger LT Com 55 Roman" w:hAnsi="Frutiger LT Com 55 Roman"/>
                <w:b/>
                <w:lang w:val="de-CH" w:eastAsia="de-CH"/>
              </w:rPr>
            </w:pPr>
            <w:r w:rsidRPr="009B6AAD">
              <w:rPr>
                <w:rFonts w:ascii="Frutiger LT Com 55 Roman" w:hAnsi="Frutiger LT Com 55 Roman"/>
                <w:b/>
                <w:lang w:val="de-CH" w:eastAsia="de-CH"/>
              </w:rPr>
              <w:t>Ggf.: Auftraggeber/in,</w:t>
            </w:r>
          </w:p>
          <w:p w14:paraId="0899445F" w14:textId="77777777" w:rsidR="00D85D5C" w:rsidRPr="009B6AAD" w:rsidRDefault="00D85D5C" w:rsidP="001216F0">
            <w:pPr>
              <w:pStyle w:val="Kommentartext"/>
              <w:spacing w:before="120" w:after="120"/>
              <w:ind w:left="136"/>
              <w:rPr>
                <w:rFonts w:ascii="Frutiger LT Com 55 Roman" w:hAnsi="Frutiger LT Com 55 Roman"/>
                <w:b/>
                <w:lang w:val="de-CH" w:eastAsia="de-CH"/>
              </w:rPr>
            </w:pPr>
            <w:r w:rsidRPr="009B6AAD">
              <w:rPr>
                <w:rFonts w:ascii="Frutiger LT Com 55 Roman" w:hAnsi="Frutiger LT Com 55 Roman"/>
                <w:b/>
                <w:lang w:val="de-CH" w:eastAsia="de-CH"/>
              </w:rPr>
              <w:t>Tel.-Nr./E-Mail</w:t>
            </w:r>
          </w:p>
        </w:tc>
        <w:tc>
          <w:tcPr>
            <w:tcW w:w="2557" w:type="dxa"/>
            <w:shd w:val="clear" w:color="auto" w:fill="F2F2F2" w:themeFill="background1" w:themeFillShade="F2"/>
          </w:tcPr>
          <w:p w14:paraId="7AE09646" w14:textId="77777777" w:rsidR="00D85D5C" w:rsidRPr="009B6AAD" w:rsidRDefault="00D85D5C" w:rsidP="001216F0">
            <w:pPr>
              <w:pStyle w:val="Kommentartext"/>
              <w:spacing w:before="120" w:after="120"/>
              <w:ind w:left="145"/>
              <w:rPr>
                <w:rFonts w:ascii="Frutiger LT Com 55 Roman" w:hAnsi="Frutiger LT Com 55 Roman"/>
                <w:b/>
                <w:lang w:val="de-CH" w:eastAsia="de-CH"/>
              </w:rPr>
            </w:pPr>
            <w:r w:rsidRPr="009B6AAD">
              <w:rPr>
                <w:rFonts w:ascii="Frutiger LT Com 55 Roman" w:hAnsi="Frutiger LT Com 55 Roman"/>
                <w:b/>
                <w:lang w:val="de-CH" w:eastAsia="de-CH"/>
              </w:rPr>
              <w:t>Themen</w:t>
            </w:r>
            <w:r w:rsidR="002645AC" w:rsidRPr="009B6AAD">
              <w:rPr>
                <w:rFonts w:ascii="Frutiger LT Com 55 Roman" w:hAnsi="Frutiger LT Com 55 Roman"/>
                <w:b/>
                <w:lang w:val="de-CH" w:eastAsia="de-CH"/>
              </w:rPr>
              <w:t>, Ziele</w:t>
            </w:r>
          </w:p>
          <w:p w14:paraId="14F1EA40" w14:textId="2DABF654" w:rsidR="00D85D5C" w:rsidRPr="009B6AAD" w:rsidRDefault="00DA2528" w:rsidP="001216F0">
            <w:pPr>
              <w:spacing w:before="120" w:after="120"/>
              <w:ind w:left="145"/>
              <w:rPr>
                <w:rFonts w:ascii="Frutiger LT Com 55 Roman" w:hAnsi="Frutiger LT Com 55 Roman"/>
                <w:b/>
                <w:sz w:val="20"/>
                <w:szCs w:val="20"/>
                <w:lang w:val="de-CH" w:eastAsia="de-CH"/>
              </w:rPr>
            </w:pPr>
            <w:r w:rsidRPr="009B6AAD">
              <w:rPr>
                <w:rFonts w:ascii="Frutiger LT Com 55 Roman" w:hAnsi="Frutiger LT Com 55 Roman"/>
                <w:i/>
                <w:sz w:val="16"/>
                <w:szCs w:val="16"/>
                <w:lang w:val="de-CH" w:eastAsia="de-CH"/>
              </w:rPr>
              <w:t>(Was wurde abgeklärt?)</w:t>
            </w:r>
          </w:p>
        </w:tc>
      </w:tr>
      <w:tr w:rsidR="00D85D5C" w:rsidRPr="009B6AAD" w14:paraId="7650D9B0" w14:textId="77777777" w:rsidTr="001216F0">
        <w:trPr>
          <w:trHeight w:val="959"/>
        </w:trPr>
        <w:tc>
          <w:tcPr>
            <w:tcW w:w="1207" w:type="dxa"/>
          </w:tcPr>
          <w:p w14:paraId="66AAA24E" w14:textId="77777777" w:rsidR="00D85D5C" w:rsidRPr="009B6AAD" w:rsidRDefault="00D85D5C" w:rsidP="001216F0">
            <w:pPr>
              <w:pStyle w:val="Kommentartext"/>
              <w:spacing w:before="120" w:after="120"/>
              <w:rPr>
                <w:rFonts w:ascii="Frutiger LT Com 55 Roman" w:hAnsi="Frutiger LT Com 55 Roman"/>
                <w:lang w:val="de-CH" w:eastAsia="de-CH"/>
              </w:rPr>
            </w:pPr>
          </w:p>
        </w:tc>
        <w:tc>
          <w:tcPr>
            <w:tcW w:w="2185" w:type="dxa"/>
          </w:tcPr>
          <w:p w14:paraId="3B21709D"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127" w:type="dxa"/>
          </w:tcPr>
          <w:p w14:paraId="0CEA0E8E"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409" w:type="dxa"/>
          </w:tcPr>
          <w:p w14:paraId="0A3D170F" w14:textId="77777777" w:rsidR="00D85D5C" w:rsidRPr="009B6AAD" w:rsidRDefault="00D85D5C" w:rsidP="001216F0">
            <w:pPr>
              <w:pStyle w:val="Kommentartext"/>
              <w:spacing w:before="120" w:after="120"/>
              <w:rPr>
                <w:rFonts w:ascii="Frutiger LT Com 55 Roman" w:hAnsi="Frutiger LT Com 55 Roman"/>
                <w:lang w:val="de-CH" w:eastAsia="de-CH"/>
              </w:rPr>
            </w:pPr>
          </w:p>
        </w:tc>
        <w:tc>
          <w:tcPr>
            <w:tcW w:w="2557" w:type="dxa"/>
          </w:tcPr>
          <w:p w14:paraId="64AA5A23" w14:textId="77777777" w:rsidR="00D85D5C" w:rsidRPr="009B6AAD" w:rsidRDefault="00D85D5C" w:rsidP="001216F0">
            <w:pPr>
              <w:spacing w:before="120" w:after="120"/>
              <w:rPr>
                <w:rFonts w:ascii="Frutiger LT Com 55 Roman" w:hAnsi="Frutiger LT Com 55 Roman"/>
                <w:sz w:val="20"/>
                <w:szCs w:val="20"/>
                <w:lang w:val="de-CH" w:eastAsia="de-CH"/>
              </w:rPr>
            </w:pPr>
          </w:p>
        </w:tc>
      </w:tr>
      <w:tr w:rsidR="00D85D5C" w:rsidRPr="009B6AAD" w14:paraId="6072AF2F" w14:textId="77777777" w:rsidTr="001216F0">
        <w:trPr>
          <w:trHeight w:val="958"/>
        </w:trPr>
        <w:tc>
          <w:tcPr>
            <w:tcW w:w="1207" w:type="dxa"/>
          </w:tcPr>
          <w:p w14:paraId="16BC2123" w14:textId="77777777" w:rsidR="00D85D5C" w:rsidRPr="009B6AAD" w:rsidRDefault="00D85D5C" w:rsidP="001216F0">
            <w:pPr>
              <w:pStyle w:val="Kommentartext"/>
              <w:spacing w:before="120" w:after="120"/>
              <w:rPr>
                <w:rFonts w:ascii="Frutiger LT Com 55 Roman" w:hAnsi="Frutiger LT Com 55 Roman"/>
                <w:lang w:val="de-CH" w:eastAsia="de-CH"/>
              </w:rPr>
            </w:pPr>
          </w:p>
        </w:tc>
        <w:tc>
          <w:tcPr>
            <w:tcW w:w="2185" w:type="dxa"/>
          </w:tcPr>
          <w:p w14:paraId="4A4FFA48"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127" w:type="dxa"/>
          </w:tcPr>
          <w:p w14:paraId="79416954"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409" w:type="dxa"/>
          </w:tcPr>
          <w:p w14:paraId="5D72BF2A"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557" w:type="dxa"/>
          </w:tcPr>
          <w:p w14:paraId="161C8DA5" w14:textId="77777777" w:rsidR="00D85D5C" w:rsidRPr="009B6AAD" w:rsidRDefault="00D85D5C" w:rsidP="001216F0">
            <w:pPr>
              <w:spacing w:before="120" w:after="120"/>
              <w:rPr>
                <w:rFonts w:ascii="Frutiger LT Com 55 Roman" w:hAnsi="Frutiger LT Com 55 Roman"/>
                <w:sz w:val="20"/>
                <w:szCs w:val="20"/>
                <w:lang w:val="de-CH" w:eastAsia="de-CH"/>
              </w:rPr>
            </w:pPr>
          </w:p>
        </w:tc>
      </w:tr>
    </w:tbl>
    <w:p w14:paraId="33F95F57" w14:textId="01A4E77B" w:rsidR="00FF38F0" w:rsidRPr="00FF38F0" w:rsidRDefault="00FF38F0" w:rsidP="00FF38F0">
      <w:pPr>
        <w:pStyle w:val="berschrift1"/>
        <w:rPr>
          <w:lang w:val="de-CH"/>
        </w:rPr>
      </w:pPr>
      <w:bookmarkStart w:id="5" w:name="_Toc172629749"/>
      <w:bookmarkStart w:id="6" w:name="_Toc191911647"/>
      <w:bookmarkEnd w:id="4"/>
      <w:r w:rsidRPr="00C4679A">
        <w:rPr>
          <w:lang w:val="de-CH"/>
        </w:rPr>
        <w:lastRenderedPageBreak/>
        <w:t>Wünsche/Erwartungen der Person</w:t>
      </w:r>
      <w:bookmarkEnd w:id="5"/>
      <w:bookmarkEnd w:id="6"/>
      <w:r w:rsidRPr="00C4679A">
        <w:rPr>
          <w:lang w:val="de-CH"/>
        </w:rPr>
        <w:t xml:space="preserve"> </w:t>
      </w:r>
    </w:p>
    <w:tbl>
      <w:tblPr>
        <w:tblStyle w:val="Tabellenraster"/>
        <w:tblW w:w="10330" w:type="dxa"/>
        <w:tblLook w:val="04A0" w:firstRow="1" w:lastRow="0" w:firstColumn="1" w:lastColumn="0" w:noHBand="0" w:noVBand="1"/>
      </w:tblPr>
      <w:tblGrid>
        <w:gridCol w:w="2972"/>
        <w:gridCol w:w="7358"/>
      </w:tblGrid>
      <w:tr w:rsidR="00FF38F0" w:rsidRPr="00C4679A" w14:paraId="73831302" w14:textId="77777777" w:rsidTr="002F338C">
        <w:trPr>
          <w:trHeight w:val="1728"/>
        </w:trPr>
        <w:tc>
          <w:tcPr>
            <w:tcW w:w="2972" w:type="dxa"/>
            <w:shd w:val="clear" w:color="auto" w:fill="F2F2F2" w:themeFill="background1" w:themeFillShade="F2"/>
            <w:vAlign w:val="center"/>
          </w:tcPr>
          <w:p w14:paraId="38424C60" w14:textId="1B897A63" w:rsidR="00FF38F0" w:rsidRPr="00807DD4" w:rsidRDefault="00FF38F0" w:rsidP="002F338C">
            <w:pPr>
              <w:pStyle w:val="Kommentartext"/>
              <w:spacing w:before="120" w:after="120"/>
              <w:rPr>
                <w:rFonts w:ascii="Frutiger LT Com 55 Roman" w:hAnsi="Frutiger LT Com 55 Roman"/>
                <w:b/>
                <w:lang w:val="de-CH"/>
              </w:rPr>
            </w:pPr>
            <w:bookmarkStart w:id="7" w:name="_Hlk24987812"/>
            <w:r w:rsidRPr="00807DD4">
              <w:rPr>
                <w:rFonts w:ascii="Frutiger LT Com 55 Roman" w:hAnsi="Frutiger LT Com 55 Roman"/>
                <w:b/>
                <w:lang w:val="de-CH"/>
              </w:rPr>
              <w:t xml:space="preserve">Welche </w:t>
            </w:r>
            <w:r>
              <w:rPr>
                <w:rFonts w:ascii="Frutiger LT Com 55 Roman" w:hAnsi="Frutiger LT Com 55 Roman"/>
                <w:b/>
                <w:lang w:val="de-CH"/>
              </w:rPr>
              <w:t>Wünsche und Erwartungen bestehen?</w:t>
            </w:r>
          </w:p>
          <w:p w14:paraId="45177C70" w14:textId="3266A88D" w:rsidR="00FF38F0" w:rsidRPr="00C4679A" w:rsidRDefault="00FF38F0" w:rsidP="002F338C">
            <w:pPr>
              <w:pStyle w:val="Kommentartext"/>
              <w:spacing w:before="120" w:after="120"/>
              <w:rPr>
                <w:rFonts w:ascii="Frutiger LT Com 55 Roman" w:hAnsi="Frutiger LT Com 55 Roman"/>
                <w:b/>
                <w:sz w:val="16"/>
                <w:szCs w:val="16"/>
                <w:lang w:val="de-CH"/>
              </w:rPr>
            </w:pPr>
            <w:r w:rsidRPr="00807DD4">
              <w:rPr>
                <w:rFonts w:ascii="Frutiger LT Com 55 Roman" w:hAnsi="Frutiger LT Com 55 Roman"/>
                <w:i/>
                <w:sz w:val="16"/>
                <w:szCs w:val="16"/>
                <w:lang w:val="de-CH"/>
              </w:rPr>
              <w:t>Allgemeine Frage als Gesprächseinstieg (spezifische Fragen vgl. unten)</w:t>
            </w:r>
          </w:p>
        </w:tc>
        <w:tc>
          <w:tcPr>
            <w:tcW w:w="7358" w:type="dxa"/>
          </w:tcPr>
          <w:p w14:paraId="310DA516" w14:textId="77777777" w:rsidR="00FF38F0" w:rsidRPr="00C4679A" w:rsidRDefault="00FF38F0" w:rsidP="002F338C">
            <w:pPr>
              <w:pStyle w:val="Sprechblasentext"/>
              <w:spacing w:before="120" w:after="120"/>
              <w:rPr>
                <w:rFonts w:ascii="Frutiger LT Com 55 Roman" w:hAnsi="Frutiger LT Com 55 Roman" w:cstheme="minorBidi"/>
                <w:i/>
                <w:sz w:val="20"/>
                <w:szCs w:val="20"/>
                <w:lang w:val="de-CH"/>
              </w:rPr>
            </w:pPr>
          </w:p>
        </w:tc>
      </w:tr>
      <w:bookmarkEnd w:id="7"/>
    </w:tbl>
    <w:p w14:paraId="05C0CDAA" w14:textId="77777777" w:rsidR="00FF38F0" w:rsidRPr="00FF38F0" w:rsidRDefault="00FF38F0" w:rsidP="00FF38F0">
      <w:pPr>
        <w:rPr>
          <w:lang w:val="de-CH"/>
        </w:rPr>
      </w:pPr>
    </w:p>
    <w:p w14:paraId="73F7E6F5" w14:textId="05128EB5" w:rsidR="00920214" w:rsidRPr="009B6AAD" w:rsidRDefault="00406266" w:rsidP="004A6276">
      <w:pPr>
        <w:pStyle w:val="berschrift1"/>
        <w:rPr>
          <w:lang w:val="de-CH"/>
        </w:rPr>
      </w:pPr>
      <w:bookmarkStart w:id="8" w:name="_Toc191911648"/>
      <w:r w:rsidRPr="009B6AAD">
        <w:rPr>
          <w:lang w:val="de-CH"/>
        </w:rPr>
        <w:t>Sprach</w:t>
      </w:r>
      <w:r w:rsidR="00253ACF" w:rsidRPr="009B6AAD">
        <w:rPr>
          <w:lang w:val="de-CH"/>
        </w:rPr>
        <w:t>kenntnisse</w:t>
      </w:r>
      <w:bookmarkEnd w:id="8"/>
      <w:r w:rsidR="008301A8" w:rsidRPr="009B6AAD">
        <w:rPr>
          <w:lang w:val="de-CH"/>
        </w:rPr>
        <w:t xml:space="preserve"> </w:t>
      </w:r>
    </w:p>
    <w:tbl>
      <w:tblPr>
        <w:tblStyle w:val="Tabellenraster"/>
        <w:tblW w:w="10490" w:type="dxa"/>
        <w:tblInd w:w="-5" w:type="dxa"/>
        <w:tblLook w:val="04A0" w:firstRow="1" w:lastRow="0" w:firstColumn="1" w:lastColumn="0" w:noHBand="0" w:noVBand="1"/>
      </w:tblPr>
      <w:tblGrid>
        <w:gridCol w:w="2666"/>
        <w:gridCol w:w="2154"/>
        <w:gridCol w:w="2362"/>
        <w:gridCol w:w="3308"/>
      </w:tblGrid>
      <w:tr w:rsidR="00F06D0E" w:rsidRPr="009B6AAD" w14:paraId="7675B91B" w14:textId="77777777" w:rsidTr="00EB0213">
        <w:trPr>
          <w:trHeight w:val="1751"/>
        </w:trPr>
        <w:tc>
          <w:tcPr>
            <w:tcW w:w="2666" w:type="dxa"/>
            <w:shd w:val="clear" w:color="auto" w:fill="F2F2F2" w:themeFill="background1" w:themeFillShade="F2"/>
          </w:tcPr>
          <w:p w14:paraId="00F1862C" w14:textId="01159EB4" w:rsidR="00F06D0E" w:rsidRPr="009B6AAD" w:rsidRDefault="00F06D0E"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
                <w:bCs/>
                <w:lang w:val="de-CH"/>
              </w:rPr>
              <w:t>Erstsprache(n)</w:t>
            </w:r>
          </w:p>
        </w:tc>
        <w:tc>
          <w:tcPr>
            <w:tcW w:w="2154" w:type="dxa"/>
            <w:shd w:val="clear" w:color="auto" w:fill="F2F2F2" w:themeFill="background1" w:themeFillShade="F2"/>
          </w:tcPr>
          <w:p w14:paraId="57E09CC2" w14:textId="77777777" w:rsidR="00B96541" w:rsidRDefault="006B776A" w:rsidP="001216F0">
            <w:pPr>
              <w:pStyle w:val="Kopfzeile"/>
              <w:tabs>
                <w:tab w:val="clear" w:pos="4536"/>
                <w:tab w:val="clear" w:pos="9072"/>
              </w:tabs>
              <w:spacing w:before="120" w:after="120"/>
              <w:rPr>
                <w:rFonts w:ascii="Frutiger LT Com 55 Roman" w:hAnsi="Frutiger LT Com 55 Roman"/>
                <w:b/>
                <w:bCs/>
                <w:sz w:val="20"/>
                <w:szCs w:val="20"/>
                <w:lang w:val="de-CH"/>
              </w:rPr>
            </w:pPr>
            <w:r>
              <w:rPr>
                <w:rFonts w:ascii="Frutiger LT Com 55 Roman" w:hAnsi="Frutiger LT Com 55 Roman"/>
                <w:b/>
                <w:bCs/>
                <w:sz w:val="20"/>
                <w:szCs w:val="20"/>
                <w:lang w:val="de-CH"/>
              </w:rPr>
              <w:t>Verstehen</w:t>
            </w:r>
            <w:r w:rsidR="00F06D0E" w:rsidRPr="009B6AAD">
              <w:rPr>
                <w:rFonts w:ascii="Frutiger LT Com 55 Roman" w:hAnsi="Frutiger LT Com 55 Roman"/>
                <w:b/>
                <w:bCs/>
                <w:sz w:val="20"/>
                <w:szCs w:val="20"/>
                <w:lang w:val="de-CH"/>
              </w:rPr>
              <w:t xml:space="preserve"> und </w:t>
            </w:r>
            <w:r>
              <w:rPr>
                <w:rFonts w:ascii="Frutiger LT Com 55 Roman" w:hAnsi="Frutiger LT Com 55 Roman"/>
                <w:b/>
                <w:bCs/>
                <w:sz w:val="20"/>
                <w:szCs w:val="20"/>
                <w:lang w:val="de-CH"/>
              </w:rPr>
              <w:t>sprechen</w:t>
            </w:r>
          </w:p>
          <w:p w14:paraId="4CB4EE5F" w14:textId="6B452D1D" w:rsidR="00F06D0E" w:rsidRPr="009B6AAD" w:rsidRDefault="00F06D0E"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i/>
                <w:iCs/>
                <w:sz w:val="16"/>
                <w:szCs w:val="16"/>
                <w:lang w:val="de-CH"/>
              </w:rPr>
              <w:t>(</w:t>
            </w:r>
            <w:r w:rsidR="00D87FCF" w:rsidRPr="00D87FCF">
              <w:rPr>
                <w:rFonts w:ascii="Frutiger LT Com 55 Roman" w:hAnsi="Frutiger LT Com 55 Roman"/>
                <w:i/>
                <w:iCs/>
                <w:sz w:val="16"/>
                <w:szCs w:val="16"/>
              </w:rPr>
              <w:t>Altersgerecht Ja/Nein</w:t>
            </w:r>
            <w:r w:rsidRPr="009B6AAD">
              <w:rPr>
                <w:rFonts w:ascii="Frutiger LT Com 55 Roman" w:hAnsi="Frutiger LT Com 55 Roman"/>
                <w:i/>
                <w:iCs/>
                <w:sz w:val="16"/>
                <w:szCs w:val="16"/>
                <w:lang w:val="de-CH"/>
              </w:rPr>
              <w:t>)</w:t>
            </w:r>
          </w:p>
        </w:tc>
        <w:tc>
          <w:tcPr>
            <w:tcW w:w="2362" w:type="dxa"/>
            <w:shd w:val="clear" w:color="auto" w:fill="F2F2F2" w:themeFill="background1" w:themeFillShade="F2"/>
          </w:tcPr>
          <w:p w14:paraId="70FEF8BA" w14:textId="77777777" w:rsidR="00B96541" w:rsidRDefault="00630535" w:rsidP="001216F0">
            <w:pPr>
              <w:pStyle w:val="Kopfzeile"/>
              <w:tabs>
                <w:tab w:val="clear" w:pos="4536"/>
                <w:tab w:val="clear" w:pos="9072"/>
              </w:tabs>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 xml:space="preserve">Lesen und </w:t>
            </w:r>
            <w:r w:rsidR="006B776A">
              <w:rPr>
                <w:rFonts w:ascii="Frutiger LT Com 55 Roman" w:hAnsi="Frutiger LT Com 55 Roman"/>
                <w:b/>
                <w:bCs/>
                <w:sz w:val="20"/>
                <w:szCs w:val="20"/>
                <w:lang w:val="de-CH"/>
              </w:rPr>
              <w:t>s</w:t>
            </w:r>
            <w:r w:rsidRPr="009B6AAD">
              <w:rPr>
                <w:rFonts w:ascii="Frutiger LT Com 55 Roman" w:hAnsi="Frutiger LT Com 55 Roman"/>
                <w:b/>
                <w:bCs/>
                <w:sz w:val="20"/>
                <w:szCs w:val="20"/>
                <w:lang w:val="de-CH"/>
              </w:rPr>
              <w:t>chreiben</w:t>
            </w:r>
          </w:p>
          <w:p w14:paraId="20434878" w14:textId="6FE9A229" w:rsidR="00F06D0E" w:rsidRPr="009B6AAD" w:rsidRDefault="00630535" w:rsidP="001216F0">
            <w:pPr>
              <w:pStyle w:val="Kopfzeile"/>
              <w:tabs>
                <w:tab w:val="clear" w:pos="4536"/>
                <w:tab w:val="clear" w:pos="9072"/>
              </w:tabs>
              <w:spacing w:before="120" w:after="120"/>
              <w:rPr>
                <w:rFonts w:ascii="Frutiger LT Com 55 Roman" w:hAnsi="Frutiger LT Com 55 Roman"/>
                <w:b/>
                <w:sz w:val="20"/>
                <w:szCs w:val="20"/>
                <w:lang w:val="de-CH"/>
              </w:rPr>
            </w:pPr>
            <w:r w:rsidRPr="009B6AAD">
              <w:rPr>
                <w:rFonts w:ascii="Frutiger LT Com 55 Roman" w:hAnsi="Frutiger LT Com 55 Roman"/>
                <w:i/>
                <w:iCs/>
                <w:sz w:val="16"/>
                <w:szCs w:val="16"/>
                <w:lang w:val="de-CH"/>
              </w:rPr>
              <w:t>(</w:t>
            </w:r>
            <w:r w:rsidR="00D87FCF" w:rsidRPr="00D87FCF">
              <w:rPr>
                <w:rFonts w:ascii="Frutiger LT Com 55 Roman" w:hAnsi="Frutiger LT Com 55 Roman"/>
                <w:i/>
                <w:iCs/>
                <w:sz w:val="16"/>
                <w:szCs w:val="16"/>
              </w:rPr>
              <w:t>Altersgerecht Ja/Nein</w:t>
            </w:r>
            <w:r w:rsidRPr="009B6AAD">
              <w:rPr>
                <w:rFonts w:ascii="Frutiger LT Com 55 Roman" w:hAnsi="Frutiger LT Com 55 Roman"/>
                <w:i/>
                <w:iCs/>
                <w:sz w:val="16"/>
                <w:szCs w:val="16"/>
                <w:lang w:val="de-CH"/>
              </w:rPr>
              <w:t>)</w:t>
            </w:r>
          </w:p>
        </w:tc>
        <w:tc>
          <w:tcPr>
            <w:tcW w:w="3308" w:type="dxa"/>
            <w:shd w:val="clear" w:color="auto" w:fill="F2F2F2" w:themeFill="background1" w:themeFillShade="F2"/>
          </w:tcPr>
          <w:p w14:paraId="542988AE" w14:textId="4779A1DC" w:rsidR="00F06D0E" w:rsidRPr="009B6AAD" w:rsidRDefault="00F06D0E" w:rsidP="001216F0">
            <w:pPr>
              <w:pStyle w:val="Kopfzeile"/>
              <w:tabs>
                <w:tab w:val="clear" w:pos="4536"/>
                <w:tab w:val="clear" w:pos="9072"/>
              </w:tabs>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Gehört die Sprache zum lateinischen Alphabet</w:t>
            </w:r>
          </w:p>
          <w:p w14:paraId="586D5C2B"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
                <w:bCs/>
                <w:sz w:val="20"/>
                <w:szCs w:val="20"/>
                <w:lang w:val="de-CH"/>
              </w:rPr>
            </w:pPr>
          </w:p>
        </w:tc>
      </w:tr>
      <w:tr w:rsidR="00F06D0E" w:rsidRPr="009B6AAD" w14:paraId="4E78562B" w14:textId="77777777" w:rsidTr="00EB0213">
        <w:trPr>
          <w:trHeight w:val="1283"/>
        </w:trPr>
        <w:sdt>
          <w:sdtPr>
            <w:rPr>
              <w:rFonts w:ascii="Frutiger LT Com 55 Roman" w:hAnsi="Frutiger LT Com 55 Roman"/>
              <w:sz w:val="18"/>
              <w:szCs w:val="18"/>
              <w:lang w:val="de-CH"/>
            </w:rPr>
            <w:alias w:val="Erstprache(n)"/>
            <w:tag w:val="Erstprache(n)"/>
            <w:id w:val="1116024932"/>
            <w:placeholder>
              <w:docPart w:val="907C2CF08FA74C429CDCA9A317A2BFD2"/>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66" w:type="dxa"/>
              </w:tcPr>
              <w:p w14:paraId="1D4B38B2"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2154" w:type="dxa"/>
          </w:tcPr>
          <w:p w14:paraId="627886E2" w14:textId="77777777" w:rsidR="00630535" w:rsidRPr="009B6AAD" w:rsidRDefault="00000000"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Ja </w:t>
            </w:r>
          </w:p>
          <w:p w14:paraId="249EE55E" w14:textId="44DB79A6" w:rsidR="00F06D0E" w:rsidRPr="009B6AAD" w:rsidRDefault="00000000"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Nein</w:t>
            </w:r>
          </w:p>
        </w:tc>
        <w:tc>
          <w:tcPr>
            <w:tcW w:w="2362" w:type="dxa"/>
          </w:tcPr>
          <w:p w14:paraId="1735ED63" w14:textId="77777777" w:rsidR="00630535" w:rsidRPr="009B6AAD" w:rsidRDefault="00000000"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05827583"/>
                <w14:checkbox>
                  <w14:checked w14:val="0"/>
                  <w14:checkedState w14:val="2612" w14:font="MS Gothic"/>
                  <w14:uncheckedState w14:val="2610" w14:font="MS Gothic"/>
                </w14:checkbox>
              </w:sdt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Ja </w:t>
            </w:r>
          </w:p>
          <w:p w14:paraId="3F359C2A" w14:textId="0AE09F4C" w:rsidR="00F06D0E" w:rsidRDefault="00000000"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3701465"/>
                <w14:checkbox>
                  <w14:checked w14:val="0"/>
                  <w14:checkedState w14:val="2612" w14:font="MS Gothic"/>
                  <w14:uncheckedState w14:val="2610" w14:font="MS Gothic"/>
                </w14:checkbox>
              </w:sdt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Nein</w:t>
            </w:r>
          </w:p>
        </w:tc>
        <w:tc>
          <w:tcPr>
            <w:tcW w:w="3308" w:type="dxa"/>
          </w:tcPr>
          <w:p w14:paraId="34260376" w14:textId="503FEB60" w:rsidR="00F06D0E"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69503256"/>
                <w14:checkbox>
                  <w14:checked w14:val="0"/>
                  <w14:checkedState w14:val="2612" w14:font="MS Gothic"/>
                  <w14:uncheckedState w14:val="2610" w14:font="MS Gothic"/>
                </w14:checkbox>
              </w:sdtPr>
              <w:sdtContent>
                <w:r w:rsidR="00F06D0E" w:rsidRPr="009B6AAD">
                  <w:rPr>
                    <w:rFonts w:ascii="Segoe UI Symbol" w:eastAsia="MS Gothic" w:hAnsi="Segoe UI Symbol" w:cs="Segoe UI Symbol"/>
                    <w:bCs/>
                    <w:sz w:val="20"/>
                    <w:szCs w:val="20"/>
                    <w:lang w:val="de-CH"/>
                  </w:rPr>
                  <w:t>☐</w:t>
                </w:r>
              </w:sdtContent>
            </w:sdt>
            <w:r w:rsidR="00F06D0E" w:rsidRPr="009B6AAD">
              <w:rPr>
                <w:rFonts w:ascii="Frutiger LT Com 55 Roman" w:hAnsi="Frutiger LT Com 55 Roman"/>
                <w:bCs/>
                <w:sz w:val="20"/>
                <w:szCs w:val="20"/>
                <w:lang w:val="de-CH"/>
              </w:rPr>
              <w:t xml:space="preserve"> Ja </w:t>
            </w:r>
          </w:p>
          <w:p w14:paraId="5C0F3530" w14:textId="315F9E35" w:rsidR="00F06D0E"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402527144"/>
                <w14:checkbox>
                  <w14:checked w14:val="0"/>
                  <w14:checkedState w14:val="2612" w14:font="MS Gothic"/>
                  <w14:uncheckedState w14:val="2610" w14:font="MS Gothic"/>
                </w14:checkbox>
              </w:sdtPr>
              <w:sdtContent>
                <w:r w:rsidR="00F06D0E" w:rsidRPr="009B6AAD">
                  <w:rPr>
                    <w:rFonts w:ascii="Segoe UI Symbol" w:eastAsia="MS Gothic" w:hAnsi="Segoe UI Symbol" w:cs="Segoe UI Symbol"/>
                    <w:bCs/>
                    <w:sz w:val="20"/>
                    <w:szCs w:val="20"/>
                    <w:lang w:val="de-CH"/>
                  </w:rPr>
                  <w:t>☐</w:t>
                </w:r>
              </w:sdtContent>
            </w:sdt>
            <w:r w:rsidR="00F06D0E" w:rsidRPr="009B6AAD">
              <w:rPr>
                <w:rFonts w:ascii="Frutiger LT Com 55 Roman" w:hAnsi="Frutiger LT Com 55 Roman"/>
                <w:bCs/>
                <w:sz w:val="20"/>
                <w:szCs w:val="20"/>
                <w:lang w:val="de-CH"/>
              </w:rPr>
              <w:t xml:space="preserve"> Nein </w:t>
            </w:r>
          </w:p>
        </w:tc>
      </w:tr>
    </w:tbl>
    <w:p w14:paraId="59DB8C12" w14:textId="4A9CF281" w:rsidR="003F3109" w:rsidRPr="009B6AAD" w:rsidRDefault="00253ACF" w:rsidP="00ED25D7">
      <w:pPr>
        <w:pStyle w:val="berschrift2"/>
        <w:rPr>
          <w:lang w:val="de-CH"/>
        </w:rPr>
      </w:pPr>
      <w:bookmarkStart w:id="9" w:name="_Toc191911649"/>
      <w:r w:rsidRPr="009B6AAD">
        <w:rPr>
          <w:lang w:val="de-CH"/>
        </w:rPr>
        <w:t>Deutschkenntnisse</w:t>
      </w:r>
      <w:bookmarkEnd w:id="9"/>
      <w:r w:rsidR="00ED25D7" w:rsidRPr="009B6AAD">
        <w:rPr>
          <w:lang w:val="de-CH"/>
        </w:rPr>
        <w:t xml:space="preserve"> </w:t>
      </w:r>
    </w:p>
    <w:tbl>
      <w:tblPr>
        <w:tblStyle w:val="Tabellenraster"/>
        <w:tblW w:w="0" w:type="auto"/>
        <w:tblLook w:val="04A0" w:firstRow="1" w:lastRow="0" w:firstColumn="1" w:lastColumn="0" w:noHBand="0" w:noVBand="1"/>
      </w:tblPr>
      <w:tblGrid>
        <w:gridCol w:w="3964"/>
        <w:gridCol w:w="6486"/>
      </w:tblGrid>
      <w:tr w:rsidR="003F3109" w:rsidRPr="009B6AAD" w14:paraId="3C82107D" w14:textId="77777777" w:rsidTr="00EB0213">
        <w:tc>
          <w:tcPr>
            <w:tcW w:w="3964" w:type="dxa"/>
            <w:shd w:val="clear" w:color="auto" w:fill="F2F2F2" w:themeFill="background1" w:themeFillShade="F2"/>
          </w:tcPr>
          <w:p w14:paraId="22D36476" w14:textId="3FC57C0E" w:rsidR="003F3109" w:rsidRPr="009B6AAD" w:rsidRDefault="003F3109"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Beschreibung aktuelle Situation bzgl. Deutschkenntnisse</w:t>
            </w:r>
            <w:r w:rsidR="00676561" w:rsidRPr="009B6AAD">
              <w:rPr>
                <w:rFonts w:ascii="Frutiger LT Com 55 Roman" w:hAnsi="Frutiger LT Com 55 Roman"/>
                <w:b/>
                <w:sz w:val="20"/>
                <w:szCs w:val="20"/>
                <w:lang w:val="de-CH"/>
              </w:rPr>
              <w:t xml:space="preserve">n </w:t>
            </w:r>
          </w:p>
          <w:p w14:paraId="551E2DDD" w14:textId="5AB62E71" w:rsidR="00676561" w:rsidRPr="009B6AAD" w:rsidRDefault="00676561" w:rsidP="001216F0">
            <w:pPr>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Aktuelle Situation</w:t>
            </w:r>
          </w:p>
          <w:p w14:paraId="1A20821D" w14:textId="1D6FBE95" w:rsidR="00676561" w:rsidRPr="009B6AAD" w:rsidRDefault="00676561" w:rsidP="001216F0">
            <w:pPr>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Einschätzung der Eltern</w:t>
            </w:r>
          </w:p>
          <w:p w14:paraId="094297E7" w14:textId="77777777" w:rsidR="003F3109" w:rsidRDefault="00676561" w:rsidP="001216F0">
            <w:pPr>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Evtl. Beschreibung Frühförderung</w:t>
            </w:r>
          </w:p>
          <w:p w14:paraId="29BB924D" w14:textId="0FA5F31F" w:rsidR="00D87FCF" w:rsidRPr="009B6AAD" w:rsidRDefault="00D87FCF" w:rsidP="001216F0">
            <w:pPr>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Ergebnis der Sprachstandserhebung</w:t>
            </w:r>
            <w:r>
              <w:rPr>
                <w:rStyle w:val="Funotenzeichen"/>
                <w:rFonts w:ascii="Frutiger LT Com 55 Roman" w:hAnsi="Frutiger LT Com 55 Roman"/>
                <w:i/>
                <w:iCs/>
                <w:sz w:val="16"/>
                <w:szCs w:val="16"/>
                <w:lang w:val="de-CH"/>
              </w:rPr>
              <w:footnoteReference w:id="1"/>
            </w:r>
          </w:p>
        </w:tc>
        <w:tc>
          <w:tcPr>
            <w:tcW w:w="6486" w:type="dxa"/>
          </w:tcPr>
          <w:p w14:paraId="58B575C0" w14:textId="77777777" w:rsidR="003F3109" w:rsidRDefault="003F3109" w:rsidP="001216F0">
            <w:pPr>
              <w:pStyle w:val="berschrift2"/>
              <w:numPr>
                <w:ilvl w:val="0"/>
                <w:numId w:val="0"/>
              </w:numPr>
              <w:spacing w:after="120"/>
              <w:rPr>
                <w:b w:val="0"/>
                <w:sz w:val="20"/>
                <w:szCs w:val="20"/>
                <w:lang w:val="de-CH"/>
              </w:rPr>
            </w:pPr>
          </w:p>
          <w:p w14:paraId="120ED780" w14:textId="77777777" w:rsidR="00D87FCF" w:rsidRPr="00D87FCF" w:rsidRDefault="00D87FCF" w:rsidP="00D87FCF">
            <w:pPr>
              <w:rPr>
                <w:lang w:val="de-CH"/>
              </w:rPr>
            </w:pPr>
          </w:p>
          <w:p w14:paraId="3FA550EE" w14:textId="77777777" w:rsidR="00D87FCF" w:rsidRPr="00D87FCF" w:rsidRDefault="00D87FCF" w:rsidP="00D87FCF">
            <w:pPr>
              <w:rPr>
                <w:lang w:val="de-CH"/>
              </w:rPr>
            </w:pPr>
          </w:p>
          <w:p w14:paraId="60FEA43E" w14:textId="77777777" w:rsidR="00D87FCF" w:rsidRDefault="00D87FCF" w:rsidP="00D87FCF">
            <w:pPr>
              <w:rPr>
                <w:rFonts w:ascii="Frutiger LT Com 55 Roman" w:hAnsi="Frutiger LT Com 55 Roman"/>
                <w:sz w:val="20"/>
                <w:szCs w:val="20"/>
                <w:lang w:val="de-CH"/>
              </w:rPr>
            </w:pPr>
          </w:p>
          <w:p w14:paraId="1BE85E9B" w14:textId="4401B143" w:rsidR="00D87FCF" w:rsidRPr="00D87FCF" w:rsidRDefault="00D87FCF" w:rsidP="00D87FCF">
            <w:pPr>
              <w:ind w:firstLine="708"/>
              <w:rPr>
                <w:lang w:val="de-CH"/>
              </w:rPr>
            </w:pPr>
          </w:p>
        </w:tc>
      </w:tr>
    </w:tbl>
    <w:p w14:paraId="152ACC56" w14:textId="3D30D762" w:rsidR="00034211" w:rsidRPr="009B6AAD" w:rsidRDefault="00034211" w:rsidP="00034211">
      <w:pPr>
        <w:pStyle w:val="berschrift2"/>
        <w:rPr>
          <w:lang w:val="de-CH"/>
        </w:rPr>
      </w:pPr>
      <w:bookmarkStart w:id="10" w:name="_Toc122428193"/>
      <w:bookmarkStart w:id="11" w:name="_Toc191911650"/>
      <w:bookmarkStart w:id="12" w:name="_Toc20047109"/>
      <w:r w:rsidRPr="009B6AAD">
        <w:rPr>
          <w:lang w:val="de-CH"/>
        </w:rPr>
        <w:t>Weitere Sprachkenntnisse (neben Erstsprache)</w:t>
      </w:r>
      <w:bookmarkEnd w:id="10"/>
      <w:bookmarkEnd w:id="11"/>
    </w:p>
    <w:tbl>
      <w:tblPr>
        <w:tblStyle w:val="Tabellenraster"/>
        <w:tblW w:w="10485" w:type="dxa"/>
        <w:tblLook w:val="04A0" w:firstRow="1" w:lastRow="0" w:firstColumn="1" w:lastColumn="0" w:noHBand="0" w:noVBand="1"/>
      </w:tblPr>
      <w:tblGrid>
        <w:gridCol w:w="2628"/>
        <w:gridCol w:w="1624"/>
        <w:gridCol w:w="1460"/>
        <w:gridCol w:w="2221"/>
        <w:gridCol w:w="2552"/>
      </w:tblGrid>
      <w:tr w:rsidR="00B96541" w:rsidRPr="009B6AAD" w14:paraId="7CD11592" w14:textId="77777777" w:rsidTr="00787013">
        <w:tc>
          <w:tcPr>
            <w:tcW w:w="2628" w:type="dxa"/>
            <w:shd w:val="clear" w:color="auto" w:fill="F2F2F2" w:themeFill="background1" w:themeFillShade="F2"/>
          </w:tcPr>
          <w:p w14:paraId="3A944E4D"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
                <w:bCs/>
                <w:sz w:val="20"/>
                <w:szCs w:val="20"/>
                <w:lang w:val="de-CH"/>
              </w:rPr>
              <w:t>Sprache</w:t>
            </w:r>
          </w:p>
        </w:tc>
        <w:tc>
          <w:tcPr>
            <w:tcW w:w="1624" w:type="dxa"/>
            <w:shd w:val="clear" w:color="auto" w:fill="F2F2F2" w:themeFill="background1" w:themeFillShade="F2"/>
          </w:tcPr>
          <w:p w14:paraId="668CA129"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sz w:val="20"/>
                <w:szCs w:val="20"/>
                <w:lang w:val="de-CH"/>
              </w:rPr>
            </w:pPr>
            <w:r w:rsidRPr="009B6AAD">
              <w:rPr>
                <w:rFonts w:ascii="Frutiger LT Com 55 Roman" w:hAnsi="Frutiger LT Com 55 Roman"/>
                <w:b/>
                <w:bCs/>
                <w:sz w:val="20"/>
                <w:szCs w:val="20"/>
                <w:lang w:val="de-CH"/>
              </w:rPr>
              <w:t>Verstehen und Sprechen</w:t>
            </w:r>
          </w:p>
          <w:p w14:paraId="3C0F93C9"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16"/>
                <w:szCs w:val="16"/>
                <w:lang w:val="de-CH"/>
              </w:rPr>
            </w:pPr>
          </w:p>
        </w:tc>
        <w:tc>
          <w:tcPr>
            <w:tcW w:w="1460" w:type="dxa"/>
            <w:shd w:val="clear" w:color="auto" w:fill="F2F2F2" w:themeFill="background1" w:themeFillShade="F2"/>
          </w:tcPr>
          <w:p w14:paraId="3CA56375"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sz w:val="20"/>
                <w:szCs w:val="20"/>
                <w:lang w:val="de-CH"/>
              </w:rPr>
            </w:pPr>
            <w:r w:rsidRPr="009B6AAD">
              <w:rPr>
                <w:rFonts w:ascii="Frutiger LT Com 55 Roman" w:hAnsi="Frutiger LT Com 55 Roman"/>
                <w:b/>
                <w:bCs/>
                <w:sz w:val="20"/>
                <w:szCs w:val="20"/>
                <w:lang w:val="de-CH"/>
              </w:rPr>
              <w:t>Lesen und Schreiben</w:t>
            </w:r>
            <w:r w:rsidRPr="009B6AAD">
              <w:rPr>
                <w:rFonts w:ascii="Frutiger LT Com 55 Roman" w:hAnsi="Frutiger LT Com 55 Roman"/>
                <w:sz w:val="20"/>
                <w:szCs w:val="20"/>
                <w:lang w:val="de-CH"/>
              </w:rPr>
              <w:t xml:space="preserve"> </w:t>
            </w:r>
          </w:p>
          <w:p w14:paraId="2FE54663"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16"/>
                <w:szCs w:val="16"/>
                <w:lang w:val="de-CH"/>
              </w:rPr>
            </w:pPr>
          </w:p>
        </w:tc>
        <w:tc>
          <w:tcPr>
            <w:tcW w:w="2221" w:type="dxa"/>
            <w:shd w:val="clear" w:color="auto" w:fill="F2F2F2" w:themeFill="background1" w:themeFillShade="F2"/>
          </w:tcPr>
          <w:p w14:paraId="006197DD" w14:textId="783CF1DC" w:rsidR="00B96541" w:rsidRPr="00A364AE" w:rsidRDefault="00B96541" w:rsidP="00A364AE">
            <w:pPr>
              <w:pStyle w:val="Kopfzeile"/>
              <w:tabs>
                <w:tab w:val="clear" w:pos="4536"/>
                <w:tab w:val="clear" w:pos="9072"/>
              </w:tabs>
              <w:spacing w:before="120" w:after="120"/>
              <w:rPr>
                <w:rFonts w:ascii="Frutiger LT Com 55 Roman" w:hAnsi="Frutiger LT Com 55 Roman"/>
                <w:bCs/>
                <w:i/>
                <w:sz w:val="20"/>
                <w:szCs w:val="20"/>
                <w:lang w:val="de-CH"/>
              </w:rPr>
            </w:pPr>
            <w:r w:rsidRPr="009B6AAD">
              <w:rPr>
                <w:rFonts w:ascii="Frutiger LT Com 55 Roman" w:hAnsi="Frutiger LT Com 55 Roman"/>
                <w:b/>
                <w:bCs/>
                <w:sz w:val="20"/>
                <w:szCs w:val="20"/>
                <w:lang w:val="de-CH"/>
              </w:rPr>
              <w:t>Einschätzung durch wen?</w:t>
            </w:r>
          </w:p>
        </w:tc>
        <w:tc>
          <w:tcPr>
            <w:tcW w:w="2552" w:type="dxa"/>
            <w:shd w:val="clear" w:color="auto" w:fill="F2F2F2" w:themeFill="background1" w:themeFillShade="F2"/>
          </w:tcPr>
          <w:p w14:paraId="3B0BBA53"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Gehört die Sprache zum lateinischen Alphabet</w:t>
            </w:r>
          </w:p>
          <w:p w14:paraId="4BF7CF1B"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
                <w:bCs/>
                <w:sz w:val="20"/>
                <w:szCs w:val="20"/>
                <w:lang w:val="de-CH"/>
              </w:rPr>
            </w:pPr>
          </w:p>
        </w:tc>
      </w:tr>
      <w:tr w:rsidR="00B96541" w:rsidRPr="009B6AAD" w14:paraId="3B960B4E" w14:textId="77777777" w:rsidTr="00787013">
        <w:trPr>
          <w:trHeight w:val="601"/>
        </w:trPr>
        <w:sdt>
          <w:sdtPr>
            <w:rPr>
              <w:rFonts w:ascii="Frutiger LT Com 55 Roman" w:hAnsi="Frutiger LT Com 55 Roman"/>
              <w:sz w:val="18"/>
              <w:szCs w:val="18"/>
              <w:lang w:val="de-CH"/>
            </w:rPr>
            <w:alias w:val="Erstprache(n)"/>
            <w:tag w:val="Erstprache(n)"/>
            <w:id w:val="2003932983"/>
            <w:placeholder>
              <w:docPart w:val="0697A0BFBDC84CBBA4420AA84CED62BA"/>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7C358F47"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1624" w:type="dxa"/>
          </w:tcPr>
          <w:p w14:paraId="5CD72687"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18696953"/>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33206E7A" w14:textId="44EDFB02"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87823198"/>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1460" w:type="dxa"/>
          </w:tcPr>
          <w:p w14:paraId="6F10715C"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3717444"/>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390FB19D" w14:textId="64D9C038"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56885561"/>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2221" w:type="dxa"/>
          </w:tcPr>
          <w:p w14:paraId="50EDF410"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p w14:paraId="53B8EB85"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tc>
        <w:tc>
          <w:tcPr>
            <w:tcW w:w="2552" w:type="dxa"/>
          </w:tcPr>
          <w:p w14:paraId="20158834"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61120003"/>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698C0483" w14:textId="7516E45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30808710"/>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r>
      <w:tr w:rsidR="00B96541" w:rsidRPr="009B6AAD" w14:paraId="0E00D0AE" w14:textId="77777777" w:rsidTr="00787013">
        <w:trPr>
          <w:trHeight w:val="552"/>
        </w:trPr>
        <w:sdt>
          <w:sdtPr>
            <w:rPr>
              <w:rFonts w:ascii="Frutiger LT Com 55 Roman" w:hAnsi="Frutiger LT Com 55 Roman"/>
              <w:sz w:val="18"/>
              <w:szCs w:val="18"/>
              <w:lang w:val="de-CH"/>
            </w:rPr>
            <w:alias w:val="Erstprache(n)"/>
            <w:tag w:val="Erstprache(n)"/>
            <w:id w:val="416832091"/>
            <w:placeholder>
              <w:docPart w:val="455F1C75FD9B47879BCDC56B84A1205C"/>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063C7087"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1624" w:type="dxa"/>
          </w:tcPr>
          <w:p w14:paraId="687C3C4B"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1460181"/>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6DB7642D" w14:textId="0121F094"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23637389"/>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1460" w:type="dxa"/>
          </w:tcPr>
          <w:p w14:paraId="435E8FB1"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96066637"/>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025C9F1E" w14:textId="1DBB478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5987177"/>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2221" w:type="dxa"/>
          </w:tcPr>
          <w:p w14:paraId="62E37C9A"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tc>
        <w:tc>
          <w:tcPr>
            <w:tcW w:w="2552" w:type="dxa"/>
          </w:tcPr>
          <w:p w14:paraId="58855A91"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94078958"/>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682C7E94" w14:textId="0EF064DD"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76779194"/>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r>
      <w:tr w:rsidR="00B96541" w:rsidRPr="009B6AAD" w14:paraId="7CA1143D" w14:textId="77777777" w:rsidTr="00787013">
        <w:trPr>
          <w:trHeight w:val="558"/>
        </w:trPr>
        <w:sdt>
          <w:sdtPr>
            <w:rPr>
              <w:rFonts w:ascii="Frutiger LT Com 55 Roman" w:hAnsi="Frutiger LT Com 55 Roman"/>
              <w:sz w:val="18"/>
              <w:szCs w:val="18"/>
              <w:lang w:val="de-CH"/>
            </w:rPr>
            <w:alias w:val="Erstprache(n)"/>
            <w:tag w:val="Erstprache(n)"/>
            <w:id w:val="-369922970"/>
            <w:placeholder>
              <w:docPart w:val="691BAABE9072415E8F5DD28A461B6966"/>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50525FAD"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1624" w:type="dxa"/>
          </w:tcPr>
          <w:p w14:paraId="17ECB842"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74844435"/>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7ECC2FF0" w14:textId="6F658674"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44699099"/>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1460" w:type="dxa"/>
          </w:tcPr>
          <w:p w14:paraId="11185896"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486017407"/>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1DD2EFBF" w14:textId="6E0B225E"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9574732"/>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2221" w:type="dxa"/>
          </w:tcPr>
          <w:p w14:paraId="76E190F5"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tc>
        <w:tc>
          <w:tcPr>
            <w:tcW w:w="2552" w:type="dxa"/>
          </w:tcPr>
          <w:p w14:paraId="64FD29C4"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86684920"/>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280C5838" w14:textId="5F3823F6"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10123221"/>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r>
    </w:tbl>
    <w:p w14:paraId="265AFCFA" w14:textId="4B1F1728" w:rsidR="00465E0F" w:rsidRPr="009B6AAD" w:rsidRDefault="00F43B72" w:rsidP="004A6276">
      <w:pPr>
        <w:pStyle w:val="berschrift1"/>
        <w:rPr>
          <w:lang w:val="de-CH"/>
        </w:rPr>
      </w:pPr>
      <w:bookmarkStart w:id="13" w:name="_Toc191911651"/>
      <w:r w:rsidRPr="009B6AAD">
        <w:rPr>
          <w:lang w:val="de-CH"/>
        </w:rPr>
        <w:t>Bildungshintergrund</w:t>
      </w:r>
      <w:bookmarkEnd w:id="12"/>
      <w:bookmarkEnd w:id="13"/>
    </w:p>
    <w:p w14:paraId="667131DE" w14:textId="49FE5164" w:rsidR="00E739A8" w:rsidRPr="009B6AAD" w:rsidRDefault="00E739A8" w:rsidP="00E739A8">
      <w:pPr>
        <w:pStyle w:val="berschrift2"/>
        <w:rPr>
          <w:lang w:val="de-CH"/>
        </w:rPr>
      </w:pPr>
      <w:bookmarkStart w:id="14" w:name="_Toc122428195"/>
      <w:bookmarkStart w:id="15" w:name="_Toc191911652"/>
      <w:bookmarkStart w:id="16" w:name="_Toc20047110"/>
      <w:r w:rsidRPr="009B6AAD">
        <w:rPr>
          <w:lang w:val="de-CH"/>
        </w:rPr>
        <w:t>Bildungshintergrund Total</w:t>
      </w:r>
      <w:bookmarkEnd w:id="14"/>
      <w:bookmarkEnd w:id="15"/>
    </w:p>
    <w:tbl>
      <w:tblPr>
        <w:tblStyle w:val="Tabellenraster"/>
        <w:tblW w:w="0" w:type="auto"/>
        <w:tblLook w:val="04A0" w:firstRow="1" w:lastRow="0" w:firstColumn="1" w:lastColumn="0" w:noHBand="0" w:noVBand="1"/>
      </w:tblPr>
      <w:tblGrid>
        <w:gridCol w:w="4673"/>
        <w:gridCol w:w="5777"/>
      </w:tblGrid>
      <w:tr w:rsidR="00313AD5" w:rsidRPr="009B6AAD" w14:paraId="4ED06150" w14:textId="77777777" w:rsidTr="00787013">
        <w:tc>
          <w:tcPr>
            <w:tcW w:w="4673" w:type="dxa"/>
            <w:shd w:val="clear" w:color="auto" w:fill="F2F2F2" w:themeFill="background1" w:themeFillShade="F2"/>
          </w:tcPr>
          <w:p w14:paraId="1F3E7FE1" w14:textId="77777777" w:rsidR="00313AD5" w:rsidRPr="009B6AAD" w:rsidRDefault="00313AD5" w:rsidP="001216F0">
            <w:pPr>
              <w:pStyle w:val="Kopfzeile"/>
              <w:tabs>
                <w:tab w:val="clear" w:pos="4536"/>
                <w:tab w:val="clear" w:pos="9072"/>
              </w:tabs>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Total Jahre, welche im Bereich der Bildung absolviert wurden (Summe)</w:t>
            </w:r>
          </w:p>
        </w:tc>
        <w:tc>
          <w:tcPr>
            <w:tcW w:w="5777" w:type="dxa"/>
          </w:tcPr>
          <w:p w14:paraId="3BBCA345" w14:textId="77777777" w:rsidR="00313AD5" w:rsidRPr="009B6AAD" w:rsidRDefault="00313AD5" w:rsidP="001216F0">
            <w:pPr>
              <w:pStyle w:val="Kopfzeile"/>
              <w:tabs>
                <w:tab w:val="clear" w:pos="4536"/>
                <w:tab w:val="clear" w:pos="9072"/>
              </w:tabs>
              <w:spacing w:before="120" w:after="120"/>
              <w:rPr>
                <w:rFonts w:ascii="Frutiger LT Com 55 Roman" w:hAnsi="Frutiger LT Com 55 Roman"/>
                <w:bCs/>
                <w:sz w:val="20"/>
                <w:szCs w:val="20"/>
                <w:lang w:val="de-CH"/>
              </w:rPr>
            </w:pPr>
          </w:p>
        </w:tc>
      </w:tr>
    </w:tbl>
    <w:p w14:paraId="0187B698" w14:textId="562F759F" w:rsidR="00E739A8" w:rsidRPr="009B6AAD" w:rsidRDefault="00E739A8" w:rsidP="00E739A8">
      <w:pPr>
        <w:pStyle w:val="berschrift2"/>
        <w:rPr>
          <w:lang w:val="de-CH"/>
        </w:rPr>
      </w:pPr>
      <w:bookmarkStart w:id="17" w:name="_Toc122428197"/>
      <w:bookmarkStart w:id="18" w:name="_Toc191911653"/>
      <w:r w:rsidRPr="009B6AAD">
        <w:rPr>
          <w:lang w:val="de-CH"/>
        </w:rPr>
        <w:t>Bildungshintergrund</w:t>
      </w:r>
      <w:bookmarkEnd w:id="17"/>
      <w:bookmarkEnd w:id="18"/>
      <w:r w:rsidRPr="009B6AAD">
        <w:rPr>
          <w:lang w:val="de-CH"/>
        </w:rPr>
        <w:t xml:space="preserve"> </w:t>
      </w:r>
    </w:p>
    <w:p w14:paraId="6B602755" w14:textId="68D0EF3D" w:rsidR="00E739A8" w:rsidRPr="001216F0" w:rsidRDefault="00E739A8" w:rsidP="001216F0">
      <w:pPr>
        <w:pStyle w:val="CISTextkrper"/>
        <w:rPr>
          <w:i/>
          <w:iCs/>
        </w:rPr>
      </w:pPr>
      <w:r w:rsidRPr="001216F0">
        <w:rPr>
          <w:i/>
          <w:iCs/>
        </w:rPr>
        <w:t>Hinweis: Wenn ein qualitativ genügender Lebenslauf vorhanden ist, kann auf das Ausfüllen der nachfolgen</w:t>
      </w:r>
      <w:r w:rsidR="00DA2528" w:rsidRPr="001216F0">
        <w:rPr>
          <w:i/>
          <w:iCs/>
        </w:rPr>
        <w:t>den Tabelle verzichtet werden.</w:t>
      </w:r>
    </w:p>
    <w:tbl>
      <w:tblPr>
        <w:tblStyle w:val="Tabellenraster"/>
        <w:tblW w:w="10627" w:type="dxa"/>
        <w:shd w:val="thinReverseDiagStripe" w:color="auto" w:fill="auto"/>
        <w:tblLook w:val="04A0" w:firstRow="1" w:lastRow="0" w:firstColumn="1" w:lastColumn="0" w:noHBand="0" w:noVBand="1"/>
      </w:tblPr>
      <w:tblGrid>
        <w:gridCol w:w="1696"/>
        <w:gridCol w:w="2268"/>
        <w:gridCol w:w="1541"/>
        <w:gridCol w:w="1757"/>
        <w:gridCol w:w="1753"/>
        <w:gridCol w:w="1612"/>
      </w:tblGrid>
      <w:tr w:rsidR="00E739A8" w:rsidRPr="009B6AAD" w14:paraId="5390E0CC" w14:textId="77777777" w:rsidTr="00FB5EB4">
        <w:trPr>
          <w:trHeight w:val="810"/>
        </w:trPr>
        <w:tc>
          <w:tcPr>
            <w:tcW w:w="1696" w:type="dxa"/>
            <w:shd w:val="clear" w:color="auto" w:fill="F2F2F2" w:themeFill="background1" w:themeFillShade="F2"/>
          </w:tcPr>
          <w:p w14:paraId="62D1E169" w14:textId="77777777" w:rsidR="00E739A8" w:rsidRPr="009B6AAD" w:rsidRDefault="00E739A8" w:rsidP="001216F0">
            <w:pPr>
              <w:pStyle w:val="Sprechblasentext"/>
              <w:spacing w:before="120" w:after="120"/>
              <w:ind w:right="-112"/>
              <w:rPr>
                <w:rFonts w:ascii="Frutiger LT Com 55 Roman" w:hAnsi="Frutiger LT Com 55 Roman" w:cstheme="minorBidi"/>
                <w:b/>
                <w:bCs/>
                <w:sz w:val="20"/>
                <w:szCs w:val="20"/>
                <w:lang w:val="de-CH"/>
              </w:rPr>
            </w:pPr>
            <w:bookmarkStart w:id="19" w:name="_Hlk15633886"/>
          </w:p>
        </w:tc>
        <w:tc>
          <w:tcPr>
            <w:tcW w:w="2268" w:type="dxa"/>
            <w:shd w:val="clear" w:color="auto" w:fill="F2F2F2" w:themeFill="background1" w:themeFillShade="F2"/>
          </w:tcPr>
          <w:p w14:paraId="1F3135D6" w14:textId="1A70385F"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 xml:space="preserve">Art/Bezeichnung/Titel </w:t>
            </w:r>
          </w:p>
        </w:tc>
        <w:tc>
          <w:tcPr>
            <w:tcW w:w="1541" w:type="dxa"/>
            <w:shd w:val="clear" w:color="auto" w:fill="F2F2F2" w:themeFill="background1" w:themeFillShade="F2"/>
          </w:tcPr>
          <w:p w14:paraId="3DEB1DBF"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 xml:space="preserve">Von…bis bzw. </w:t>
            </w:r>
          </w:p>
          <w:p w14:paraId="7FE0FB67"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Anzahl Jahre, Abschlussjahr</w:t>
            </w:r>
          </w:p>
        </w:tc>
        <w:tc>
          <w:tcPr>
            <w:tcW w:w="1757" w:type="dxa"/>
            <w:shd w:val="clear" w:color="auto" w:fill="F2F2F2" w:themeFill="background1" w:themeFillShade="F2"/>
          </w:tcPr>
          <w:p w14:paraId="7519A882"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Land/Ort</w:t>
            </w:r>
          </w:p>
        </w:tc>
        <w:tc>
          <w:tcPr>
            <w:tcW w:w="1753" w:type="dxa"/>
            <w:shd w:val="clear" w:color="auto" w:fill="F2F2F2" w:themeFill="background1" w:themeFillShade="F2"/>
          </w:tcPr>
          <w:p w14:paraId="74627A6F" w14:textId="77777777" w:rsidR="00E739A8" w:rsidRPr="009B6AAD" w:rsidRDefault="00E739A8" w:rsidP="001216F0">
            <w:pPr>
              <w:pStyle w:val="Sprechblasentext"/>
              <w:spacing w:before="120" w:after="120"/>
              <w:rPr>
                <w:rFonts w:ascii="Frutiger LT Com 55 Roman" w:hAnsi="Frutiger LT Com 55 Roman" w:cstheme="minorBidi"/>
                <w:bCs/>
                <w:i/>
                <w:sz w:val="16"/>
                <w:szCs w:val="16"/>
                <w:lang w:val="de-CH"/>
              </w:rPr>
            </w:pPr>
            <w:r w:rsidRPr="009B6AAD">
              <w:rPr>
                <w:rFonts w:ascii="Frutiger LT Com 55 Roman" w:hAnsi="Frutiger LT Com 55 Roman" w:cstheme="minorBidi"/>
                <w:b/>
                <w:bCs/>
                <w:sz w:val="20"/>
                <w:szCs w:val="20"/>
                <w:lang w:val="de-CH"/>
              </w:rPr>
              <w:t xml:space="preserve">Nachweise vorhanden? </w:t>
            </w:r>
            <w:r w:rsidRPr="009B6AAD">
              <w:rPr>
                <w:rFonts w:ascii="Frutiger LT Com 55 Roman" w:hAnsi="Frutiger LT Com 55 Roman" w:cstheme="minorBidi"/>
                <w:bCs/>
                <w:i/>
                <w:sz w:val="16"/>
                <w:szCs w:val="16"/>
                <w:lang w:val="de-CH"/>
              </w:rPr>
              <w:t>(Ja/Nein)</w:t>
            </w:r>
          </w:p>
          <w:p w14:paraId="00FFF43B"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Cs/>
                <w:i/>
                <w:sz w:val="16"/>
                <w:szCs w:val="16"/>
                <w:lang w:val="de-CH"/>
              </w:rPr>
              <w:sym w:font="Wingdings" w:char="F0E0"/>
            </w:r>
            <w:r w:rsidRPr="009B6AAD">
              <w:rPr>
                <w:rFonts w:ascii="Frutiger LT Com 55 Roman" w:hAnsi="Frutiger LT Com 55 Roman" w:cstheme="minorBidi"/>
                <w:bCs/>
                <w:i/>
                <w:sz w:val="16"/>
                <w:szCs w:val="16"/>
                <w:lang w:val="de-CH"/>
              </w:rPr>
              <w:t xml:space="preserve"> Kopien einscannen</w:t>
            </w:r>
          </w:p>
        </w:tc>
        <w:tc>
          <w:tcPr>
            <w:tcW w:w="1612" w:type="dxa"/>
            <w:shd w:val="clear" w:color="auto" w:fill="F2F2F2" w:themeFill="background1" w:themeFillShade="F2"/>
          </w:tcPr>
          <w:p w14:paraId="7649314E"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In der CH anerkannt?</w:t>
            </w:r>
          </w:p>
          <w:p w14:paraId="70F56E2D" w14:textId="77777777" w:rsidR="00E739A8" w:rsidRPr="009B6AAD" w:rsidRDefault="00E739A8" w:rsidP="001216F0">
            <w:pPr>
              <w:pStyle w:val="Sprechblasentext"/>
              <w:spacing w:before="120" w:after="120"/>
              <w:rPr>
                <w:rFonts w:ascii="Frutiger LT Com 55 Roman" w:hAnsi="Frutiger LT Com 55 Roman" w:cstheme="minorBidi"/>
                <w:bCs/>
                <w:i/>
                <w:sz w:val="16"/>
                <w:szCs w:val="16"/>
                <w:lang w:val="de-CH"/>
              </w:rPr>
            </w:pPr>
            <w:r w:rsidRPr="009B6AAD">
              <w:rPr>
                <w:rFonts w:ascii="Frutiger LT Com 55 Roman" w:hAnsi="Frutiger LT Com 55 Roman" w:cstheme="minorBidi"/>
                <w:bCs/>
                <w:i/>
                <w:sz w:val="16"/>
                <w:szCs w:val="16"/>
                <w:lang w:val="de-CH"/>
              </w:rPr>
              <w:t>(Ja/Nein)</w:t>
            </w:r>
          </w:p>
          <w:p w14:paraId="1290AEDC"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Cs/>
                <w:i/>
                <w:sz w:val="16"/>
                <w:szCs w:val="16"/>
                <w:lang w:val="de-CH"/>
              </w:rPr>
              <w:sym w:font="Wingdings" w:char="F0E0"/>
            </w:r>
            <w:r w:rsidRPr="009B6AAD">
              <w:rPr>
                <w:rFonts w:ascii="Frutiger LT Com 55 Roman" w:hAnsi="Frutiger LT Com 55 Roman" w:cstheme="minorBidi"/>
                <w:bCs/>
                <w:i/>
                <w:sz w:val="16"/>
                <w:szCs w:val="16"/>
                <w:lang w:val="de-CH"/>
              </w:rPr>
              <w:t xml:space="preserve"> Kopien einscannen</w:t>
            </w:r>
            <w:r w:rsidRPr="009B6AAD">
              <w:rPr>
                <w:rFonts w:ascii="Frutiger LT Com 55 Roman" w:hAnsi="Frutiger LT Com 55 Roman" w:cstheme="minorBidi"/>
                <w:b/>
                <w:bCs/>
                <w:sz w:val="20"/>
                <w:szCs w:val="20"/>
                <w:lang w:val="de-CH"/>
              </w:rPr>
              <w:t xml:space="preserve"> </w:t>
            </w:r>
          </w:p>
        </w:tc>
      </w:tr>
      <w:tr w:rsidR="0079332E" w:rsidRPr="009B6AAD" w14:paraId="458F1F30" w14:textId="77777777" w:rsidTr="0079332E">
        <w:trPr>
          <w:trHeight w:val="810"/>
        </w:trPr>
        <w:tc>
          <w:tcPr>
            <w:tcW w:w="1696" w:type="dxa"/>
            <w:shd w:val="clear" w:color="auto" w:fill="F2F2F2" w:themeFill="background1" w:themeFillShade="F2"/>
          </w:tcPr>
          <w:p w14:paraId="28364FB0" w14:textId="565F46F0" w:rsidR="0079332E" w:rsidRPr="009B6AAD" w:rsidRDefault="0079332E" w:rsidP="001216F0">
            <w:pPr>
              <w:pStyle w:val="Sprechblasentext"/>
              <w:spacing w:before="120" w:after="120"/>
              <w:ind w:right="-112"/>
              <w:rPr>
                <w:rFonts w:ascii="Frutiger LT Com 55 Roman" w:hAnsi="Frutiger LT Com 55 Roman" w:cstheme="minorBidi"/>
                <w:b/>
                <w:bCs/>
                <w:sz w:val="20"/>
                <w:szCs w:val="20"/>
                <w:lang w:val="de-CH"/>
              </w:rPr>
            </w:pPr>
            <w:r>
              <w:rPr>
                <w:rFonts w:ascii="Frutiger LT Com 55 Roman" w:hAnsi="Frutiger LT Com 55 Roman" w:cstheme="minorBidi"/>
                <w:b/>
                <w:bCs/>
                <w:sz w:val="20"/>
                <w:szCs w:val="20"/>
                <w:lang w:val="de-CH"/>
              </w:rPr>
              <w:t>Vorschulische Bildung</w:t>
            </w:r>
          </w:p>
        </w:tc>
        <w:tc>
          <w:tcPr>
            <w:tcW w:w="2268" w:type="dxa"/>
            <w:shd w:val="clear" w:color="auto" w:fill="FFFFFF" w:themeFill="background1"/>
          </w:tcPr>
          <w:p w14:paraId="469BDE17"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541" w:type="dxa"/>
            <w:shd w:val="clear" w:color="auto" w:fill="FFFFFF" w:themeFill="background1"/>
          </w:tcPr>
          <w:p w14:paraId="64A3F950"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7" w:type="dxa"/>
            <w:shd w:val="clear" w:color="auto" w:fill="FFFFFF" w:themeFill="background1"/>
          </w:tcPr>
          <w:p w14:paraId="01A04D8E"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3" w:type="dxa"/>
            <w:shd w:val="clear" w:color="auto" w:fill="FFFFFF" w:themeFill="background1"/>
          </w:tcPr>
          <w:p w14:paraId="7DCBEBBE"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612" w:type="dxa"/>
            <w:shd w:val="clear" w:color="auto" w:fill="FFFFFF" w:themeFill="background1"/>
          </w:tcPr>
          <w:p w14:paraId="131FC9D8"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r>
      <w:tr w:rsidR="0079332E" w:rsidRPr="009B6AAD" w14:paraId="40FFDC88" w14:textId="77777777" w:rsidTr="0079332E">
        <w:trPr>
          <w:trHeight w:val="810"/>
        </w:trPr>
        <w:tc>
          <w:tcPr>
            <w:tcW w:w="1696" w:type="dxa"/>
            <w:shd w:val="clear" w:color="auto" w:fill="F2F2F2" w:themeFill="background1" w:themeFillShade="F2"/>
          </w:tcPr>
          <w:p w14:paraId="30993DA3" w14:textId="2B7CFF0B" w:rsidR="0079332E" w:rsidRDefault="0079332E" w:rsidP="001216F0">
            <w:pPr>
              <w:pStyle w:val="Sprechblasentext"/>
              <w:spacing w:before="120" w:after="120"/>
              <w:ind w:right="-112"/>
              <w:rPr>
                <w:rFonts w:ascii="Frutiger LT Com 55 Roman" w:hAnsi="Frutiger LT Com 55 Roman" w:cstheme="minorBidi"/>
                <w:b/>
                <w:bCs/>
                <w:sz w:val="20"/>
                <w:szCs w:val="20"/>
                <w:lang w:val="de-CH"/>
              </w:rPr>
            </w:pPr>
            <w:r>
              <w:rPr>
                <w:rFonts w:ascii="Frutiger LT Com 55 Roman" w:hAnsi="Frutiger LT Com 55 Roman" w:cstheme="minorBidi"/>
                <w:b/>
                <w:bCs/>
                <w:sz w:val="20"/>
                <w:szCs w:val="20"/>
                <w:lang w:val="de-CH"/>
              </w:rPr>
              <w:t>Kindergarten</w:t>
            </w:r>
          </w:p>
        </w:tc>
        <w:tc>
          <w:tcPr>
            <w:tcW w:w="2268" w:type="dxa"/>
            <w:shd w:val="clear" w:color="auto" w:fill="FFFFFF" w:themeFill="background1"/>
          </w:tcPr>
          <w:p w14:paraId="01DE6724"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541" w:type="dxa"/>
            <w:shd w:val="clear" w:color="auto" w:fill="FFFFFF" w:themeFill="background1"/>
          </w:tcPr>
          <w:p w14:paraId="4C278A26"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7" w:type="dxa"/>
            <w:shd w:val="clear" w:color="auto" w:fill="FFFFFF" w:themeFill="background1"/>
          </w:tcPr>
          <w:p w14:paraId="23EBA4E2"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3" w:type="dxa"/>
            <w:shd w:val="clear" w:color="auto" w:fill="FFFFFF" w:themeFill="background1"/>
          </w:tcPr>
          <w:p w14:paraId="22212AC0"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612" w:type="dxa"/>
            <w:shd w:val="clear" w:color="auto" w:fill="FFFFFF" w:themeFill="background1"/>
          </w:tcPr>
          <w:p w14:paraId="6D71C783"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r>
      <w:tr w:rsidR="00E739A8" w:rsidRPr="009B6AAD" w14:paraId="4FC94FD5" w14:textId="77777777" w:rsidTr="008301A8">
        <w:trPr>
          <w:trHeight w:val="585"/>
        </w:trPr>
        <w:tc>
          <w:tcPr>
            <w:tcW w:w="1696" w:type="dxa"/>
            <w:shd w:val="clear" w:color="auto" w:fill="F2F2F2" w:themeFill="background1" w:themeFillShade="F2"/>
            <w:vAlign w:val="center"/>
          </w:tcPr>
          <w:p w14:paraId="1FE484D6" w14:textId="0DB9E3BC" w:rsidR="00E739A8" w:rsidRPr="009B6AAD" w:rsidRDefault="00FF38F0" w:rsidP="001216F0">
            <w:pPr>
              <w:pStyle w:val="Sprechblasentext"/>
              <w:spacing w:before="120" w:after="120"/>
              <w:rPr>
                <w:rFonts w:ascii="Frutiger LT Com 55 Roman" w:hAnsi="Frutiger LT Com 55 Roman" w:cstheme="minorBidi"/>
                <w:sz w:val="20"/>
                <w:szCs w:val="20"/>
                <w:lang w:val="de-CH"/>
              </w:rPr>
            </w:pPr>
            <w:r>
              <w:rPr>
                <w:rFonts w:ascii="Frutiger LT Com 55 Roman" w:hAnsi="Frutiger LT Com 55 Roman"/>
                <w:b/>
                <w:bCs/>
                <w:sz w:val="20"/>
                <w:szCs w:val="20"/>
                <w:lang w:val="de-CH"/>
              </w:rPr>
              <w:t>Primarschule</w:t>
            </w:r>
          </w:p>
        </w:tc>
        <w:tc>
          <w:tcPr>
            <w:tcW w:w="2268" w:type="dxa"/>
          </w:tcPr>
          <w:p w14:paraId="1CC8D10C"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541" w:type="dxa"/>
          </w:tcPr>
          <w:p w14:paraId="5F0881E3"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757" w:type="dxa"/>
          </w:tcPr>
          <w:p w14:paraId="646BDB12"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753" w:type="dxa"/>
          </w:tcPr>
          <w:p w14:paraId="18C03A2D"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612" w:type="dxa"/>
          </w:tcPr>
          <w:p w14:paraId="764BAA18" w14:textId="0A699E35" w:rsidR="00E739A8" w:rsidRPr="009B6AAD" w:rsidRDefault="00E739A8" w:rsidP="00FF38F0">
            <w:pPr>
              <w:pStyle w:val="Sprechblasentext"/>
              <w:spacing w:before="120" w:after="120"/>
              <w:rPr>
                <w:rFonts w:ascii="Frutiger LT Com 55 Roman" w:hAnsi="Frutiger LT Com 55 Roman" w:cstheme="minorBidi"/>
                <w:sz w:val="20"/>
                <w:szCs w:val="20"/>
                <w:lang w:val="de-CH"/>
              </w:rPr>
            </w:pPr>
          </w:p>
        </w:tc>
      </w:tr>
      <w:tr w:rsidR="00146023" w:rsidRPr="009B6AAD" w14:paraId="6D989289" w14:textId="77777777" w:rsidTr="008301A8">
        <w:trPr>
          <w:trHeight w:val="585"/>
        </w:trPr>
        <w:tc>
          <w:tcPr>
            <w:tcW w:w="1696" w:type="dxa"/>
            <w:shd w:val="clear" w:color="auto" w:fill="F2F2F2" w:themeFill="background1" w:themeFillShade="F2"/>
            <w:vAlign w:val="center"/>
          </w:tcPr>
          <w:p w14:paraId="4FFB99C1" w14:textId="46FE75A0" w:rsidR="00146023" w:rsidRDefault="00146023" w:rsidP="001216F0">
            <w:pPr>
              <w:pStyle w:val="Sprechblasentext"/>
              <w:spacing w:before="120" w:after="120"/>
              <w:rPr>
                <w:rFonts w:ascii="Frutiger LT Com 55 Roman" w:hAnsi="Frutiger LT Com 55 Roman"/>
                <w:b/>
                <w:bCs/>
                <w:sz w:val="20"/>
                <w:szCs w:val="20"/>
                <w:lang w:val="de-CH"/>
              </w:rPr>
            </w:pPr>
            <w:r>
              <w:rPr>
                <w:rFonts w:ascii="Frutiger LT Com 55 Roman" w:hAnsi="Frutiger LT Com 55 Roman"/>
                <w:b/>
                <w:bCs/>
                <w:sz w:val="20"/>
                <w:szCs w:val="20"/>
                <w:lang w:val="de-CH"/>
              </w:rPr>
              <w:t>Sekundarstufe I</w:t>
            </w:r>
          </w:p>
        </w:tc>
        <w:tc>
          <w:tcPr>
            <w:tcW w:w="2268" w:type="dxa"/>
          </w:tcPr>
          <w:p w14:paraId="02465796"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541" w:type="dxa"/>
          </w:tcPr>
          <w:p w14:paraId="5F9ABA21"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757" w:type="dxa"/>
          </w:tcPr>
          <w:p w14:paraId="4DE37D60"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753" w:type="dxa"/>
          </w:tcPr>
          <w:p w14:paraId="2B4DA03F"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612" w:type="dxa"/>
          </w:tcPr>
          <w:p w14:paraId="1B9E7644" w14:textId="77777777" w:rsidR="00FF38F0" w:rsidRPr="009B6AAD" w:rsidRDefault="00FF38F0" w:rsidP="00FF38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Cs/>
                <w:sz w:val="20"/>
                <w:szCs w:val="20"/>
                <w:lang w:val="de-CH"/>
              </w:rPr>
              <w:t xml:space="preserve">Ja </w:t>
            </w:r>
            <w:sdt>
              <w:sdtPr>
                <w:rPr>
                  <w:rFonts w:ascii="Frutiger LT Com 55 Roman" w:hAnsi="Frutiger LT Com 55 Roman"/>
                  <w:bCs/>
                  <w:sz w:val="20"/>
                  <w:szCs w:val="20"/>
                  <w:lang w:val="de-CH"/>
                </w:rPr>
                <w:id w:val="1222794283"/>
                <w14:checkbox>
                  <w14:checked w14:val="0"/>
                  <w14:checkedState w14:val="2612" w14:font="MS Gothic"/>
                  <w14:uncheckedState w14:val="2610" w14:font="MS Gothic"/>
                </w14:checkbox>
              </w:sdtPr>
              <w:sdtContent>
                <w:r w:rsidRPr="009B6AAD">
                  <w:rPr>
                    <w:rFonts w:ascii="Segoe UI Symbol" w:eastAsia="MS Gothic" w:hAnsi="Segoe UI Symbol" w:cs="Segoe UI Symbol"/>
                    <w:bCs/>
                    <w:sz w:val="20"/>
                    <w:szCs w:val="20"/>
                    <w:lang w:val="de-CH"/>
                  </w:rPr>
                  <w:t>☐</w:t>
                </w:r>
              </w:sdtContent>
            </w:sdt>
          </w:p>
          <w:p w14:paraId="5C095897" w14:textId="292BC8ED" w:rsidR="00146023" w:rsidRPr="009B6AAD" w:rsidRDefault="00FF38F0" w:rsidP="00FF38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bCs/>
                <w:sz w:val="20"/>
                <w:szCs w:val="20"/>
                <w:lang w:val="de-CH"/>
              </w:rPr>
              <w:t xml:space="preserve">Nein </w:t>
            </w:r>
            <w:sdt>
              <w:sdtPr>
                <w:rPr>
                  <w:rFonts w:ascii="Frutiger LT Com 55 Roman" w:hAnsi="Frutiger LT Com 55 Roman"/>
                  <w:bCs/>
                  <w:sz w:val="20"/>
                  <w:szCs w:val="20"/>
                  <w:lang w:val="de-CH"/>
                </w:rPr>
                <w:id w:val="1070933972"/>
                <w14:checkbox>
                  <w14:checked w14:val="0"/>
                  <w14:checkedState w14:val="2612" w14:font="MS Gothic"/>
                  <w14:uncheckedState w14:val="2610" w14:font="MS Gothic"/>
                </w14:checkbox>
              </w:sdtPr>
              <w:sdtContent>
                <w:r w:rsidRPr="009B6AAD">
                  <w:rPr>
                    <w:rFonts w:ascii="Segoe UI Symbol" w:eastAsia="MS Gothic" w:hAnsi="Segoe UI Symbol" w:cs="Segoe UI Symbol"/>
                    <w:bCs/>
                    <w:sz w:val="20"/>
                    <w:szCs w:val="20"/>
                    <w:lang w:val="de-CH"/>
                  </w:rPr>
                  <w:t>☐</w:t>
                </w:r>
              </w:sdtContent>
            </w:sdt>
          </w:p>
        </w:tc>
      </w:tr>
      <w:tr w:rsidR="00E739A8" w:rsidRPr="009B6AAD" w14:paraId="2A0409CF" w14:textId="77777777" w:rsidTr="00787013">
        <w:tblPrEx>
          <w:shd w:val="clear" w:color="auto" w:fill="auto"/>
        </w:tblPrEx>
        <w:trPr>
          <w:trHeight w:val="1019"/>
        </w:trPr>
        <w:tc>
          <w:tcPr>
            <w:tcW w:w="1696" w:type="dxa"/>
            <w:shd w:val="clear" w:color="auto" w:fill="F2F2F2" w:themeFill="background1" w:themeFillShade="F2"/>
            <w:vAlign w:val="center"/>
          </w:tcPr>
          <w:p w14:paraId="7908749E"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cstheme="minorBidi"/>
                <w:b/>
                <w:bCs/>
                <w:sz w:val="20"/>
                <w:szCs w:val="20"/>
                <w:lang w:val="de-CH"/>
              </w:rPr>
              <w:t>Sek. II: Berufslehre, Mittelschule</w:t>
            </w:r>
          </w:p>
          <w:p w14:paraId="546ED439"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cstheme="minorBidi"/>
                <w:i/>
                <w:sz w:val="16"/>
                <w:szCs w:val="16"/>
                <w:lang w:val="de-CH"/>
              </w:rPr>
              <w:t>oder äquivalent</w:t>
            </w:r>
          </w:p>
        </w:tc>
        <w:tc>
          <w:tcPr>
            <w:tcW w:w="2268" w:type="dxa"/>
          </w:tcPr>
          <w:p w14:paraId="3AD06E3E"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541" w:type="dxa"/>
          </w:tcPr>
          <w:p w14:paraId="69220AB3"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p>
        </w:tc>
        <w:tc>
          <w:tcPr>
            <w:tcW w:w="1757" w:type="dxa"/>
          </w:tcPr>
          <w:p w14:paraId="5A016E7C"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p>
        </w:tc>
        <w:tc>
          <w:tcPr>
            <w:tcW w:w="1753" w:type="dxa"/>
          </w:tcPr>
          <w:p w14:paraId="03F875C0"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612" w:type="dxa"/>
          </w:tcPr>
          <w:p w14:paraId="6DC9ED09" w14:textId="77777777" w:rsidR="00E739A8" w:rsidRPr="009B6AAD" w:rsidRDefault="00E739A8"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Cs/>
                <w:sz w:val="20"/>
                <w:szCs w:val="20"/>
                <w:lang w:val="de-CH"/>
              </w:rPr>
              <w:t xml:space="preserve">Ja </w:t>
            </w:r>
            <w:sdt>
              <w:sdtPr>
                <w:rPr>
                  <w:rFonts w:ascii="Frutiger LT Com 55 Roman" w:hAnsi="Frutiger LT Com 55 Roman"/>
                  <w:bCs/>
                  <w:sz w:val="20"/>
                  <w:szCs w:val="20"/>
                  <w:lang w:val="de-CH"/>
                </w:rPr>
                <w:id w:val="-1812093940"/>
                <w14:checkbox>
                  <w14:checked w14:val="0"/>
                  <w14:checkedState w14:val="2612" w14:font="MS Gothic"/>
                  <w14:uncheckedState w14:val="2610" w14:font="MS Gothic"/>
                </w14:checkbox>
              </w:sdtPr>
              <w:sdtContent>
                <w:r w:rsidRPr="009B6AAD">
                  <w:rPr>
                    <w:rFonts w:ascii="Segoe UI Symbol" w:eastAsia="MS Gothic" w:hAnsi="Segoe UI Symbol" w:cs="Segoe UI Symbol"/>
                    <w:bCs/>
                    <w:sz w:val="20"/>
                    <w:szCs w:val="20"/>
                    <w:lang w:val="de-CH"/>
                  </w:rPr>
                  <w:t>☐</w:t>
                </w:r>
              </w:sdtContent>
            </w:sdt>
          </w:p>
          <w:p w14:paraId="76976B80"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bCs/>
                <w:sz w:val="20"/>
                <w:szCs w:val="20"/>
                <w:lang w:val="de-CH"/>
              </w:rPr>
              <w:t xml:space="preserve">Nein </w:t>
            </w:r>
            <w:sdt>
              <w:sdtPr>
                <w:rPr>
                  <w:rFonts w:ascii="Frutiger LT Com 55 Roman" w:hAnsi="Frutiger LT Com 55 Roman"/>
                  <w:bCs/>
                  <w:sz w:val="20"/>
                  <w:szCs w:val="20"/>
                  <w:lang w:val="de-CH"/>
                </w:rPr>
                <w:id w:val="-960491663"/>
                <w14:checkbox>
                  <w14:checked w14:val="0"/>
                  <w14:checkedState w14:val="2612" w14:font="MS Gothic"/>
                  <w14:uncheckedState w14:val="2610" w14:font="MS Gothic"/>
                </w14:checkbox>
              </w:sdtPr>
              <w:sdtContent>
                <w:r w:rsidRPr="009B6AAD">
                  <w:rPr>
                    <w:rFonts w:ascii="Segoe UI Symbol" w:eastAsia="MS Gothic" w:hAnsi="Segoe UI Symbol" w:cs="Segoe UI Symbol"/>
                    <w:bCs/>
                    <w:sz w:val="20"/>
                    <w:szCs w:val="20"/>
                    <w:lang w:val="de-CH"/>
                  </w:rPr>
                  <w:t>☐</w:t>
                </w:r>
              </w:sdtContent>
            </w:sdt>
          </w:p>
        </w:tc>
      </w:tr>
    </w:tbl>
    <w:p w14:paraId="53D4D858" w14:textId="1E08CC5F" w:rsidR="00F51D28" w:rsidRPr="009B6AAD" w:rsidRDefault="00FD305C" w:rsidP="004A6276">
      <w:pPr>
        <w:pStyle w:val="berschrift1"/>
        <w:rPr>
          <w:lang w:val="de-CH"/>
        </w:rPr>
      </w:pPr>
      <w:bookmarkStart w:id="20" w:name="_Toc14688816"/>
      <w:bookmarkStart w:id="21" w:name="_Toc20047107"/>
      <w:bookmarkStart w:id="22" w:name="_Toc191911654"/>
      <w:bookmarkEnd w:id="16"/>
      <w:bookmarkEnd w:id="19"/>
      <w:r w:rsidRPr="009B6AAD">
        <w:rPr>
          <w:lang w:val="de-CH"/>
        </w:rPr>
        <w:t xml:space="preserve">Bis Beginn des Kurzassessments </w:t>
      </w:r>
      <w:r w:rsidR="00F51D28" w:rsidRPr="009B6AAD">
        <w:rPr>
          <w:lang w:val="de-CH"/>
        </w:rPr>
        <w:t>absolvierte Massnahmen/Abklärungen</w:t>
      </w:r>
      <w:bookmarkStart w:id="23" w:name="_Hlk15633159"/>
      <w:bookmarkEnd w:id="20"/>
      <w:bookmarkEnd w:id="21"/>
      <w:bookmarkEnd w:id="22"/>
    </w:p>
    <w:tbl>
      <w:tblPr>
        <w:tblStyle w:val="Tabellenraster"/>
        <w:tblW w:w="10485" w:type="dxa"/>
        <w:tblLook w:val="04A0" w:firstRow="1" w:lastRow="0" w:firstColumn="1" w:lastColumn="0" w:noHBand="0" w:noVBand="1"/>
      </w:tblPr>
      <w:tblGrid>
        <w:gridCol w:w="2689"/>
        <w:gridCol w:w="1417"/>
        <w:gridCol w:w="2268"/>
        <w:gridCol w:w="2693"/>
        <w:gridCol w:w="1418"/>
      </w:tblGrid>
      <w:tr w:rsidR="00F51D28" w:rsidRPr="009B6AAD" w14:paraId="2BAC1D27" w14:textId="77777777" w:rsidTr="008703FA">
        <w:tc>
          <w:tcPr>
            <w:tcW w:w="2689" w:type="dxa"/>
            <w:shd w:val="clear" w:color="auto" w:fill="F2F2F2" w:themeFill="background1" w:themeFillShade="F2"/>
          </w:tcPr>
          <w:p w14:paraId="277C9777" w14:textId="77777777" w:rsidR="00F51D28" w:rsidRPr="009B6AAD" w:rsidRDefault="00F51D28" w:rsidP="001216F0">
            <w:pPr>
              <w:pStyle w:val="Kommentarthema"/>
              <w:spacing w:before="120" w:after="120"/>
              <w:rPr>
                <w:rFonts w:ascii="Frutiger LT Com 55 Roman" w:hAnsi="Frutiger LT Com 55 Roman"/>
                <w:iCs/>
                <w:lang w:val="de-CH"/>
              </w:rPr>
            </w:pPr>
            <w:r w:rsidRPr="009B6AAD">
              <w:rPr>
                <w:rFonts w:ascii="Frutiger LT Com 55 Roman" w:hAnsi="Frutiger LT Com 55 Roman"/>
                <w:iCs/>
                <w:lang w:val="de-CH"/>
              </w:rPr>
              <w:t xml:space="preserve">Bezeichnung der </w:t>
            </w:r>
          </w:p>
          <w:p w14:paraId="71CB6E7E" w14:textId="450165F0" w:rsidR="00F51D28" w:rsidRPr="009B6AAD" w:rsidRDefault="00F51D28" w:rsidP="001216F0">
            <w:pPr>
              <w:pStyle w:val="Kommentarthema"/>
              <w:spacing w:before="120" w:after="120"/>
              <w:rPr>
                <w:rFonts w:ascii="Frutiger LT Com 55 Roman" w:hAnsi="Frutiger LT Com 55 Roman"/>
                <w:b w:val="0"/>
                <w:bCs w:val="0"/>
                <w:iCs/>
                <w:lang w:val="de-CH"/>
              </w:rPr>
            </w:pPr>
            <w:r w:rsidRPr="009B6AAD">
              <w:rPr>
                <w:rFonts w:ascii="Frutiger LT Com 55 Roman" w:hAnsi="Frutiger LT Com 55 Roman"/>
                <w:iCs/>
                <w:lang w:val="de-CH"/>
              </w:rPr>
              <w:t xml:space="preserve">Massnahme/Abklärung </w:t>
            </w:r>
            <w:r w:rsidRPr="009B6AAD">
              <w:rPr>
                <w:rFonts w:ascii="Frutiger LT Com 55 Roman" w:hAnsi="Frutiger LT Com 55 Roman"/>
                <w:b w:val="0"/>
                <w:bCs w:val="0"/>
                <w:i/>
                <w:iCs/>
                <w:sz w:val="16"/>
                <w:szCs w:val="16"/>
                <w:lang w:val="de-CH"/>
              </w:rPr>
              <w:t xml:space="preserve">(z.B. ärztliche Abklärungen, </w:t>
            </w:r>
            <w:r w:rsidR="005467AD" w:rsidRPr="009B6AAD">
              <w:rPr>
                <w:rFonts w:ascii="Frutiger LT Com 55 Roman" w:hAnsi="Frutiger LT Com 55 Roman"/>
                <w:b w:val="0"/>
                <w:bCs w:val="0"/>
                <w:i/>
                <w:iCs/>
                <w:sz w:val="16"/>
                <w:szCs w:val="16"/>
                <w:lang w:val="de-CH"/>
              </w:rPr>
              <w:t xml:space="preserve">IV-Abklärung, Therapien, </w:t>
            </w:r>
            <w:r w:rsidRPr="009B6AAD">
              <w:rPr>
                <w:rFonts w:ascii="Frutiger LT Com 55 Roman" w:hAnsi="Frutiger LT Com 55 Roman"/>
                <w:b w:val="0"/>
                <w:bCs w:val="0"/>
                <w:i/>
                <w:iCs/>
                <w:sz w:val="16"/>
                <w:szCs w:val="16"/>
                <w:lang w:val="de-CH"/>
              </w:rPr>
              <w:t>M</w:t>
            </w:r>
            <w:r w:rsidR="00E144CC" w:rsidRPr="009B6AAD">
              <w:rPr>
                <w:rFonts w:ascii="Frutiger LT Com 55 Roman" w:hAnsi="Frutiger LT Com 55 Roman"/>
                <w:b w:val="0"/>
                <w:bCs w:val="0"/>
                <w:i/>
                <w:iCs/>
                <w:sz w:val="16"/>
                <w:szCs w:val="16"/>
                <w:lang w:val="de-CH"/>
              </w:rPr>
              <w:t>entoring, Tandems, Kindesschutzmassnahmen</w:t>
            </w:r>
            <w:r w:rsidRPr="009B6AAD">
              <w:rPr>
                <w:rFonts w:ascii="Frutiger LT Com 55 Roman" w:hAnsi="Frutiger LT Com 55 Roman"/>
                <w:b w:val="0"/>
                <w:bCs w:val="0"/>
                <w:i/>
                <w:iCs/>
                <w:sz w:val="16"/>
                <w:szCs w:val="16"/>
                <w:lang w:val="de-CH"/>
              </w:rPr>
              <w:t xml:space="preserve"> etc.)</w:t>
            </w:r>
          </w:p>
        </w:tc>
        <w:tc>
          <w:tcPr>
            <w:tcW w:w="1417" w:type="dxa"/>
            <w:shd w:val="clear" w:color="auto" w:fill="F2F2F2" w:themeFill="background1" w:themeFillShade="F2"/>
          </w:tcPr>
          <w:p w14:paraId="245AD5CE" w14:textId="77777777" w:rsidR="00F51D28" w:rsidRPr="009B6AAD" w:rsidRDefault="00F51D28" w:rsidP="001216F0">
            <w:pPr>
              <w:pStyle w:val="Kommentarthema"/>
              <w:spacing w:before="120" w:after="120"/>
              <w:rPr>
                <w:rFonts w:ascii="Frutiger LT Com 55 Roman" w:hAnsi="Frutiger LT Com 55 Roman"/>
                <w:iCs/>
                <w:lang w:val="de-CH"/>
              </w:rPr>
            </w:pPr>
            <w:bookmarkStart w:id="24" w:name="_Toc14688170"/>
            <w:bookmarkStart w:id="25" w:name="_Toc14688171"/>
            <w:r w:rsidRPr="009B6AAD">
              <w:rPr>
                <w:rFonts w:ascii="Frutiger LT Com 55 Roman" w:hAnsi="Frutiger LT Com 55 Roman"/>
                <w:iCs/>
                <w:lang w:val="de-CH"/>
              </w:rPr>
              <w:t>Zeitdauer/</w:t>
            </w:r>
            <w:bookmarkEnd w:id="24"/>
          </w:p>
          <w:p w14:paraId="4BC90764" w14:textId="7AF209D0" w:rsidR="00F51D28" w:rsidRPr="009B6AAD" w:rsidRDefault="00F51D28" w:rsidP="001216F0">
            <w:pPr>
              <w:pStyle w:val="Kommentarthema"/>
              <w:spacing w:before="120" w:after="120"/>
              <w:rPr>
                <w:rFonts w:ascii="Frutiger LT Com 55 Roman" w:hAnsi="Frutiger LT Com 55 Roman"/>
                <w:lang w:val="de-CH"/>
              </w:rPr>
            </w:pPr>
            <w:r w:rsidRPr="009B6AAD">
              <w:rPr>
                <w:rFonts w:ascii="Frutiger LT Com 55 Roman" w:hAnsi="Frutiger LT Com 55 Roman"/>
                <w:iCs/>
                <w:lang w:val="de-CH"/>
              </w:rPr>
              <w:t>Zeitpunkt</w:t>
            </w:r>
            <w:r w:rsidRPr="009B6AAD">
              <w:rPr>
                <w:rFonts w:ascii="Frutiger LT Com 55 Roman" w:hAnsi="Frutiger LT Com 55 Roman"/>
                <w:b w:val="0"/>
                <w:bCs w:val="0"/>
                <w:iCs/>
                <w:lang w:val="de-CH"/>
              </w:rPr>
              <w:t xml:space="preserve"> </w:t>
            </w:r>
            <w:r w:rsidR="00591A76" w:rsidRPr="009B6AAD">
              <w:rPr>
                <w:rFonts w:ascii="Frutiger LT Com 55 Roman" w:hAnsi="Frutiger LT Com 55 Roman"/>
                <w:b w:val="0"/>
                <w:bCs w:val="0"/>
                <w:i/>
                <w:iCs/>
                <w:sz w:val="16"/>
                <w:szCs w:val="16"/>
                <w:lang w:val="de-CH"/>
              </w:rPr>
              <w:t>der Massnahme/</w:t>
            </w:r>
            <w:r w:rsidRPr="009B6AAD">
              <w:rPr>
                <w:rFonts w:ascii="Frutiger LT Com 55 Roman" w:hAnsi="Frutiger LT Com 55 Roman"/>
                <w:b w:val="0"/>
                <w:bCs w:val="0"/>
                <w:i/>
                <w:iCs/>
                <w:sz w:val="16"/>
                <w:szCs w:val="16"/>
                <w:lang w:val="de-CH"/>
              </w:rPr>
              <w:t>Abklärung (von…bis)</w:t>
            </w:r>
            <w:bookmarkEnd w:id="25"/>
          </w:p>
        </w:tc>
        <w:tc>
          <w:tcPr>
            <w:tcW w:w="2268" w:type="dxa"/>
            <w:shd w:val="clear" w:color="auto" w:fill="F2F2F2" w:themeFill="background1" w:themeFillShade="F2"/>
          </w:tcPr>
          <w:p w14:paraId="7A2D7312" w14:textId="77777777" w:rsidR="00F51D28" w:rsidRPr="009B6AAD" w:rsidRDefault="00F51D28" w:rsidP="001216F0">
            <w:pPr>
              <w:pStyle w:val="Kommentarthema"/>
              <w:spacing w:before="120" w:after="120"/>
              <w:rPr>
                <w:rFonts w:ascii="Frutiger LT Com 55 Roman" w:hAnsi="Frutiger LT Com 55 Roman"/>
                <w:iCs/>
                <w:lang w:val="de-CH"/>
              </w:rPr>
            </w:pPr>
            <w:bookmarkStart w:id="26" w:name="_Toc14688172"/>
            <w:r w:rsidRPr="009B6AAD">
              <w:rPr>
                <w:rFonts w:ascii="Frutiger LT Com 55 Roman" w:hAnsi="Frutiger LT Com 55 Roman"/>
                <w:iCs/>
                <w:lang w:val="de-CH"/>
              </w:rPr>
              <w:t>Stelle/</w:t>
            </w:r>
          </w:p>
          <w:p w14:paraId="3CA48162" w14:textId="77777777" w:rsidR="00F51D28" w:rsidRPr="009B6AAD" w:rsidRDefault="00F51D28" w:rsidP="001216F0">
            <w:pPr>
              <w:pStyle w:val="Kommentarthema"/>
              <w:spacing w:before="120" w:after="120"/>
              <w:rPr>
                <w:rFonts w:ascii="Frutiger LT Com 55 Roman" w:hAnsi="Frutiger LT Com 55 Roman"/>
                <w:sz w:val="18"/>
                <w:szCs w:val="18"/>
                <w:lang w:val="de-CH"/>
              </w:rPr>
            </w:pPr>
            <w:r w:rsidRPr="009B6AAD">
              <w:rPr>
                <w:rFonts w:ascii="Frutiger LT Com 55 Roman" w:hAnsi="Frutiger LT Com 55 Roman"/>
                <w:iCs/>
                <w:lang w:val="de-CH"/>
              </w:rPr>
              <w:t>Organisation/</w:t>
            </w:r>
          </w:p>
          <w:p w14:paraId="0E047295" w14:textId="77777777" w:rsidR="00F51D28" w:rsidRPr="009B6AAD" w:rsidRDefault="00F51D28" w:rsidP="001216F0">
            <w:pPr>
              <w:pStyle w:val="Kommentarthema"/>
              <w:spacing w:before="120" w:after="120"/>
              <w:rPr>
                <w:rFonts w:ascii="Frutiger LT Com 55 Roman" w:hAnsi="Frutiger LT Com 55 Roman"/>
                <w:iCs/>
                <w:lang w:val="de-CH"/>
              </w:rPr>
            </w:pPr>
            <w:r w:rsidRPr="009B6AAD">
              <w:rPr>
                <w:rFonts w:ascii="Frutiger LT Com 55 Roman" w:hAnsi="Frutiger LT Com 55 Roman"/>
                <w:iCs/>
                <w:lang w:val="de-CH"/>
              </w:rPr>
              <w:t>zuständige Person</w:t>
            </w:r>
            <w:bookmarkEnd w:id="26"/>
            <w:r w:rsidRPr="009B6AAD">
              <w:rPr>
                <w:rFonts w:ascii="Frutiger LT Com 55 Roman" w:hAnsi="Frutiger LT Com 55 Roman"/>
                <w:iCs/>
                <w:lang w:val="de-CH"/>
              </w:rPr>
              <w:t xml:space="preserve"> </w:t>
            </w:r>
          </w:p>
          <w:p w14:paraId="5BAC79C5" w14:textId="77777777" w:rsidR="00F51D28" w:rsidRPr="009B6AAD" w:rsidRDefault="00F51D28" w:rsidP="001216F0">
            <w:pPr>
              <w:pStyle w:val="Kommentarthema"/>
              <w:spacing w:before="120" w:after="120"/>
              <w:rPr>
                <w:rFonts w:ascii="Frutiger LT Com 55 Roman" w:hAnsi="Frutiger LT Com 55 Roman"/>
                <w:i/>
                <w:sz w:val="16"/>
                <w:szCs w:val="16"/>
                <w:lang w:val="de-CH"/>
              </w:rPr>
            </w:pPr>
            <w:r w:rsidRPr="009B6AAD">
              <w:rPr>
                <w:rFonts w:ascii="Frutiger LT Com 55 Roman" w:hAnsi="Frutiger LT Com 55 Roman"/>
                <w:b w:val="0"/>
                <w:bCs w:val="0"/>
                <w:i/>
                <w:iCs/>
                <w:sz w:val="16"/>
                <w:szCs w:val="16"/>
                <w:lang w:val="de-CH"/>
              </w:rPr>
              <w:t>(Name, E-Mail und Tel-Nr.)</w:t>
            </w:r>
          </w:p>
        </w:tc>
        <w:tc>
          <w:tcPr>
            <w:tcW w:w="2693" w:type="dxa"/>
            <w:shd w:val="clear" w:color="auto" w:fill="F2F2F2" w:themeFill="background1" w:themeFillShade="F2"/>
          </w:tcPr>
          <w:p w14:paraId="02C86AE3" w14:textId="77777777" w:rsidR="00F51D28" w:rsidRPr="009B6AAD" w:rsidRDefault="00F51D28" w:rsidP="001216F0">
            <w:pPr>
              <w:pStyle w:val="Kommentartext"/>
              <w:spacing w:before="120" w:after="120"/>
              <w:rPr>
                <w:rFonts w:ascii="Frutiger LT Com 55 Roman" w:hAnsi="Frutiger LT Com 55 Roman"/>
                <w:b/>
                <w:bCs/>
                <w:i/>
                <w:iCs/>
                <w:sz w:val="16"/>
                <w:szCs w:val="16"/>
                <w:lang w:val="de-CH"/>
              </w:rPr>
            </w:pPr>
            <w:r w:rsidRPr="009B6AAD">
              <w:rPr>
                <w:rFonts w:ascii="Frutiger LT Com 55 Roman" w:hAnsi="Frutiger LT Com 55 Roman"/>
                <w:b/>
                <w:bCs/>
                <w:i/>
                <w:iCs/>
                <w:sz w:val="16"/>
                <w:szCs w:val="16"/>
                <w:lang w:val="de-CH"/>
              </w:rPr>
              <w:t xml:space="preserve">Falls vorhanden: </w:t>
            </w:r>
          </w:p>
          <w:p w14:paraId="5DB944A7" w14:textId="77777777" w:rsidR="00F51D28" w:rsidRPr="009B6AAD" w:rsidRDefault="00F51D28" w:rsidP="001216F0">
            <w:pPr>
              <w:pStyle w:val="Kommentartext"/>
              <w:spacing w:before="120" w:after="120"/>
              <w:rPr>
                <w:rFonts w:ascii="Frutiger LT Com 55 Roman" w:hAnsi="Frutiger LT Com 55 Roman"/>
                <w:b/>
                <w:bCs/>
                <w:i/>
                <w:iCs/>
                <w:sz w:val="16"/>
                <w:szCs w:val="16"/>
                <w:lang w:val="de-CH"/>
              </w:rPr>
            </w:pPr>
            <w:r w:rsidRPr="009B6AAD">
              <w:rPr>
                <w:rFonts w:ascii="Frutiger LT Com 55 Roman" w:hAnsi="Frutiger LT Com 55 Roman"/>
                <w:b/>
                <w:bCs/>
                <w:i/>
                <w:iCs/>
                <w:sz w:val="16"/>
                <w:szCs w:val="16"/>
                <w:lang w:val="de-CH"/>
              </w:rPr>
              <w:t xml:space="preserve">Empfehlungen </w:t>
            </w:r>
          </w:p>
          <w:p w14:paraId="278BB1BC" w14:textId="77777777" w:rsidR="00F51D28" w:rsidRPr="009B6AAD" w:rsidRDefault="00F51D28" w:rsidP="001216F0">
            <w:pPr>
              <w:pStyle w:val="Kommentartext"/>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(Stichworte)</w:t>
            </w:r>
          </w:p>
        </w:tc>
        <w:tc>
          <w:tcPr>
            <w:tcW w:w="1418" w:type="dxa"/>
            <w:shd w:val="clear" w:color="auto" w:fill="F2F2F2" w:themeFill="background1" w:themeFillShade="F2"/>
          </w:tcPr>
          <w:p w14:paraId="352E3577" w14:textId="77777777" w:rsidR="00F51D28" w:rsidRPr="009B6AAD" w:rsidRDefault="00F51D28" w:rsidP="001216F0">
            <w:pPr>
              <w:pStyle w:val="Sprechblasentext"/>
              <w:spacing w:before="120" w:after="120"/>
              <w:rPr>
                <w:rFonts w:ascii="Frutiger LT Com 55 Roman" w:hAnsi="Frutiger LT Com 55 Roman" w:cstheme="minorBidi"/>
                <w:b/>
                <w:bCs/>
                <w:i/>
                <w:sz w:val="16"/>
                <w:szCs w:val="16"/>
                <w:lang w:val="de-CH"/>
              </w:rPr>
            </w:pPr>
            <w:r w:rsidRPr="009B6AAD">
              <w:rPr>
                <w:rFonts w:ascii="Frutiger LT Com 55 Roman" w:hAnsi="Frutiger LT Com 55 Roman" w:cstheme="minorBidi"/>
                <w:b/>
                <w:bCs/>
                <w:i/>
                <w:sz w:val="16"/>
                <w:szCs w:val="16"/>
                <w:lang w:val="de-CH"/>
              </w:rPr>
              <w:t xml:space="preserve">Dokumente vorhanden </w:t>
            </w:r>
          </w:p>
          <w:p w14:paraId="6BC5DDA6" w14:textId="00824FC6" w:rsidR="00F51D28" w:rsidRPr="009B6AAD" w:rsidRDefault="00F51D28" w:rsidP="001216F0">
            <w:pPr>
              <w:pStyle w:val="Sprechblasentext"/>
              <w:spacing w:before="120" w:after="120"/>
              <w:rPr>
                <w:rFonts w:ascii="Frutiger LT Com 55 Roman" w:hAnsi="Frutiger LT Com 55 Roman" w:cstheme="minorBidi"/>
                <w:bCs/>
                <w:i/>
                <w:sz w:val="16"/>
                <w:szCs w:val="16"/>
                <w:lang w:val="de-CH"/>
              </w:rPr>
            </w:pPr>
            <w:r w:rsidRPr="009B6AAD">
              <w:rPr>
                <w:rFonts w:ascii="Frutiger LT Com 55 Roman" w:hAnsi="Frutiger LT Com 55 Roman" w:cstheme="minorBidi"/>
                <w:bCs/>
                <w:i/>
                <w:sz w:val="16"/>
                <w:szCs w:val="16"/>
                <w:lang w:val="de-CH"/>
              </w:rPr>
              <w:t>(Ja/Nein)</w:t>
            </w:r>
          </w:p>
          <w:p w14:paraId="20D522FE" w14:textId="77777777" w:rsidR="00F51D28" w:rsidRPr="009B6AAD" w:rsidRDefault="00F51D28" w:rsidP="001216F0">
            <w:pPr>
              <w:pStyle w:val="Sprechblasentext"/>
              <w:spacing w:before="120" w:after="120"/>
              <w:rPr>
                <w:rFonts w:ascii="Frutiger LT Com 55 Roman" w:hAnsi="Frutiger LT Com 55 Roman" w:cstheme="minorBidi"/>
                <w:b/>
                <w:bCs/>
                <w:i/>
                <w:sz w:val="16"/>
                <w:szCs w:val="16"/>
                <w:lang w:val="de-CH"/>
              </w:rPr>
            </w:pPr>
            <w:r w:rsidRPr="009B6AAD">
              <w:rPr>
                <w:rFonts w:ascii="Frutiger LT Com 55 Roman" w:hAnsi="Frutiger LT Com 55 Roman" w:cstheme="minorBidi"/>
                <w:bCs/>
                <w:i/>
                <w:sz w:val="16"/>
                <w:szCs w:val="16"/>
                <w:lang w:val="de-CH"/>
              </w:rPr>
              <w:sym w:font="Wingdings" w:char="F0E0"/>
            </w:r>
            <w:r w:rsidRPr="009B6AAD">
              <w:rPr>
                <w:rFonts w:ascii="Frutiger LT Com 55 Roman" w:hAnsi="Frutiger LT Com 55 Roman" w:cstheme="minorBidi"/>
                <w:bCs/>
                <w:i/>
                <w:sz w:val="16"/>
                <w:szCs w:val="16"/>
                <w:lang w:val="de-CH"/>
              </w:rPr>
              <w:t>Kopien einscannen</w:t>
            </w:r>
          </w:p>
        </w:tc>
      </w:tr>
      <w:tr w:rsidR="00643F41" w:rsidRPr="009B6AAD" w14:paraId="53C53683" w14:textId="77777777" w:rsidTr="008301A8">
        <w:trPr>
          <w:trHeight w:val="767"/>
        </w:trPr>
        <w:tc>
          <w:tcPr>
            <w:tcW w:w="2689" w:type="dxa"/>
          </w:tcPr>
          <w:p w14:paraId="5DC88303" w14:textId="75117F3A" w:rsidR="00643F41" w:rsidRPr="009B6AAD" w:rsidRDefault="00643F41" w:rsidP="001216F0">
            <w:pPr>
              <w:pStyle w:val="Kommentartext"/>
              <w:spacing w:before="120" w:after="120"/>
              <w:rPr>
                <w:rFonts w:ascii="Frutiger LT Com 55 Roman" w:hAnsi="Frutiger LT Com 55 Roman"/>
                <w:iCs/>
                <w:lang w:val="de-CH"/>
              </w:rPr>
            </w:pPr>
          </w:p>
          <w:p w14:paraId="04E72176" w14:textId="61964B02" w:rsidR="00643F41" w:rsidRPr="009B6AAD" w:rsidRDefault="00643F41" w:rsidP="001216F0">
            <w:pPr>
              <w:pStyle w:val="Kommentartext"/>
              <w:spacing w:before="120" w:after="120"/>
              <w:rPr>
                <w:rFonts w:ascii="Frutiger LT Com 55 Roman" w:hAnsi="Frutiger LT Com 55 Roman"/>
                <w:iCs/>
                <w:lang w:val="de-CH"/>
              </w:rPr>
            </w:pPr>
          </w:p>
        </w:tc>
        <w:tc>
          <w:tcPr>
            <w:tcW w:w="1417" w:type="dxa"/>
          </w:tcPr>
          <w:p w14:paraId="31FB5980" w14:textId="77777777" w:rsidR="00643F41" w:rsidRPr="009B6AAD" w:rsidRDefault="00643F41" w:rsidP="001216F0">
            <w:pPr>
              <w:pStyle w:val="Kommentartext"/>
              <w:spacing w:before="120" w:after="120"/>
              <w:rPr>
                <w:rFonts w:ascii="Frutiger LT Com 55 Roman" w:hAnsi="Frutiger LT Com 55 Roman"/>
                <w:iCs/>
                <w:lang w:val="de-CH"/>
              </w:rPr>
            </w:pPr>
          </w:p>
        </w:tc>
        <w:tc>
          <w:tcPr>
            <w:tcW w:w="2268" w:type="dxa"/>
          </w:tcPr>
          <w:p w14:paraId="12A54EBB" w14:textId="77777777" w:rsidR="00643F41" w:rsidRPr="009B6AAD" w:rsidRDefault="00643F41" w:rsidP="001216F0">
            <w:pPr>
              <w:pStyle w:val="Kommentartext"/>
              <w:spacing w:before="120" w:after="120"/>
              <w:rPr>
                <w:rFonts w:ascii="Frutiger LT Com 55 Roman" w:hAnsi="Frutiger LT Com 55 Roman"/>
                <w:iCs/>
                <w:lang w:val="de-CH"/>
              </w:rPr>
            </w:pPr>
          </w:p>
        </w:tc>
        <w:tc>
          <w:tcPr>
            <w:tcW w:w="2693" w:type="dxa"/>
          </w:tcPr>
          <w:p w14:paraId="6ACA1D7E" w14:textId="77777777" w:rsidR="00643F41" w:rsidRPr="009B6AAD" w:rsidRDefault="00643F41" w:rsidP="001216F0">
            <w:pPr>
              <w:spacing w:before="120" w:after="120"/>
              <w:rPr>
                <w:rFonts w:ascii="Frutiger LT Com 55 Roman" w:hAnsi="Frutiger LT Com 55 Roman"/>
                <w:iCs/>
                <w:sz w:val="20"/>
                <w:szCs w:val="20"/>
                <w:lang w:val="de-CH"/>
              </w:rPr>
            </w:pPr>
          </w:p>
        </w:tc>
        <w:tc>
          <w:tcPr>
            <w:tcW w:w="1418" w:type="dxa"/>
          </w:tcPr>
          <w:p w14:paraId="3C1F8F89" w14:textId="77777777" w:rsidR="00643F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61356052"/>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Ja </w:t>
            </w:r>
          </w:p>
          <w:p w14:paraId="63E7EEE8" w14:textId="21D2495F" w:rsidR="00643F41" w:rsidRPr="009B6AAD" w:rsidRDefault="00000000" w:rsidP="001216F0">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972757945"/>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Nein </w:t>
            </w:r>
          </w:p>
        </w:tc>
      </w:tr>
      <w:tr w:rsidR="00643F41" w:rsidRPr="009B6AAD" w14:paraId="2937C0DC" w14:textId="77777777" w:rsidTr="008301A8">
        <w:trPr>
          <w:trHeight w:val="705"/>
        </w:trPr>
        <w:tc>
          <w:tcPr>
            <w:tcW w:w="2689" w:type="dxa"/>
          </w:tcPr>
          <w:p w14:paraId="4FC91F93" w14:textId="77777777" w:rsidR="00643F41" w:rsidRPr="009B6AAD" w:rsidRDefault="00643F41" w:rsidP="001216F0">
            <w:pPr>
              <w:pStyle w:val="Kommentartext"/>
              <w:spacing w:before="120" w:after="120"/>
              <w:rPr>
                <w:rFonts w:ascii="Frutiger LT Com 55 Roman" w:hAnsi="Frutiger LT Com 55 Roman"/>
                <w:iCs/>
                <w:lang w:val="de-CH"/>
              </w:rPr>
            </w:pPr>
          </w:p>
        </w:tc>
        <w:tc>
          <w:tcPr>
            <w:tcW w:w="1417" w:type="dxa"/>
          </w:tcPr>
          <w:p w14:paraId="71CD1806" w14:textId="77777777" w:rsidR="00643F41" w:rsidRPr="009B6AAD" w:rsidRDefault="00643F41" w:rsidP="001216F0">
            <w:pPr>
              <w:pStyle w:val="Kommentartext"/>
              <w:spacing w:before="120" w:after="120"/>
              <w:rPr>
                <w:rFonts w:ascii="Frutiger LT Com 55 Roman" w:hAnsi="Frutiger LT Com 55 Roman"/>
                <w:iCs/>
                <w:lang w:val="de-CH"/>
              </w:rPr>
            </w:pPr>
          </w:p>
        </w:tc>
        <w:tc>
          <w:tcPr>
            <w:tcW w:w="2268" w:type="dxa"/>
          </w:tcPr>
          <w:p w14:paraId="641FA546" w14:textId="77777777" w:rsidR="00643F41" w:rsidRPr="009B6AAD" w:rsidRDefault="00643F41" w:rsidP="001216F0">
            <w:pPr>
              <w:pStyle w:val="Kommentartext"/>
              <w:spacing w:before="120" w:after="120"/>
              <w:rPr>
                <w:rFonts w:ascii="Frutiger LT Com 55 Roman" w:hAnsi="Frutiger LT Com 55 Roman"/>
                <w:iCs/>
                <w:lang w:val="de-CH"/>
              </w:rPr>
            </w:pPr>
          </w:p>
        </w:tc>
        <w:tc>
          <w:tcPr>
            <w:tcW w:w="2693" w:type="dxa"/>
          </w:tcPr>
          <w:p w14:paraId="2D145B74" w14:textId="77777777" w:rsidR="00643F41" w:rsidRPr="009B6AAD" w:rsidRDefault="00643F41" w:rsidP="001216F0">
            <w:pPr>
              <w:spacing w:before="120" w:after="120"/>
              <w:rPr>
                <w:rFonts w:ascii="Frutiger LT Com 55 Roman" w:hAnsi="Frutiger LT Com 55 Roman"/>
                <w:iCs/>
                <w:sz w:val="20"/>
                <w:szCs w:val="20"/>
                <w:lang w:val="de-CH"/>
              </w:rPr>
            </w:pPr>
          </w:p>
        </w:tc>
        <w:tc>
          <w:tcPr>
            <w:tcW w:w="1418" w:type="dxa"/>
          </w:tcPr>
          <w:p w14:paraId="05025443" w14:textId="77777777" w:rsidR="00643F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98839422"/>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Ja </w:t>
            </w:r>
          </w:p>
          <w:p w14:paraId="3F01200F" w14:textId="45673980" w:rsidR="00643F41" w:rsidRPr="009B6AAD" w:rsidRDefault="00000000" w:rsidP="001216F0">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2770778"/>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Nein </w:t>
            </w:r>
          </w:p>
        </w:tc>
      </w:tr>
      <w:tr w:rsidR="00643F41" w:rsidRPr="009B6AAD" w14:paraId="19464758" w14:textId="77777777" w:rsidTr="008301A8">
        <w:trPr>
          <w:trHeight w:val="699"/>
        </w:trPr>
        <w:tc>
          <w:tcPr>
            <w:tcW w:w="2689" w:type="dxa"/>
          </w:tcPr>
          <w:p w14:paraId="5AEE7BF5" w14:textId="77777777" w:rsidR="00643F41" w:rsidRPr="009B6AAD" w:rsidRDefault="00643F41" w:rsidP="001216F0">
            <w:pPr>
              <w:pStyle w:val="Kommentartext"/>
              <w:spacing w:before="120" w:after="120"/>
              <w:rPr>
                <w:rFonts w:ascii="Frutiger LT Com 55 Roman" w:hAnsi="Frutiger LT Com 55 Roman"/>
                <w:iCs/>
                <w:lang w:val="de-CH"/>
              </w:rPr>
            </w:pPr>
          </w:p>
        </w:tc>
        <w:tc>
          <w:tcPr>
            <w:tcW w:w="1417" w:type="dxa"/>
          </w:tcPr>
          <w:p w14:paraId="0A163D26" w14:textId="77777777" w:rsidR="00643F41" w:rsidRPr="009B6AAD" w:rsidRDefault="00643F41" w:rsidP="001216F0">
            <w:pPr>
              <w:pStyle w:val="Kommentartext"/>
              <w:spacing w:before="120" w:after="120"/>
              <w:rPr>
                <w:rFonts w:ascii="Frutiger LT Com 55 Roman" w:hAnsi="Frutiger LT Com 55 Roman"/>
                <w:iCs/>
                <w:lang w:val="de-CH"/>
              </w:rPr>
            </w:pPr>
          </w:p>
        </w:tc>
        <w:tc>
          <w:tcPr>
            <w:tcW w:w="2268" w:type="dxa"/>
          </w:tcPr>
          <w:p w14:paraId="123497CD" w14:textId="77777777" w:rsidR="00643F41" w:rsidRPr="009B6AAD" w:rsidRDefault="00643F41" w:rsidP="001216F0">
            <w:pPr>
              <w:pStyle w:val="Kommentartext"/>
              <w:spacing w:before="120" w:after="120"/>
              <w:rPr>
                <w:rFonts w:ascii="Frutiger LT Com 55 Roman" w:hAnsi="Frutiger LT Com 55 Roman"/>
                <w:iCs/>
                <w:lang w:val="de-CH"/>
              </w:rPr>
            </w:pPr>
          </w:p>
        </w:tc>
        <w:tc>
          <w:tcPr>
            <w:tcW w:w="2693" w:type="dxa"/>
          </w:tcPr>
          <w:p w14:paraId="06B04168" w14:textId="77777777" w:rsidR="00643F41" w:rsidRPr="009B6AAD" w:rsidRDefault="00643F41" w:rsidP="001216F0">
            <w:pPr>
              <w:spacing w:before="120" w:after="120"/>
              <w:rPr>
                <w:rFonts w:ascii="Frutiger LT Com 55 Roman" w:hAnsi="Frutiger LT Com 55 Roman"/>
                <w:iCs/>
                <w:sz w:val="20"/>
                <w:szCs w:val="20"/>
                <w:lang w:val="de-CH"/>
              </w:rPr>
            </w:pPr>
          </w:p>
        </w:tc>
        <w:tc>
          <w:tcPr>
            <w:tcW w:w="1418" w:type="dxa"/>
          </w:tcPr>
          <w:p w14:paraId="26413E46" w14:textId="77777777" w:rsidR="00643F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73901935"/>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Ja </w:t>
            </w:r>
          </w:p>
          <w:p w14:paraId="08900CC3" w14:textId="2FFED22E" w:rsidR="00643F41" w:rsidRPr="009B6AAD" w:rsidRDefault="00000000" w:rsidP="001216F0">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610462725"/>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Nein </w:t>
            </w:r>
          </w:p>
        </w:tc>
      </w:tr>
    </w:tbl>
    <w:p w14:paraId="006258E6" w14:textId="6AC67974" w:rsidR="00166062" w:rsidRPr="009B6AAD" w:rsidRDefault="00705617" w:rsidP="004A6276">
      <w:pPr>
        <w:pStyle w:val="berschrift1"/>
        <w:rPr>
          <w:lang w:val="de-CH"/>
        </w:rPr>
      </w:pPr>
      <w:bookmarkStart w:id="27" w:name="_Toc14688819"/>
      <w:bookmarkStart w:id="28" w:name="_Toc20047112"/>
      <w:bookmarkStart w:id="29" w:name="_Toc191911655"/>
      <w:bookmarkEnd w:id="23"/>
      <w:r w:rsidRPr="009B6AAD">
        <w:rPr>
          <w:lang w:val="de-CH"/>
        </w:rPr>
        <w:t xml:space="preserve">Aktuelle </w:t>
      </w:r>
      <w:r w:rsidR="009A0DBD" w:rsidRPr="009B6AAD">
        <w:rPr>
          <w:lang w:val="de-CH"/>
        </w:rPr>
        <w:t>persönlich</w:t>
      </w:r>
      <w:r w:rsidR="00946D6D" w:rsidRPr="009B6AAD">
        <w:rPr>
          <w:lang w:val="de-CH"/>
        </w:rPr>
        <w:t>e</w:t>
      </w:r>
      <w:r w:rsidR="009A0DBD" w:rsidRPr="009B6AAD">
        <w:rPr>
          <w:lang w:val="de-CH"/>
        </w:rPr>
        <w:t xml:space="preserve"> </w:t>
      </w:r>
      <w:r w:rsidRPr="009B6AAD">
        <w:rPr>
          <w:lang w:val="de-CH"/>
        </w:rPr>
        <w:t>Situation</w:t>
      </w:r>
      <w:bookmarkEnd w:id="27"/>
      <w:bookmarkEnd w:id="28"/>
      <w:bookmarkEnd w:id="29"/>
    </w:p>
    <w:p w14:paraId="57F92BB9" w14:textId="77777777" w:rsidR="00D3340D" w:rsidRPr="009B6AAD" w:rsidRDefault="00472F57" w:rsidP="004A6276">
      <w:pPr>
        <w:pStyle w:val="berschrift2"/>
        <w:rPr>
          <w:lang w:val="de-CH"/>
        </w:rPr>
      </w:pPr>
      <w:bookmarkStart w:id="30" w:name="_Toc20047113"/>
      <w:bookmarkStart w:id="31" w:name="_Toc191911656"/>
      <w:bookmarkStart w:id="32" w:name="_Hlk525212984"/>
      <w:r w:rsidRPr="009B6AAD">
        <w:rPr>
          <w:lang w:val="de-CH"/>
        </w:rPr>
        <w:t>Ressourcen, Potenziale, mögliche Hindernisse in der aktuellen Lebenssituation</w:t>
      </w:r>
      <w:bookmarkEnd w:id="30"/>
      <w:bookmarkEnd w:id="31"/>
    </w:p>
    <w:tbl>
      <w:tblPr>
        <w:tblStyle w:val="Tabellenraster"/>
        <w:tblW w:w="10485" w:type="dxa"/>
        <w:tblLook w:val="04A0" w:firstRow="1" w:lastRow="0" w:firstColumn="1" w:lastColumn="0" w:noHBand="0" w:noVBand="1"/>
      </w:tblPr>
      <w:tblGrid>
        <w:gridCol w:w="4106"/>
        <w:gridCol w:w="6379"/>
      </w:tblGrid>
      <w:tr w:rsidR="00E739A8" w:rsidRPr="009B6AAD" w14:paraId="00D16CAA" w14:textId="77777777" w:rsidTr="00914796">
        <w:trPr>
          <w:trHeight w:val="294"/>
        </w:trPr>
        <w:tc>
          <w:tcPr>
            <w:tcW w:w="4106" w:type="dxa"/>
            <w:shd w:val="clear" w:color="auto" w:fill="F2F2F2" w:themeFill="background1" w:themeFillShade="F2"/>
            <w:vAlign w:val="center"/>
          </w:tcPr>
          <w:bookmarkEnd w:id="32"/>
          <w:p w14:paraId="62764248" w14:textId="26DC0E57" w:rsidR="00E739A8" w:rsidRPr="009B6AAD" w:rsidRDefault="00E739A8" w:rsidP="00914796">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Familiäre Situation/</w:t>
            </w:r>
          </w:p>
          <w:p w14:paraId="4485F938" w14:textId="77777777" w:rsidR="00E739A8" w:rsidRPr="009B6AAD" w:rsidRDefault="00E739A8" w:rsidP="00914796">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Soziale Ressourcen</w:t>
            </w:r>
          </w:p>
          <w:p w14:paraId="53EF4CF7"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Allgemeine Einschätzung</w:t>
            </w:r>
          </w:p>
          <w:p w14:paraId="1E687779"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Angehörige in der Schweiz</w:t>
            </w:r>
          </w:p>
          <w:p w14:paraId="28BC2B55"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Netzwerk und Einbettung der Familie</w:t>
            </w:r>
          </w:p>
          <w:p w14:paraId="55D73591"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Bezugspersonen</w:t>
            </w:r>
          </w:p>
          <w:p w14:paraId="3C2EE5C6"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Netzwerk und soziale Verankerung des Kindes/des oder der Jugendlichen</w:t>
            </w:r>
          </w:p>
          <w:p w14:paraId="6E31BE8F"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Wohnsituation</w:t>
            </w:r>
          </w:p>
          <w:p w14:paraId="11628355"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Betreuungssituation (in der Familie, Kita, schulergänzende Betreuung)</w:t>
            </w:r>
          </w:p>
          <w:p w14:paraId="0B550A48"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 xml:space="preserve">gesundheitliche </w:t>
            </w:r>
            <w:r>
              <w:rPr>
                <w:rFonts w:ascii="Frutiger LT Com 55 Roman" w:hAnsi="Frutiger LT Com 55 Roman"/>
                <w:i/>
                <w:sz w:val="16"/>
                <w:szCs w:val="16"/>
                <w:lang w:val="de-CH"/>
              </w:rPr>
              <w:t>Situation</w:t>
            </w:r>
            <w:r w:rsidRPr="00E739A8">
              <w:rPr>
                <w:rFonts w:ascii="Frutiger LT Com 55 Roman" w:hAnsi="Frutiger LT Com 55 Roman"/>
                <w:i/>
                <w:sz w:val="16"/>
                <w:szCs w:val="16"/>
                <w:lang w:val="de-CH"/>
              </w:rPr>
              <w:t xml:space="preserve"> von Familienmitgliedern</w:t>
            </w:r>
          </w:p>
          <w:p w14:paraId="0D0F2C95" w14:textId="29DF1F24" w:rsidR="00E739A8" w:rsidRPr="009B6AAD" w:rsidRDefault="00E739A8" w:rsidP="00914796">
            <w:pPr>
              <w:spacing w:before="120" w:after="120"/>
              <w:rPr>
                <w:rFonts w:ascii="Frutiger LT Com 55 Roman" w:hAnsi="Frutiger LT Com 55 Roman"/>
                <w:b/>
                <w:sz w:val="16"/>
                <w:szCs w:val="16"/>
                <w:lang w:val="de-CH"/>
              </w:rPr>
            </w:pPr>
            <w:r w:rsidRPr="009B6AAD">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w:t>
            </w:r>
            <w:r w:rsidR="00665790">
              <w:rPr>
                <w:rFonts w:ascii="Frutiger LT Com 55 Roman" w:hAnsi="Frutiger LT Com 55 Roman"/>
                <w:i/>
                <w:sz w:val="16"/>
                <w:szCs w:val="16"/>
                <w:lang w:val="de-CH"/>
              </w:rPr>
              <w:t>)</w:t>
            </w:r>
          </w:p>
        </w:tc>
        <w:tc>
          <w:tcPr>
            <w:tcW w:w="6379" w:type="dxa"/>
          </w:tcPr>
          <w:p w14:paraId="63BDBB90" w14:textId="251F4042" w:rsidR="00E739A8" w:rsidRPr="009B6AAD" w:rsidRDefault="00E739A8" w:rsidP="00914796">
            <w:pPr>
              <w:pStyle w:val="Listenabsatz"/>
              <w:spacing w:before="120" w:after="120"/>
              <w:ind w:left="175"/>
              <w:rPr>
                <w:rFonts w:ascii="Frutiger LT Com 55 Roman" w:hAnsi="Frutiger LT Com 55 Roman"/>
                <w:sz w:val="20"/>
                <w:szCs w:val="20"/>
                <w:lang w:val="de-CH"/>
              </w:rPr>
            </w:pPr>
          </w:p>
        </w:tc>
      </w:tr>
      <w:tr w:rsidR="00E739A8" w:rsidRPr="009B6AAD" w14:paraId="55B8736E" w14:textId="77777777" w:rsidTr="008301A8">
        <w:tblPrEx>
          <w:jc w:val="center"/>
        </w:tblPrEx>
        <w:trPr>
          <w:trHeight w:val="2595"/>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65714A49" w14:textId="6BFB75EB" w:rsidR="00E739A8" w:rsidRPr="009B6AAD" w:rsidRDefault="00E739A8" w:rsidP="00914796">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Gesundheitszustand</w:t>
            </w:r>
          </w:p>
          <w:p w14:paraId="3A859C8B"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 xml:space="preserve">Gesundheitszustand nur grob einschätzen, ausschliesslich Hinweise einfügen, </w:t>
            </w:r>
            <w:r w:rsidRPr="009D1163">
              <w:rPr>
                <w:rFonts w:ascii="Frutiger LT Com 55 Roman" w:hAnsi="Frutiger LT Com 55 Roman"/>
                <w:i/>
                <w:sz w:val="16"/>
                <w:szCs w:val="16"/>
                <w:lang w:val="de-CH"/>
              </w:rPr>
              <w:t>die für das Kindswohl und die Erreichung von beruflichen, schulischen oder sozialen Integrationszielen relevant sein können.</w:t>
            </w:r>
            <w:r w:rsidRPr="00E739A8">
              <w:rPr>
                <w:rFonts w:ascii="Frutiger LT Com 55 Roman" w:hAnsi="Frutiger LT Com 55 Roman"/>
                <w:i/>
                <w:sz w:val="16"/>
                <w:szCs w:val="16"/>
                <w:lang w:val="de-CH"/>
              </w:rPr>
              <w:t xml:space="preserve"> Z.B.:</w:t>
            </w:r>
          </w:p>
          <w:p w14:paraId="32D35F22"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Starke körperliche Beschwerden bzw. Beeinträchtigungen</w:t>
            </w:r>
          </w:p>
          <w:p w14:paraId="71F55EA2"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Psychische/psychosoziale Belastungen/Beeinträchtigungen</w:t>
            </w:r>
          </w:p>
          <w:p w14:paraId="6D3C7166"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Medikamente oder Hilfsmittel</w:t>
            </w:r>
          </w:p>
          <w:p w14:paraId="320C1CE1" w14:textId="42D73C55" w:rsidR="00E739A8" w:rsidRPr="009B6AAD" w:rsidRDefault="00B96541" w:rsidP="00B96541">
            <w:pPr>
              <w:pStyle w:val="Kommentartext"/>
              <w:spacing w:before="120" w:after="120"/>
              <w:rPr>
                <w:rFonts w:ascii="Frutiger LT Com 55 Roman" w:hAnsi="Frutiger LT Com 55 Roman"/>
                <w:iCs/>
                <w:lang w:val="de-CH"/>
              </w:rPr>
            </w:pPr>
            <w:r w:rsidRPr="00E739A8">
              <w:rPr>
                <w:rFonts w:ascii="Frutiger LT Com 55 Roman" w:hAnsi="Frutiger LT Com 55 Roman"/>
                <w:i/>
                <w:sz w:val="16"/>
                <w:szCs w:val="16"/>
                <w:lang w:val="de-CH"/>
              </w:rPr>
              <w:sym w:font="Wingdings" w:char="F0E0"/>
            </w:r>
            <w:r w:rsidRPr="00E739A8">
              <w:rPr>
                <w:rFonts w:ascii="Frutiger LT Com 55 Roman" w:hAnsi="Frutiger LT Com 55 Roman"/>
                <w:i/>
                <w:sz w:val="16"/>
                <w:szCs w:val="16"/>
                <w:lang w:val="de-CH"/>
              </w:rPr>
              <w:t xml:space="preserve"> Für Abklärungen des Gesundheitszustands medizinisches Fachpersonal beauftragen.</w:t>
            </w:r>
          </w:p>
        </w:tc>
        <w:tc>
          <w:tcPr>
            <w:tcW w:w="6379" w:type="dxa"/>
            <w:tcBorders>
              <w:top w:val="single" w:sz="4" w:space="0" w:color="auto"/>
              <w:bottom w:val="single" w:sz="4" w:space="0" w:color="auto"/>
              <w:right w:val="single" w:sz="4" w:space="0" w:color="auto"/>
            </w:tcBorders>
          </w:tcPr>
          <w:p w14:paraId="02C4DF55" w14:textId="0F66814D" w:rsidR="00E739A8" w:rsidRPr="009B6AAD" w:rsidRDefault="00E739A8" w:rsidP="00914796">
            <w:pPr>
              <w:spacing w:before="120" w:after="120"/>
              <w:rPr>
                <w:rFonts w:ascii="Frutiger LT Com 55 Roman" w:hAnsi="Frutiger LT Com 55 Roman"/>
                <w:sz w:val="20"/>
                <w:szCs w:val="20"/>
                <w:lang w:val="de-CH"/>
              </w:rPr>
            </w:pPr>
          </w:p>
        </w:tc>
      </w:tr>
      <w:tr w:rsidR="00E739A8" w:rsidRPr="009B6AAD" w14:paraId="44D597F6" w14:textId="77777777" w:rsidTr="00914796">
        <w:tblPrEx>
          <w:jc w:val="center"/>
        </w:tblPrEx>
        <w:trPr>
          <w:trHeight w:val="14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4A3AC72B" w14:textId="39502BDF" w:rsidR="00E739A8" w:rsidRPr="009B6AAD" w:rsidRDefault="00B96541" w:rsidP="00914796">
            <w:pPr>
              <w:pStyle w:val="Kommentartext"/>
              <w:spacing w:before="120" w:after="120"/>
              <w:rPr>
                <w:rFonts w:ascii="Frutiger LT Com 55 Roman" w:hAnsi="Frutiger LT Com 55 Roman"/>
                <w:b/>
                <w:lang w:val="de-CH"/>
              </w:rPr>
            </w:pPr>
            <w:r>
              <w:rPr>
                <w:rFonts w:ascii="Frutiger LT Com 55 Roman" w:hAnsi="Frutiger LT Com 55 Roman"/>
                <w:b/>
                <w:lang w:val="de-CH"/>
              </w:rPr>
              <w:t>(</w:t>
            </w:r>
            <w:r w:rsidR="00E739A8" w:rsidRPr="009B6AAD">
              <w:rPr>
                <w:rFonts w:ascii="Frutiger LT Com 55 Roman" w:hAnsi="Frutiger LT Com 55 Roman"/>
                <w:b/>
                <w:lang w:val="de-CH"/>
              </w:rPr>
              <w:t>Berufliche</w:t>
            </w:r>
            <w:r>
              <w:rPr>
                <w:rFonts w:ascii="Frutiger LT Com 55 Roman" w:hAnsi="Frutiger LT Com 55 Roman"/>
                <w:b/>
                <w:lang w:val="de-CH"/>
              </w:rPr>
              <w:t>)</w:t>
            </w:r>
            <w:r w:rsidR="00E739A8" w:rsidRPr="009B6AAD">
              <w:rPr>
                <w:rFonts w:ascii="Frutiger LT Com 55 Roman" w:hAnsi="Frutiger LT Com 55 Roman"/>
                <w:b/>
                <w:lang w:val="de-CH"/>
              </w:rPr>
              <w:t xml:space="preserve"> Interessen/ Motivation</w:t>
            </w:r>
          </w:p>
          <w:p w14:paraId="772625B7" w14:textId="77777777" w:rsidR="00E739A8" w:rsidRPr="009B6AAD" w:rsidRDefault="00E739A8" w:rsidP="00914796">
            <w:pPr>
              <w:spacing w:before="120" w:after="120"/>
              <w:rPr>
                <w:rFonts w:ascii="Frutiger LT Com 55 Roman" w:hAnsi="Frutiger LT Com 55 Roman"/>
                <w:i/>
                <w:sz w:val="16"/>
                <w:szCs w:val="16"/>
                <w:lang w:val="de-CH"/>
              </w:rPr>
            </w:pPr>
            <w:r w:rsidRPr="009B6AAD">
              <w:rPr>
                <w:rFonts w:ascii="Frutiger LT Com 55 Roman" w:hAnsi="Frutiger LT Com 55 Roman"/>
                <w:i/>
                <w:sz w:val="16"/>
                <w:szCs w:val="16"/>
                <w:lang w:val="de-CH"/>
              </w:rPr>
              <w:t xml:space="preserve">Stichworte: </w:t>
            </w:r>
          </w:p>
          <w:p w14:paraId="72FF55CB" w14:textId="77777777" w:rsidR="00B96541" w:rsidRDefault="00B96541"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Interessen (Vorlieben, Hobbies, Religion, Vereine etc.)</w:t>
            </w:r>
          </w:p>
          <w:p w14:paraId="0D81E64E" w14:textId="77D2F49E" w:rsidR="00E739A8" w:rsidRPr="009B6AAD" w:rsidRDefault="00E739A8"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Ausbildungs- bzw. Berufswunsch (falls bekannt)</w:t>
            </w:r>
          </w:p>
          <w:p w14:paraId="15271E6B" w14:textId="67205191" w:rsidR="00E739A8" w:rsidRPr="00B96541" w:rsidRDefault="00E739A8" w:rsidP="00B96541">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Persönliche Motivationen/Ziele</w:t>
            </w:r>
          </w:p>
        </w:tc>
        <w:tc>
          <w:tcPr>
            <w:tcW w:w="6379" w:type="dxa"/>
            <w:tcBorders>
              <w:top w:val="single" w:sz="4" w:space="0" w:color="auto"/>
              <w:bottom w:val="single" w:sz="4" w:space="0" w:color="auto"/>
              <w:right w:val="single" w:sz="4" w:space="0" w:color="auto"/>
            </w:tcBorders>
          </w:tcPr>
          <w:p w14:paraId="19574A99" w14:textId="77777777" w:rsidR="00E739A8" w:rsidRPr="009B6AAD" w:rsidRDefault="00E739A8" w:rsidP="00914796">
            <w:pPr>
              <w:spacing w:before="120" w:after="120"/>
              <w:rPr>
                <w:rFonts w:ascii="Frutiger LT Com 55 Roman" w:hAnsi="Frutiger LT Com 55 Roman"/>
                <w:sz w:val="20"/>
                <w:szCs w:val="20"/>
                <w:lang w:val="de-CH"/>
              </w:rPr>
            </w:pPr>
          </w:p>
        </w:tc>
      </w:tr>
      <w:tr w:rsidR="00E739A8" w:rsidRPr="009B6AAD" w14:paraId="15CC5548" w14:textId="77777777" w:rsidTr="008301A8">
        <w:tblPrEx>
          <w:jc w:val="center"/>
        </w:tblPrEx>
        <w:trPr>
          <w:trHeight w:val="1003"/>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5ACB65A1" w14:textId="22D00B73" w:rsidR="00E739A8" w:rsidRPr="009B6AAD" w:rsidRDefault="00E739A8" w:rsidP="00914796">
            <w:pPr>
              <w:pStyle w:val="Kommentartext"/>
              <w:spacing w:before="120" w:after="120"/>
              <w:rPr>
                <w:rFonts w:ascii="Frutiger LT Com 55 Roman" w:hAnsi="Frutiger LT Com 55 Roman"/>
                <w:b/>
                <w:iCs/>
                <w:lang w:val="de-CH"/>
              </w:rPr>
            </w:pPr>
            <w:r w:rsidRPr="009B6AAD">
              <w:rPr>
                <w:rFonts w:ascii="Frutiger LT Com 55 Roman" w:hAnsi="Frutiger LT Com 55 Roman"/>
                <w:b/>
                <w:iCs/>
                <w:lang w:val="de-CH"/>
              </w:rPr>
              <w:t>Weitere relevante Punkte</w:t>
            </w:r>
          </w:p>
          <w:p w14:paraId="75E1AC88" w14:textId="77777777" w:rsidR="00E739A8" w:rsidRPr="009B6AAD" w:rsidRDefault="00E739A8"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Evtl. finanzielle Situation (Renten etc.)</w:t>
            </w:r>
          </w:p>
          <w:p w14:paraId="567EE24B" w14:textId="0236CFE3" w:rsidR="00A8405D" w:rsidRPr="009B6AAD" w:rsidRDefault="00B96541" w:rsidP="00914796">
            <w:pPr>
              <w:pStyle w:val="Listenabsatz"/>
              <w:numPr>
                <w:ilvl w:val="0"/>
                <w:numId w:val="2"/>
              </w:numPr>
              <w:spacing w:before="120" w:after="120"/>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Elternbildung</w:t>
            </w:r>
          </w:p>
          <w:p w14:paraId="125BD3B0" w14:textId="4060A3F6" w:rsidR="00E739A8" w:rsidRPr="009B6AAD" w:rsidRDefault="00E739A8"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weiteres</w:t>
            </w:r>
          </w:p>
        </w:tc>
        <w:tc>
          <w:tcPr>
            <w:tcW w:w="6379" w:type="dxa"/>
            <w:tcBorders>
              <w:top w:val="single" w:sz="4" w:space="0" w:color="auto"/>
              <w:bottom w:val="single" w:sz="4" w:space="0" w:color="auto"/>
              <w:right w:val="single" w:sz="4" w:space="0" w:color="auto"/>
            </w:tcBorders>
          </w:tcPr>
          <w:p w14:paraId="1B07D03C" w14:textId="492B7B90" w:rsidR="00E739A8" w:rsidRPr="009B6AAD" w:rsidRDefault="00E739A8" w:rsidP="00914796">
            <w:pPr>
              <w:pStyle w:val="Listenabsatz"/>
              <w:spacing w:before="120" w:after="120"/>
              <w:ind w:left="175"/>
              <w:rPr>
                <w:rFonts w:ascii="Frutiger LT Com 55 Roman" w:hAnsi="Frutiger LT Com 55 Roman"/>
                <w:sz w:val="20"/>
                <w:szCs w:val="20"/>
                <w:lang w:val="de-CH"/>
              </w:rPr>
            </w:pPr>
          </w:p>
        </w:tc>
      </w:tr>
    </w:tbl>
    <w:p w14:paraId="7FAC1631" w14:textId="77777777" w:rsidR="00A57669" w:rsidRPr="009B6AAD" w:rsidRDefault="00D07F50" w:rsidP="004A6276">
      <w:pPr>
        <w:pStyle w:val="berschrift1"/>
        <w:rPr>
          <w:lang w:val="de-CH"/>
        </w:rPr>
      </w:pPr>
      <w:bookmarkStart w:id="33" w:name="_Toc14688820"/>
      <w:bookmarkStart w:id="34" w:name="_Toc20047115"/>
      <w:bookmarkStart w:id="35" w:name="_Toc191911657"/>
      <w:r w:rsidRPr="009B6AAD">
        <w:rPr>
          <w:lang w:val="de-CH"/>
        </w:rPr>
        <w:lastRenderedPageBreak/>
        <w:t>Fazit</w:t>
      </w:r>
      <w:bookmarkEnd w:id="33"/>
      <w:bookmarkEnd w:id="34"/>
      <w:bookmarkEnd w:id="35"/>
    </w:p>
    <w:tbl>
      <w:tblPr>
        <w:tblStyle w:val="Tabellenraster"/>
        <w:tblW w:w="0" w:type="auto"/>
        <w:shd w:val="clear" w:color="auto" w:fill="F2F2F2" w:themeFill="background1" w:themeFillShade="F2"/>
        <w:tblLook w:val="04A0" w:firstRow="1" w:lastRow="0" w:firstColumn="1" w:lastColumn="0" w:noHBand="0" w:noVBand="1"/>
      </w:tblPr>
      <w:tblGrid>
        <w:gridCol w:w="2972"/>
        <w:gridCol w:w="7478"/>
      </w:tblGrid>
      <w:tr w:rsidR="00E739A8" w:rsidRPr="009B6AAD" w14:paraId="69255387" w14:textId="77777777" w:rsidTr="008301A8">
        <w:trPr>
          <w:trHeight w:val="1862"/>
        </w:trPr>
        <w:tc>
          <w:tcPr>
            <w:tcW w:w="2972" w:type="dxa"/>
            <w:shd w:val="clear" w:color="auto" w:fill="F2F2F2" w:themeFill="background1" w:themeFillShade="F2"/>
            <w:vAlign w:val="center"/>
          </w:tcPr>
          <w:p w14:paraId="07DC3FD4" w14:textId="77777777" w:rsidR="00E739A8" w:rsidRPr="009B6AAD" w:rsidRDefault="00E739A8"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Kurzzusammenfassung der Situation</w:t>
            </w:r>
          </w:p>
          <w:p w14:paraId="3A3C9A51" w14:textId="4A6AD316" w:rsidR="00E739A8" w:rsidRPr="009B6AAD" w:rsidRDefault="00E739A8"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(Ist-Zustand)</w:t>
            </w:r>
          </w:p>
          <w:p w14:paraId="0C68801C" w14:textId="375C3781"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Fokus auf individuelle Ressourcen (Potenziale, Stärken/Fähigkeiten/Fertigkeiten)</w:t>
            </w:r>
            <w:r w:rsidR="00665790">
              <w:rPr>
                <w:rFonts w:ascii="Frutiger LT Com 55 Roman" w:hAnsi="Frutiger LT Com 55 Roman"/>
                <w:i/>
                <w:sz w:val="16"/>
                <w:szCs w:val="16"/>
                <w:lang w:val="de-CH"/>
              </w:rPr>
              <w:t xml:space="preserve"> </w:t>
            </w:r>
          </w:p>
          <w:p w14:paraId="27895C64" w14:textId="05A4D293" w:rsidR="00E739A8" w:rsidRPr="009B6AAD" w:rsidRDefault="00E739A8" w:rsidP="001216F0">
            <w:pPr>
              <w:spacing w:before="120" w:after="120"/>
              <w:rPr>
                <w:rFonts w:ascii="Frutiger LT Com 55 Roman" w:hAnsi="Frutiger LT Com 55 Roman"/>
                <w:sz w:val="20"/>
                <w:szCs w:val="20"/>
                <w:lang w:val="de-CH"/>
              </w:rPr>
            </w:pPr>
            <w:r w:rsidRPr="009B6AAD">
              <w:rPr>
                <w:rFonts w:ascii="Frutiger LT Com 55 Roman" w:hAnsi="Frutiger LT Com 55 Roman"/>
                <w:i/>
                <w:sz w:val="16"/>
                <w:szCs w:val="16"/>
                <w:lang w:val="de-CH"/>
              </w:rPr>
              <w:t>Bei Bedarf/nach Möglichkeit: Einschätzung der Ausbildungsfähigkeit (bitte begründen)</w:t>
            </w:r>
          </w:p>
        </w:tc>
        <w:tc>
          <w:tcPr>
            <w:tcW w:w="7478" w:type="dxa"/>
          </w:tcPr>
          <w:p w14:paraId="7991CAFD" w14:textId="4DFEE10B" w:rsidR="00E739A8" w:rsidRPr="009B6AAD" w:rsidRDefault="00E739A8" w:rsidP="001216F0">
            <w:pPr>
              <w:spacing w:before="120" w:after="120"/>
              <w:rPr>
                <w:rFonts w:ascii="Frutiger LT Com 55 Roman" w:hAnsi="Frutiger LT Com 55 Roman"/>
                <w:sz w:val="20"/>
                <w:szCs w:val="20"/>
                <w:lang w:val="de-CH"/>
              </w:rPr>
            </w:pPr>
          </w:p>
        </w:tc>
      </w:tr>
      <w:tr w:rsidR="00E739A8" w:rsidRPr="009B6AAD" w14:paraId="30820EAF" w14:textId="77777777" w:rsidTr="008301A8">
        <w:trPr>
          <w:trHeight w:val="447"/>
        </w:trPr>
        <w:tc>
          <w:tcPr>
            <w:tcW w:w="2972" w:type="dxa"/>
            <w:shd w:val="clear" w:color="auto" w:fill="F2F2F2" w:themeFill="background1" w:themeFillShade="F2"/>
            <w:vAlign w:val="center"/>
          </w:tcPr>
          <w:p w14:paraId="5C8E5475" w14:textId="1FDCBCE1" w:rsidR="00E739A8" w:rsidRPr="009B6AAD" w:rsidRDefault="00E739A8"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Ausblick/ Förderbedarf</w:t>
            </w:r>
          </w:p>
          <w:p w14:paraId="42D8585C" w14:textId="77777777" w:rsidR="00E739A8" w:rsidRPr="009B6AAD" w:rsidRDefault="00E739A8" w:rsidP="001216F0">
            <w:pPr>
              <w:spacing w:before="120" w:after="120"/>
              <w:rPr>
                <w:rFonts w:ascii="Frutiger LT Com 55 Roman" w:hAnsi="Frutiger LT Com 55 Roman"/>
                <w:i/>
                <w:sz w:val="16"/>
                <w:szCs w:val="16"/>
                <w:lang w:val="de-CH"/>
              </w:rPr>
            </w:pPr>
            <w:r w:rsidRPr="009B6AAD">
              <w:rPr>
                <w:rFonts w:ascii="Frutiger LT Com 55 Roman" w:hAnsi="Frutiger LT Com 55 Roman"/>
                <w:i/>
                <w:sz w:val="16"/>
                <w:szCs w:val="16"/>
                <w:lang w:val="de-CH"/>
              </w:rPr>
              <w:t xml:space="preserve">Bspw. </w:t>
            </w:r>
          </w:p>
          <w:p w14:paraId="5261CA4F" w14:textId="0CA220FE"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Spielgruppe</w:t>
            </w:r>
          </w:p>
          <w:p w14:paraId="0CEAC9B4" w14:textId="77777777"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Sprachförderung</w:t>
            </w:r>
          </w:p>
          <w:p w14:paraId="5802598D" w14:textId="40DA2C85"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Hobbies</w:t>
            </w:r>
          </w:p>
        </w:tc>
        <w:tc>
          <w:tcPr>
            <w:tcW w:w="7478" w:type="dxa"/>
          </w:tcPr>
          <w:p w14:paraId="7D794612" w14:textId="39487AF8" w:rsidR="00E739A8" w:rsidRPr="009B6AAD" w:rsidRDefault="00E739A8" w:rsidP="001216F0">
            <w:pPr>
              <w:spacing w:before="120" w:after="120"/>
              <w:ind w:left="33"/>
              <w:rPr>
                <w:rFonts w:ascii="Frutiger LT Com 55 Roman" w:hAnsi="Frutiger LT Com 55 Roman"/>
                <w:sz w:val="20"/>
                <w:szCs w:val="20"/>
                <w:lang w:val="de-CH"/>
              </w:rPr>
            </w:pPr>
          </w:p>
        </w:tc>
      </w:tr>
      <w:tr w:rsidR="00894305" w:rsidRPr="009B6AAD" w14:paraId="6298AD5C" w14:textId="77777777" w:rsidTr="008301A8">
        <w:trPr>
          <w:trHeight w:val="701"/>
        </w:trPr>
        <w:tc>
          <w:tcPr>
            <w:tcW w:w="2972" w:type="dxa"/>
            <w:shd w:val="clear" w:color="auto" w:fill="F2F2F2" w:themeFill="background1" w:themeFillShade="F2"/>
            <w:vAlign w:val="center"/>
          </w:tcPr>
          <w:p w14:paraId="54916E78" w14:textId="14BE0EA7" w:rsidR="00894305" w:rsidRPr="009B6AAD" w:rsidRDefault="00F81957" w:rsidP="001216F0">
            <w:pPr>
              <w:pStyle w:val="Kommentartext"/>
              <w:spacing w:before="120" w:after="120"/>
              <w:rPr>
                <w:rFonts w:ascii="Frutiger LT Com 55 Roman" w:hAnsi="Frutiger LT Com 55 Roman"/>
                <w:lang w:val="de-CH"/>
              </w:rPr>
            </w:pPr>
            <w:r>
              <w:rPr>
                <w:rFonts w:ascii="Frutiger LT Com 55 Roman" w:hAnsi="Frutiger LT Com 55 Roman"/>
                <w:b/>
                <w:lang w:val="de-CH"/>
              </w:rPr>
              <w:t>Weiterführende Überlegungen Sozialarbeiter/-in</w:t>
            </w:r>
          </w:p>
        </w:tc>
        <w:tc>
          <w:tcPr>
            <w:tcW w:w="7478" w:type="dxa"/>
          </w:tcPr>
          <w:p w14:paraId="6A47E13C" w14:textId="77777777" w:rsidR="00894305" w:rsidRPr="009B6AAD" w:rsidRDefault="00894305" w:rsidP="001216F0">
            <w:pPr>
              <w:spacing w:before="120" w:after="120"/>
              <w:rPr>
                <w:rFonts w:ascii="Frutiger LT Com 55 Roman" w:hAnsi="Frutiger LT Com 55 Roman"/>
                <w:sz w:val="20"/>
                <w:szCs w:val="20"/>
                <w:lang w:val="de-CH"/>
              </w:rPr>
            </w:pPr>
          </w:p>
        </w:tc>
      </w:tr>
    </w:tbl>
    <w:p w14:paraId="7B58406E" w14:textId="728E23C3" w:rsidR="00DB269B" w:rsidRPr="009B6AAD" w:rsidRDefault="00DB269B" w:rsidP="00914796">
      <w:pPr>
        <w:pStyle w:val="CISTextkrper"/>
      </w:pPr>
    </w:p>
    <w:p w14:paraId="51FEE793" w14:textId="77777777" w:rsidR="00DB269B" w:rsidRPr="009B6AAD" w:rsidRDefault="00DB269B">
      <w:pPr>
        <w:rPr>
          <w:rFonts w:ascii="Frutiger LT Com 55 Roman" w:eastAsia="Times New Roman" w:hAnsi="Frutiger LT Com 55 Roman" w:cs="Times New Roman"/>
          <w:sz w:val="19"/>
          <w:szCs w:val="20"/>
          <w:lang w:val="de-CH" w:eastAsia="de-CH"/>
        </w:rPr>
      </w:pPr>
      <w:r w:rsidRPr="009B6AAD">
        <w:rPr>
          <w:rFonts w:ascii="Frutiger LT Com 55 Roman" w:eastAsia="Times New Roman" w:hAnsi="Frutiger LT Com 55 Roman" w:cs="Times New Roman"/>
          <w:b/>
          <w:sz w:val="19"/>
          <w:szCs w:val="20"/>
          <w:lang w:val="de-CH" w:eastAsia="de-CH"/>
        </w:rPr>
        <w:br w:type="page"/>
      </w:r>
    </w:p>
    <w:p w14:paraId="1F329516" w14:textId="5B15EB95" w:rsidR="003E6DB7" w:rsidRPr="009B6AAD" w:rsidRDefault="00DB269B" w:rsidP="00643F41">
      <w:pPr>
        <w:pStyle w:val="berschrift1"/>
        <w:rPr>
          <w:lang w:val="de-CH"/>
        </w:rPr>
      </w:pPr>
      <w:bookmarkStart w:id="36" w:name="_Toc191911658"/>
      <w:r w:rsidRPr="009B6AAD">
        <w:rPr>
          <w:lang w:val="de-CH"/>
        </w:rPr>
        <w:lastRenderedPageBreak/>
        <w:t>Einverständnis zur Weitergabe der Daten</w:t>
      </w:r>
      <w:bookmarkEnd w:id="36"/>
    </w:p>
    <w:p w14:paraId="41727C0A" w14:textId="5632BB77" w:rsidR="00DB269B" w:rsidRPr="009B6AAD" w:rsidRDefault="00DB269B" w:rsidP="007D40A1">
      <w:pPr>
        <w:pStyle w:val="CISTextkrper"/>
      </w:pPr>
      <w:r w:rsidRPr="009B6AAD">
        <w:t xml:space="preserve">Ich </w:t>
      </w:r>
      <w:r w:rsidRPr="009B6AAD">
        <w:fldChar w:fldCharType="begin"/>
      </w:r>
      <w:r w:rsidRPr="009B6AAD">
        <w:instrText xml:space="preserve"> DocProperty KLIB_KL4 </w:instrText>
      </w:r>
      <w:r w:rsidRPr="009B6AAD">
        <w:fldChar w:fldCharType="separate"/>
      </w:r>
      <w:r w:rsidRPr="009B6AAD">
        <w:t>KL4</w:t>
      </w:r>
      <w:r w:rsidRPr="009B6AAD">
        <w:fldChar w:fldCharType="end"/>
      </w:r>
      <w:r w:rsidRPr="009B6AAD">
        <w:fldChar w:fldCharType="begin"/>
      </w:r>
      <w:r w:rsidRPr="009B6AAD">
        <w:instrText xml:space="preserve"> DocProperty KLIB_KL4A# </w:instrText>
      </w:r>
      <w:r w:rsidRPr="009B6AAD">
        <w:fldChar w:fldCharType="end"/>
      </w:r>
      <w:r w:rsidRPr="009B6AAD">
        <w:fldChar w:fldCharType="begin"/>
      </w:r>
      <w:r w:rsidRPr="009B6AAD">
        <w:instrText xml:space="preserve"> DocProperty KLIB_KL4B# </w:instrText>
      </w:r>
      <w:r w:rsidRPr="009B6AAD">
        <w:fldChar w:fldCharType="end"/>
      </w:r>
      <w:r w:rsidRPr="009B6AAD">
        <w:fldChar w:fldCharType="begin"/>
      </w:r>
      <w:r w:rsidRPr="009B6AAD">
        <w:instrText xml:space="preserve"> DocProperty KLIB_KL4C# </w:instrText>
      </w:r>
      <w:r w:rsidRPr="009B6AAD">
        <w:fldChar w:fldCharType="end"/>
      </w:r>
      <w:r w:rsidRPr="009B6AAD">
        <w:fldChar w:fldCharType="begin"/>
      </w:r>
      <w:r w:rsidRPr="009B6AAD">
        <w:instrText xml:space="preserve"> DocProperty KLIB_KL4D# </w:instrText>
      </w:r>
      <w:r w:rsidRPr="009B6AAD">
        <w:fldChar w:fldCharType="end"/>
      </w:r>
      <w:r w:rsidRPr="009B6AAD">
        <w:fldChar w:fldCharType="begin"/>
      </w:r>
      <w:r w:rsidRPr="009B6AAD">
        <w:instrText xml:space="preserve"> DocProperty KLIB_KL4E# </w:instrText>
      </w:r>
      <w:r w:rsidRPr="009B6AAD">
        <w:fldChar w:fldCharType="end"/>
      </w:r>
      <w:r w:rsidRPr="009B6AAD">
        <w:fldChar w:fldCharType="begin"/>
      </w:r>
      <w:r w:rsidRPr="009B6AAD">
        <w:instrText xml:space="preserve"> DocProperty KLIB_KL4F# </w:instrText>
      </w:r>
      <w:r w:rsidRPr="009B6AAD">
        <w:fldChar w:fldCharType="end"/>
      </w:r>
      <w:r w:rsidRPr="009B6AAD">
        <w:t xml:space="preserve"> </w:t>
      </w:r>
      <w:r w:rsidRPr="009B6AAD">
        <w:fldChar w:fldCharType="begin"/>
      </w:r>
      <w:r w:rsidRPr="009B6AAD">
        <w:instrText xml:space="preserve"> DocProperty KLIB_KL5 </w:instrText>
      </w:r>
      <w:r w:rsidRPr="009B6AAD">
        <w:fldChar w:fldCharType="separate"/>
      </w:r>
      <w:r w:rsidRPr="009B6AAD">
        <w:t>KL5</w:t>
      </w:r>
      <w:r w:rsidRPr="009B6AAD">
        <w:fldChar w:fldCharType="end"/>
      </w:r>
      <w:r w:rsidRPr="009B6AAD">
        <w:t xml:space="preserve"> </w:t>
      </w:r>
      <w:r w:rsidR="00131292" w:rsidRPr="009B6AAD">
        <w:t xml:space="preserve">(gesetzliche Vertretung) </w:t>
      </w:r>
      <w:r w:rsidRPr="009B6AAD">
        <w:t>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DB269B" w:rsidRPr="009B6AAD" w14:paraId="29DBBE67" w14:textId="77777777" w:rsidTr="00DB269B">
        <w:tc>
          <w:tcPr>
            <w:tcW w:w="10450" w:type="dxa"/>
          </w:tcPr>
          <w:p w14:paraId="1812F207" w14:textId="320A6658" w:rsidR="007E2747" w:rsidRPr="009B6AAD" w:rsidRDefault="007E2747" w:rsidP="007E2747">
            <w:pPr>
              <w:spacing w:before="240" w:after="240"/>
              <w:rPr>
                <w:rFonts w:ascii="Frutiger LT Com 55 Roman" w:hAnsi="Frutiger LT Com 55 Roman"/>
                <w:sz w:val="20"/>
                <w:szCs w:val="20"/>
                <w:lang w:val="de-CH"/>
              </w:rPr>
            </w:pPr>
          </w:p>
        </w:tc>
      </w:tr>
      <w:tr w:rsidR="00DB269B" w:rsidRPr="009B6AAD" w14:paraId="7D5E3E0E" w14:textId="77777777" w:rsidTr="00DB269B">
        <w:tc>
          <w:tcPr>
            <w:tcW w:w="10450" w:type="dxa"/>
          </w:tcPr>
          <w:p w14:paraId="6E24304F" w14:textId="77777777" w:rsidR="00DB269B" w:rsidRPr="009B6AAD" w:rsidRDefault="00DB269B" w:rsidP="007E2747">
            <w:pPr>
              <w:spacing w:before="240" w:after="240"/>
              <w:rPr>
                <w:rFonts w:ascii="Frutiger LT Com 55 Roman" w:hAnsi="Frutiger LT Com 55 Roman"/>
                <w:sz w:val="20"/>
                <w:szCs w:val="20"/>
                <w:lang w:val="de-CH"/>
              </w:rPr>
            </w:pPr>
          </w:p>
        </w:tc>
      </w:tr>
      <w:tr w:rsidR="00DB269B" w:rsidRPr="009B6AAD" w14:paraId="7419D417" w14:textId="77777777" w:rsidTr="00DB269B">
        <w:tc>
          <w:tcPr>
            <w:tcW w:w="10450" w:type="dxa"/>
          </w:tcPr>
          <w:p w14:paraId="237FACED" w14:textId="77777777" w:rsidR="00DB269B" w:rsidRPr="009B6AAD" w:rsidRDefault="00DB269B" w:rsidP="007E2747">
            <w:pPr>
              <w:spacing w:before="240" w:after="240"/>
              <w:rPr>
                <w:rFonts w:ascii="Frutiger LT Com 55 Roman" w:hAnsi="Frutiger LT Com 55 Roman"/>
                <w:sz w:val="20"/>
                <w:szCs w:val="20"/>
                <w:lang w:val="de-CH"/>
              </w:rPr>
            </w:pPr>
          </w:p>
        </w:tc>
      </w:tr>
      <w:tr w:rsidR="00DB269B" w:rsidRPr="009B6AAD" w14:paraId="44A296D7" w14:textId="77777777" w:rsidTr="00DB269B">
        <w:tc>
          <w:tcPr>
            <w:tcW w:w="10450" w:type="dxa"/>
          </w:tcPr>
          <w:p w14:paraId="1DEA67F3" w14:textId="77777777" w:rsidR="00DB269B" w:rsidRPr="009B6AAD" w:rsidRDefault="00DB269B" w:rsidP="007E2747">
            <w:pPr>
              <w:spacing w:before="240" w:after="240"/>
              <w:rPr>
                <w:rFonts w:ascii="Frutiger LT Com 55 Roman" w:hAnsi="Frutiger LT Com 55 Roman"/>
                <w:sz w:val="20"/>
                <w:szCs w:val="20"/>
                <w:lang w:val="de-CH"/>
              </w:rPr>
            </w:pPr>
          </w:p>
        </w:tc>
      </w:tr>
      <w:tr w:rsidR="00DB269B" w:rsidRPr="009B6AAD" w14:paraId="011D2CDC" w14:textId="77777777" w:rsidTr="00DB269B">
        <w:tc>
          <w:tcPr>
            <w:tcW w:w="10450" w:type="dxa"/>
          </w:tcPr>
          <w:p w14:paraId="2C818D79" w14:textId="77777777" w:rsidR="00DB269B" w:rsidRPr="009B6AAD" w:rsidRDefault="00DB269B" w:rsidP="007E2747">
            <w:pPr>
              <w:spacing w:before="240" w:after="240"/>
              <w:rPr>
                <w:rFonts w:ascii="Frutiger LT Com 55 Roman" w:hAnsi="Frutiger LT Com 55 Roman"/>
                <w:sz w:val="20"/>
                <w:szCs w:val="20"/>
                <w:lang w:val="de-CH"/>
              </w:rPr>
            </w:pPr>
          </w:p>
        </w:tc>
      </w:tr>
    </w:tbl>
    <w:p w14:paraId="5BC55F50" w14:textId="5529951A" w:rsidR="00DB269B" w:rsidRPr="009B6AAD" w:rsidRDefault="00DB269B" w:rsidP="007D40A1">
      <w:pPr>
        <w:pStyle w:val="CISTextkrper"/>
      </w:pPr>
    </w:p>
    <w:p w14:paraId="3749D785" w14:textId="7A12957C" w:rsidR="00DB269B" w:rsidRPr="009B6AAD" w:rsidRDefault="00DB269B" w:rsidP="007D40A1">
      <w:pPr>
        <w:pStyle w:val="CISTextkrper"/>
        <w:rPr>
          <w:szCs w:val="20"/>
        </w:rPr>
      </w:pPr>
    </w:p>
    <w:p w14:paraId="35FDA82A" w14:textId="7C9F03EB" w:rsidR="00DB269B" w:rsidRPr="009B6AAD" w:rsidRDefault="00DB269B" w:rsidP="007D40A1">
      <w:pPr>
        <w:pStyle w:val="CISTextkrper"/>
        <w:rPr>
          <w:szCs w:val="20"/>
        </w:rPr>
      </w:pPr>
      <w:r w:rsidRPr="009B6AAD">
        <w:rPr>
          <w:szCs w:val="20"/>
        </w:rPr>
        <w:t>Datum/ Unterschrift</w:t>
      </w:r>
    </w:p>
    <w:p w14:paraId="7B665012" w14:textId="1EAD00F5" w:rsidR="00DB269B" w:rsidRPr="009B6AAD" w:rsidRDefault="00DB269B" w:rsidP="007D40A1">
      <w:pPr>
        <w:pStyle w:val="CISTextkrper"/>
        <w:rPr>
          <w:szCs w:val="20"/>
        </w:rPr>
      </w:pPr>
    </w:p>
    <w:p w14:paraId="7F3BEE48" w14:textId="77777777" w:rsidR="00DB269B" w:rsidRPr="009B6AAD" w:rsidRDefault="00DB269B" w:rsidP="00DB269B">
      <w:pPr>
        <w:pBdr>
          <w:bottom w:val="single" w:sz="12" w:space="1" w:color="auto"/>
        </w:pBdr>
        <w:rPr>
          <w:rFonts w:ascii="Frutiger LT Com 55 Roman" w:hAnsi="Frutiger LT Com 55 Roman"/>
          <w:sz w:val="20"/>
          <w:szCs w:val="20"/>
          <w:lang w:val="de-CH"/>
        </w:rPr>
      </w:pPr>
    </w:p>
    <w:p w14:paraId="0EE422A8" w14:textId="3C7FC17A" w:rsidR="007E2747" w:rsidRPr="009B6AAD" w:rsidRDefault="00DB269B" w:rsidP="00DB269B">
      <w:pPr>
        <w:rPr>
          <w:rFonts w:ascii="Frutiger LT Com 55 Roman" w:hAnsi="Frutiger LT Com 55 Roman"/>
          <w:sz w:val="20"/>
          <w:szCs w:val="20"/>
          <w:lang w:val="de-CH"/>
        </w:rPr>
      </w:pP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 </w:instrText>
      </w:r>
      <w:r w:rsidRPr="009B6AAD">
        <w:rPr>
          <w:rFonts w:ascii="Frutiger LT Com 55 Roman" w:hAnsi="Frutiger LT Com 55 Roman"/>
          <w:sz w:val="20"/>
          <w:szCs w:val="20"/>
          <w:lang w:val="de-CH"/>
        </w:rPr>
        <w:fldChar w:fldCharType="separate"/>
      </w:r>
      <w:r w:rsidRPr="009B6AAD">
        <w:rPr>
          <w:rFonts w:ascii="Frutiger LT Com 55 Roman" w:hAnsi="Frutiger LT Com 55 Roman"/>
          <w:sz w:val="20"/>
          <w:szCs w:val="20"/>
          <w:lang w:val="de-CH"/>
        </w:rPr>
        <w:t>KL4</w: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t xml:space="preserve"> </w:t>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KLIB_KL4A#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KLIB_KL4B#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KLIB_KL4C#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KLIB_KL4D#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KLIB_KL4E#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KLIB_KL4F#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KLIB_KL5 </w:instrText>
      </w:r>
      <w:r w:rsidRPr="009B6AAD">
        <w:rPr>
          <w:rFonts w:ascii="Frutiger LT Com 55 Roman" w:hAnsi="Frutiger LT Com 55 Roman"/>
          <w:sz w:val="20"/>
          <w:szCs w:val="20"/>
          <w:lang w:val="de-CH"/>
        </w:rPr>
        <w:fldChar w:fldCharType="separate"/>
      </w:r>
      <w:r w:rsidRPr="009B6AAD">
        <w:rPr>
          <w:rFonts w:ascii="Frutiger LT Com 55 Roman" w:hAnsi="Frutiger LT Com 55 Roman"/>
          <w:sz w:val="20"/>
          <w:szCs w:val="20"/>
          <w:lang w:val="de-CH"/>
        </w:rPr>
        <w:t>KL5</w: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t xml:space="preserve"> </w:t>
      </w:r>
    </w:p>
    <w:sectPr w:rsidR="007E2747" w:rsidRPr="009B6AAD"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DAFB" w14:textId="77777777" w:rsidR="00FE1B9B" w:rsidRDefault="00FE1B9B" w:rsidP="004F72EA">
      <w:r>
        <w:separator/>
      </w:r>
    </w:p>
  </w:endnote>
  <w:endnote w:type="continuationSeparator" w:id="0">
    <w:p w14:paraId="67A95D39" w14:textId="77777777" w:rsidR="00FE1B9B" w:rsidRDefault="00FE1B9B"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DBF1" w14:textId="77777777" w:rsidR="00A0416F" w:rsidRDefault="00A041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Sans" w:hAnsi="Lucida Sans"/>
        <w:sz w:val="18"/>
        <w:szCs w:val="18"/>
      </w:rPr>
      <w:id w:val="-388884098"/>
      <w:docPartObj>
        <w:docPartGallery w:val="Page Numbers (Bottom of Page)"/>
        <w:docPartUnique/>
      </w:docPartObj>
    </w:sdtPr>
    <w:sdtContent>
      <w:p w14:paraId="016B6E8E" w14:textId="712C40FA" w:rsidR="00A0416F" w:rsidRPr="00B161FE" w:rsidRDefault="00A0416F">
        <w:pPr>
          <w:pStyle w:val="Fuzeile"/>
          <w:jc w:val="right"/>
          <w:rPr>
            <w:rFonts w:ascii="Lucida Sans" w:hAnsi="Lucida Sans"/>
            <w:sz w:val="18"/>
            <w:szCs w:val="18"/>
          </w:rPr>
        </w:pPr>
        <w:r w:rsidRPr="00B161FE">
          <w:rPr>
            <w:rFonts w:ascii="Lucida Sans" w:hAnsi="Lucida Sans"/>
            <w:sz w:val="18"/>
            <w:szCs w:val="18"/>
          </w:rPr>
          <w:fldChar w:fldCharType="begin"/>
        </w:r>
        <w:r w:rsidRPr="00B161FE">
          <w:rPr>
            <w:rFonts w:ascii="Lucida Sans" w:hAnsi="Lucida Sans"/>
            <w:sz w:val="18"/>
            <w:szCs w:val="18"/>
          </w:rPr>
          <w:instrText>PAGE   \* MERGEFORMAT</w:instrText>
        </w:r>
        <w:r w:rsidRPr="00B161FE">
          <w:rPr>
            <w:rFonts w:ascii="Lucida Sans" w:hAnsi="Lucida Sans"/>
            <w:sz w:val="18"/>
            <w:szCs w:val="18"/>
          </w:rPr>
          <w:fldChar w:fldCharType="separate"/>
        </w:r>
        <w:r w:rsidR="00665DAD">
          <w:rPr>
            <w:rFonts w:ascii="Lucida Sans" w:hAnsi="Lucida Sans"/>
            <w:noProof/>
            <w:sz w:val="18"/>
            <w:szCs w:val="18"/>
          </w:rPr>
          <w:t>2</w:t>
        </w:r>
        <w:r w:rsidRPr="00B161FE">
          <w:rPr>
            <w:rFonts w:ascii="Lucida Sans" w:hAnsi="Lucida Sans"/>
            <w:sz w:val="18"/>
            <w:szCs w:val="18"/>
          </w:rPr>
          <w:fldChar w:fldCharType="end"/>
        </w:r>
      </w:p>
    </w:sdtContent>
  </w:sdt>
  <w:p w14:paraId="117CEA06" w14:textId="3264F9D8" w:rsidR="00A0416F" w:rsidRPr="004A6276" w:rsidRDefault="00BF38B2">
    <w:pPr>
      <w:pStyle w:val="Fuzeile"/>
      <w:rPr>
        <w:rFonts w:ascii="Frutiger LT Com 55 Roman" w:hAnsi="Frutiger LT Com 55 Roman"/>
        <w:sz w:val="16"/>
        <w:szCs w:val="16"/>
      </w:rPr>
    </w:pPr>
    <w:r>
      <w:rPr>
        <w:rFonts w:ascii="Frutiger LT Com 55 Roman" w:hAnsi="Frutiger LT Com 55 Roman"/>
        <w:sz w:val="16"/>
        <w:szCs w:val="16"/>
      </w:rPr>
      <w:t>Leitfaden Kinder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04B8" w14:textId="77777777" w:rsidR="00A0416F" w:rsidRDefault="00A041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C136" w14:textId="77777777" w:rsidR="00FE1B9B" w:rsidRDefault="00FE1B9B" w:rsidP="004F72EA">
      <w:r>
        <w:separator/>
      </w:r>
    </w:p>
  </w:footnote>
  <w:footnote w:type="continuationSeparator" w:id="0">
    <w:p w14:paraId="77BBE541" w14:textId="77777777" w:rsidR="00FE1B9B" w:rsidRDefault="00FE1B9B" w:rsidP="004F72EA">
      <w:r>
        <w:continuationSeparator/>
      </w:r>
    </w:p>
  </w:footnote>
  <w:footnote w:id="1">
    <w:p w14:paraId="6C6CA355" w14:textId="7447D181" w:rsidR="00D87FCF" w:rsidRPr="00D87FCF" w:rsidRDefault="00D87FCF">
      <w:pPr>
        <w:pStyle w:val="Funotentext"/>
        <w:rPr>
          <w:lang w:val="de-CH"/>
        </w:rPr>
      </w:pPr>
      <w:r>
        <w:rPr>
          <w:rStyle w:val="Funotenzeichen"/>
        </w:rPr>
        <w:footnoteRef/>
      </w:r>
      <w:r>
        <w:t xml:space="preserve"> </w:t>
      </w:r>
      <w:r>
        <w:rPr>
          <w:rFonts w:ascii="Frutiger LT Com 55 Roman" w:hAnsi="Frutiger LT Com 55 Roman"/>
          <w:sz w:val="16"/>
          <w:szCs w:val="16"/>
        </w:rPr>
        <w:t xml:space="preserve">Der Sprachstand aller </w:t>
      </w:r>
      <w:r w:rsidRPr="00C95C4A">
        <w:rPr>
          <w:rFonts w:ascii="Frutiger LT Com 55 Roman" w:hAnsi="Frutiger LT Com 55 Roman"/>
          <w:sz w:val="16"/>
          <w:szCs w:val="16"/>
        </w:rPr>
        <w:t>Kinder</w:t>
      </w:r>
      <w:r>
        <w:rPr>
          <w:rFonts w:ascii="Frutiger LT Com 55 Roman" w:hAnsi="Frutiger LT Com 55 Roman"/>
          <w:sz w:val="16"/>
          <w:szCs w:val="16"/>
        </w:rPr>
        <w:t xml:space="preserve"> wird</w:t>
      </w:r>
      <w:r w:rsidRPr="00C95C4A">
        <w:rPr>
          <w:rFonts w:ascii="Frutiger LT Com 55 Roman" w:hAnsi="Frutiger LT Com 55 Roman"/>
          <w:sz w:val="16"/>
          <w:szCs w:val="16"/>
        </w:rPr>
        <w:t xml:space="preserve"> 1,5 Jahre vor dem Kindergarteneintritt</w:t>
      </w:r>
      <w:r>
        <w:rPr>
          <w:rFonts w:ascii="Frutiger LT Com 55 Roman" w:hAnsi="Frutiger LT Com 55 Roman"/>
          <w:sz w:val="16"/>
          <w:szCs w:val="16"/>
        </w:rPr>
        <w:t xml:space="preserve"> erfasst</w:t>
      </w:r>
      <w:r w:rsidRPr="00C95C4A">
        <w:rPr>
          <w:rFonts w:ascii="Frutiger LT Com 55 Roman" w:hAnsi="Frutiger LT Com 55 Roman"/>
          <w:sz w:val="16"/>
          <w:szCs w:val="16"/>
        </w:rPr>
        <w:t>. Die Eltern erhalten dafür von der Einwohnergemeine einen Fragebogen</w:t>
      </w:r>
      <w:r>
        <w:rPr>
          <w:rFonts w:ascii="Frutiger LT Com 55 Roman" w:hAnsi="Frutiger LT Com 55 Roman"/>
          <w:sz w:val="16"/>
          <w:szCs w:val="16"/>
        </w:rPr>
        <w:t xml:space="preserve"> und erhalten danach das Ergebnis</w:t>
      </w:r>
      <w:r w:rsidRPr="00C95C4A">
        <w:rPr>
          <w:rFonts w:ascii="Frutiger LT Com 55 Roman" w:hAnsi="Frutiger LT Com 55 Roman"/>
          <w:sz w:val="16"/>
          <w:szCs w:val="16"/>
        </w:rPr>
        <w:t xml:space="preserve">. </w:t>
      </w:r>
      <w:r w:rsidRPr="00C95C4A">
        <w:rPr>
          <w:rFonts w:ascii="Frutiger LT Com 55 Roman" w:hAnsi="Frutiger LT Com 55 Roman"/>
          <w:sz w:val="16"/>
          <w:szCs w:val="16"/>
          <w:lang w:val="de-CH"/>
        </w:rPr>
        <w:t xml:space="preserve">Darauf folgt für Kinder mit Sprachförderbedarf die Empfehlung </w:t>
      </w:r>
      <w:r>
        <w:rPr>
          <w:rFonts w:ascii="Frutiger LT Com 55 Roman" w:hAnsi="Frutiger LT Com 55 Roman"/>
          <w:sz w:val="16"/>
          <w:szCs w:val="16"/>
          <w:lang w:val="de-CH"/>
        </w:rPr>
        <w:t>(</w:t>
      </w:r>
      <w:r w:rsidRPr="00C95C4A">
        <w:rPr>
          <w:rFonts w:ascii="Frutiger LT Com 55 Roman" w:hAnsi="Frutiger LT Com 55 Roman"/>
          <w:sz w:val="16"/>
          <w:szCs w:val="16"/>
          <w:lang w:val="de-CH"/>
        </w:rPr>
        <w:t xml:space="preserve">oder </w:t>
      </w:r>
      <w:r>
        <w:rPr>
          <w:rFonts w:ascii="Frutiger LT Com 55 Roman" w:hAnsi="Frutiger LT Com 55 Roman"/>
          <w:sz w:val="16"/>
          <w:szCs w:val="16"/>
          <w:lang w:val="de-CH"/>
        </w:rPr>
        <w:t xml:space="preserve">in einigen Gemeinden eine </w:t>
      </w:r>
      <w:r w:rsidRPr="00C95C4A">
        <w:rPr>
          <w:rFonts w:ascii="Frutiger LT Com 55 Roman" w:hAnsi="Frutiger LT Com 55 Roman"/>
          <w:sz w:val="16"/>
          <w:szCs w:val="16"/>
          <w:lang w:val="de-CH"/>
        </w:rPr>
        <w:t>Verpflichtung</w:t>
      </w:r>
      <w:r>
        <w:rPr>
          <w:rFonts w:ascii="Frutiger LT Com 55 Roman" w:hAnsi="Frutiger LT Com 55 Roman"/>
          <w:sz w:val="16"/>
          <w:szCs w:val="16"/>
          <w:lang w:val="de-CH"/>
        </w:rPr>
        <w:t>)</w:t>
      </w:r>
      <w:r w:rsidRPr="00C95C4A">
        <w:rPr>
          <w:rFonts w:ascii="Frutiger LT Com 55 Roman" w:hAnsi="Frutiger LT Com 55 Roman"/>
          <w:sz w:val="16"/>
          <w:szCs w:val="16"/>
          <w:lang w:val="de-CH"/>
        </w:rPr>
        <w:t xml:space="preserve"> zum Besuch eines Sprachförderangebots – einer Kindertagesstätte oder einer Spielgruppe. Die Einwohnergemeinden stellen sicher, dass der Bedarf an Sprachförderangeboten gedeckt </w:t>
      </w:r>
      <w:r w:rsidR="00B96541" w:rsidRPr="00C95C4A">
        <w:rPr>
          <w:rFonts w:ascii="Frutiger LT Com 55 Roman" w:hAnsi="Frutiger LT Com 55 Roman"/>
          <w:sz w:val="16"/>
          <w:szCs w:val="16"/>
          <w:lang w:val="de-CH"/>
        </w:rPr>
        <w:t>ist,</w:t>
      </w:r>
      <w:r w:rsidRPr="00C95C4A">
        <w:rPr>
          <w:rFonts w:ascii="Frutiger LT Com 55 Roman" w:hAnsi="Frutiger LT Com 55 Roman"/>
          <w:sz w:val="16"/>
          <w:szCs w:val="16"/>
          <w:lang w:val="de-CH"/>
        </w:rPr>
        <w:t xml:space="preserve"> und finanzieren diese für Familien mit einer eingeschränkten finanziellen Leistungsfähigkeit mit. </w:t>
      </w:r>
      <w:r>
        <w:rPr>
          <w:rFonts w:ascii="Frutiger LT Com 55 Roman" w:hAnsi="Frutiger LT Com 55 Roman"/>
          <w:sz w:val="16"/>
          <w:szCs w:val="16"/>
          <w:lang w:val="de-CH"/>
        </w:rPr>
        <w:t>Ab August 2026 müssen dies alle Solothurner Gemeinden umsetzen.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0632" w14:textId="77777777" w:rsidR="00A0416F" w:rsidRDefault="00A041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29A8" w14:textId="00CFB196" w:rsidR="00A0416F" w:rsidRDefault="00A041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CC36" w14:textId="77777777" w:rsidR="00A0416F" w:rsidRDefault="00A041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2" w15:restartNumberingAfterBreak="0">
    <w:nsid w:val="4C814287"/>
    <w:multiLevelType w:val="multilevel"/>
    <w:tmpl w:val="6772F89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8915204">
    <w:abstractNumId w:val="5"/>
  </w:num>
  <w:num w:numId="2" w16cid:durableId="1605571251">
    <w:abstractNumId w:val="16"/>
  </w:num>
  <w:num w:numId="3" w16cid:durableId="1294872531">
    <w:abstractNumId w:val="0"/>
  </w:num>
  <w:num w:numId="4" w16cid:durableId="692614457">
    <w:abstractNumId w:val="11"/>
  </w:num>
  <w:num w:numId="5" w16cid:durableId="248467355">
    <w:abstractNumId w:val="1"/>
  </w:num>
  <w:num w:numId="6" w16cid:durableId="1907373380">
    <w:abstractNumId w:val="15"/>
  </w:num>
  <w:num w:numId="7" w16cid:durableId="159469844">
    <w:abstractNumId w:val="4"/>
  </w:num>
  <w:num w:numId="8" w16cid:durableId="1960914424">
    <w:abstractNumId w:val="18"/>
  </w:num>
  <w:num w:numId="9" w16cid:durableId="940917993">
    <w:abstractNumId w:val="3"/>
  </w:num>
  <w:num w:numId="10" w16cid:durableId="863371435">
    <w:abstractNumId w:val="6"/>
  </w:num>
  <w:num w:numId="11" w16cid:durableId="2040278851">
    <w:abstractNumId w:val="14"/>
  </w:num>
  <w:num w:numId="12" w16cid:durableId="13580293">
    <w:abstractNumId w:val="7"/>
  </w:num>
  <w:num w:numId="13" w16cid:durableId="1259603252">
    <w:abstractNumId w:val="10"/>
  </w:num>
  <w:num w:numId="14" w16cid:durableId="1788616338">
    <w:abstractNumId w:val="13"/>
  </w:num>
  <w:num w:numId="15" w16cid:durableId="1887448975">
    <w:abstractNumId w:val="9"/>
  </w:num>
  <w:num w:numId="16" w16cid:durableId="1152259308">
    <w:abstractNumId w:val="17"/>
  </w:num>
  <w:num w:numId="17" w16cid:durableId="1261135114">
    <w:abstractNumId w:val="17"/>
  </w:num>
  <w:num w:numId="18" w16cid:durableId="355740702">
    <w:abstractNumId w:val="17"/>
  </w:num>
  <w:num w:numId="19" w16cid:durableId="796217191">
    <w:abstractNumId w:val="17"/>
  </w:num>
  <w:num w:numId="20" w16cid:durableId="1780099544">
    <w:abstractNumId w:val="8"/>
  </w:num>
  <w:num w:numId="21" w16cid:durableId="401607736">
    <w:abstractNumId w:val="2"/>
  </w:num>
  <w:num w:numId="22" w16cid:durableId="2087142988">
    <w:abstractNumId w:val="8"/>
  </w:num>
  <w:num w:numId="23" w16cid:durableId="1618751375">
    <w:abstractNumId w:val="8"/>
  </w:num>
  <w:num w:numId="24" w16cid:durableId="644167129">
    <w:abstractNumId w:val="8"/>
  </w:num>
  <w:num w:numId="25" w16cid:durableId="1187865615">
    <w:abstractNumId w:val="8"/>
  </w:num>
  <w:num w:numId="26" w16cid:durableId="1700929052">
    <w:abstractNumId w:val="8"/>
  </w:num>
  <w:num w:numId="27" w16cid:durableId="1803691086">
    <w:abstractNumId w:val="8"/>
  </w:num>
  <w:num w:numId="28" w16cid:durableId="2108963360">
    <w:abstractNumId w:val="8"/>
  </w:num>
  <w:num w:numId="29" w16cid:durableId="1140878050">
    <w:abstractNumId w:val="12"/>
  </w:num>
  <w:num w:numId="30" w16cid:durableId="683096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9798352">
    <w:abstractNumId w:val="12"/>
  </w:num>
  <w:num w:numId="32" w16cid:durableId="986055095">
    <w:abstractNumId w:val="12"/>
  </w:num>
  <w:num w:numId="33" w16cid:durableId="684476151">
    <w:abstractNumId w:val="12"/>
  </w:num>
  <w:num w:numId="34" w16cid:durableId="538400294">
    <w:abstractNumId w:val="12"/>
  </w:num>
  <w:num w:numId="35" w16cid:durableId="117069266">
    <w:abstractNumId w:val="12"/>
  </w:num>
  <w:num w:numId="36" w16cid:durableId="727536934">
    <w:abstractNumId w:val="12"/>
  </w:num>
  <w:num w:numId="37" w16cid:durableId="11048854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B4159A"/>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1782"/>
    <w:rsid w:val="00033505"/>
    <w:rsid w:val="00034211"/>
    <w:rsid w:val="00034AA1"/>
    <w:rsid w:val="000366F8"/>
    <w:rsid w:val="0004151F"/>
    <w:rsid w:val="00041C51"/>
    <w:rsid w:val="0004240C"/>
    <w:rsid w:val="00043C7D"/>
    <w:rsid w:val="00044AA7"/>
    <w:rsid w:val="000450EC"/>
    <w:rsid w:val="00045683"/>
    <w:rsid w:val="00046C46"/>
    <w:rsid w:val="00052B6B"/>
    <w:rsid w:val="000569A7"/>
    <w:rsid w:val="00056A18"/>
    <w:rsid w:val="00056BEF"/>
    <w:rsid w:val="000603A8"/>
    <w:rsid w:val="00063C77"/>
    <w:rsid w:val="00063D90"/>
    <w:rsid w:val="000671C1"/>
    <w:rsid w:val="00072968"/>
    <w:rsid w:val="00075B8B"/>
    <w:rsid w:val="00076AA5"/>
    <w:rsid w:val="000801DB"/>
    <w:rsid w:val="00082E16"/>
    <w:rsid w:val="00087200"/>
    <w:rsid w:val="000873A6"/>
    <w:rsid w:val="0009091F"/>
    <w:rsid w:val="00091531"/>
    <w:rsid w:val="00092FBD"/>
    <w:rsid w:val="0009480A"/>
    <w:rsid w:val="000A0FDD"/>
    <w:rsid w:val="000B0CC2"/>
    <w:rsid w:val="000B17DD"/>
    <w:rsid w:val="000B20FB"/>
    <w:rsid w:val="000B70E1"/>
    <w:rsid w:val="000B716D"/>
    <w:rsid w:val="000B74DE"/>
    <w:rsid w:val="000C09F8"/>
    <w:rsid w:val="000C2329"/>
    <w:rsid w:val="000C3628"/>
    <w:rsid w:val="000C6C89"/>
    <w:rsid w:val="000D480C"/>
    <w:rsid w:val="000D5558"/>
    <w:rsid w:val="000D56E4"/>
    <w:rsid w:val="000D7274"/>
    <w:rsid w:val="000E135A"/>
    <w:rsid w:val="000E3F39"/>
    <w:rsid w:val="000E64C6"/>
    <w:rsid w:val="000E67F3"/>
    <w:rsid w:val="000E6A3B"/>
    <w:rsid w:val="000F3482"/>
    <w:rsid w:val="000F6330"/>
    <w:rsid w:val="0010006B"/>
    <w:rsid w:val="0010377D"/>
    <w:rsid w:val="0010501F"/>
    <w:rsid w:val="001066D3"/>
    <w:rsid w:val="00106751"/>
    <w:rsid w:val="00107AAE"/>
    <w:rsid w:val="00110D12"/>
    <w:rsid w:val="00111BF4"/>
    <w:rsid w:val="00113073"/>
    <w:rsid w:val="001147A5"/>
    <w:rsid w:val="00115D66"/>
    <w:rsid w:val="00116249"/>
    <w:rsid w:val="00117EE3"/>
    <w:rsid w:val="001216F0"/>
    <w:rsid w:val="001218B0"/>
    <w:rsid w:val="00121A04"/>
    <w:rsid w:val="00125A8A"/>
    <w:rsid w:val="00126662"/>
    <w:rsid w:val="0012783E"/>
    <w:rsid w:val="00131292"/>
    <w:rsid w:val="00132F37"/>
    <w:rsid w:val="00133681"/>
    <w:rsid w:val="00135B40"/>
    <w:rsid w:val="00136064"/>
    <w:rsid w:val="0013729F"/>
    <w:rsid w:val="00137A4E"/>
    <w:rsid w:val="00137ADC"/>
    <w:rsid w:val="00141612"/>
    <w:rsid w:val="00142065"/>
    <w:rsid w:val="00144E65"/>
    <w:rsid w:val="001458FF"/>
    <w:rsid w:val="00146023"/>
    <w:rsid w:val="0014770B"/>
    <w:rsid w:val="00152E5A"/>
    <w:rsid w:val="0015471F"/>
    <w:rsid w:val="00155424"/>
    <w:rsid w:val="00156E38"/>
    <w:rsid w:val="00161323"/>
    <w:rsid w:val="00161B22"/>
    <w:rsid w:val="00166062"/>
    <w:rsid w:val="00167BAE"/>
    <w:rsid w:val="00167E0C"/>
    <w:rsid w:val="0017058D"/>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C1C8A"/>
    <w:rsid w:val="001C27B8"/>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7538"/>
    <w:rsid w:val="001E7E6B"/>
    <w:rsid w:val="001F31D5"/>
    <w:rsid w:val="001F45E5"/>
    <w:rsid w:val="001F462A"/>
    <w:rsid w:val="001F46CF"/>
    <w:rsid w:val="001F5E5E"/>
    <w:rsid w:val="001F5E6F"/>
    <w:rsid w:val="001F684C"/>
    <w:rsid w:val="002028C4"/>
    <w:rsid w:val="00203B4F"/>
    <w:rsid w:val="00204407"/>
    <w:rsid w:val="0020632C"/>
    <w:rsid w:val="002103F9"/>
    <w:rsid w:val="0021046E"/>
    <w:rsid w:val="00214361"/>
    <w:rsid w:val="002170B5"/>
    <w:rsid w:val="002178B9"/>
    <w:rsid w:val="0021798B"/>
    <w:rsid w:val="00222BD7"/>
    <w:rsid w:val="00223C83"/>
    <w:rsid w:val="0022484A"/>
    <w:rsid w:val="002256D7"/>
    <w:rsid w:val="00226031"/>
    <w:rsid w:val="00226750"/>
    <w:rsid w:val="002272D6"/>
    <w:rsid w:val="00227F03"/>
    <w:rsid w:val="002307F1"/>
    <w:rsid w:val="00232A27"/>
    <w:rsid w:val="00234601"/>
    <w:rsid w:val="00241072"/>
    <w:rsid w:val="00242378"/>
    <w:rsid w:val="00246DC5"/>
    <w:rsid w:val="002527FA"/>
    <w:rsid w:val="00253ACF"/>
    <w:rsid w:val="00254076"/>
    <w:rsid w:val="00260104"/>
    <w:rsid w:val="002645AC"/>
    <w:rsid w:val="00264C0A"/>
    <w:rsid w:val="0026658A"/>
    <w:rsid w:val="002714C4"/>
    <w:rsid w:val="002718CB"/>
    <w:rsid w:val="00273506"/>
    <w:rsid w:val="0027452F"/>
    <w:rsid w:val="0027612C"/>
    <w:rsid w:val="00281A5D"/>
    <w:rsid w:val="0028341B"/>
    <w:rsid w:val="0028345F"/>
    <w:rsid w:val="00283641"/>
    <w:rsid w:val="00283B4E"/>
    <w:rsid w:val="002857FE"/>
    <w:rsid w:val="00285F7D"/>
    <w:rsid w:val="0028774B"/>
    <w:rsid w:val="00291E95"/>
    <w:rsid w:val="0029446F"/>
    <w:rsid w:val="00294D65"/>
    <w:rsid w:val="00294E0E"/>
    <w:rsid w:val="00296CEB"/>
    <w:rsid w:val="00297D7D"/>
    <w:rsid w:val="002A48B5"/>
    <w:rsid w:val="002A5ACE"/>
    <w:rsid w:val="002A7157"/>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F1A39"/>
    <w:rsid w:val="002F34A3"/>
    <w:rsid w:val="002F65B1"/>
    <w:rsid w:val="002F65F8"/>
    <w:rsid w:val="00300C5A"/>
    <w:rsid w:val="003011C0"/>
    <w:rsid w:val="00302F6F"/>
    <w:rsid w:val="003032D8"/>
    <w:rsid w:val="003108DF"/>
    <w:rsid w:val="00310F5A"/>
    <w:rsid w:val="00311F35"/>
    <w:rsid w:val="00312BF1"/>
    <w:rsid w:val="00313AD5"/>
    <w:rsid w:val="00317A0D"/>
    <w:rsid w:val="003203BA"/>
    <w:rsid w:val="00321404"/>
    <w:rsid w:val="003223C2"/>
    <w:rsid w:val="00327528"/>
    <w:rsid w:val="0032798C"/>
    <w:rsid w:val="00327EC9"/>
    <w:rsid w:val="003322BB"/>
    <w:rsid w:val="00332F4C"/>
    <w:rsid w:val="00337239"/>
    <w:rsid w:val="00337971"/>
    <w:rsid w:val="003379A8"/>
    <w:rsid w:val="00342C60"/>
    <w:rsid w:val="00350090"/>
    <w:rsid w:val="00350972"/>
    <w:rsid w:val="00353965"/>
    <w:rsid w:val="00355E19"/>
    <w:rsid w:val="00357939"/>
    <w:rsid w:val="003629E7"/>
    <w:rsid w:val="003651E8"/>
    <w:rsid w:val="003656AE"/>
    <w:rsid w:val="0036636A"/>
    <w:rsid w:val="00371173"/>
    <w:rsid w:val="00371E3D"/>
    <w:rsid w:val="00372B98"/>
    <w:rsid w:val="00373607"/>
    <w:rsid w:val="00375D20"/>
    <w:rsid w:val="00377E2A"/>
    <w:rsid w:val="00382E16"/>
    <w:rsid w:val="00385F19"/>
    <w:rsid w:val="0039165F"/>
    <w:rsid w:val="0039376A"/>
    <w:rsid w:val="003949EA"/>
    <w:rsid w:val="00394D64"/>
    <w:rsid w:val="0039502B"/>
    <w:rsid w:val="00396E3B"/>
    <w:rsid w:val="003A068B"/>
    <w:rsid w:val="003A1397"/>
    <w:rsid w:val="003A249B"/>
    <w:rsid w:val="003A312A"/>
    <w:rsid w:val="003A3DE7"/>
    <w:rsid w:val="003A6ECB"/>
    <w:rsid w:val="003A7586"/>
    <w:rsid w:val="003B2757"/>
    <w:rsid w:val="003B59A2"/>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3109"/>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6726"/>
    <w:rsid w:val="004372EA"/>
    <w:rsid w:val="00442372"/>
    <w:rsid w:val="004430E2"/>
    <w:rsid w:val="004436ED"/>
    <w:rsid w:val="004449F7"/>
    <w:rsid w:val="004457AA"/>
    <w:rsid w:val="004462B3"/>
    <w:rsid w:val="00450726"/>
    <w:rsid w:val="00451DE7"/>
    <w:rsid w:val="004520E1"/>
    <w:rsid w:val="004522A6"/>
    <w:rsid w:val="00455023"/>
    <w:rsid w:val="004568B8"/>
    <w:rsid w:val="00457EDE"/>
    <w:rsid w:val="004613F4"/>
    <w:rsid w:val="00462BB2"/>
    <w:rsid w:val="00464FA4"/>
    <w:rsid w:val="00465E0F"/>
    <w:rsid w:val="00467185"/>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5F7B"/>
    <w:rsid w:val="004A6276"/>
    <w:rsid w:val="004A7AE0"/>
    <w:rsid w:val="004B0AC1"/>
    <w:rsid w:val="004B28AA"/>
    <w:rsid w:val="004B3DBA"/>
    <w:rsid w:val="004B41C1"/>
    <w:rsid w:val="004B4272"/>
    <w:rsid w:val="004B4538"/>
    <w:rsid w:val="004B4DF0"/>
    <w:rsid w:val="004B5000"/>
    <w:rsid w:val="004C0EFF"/>
    <w:rsid w:val="004C3484"/>
    <w:rsid w:val="004C4B1E"/>
    <w:rsid w:val="004C7C69"/>
    <w:rsid w:val="004D13FE"/>
    <w:rsid w:val="004D2112"/>
    <w:rsid w:val="004D3385"/>
    <w:rsid w:val="004D7C0C"/>
    <w:rsid w:val="004E4CF4"/>
    <w:rsid w:val="004E585F"/>
    <w:rsid w:val="004F195D"/>
    <w:rsid w:val="004F3FD8"/>
    <w:rsid w:val="004F428B"/>
    <w:rsid w:val="004F72EA"/>
    <w:rsid w:val="004F7DD0"/>
    <w:rsid w:val="004F7FCE"/>
    <w:rsid w:val="0050056E"/>
    <w:rsid w:val="0050311B"/>
    <w:rsid w:val="00505BE2"/>
    <w:rsid w:val="00506441"/>
    <w:rsid w:val="00506B5E"/>
    <w:rsid w:val="00510B01"/>
    <w:rsid w:val="00513F7B"/>
    <w:rsid w:val="00527028"/>
    <w:rsid w:val="0053095B"/>
    <w:rsid w:val="005322E7"/>
    <w:rsid w:val="00532B07"/>
    <w:rsid w:val="00533626"/>
    <w:rsid w:val="00534962"/>
    <w:rsid w:val="0053595D"/>
    <w:rsid w:val="00536F1B"/>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772F6"/>
    <w:rsid w:val="00582157"/>
    <w:rsid w:val="00582251"/>
    <w:rsid w:val="00583065"/>
    <w:rsid w:val="00583E6F"/>
    <w:rsid w:val="005844D4"/>
    <w:rsid w:val="00584A63"/>
    <w:rsid w:val="0058596B"/>
    <w:rsid w:val="00587B3D"/>
    <w:rsid w:val="00591A76"/>
    <w:rsid w:val="005926BD"/>
    <w:rsid w:val="0059325A"/>
    <w:rsid w:val="00593456"/>
    <w:rsid w:val="00596DD5"/>
    <w:rsid w:val="005A0F5F"/>
    <w:rsid w:val="005A2F7C"/>
    <w:rsid w:val="005A336A"/>
    <w:rsid w:val="005A3E6C"/>
    <w:rsid w:val="005A4022"/>
    <w:rsid w:val="005A498F"/>
    <w:rsid w:val="005A5D6C"/>
    <w:rsid w:val="005A6B88"/>
    <w:rsid w:val="005A7053"/>
    <w:rsid w:val="005A75E8"/>
    <w:rsid w:val="005A7BE8"/>
    <w:rsid w:val="005A7CFA"/>
    <w:rsid w:val="005B02FA"/>
    <w:rsid w:val="005B1654"/>
    <w:rsid w:val="005B4B33"/>
    <w:rsid w:val="005C26E1"/>
    <w:rsid w:val="005C694D"/>
    <w:rsid w:val="005C703D"/>
    <w:rsid w:val="005D0AA2"/>
    <w:rsid w:val="005D25A4"/>
    <w:rsid w:val="005D26D6"/>
    <w:rsid w:val="005D3F31"/>
    <w:rsid w:val="005D55A8"/>
    <w:rsid w:val="005D5FA6"/>
    <w:rsid w:val="005D62A4"/>
    <w:rsid w:val="005E2CFA"/>
    <w:rsid w:val="005E2F69"/>
    <w:rsid w:val="005E7A39"/>
    <w:rsid w:val="005F07A2"/>
    <w:rsid w:val="005F0D17"/>
    <w:rsid w:val="005F0E51"/>
    <w:rsid w:val="005F4087"/>
    <w:rsid w:val="0060349A"/>
    <w:rsid w:val="0060639E"/>
    <w:rsid w:val="00606FF7"/>
    <w:rsid w:val="0060792C"/>
    <w:rsid w:val="00611003"/>
    <w:rsid w:val="00613A5F"/>
    <w:rsid w:val="00613DB3"/>
    <w:rsid w:val="00614A34"/>
    <w:rsid w:val="006154BC"/>
    <w:rsid w:val="00615555"/>
    <w:rsid w:val="00623400"/>
    <w:rsid w:val="00623B00"/>
    <w:rsid w:val="0062423F"/>
    <w:rsid w:val="00626581"/>
    <w:rsid w:val="00630535"/>
    <w:rsid w:val="00631270"/>
    <w:rsid w:val="00640E6B"/>
    <w:rsid w:val="00643E80"/>
    <w:rsid w:val="00643F41"/>
    <w:rsid w:val="00644D41"/>
    <w:rsid w:val="0064598D"/>
    <w:rsid w:val="00647D68"/>
    <w:rsid w:val="006524E9"/>
    <w:rsid w:val="0065575C"/>
    <w:rsid w:val="006638BF"/>
    <w:rsid w:val="00664840"/>
    <w:rsid w:val="00664F7C"/>
    <w:rsid w:val="006650A9"/>
    <w:rsid w:val="00665790"/>
    <w:rsid w:val="00665DAD"/>
    <w:rsid w:val="00666EA6"/>
    <w:rsid w:val="00667FC3"/>
    <w:rsid w:val="0067635F"/>
    <w:rsid w:val="00676385"/>
    <w:rsid w:val="00676561"/>
    <w:rsid w:val="00676C87"/>
    <w:rsid w:val="00680272"/>
    <w:rsid w:val="0068079F"/>
    <w:rsid w:val="0068137F"/>
    <w:rsid w:val="00682983"/>
    <w:rsid w:val="006855C1"/>
    <w:rsid w:val="0068611C"/>
    <w:rsid w:val="006927EC"/>
    <w:rsid w:val="00696499"/>
    <w:rsid w:val="006A38B9"/>
    <w:rsid w:val="006A4CA7"/>
    <w:rsid w:val="006A534A"/>
    <w:rsid w:val="006A5E1D"/>
    <w:rsid w:val="006B0819"/>
    <w:rsid w:val="006B13EF"/>
    <w:rsid w:val="006B2050"/>
    <w:rsid w:val="006B2D89"/>
    <w:rsid w:val="006B3569"/>
    <w:rsid w:val="006B39C1"/>
    <w:rsid w:val="006B3C6B"/>
    <w:rsid w:val="006B53CA"/>
    <w:rsid w:val="006B776A"/>
    <w:rsid w:val="006B7FDC"/>
    <w:rsid w:val="006C09A1"/>
    <w:rsid w:val="006C119C"/>
    <w:rsid w:val="006C1ED0"/>
    <w:rsid w:val="006C2AC1"/>
    <w:rsid w:val="006C33C8"/>
    <w:rsid w:val="006C4245"/>
    <w:rsid w:val="006C4E09"/>
    <w:rsid w:val="006C5DF3"/>
    <w:rsid w:val="006C7382"/>
    <w:rsid w:val="006C7F67"/>
    <w:rsid w:val="006D1FC8"/>
    <w:rsid w:val="006D5D63"/>
    <w:rsid w:val="006D6840"/>
    <w:rsid w:val="006D6CBD"/>
    <w:rsid w:val="006E1644"/>
    <w:rsid w:val="006E1D56"/>
    <w:rsid w:val="006E1E95"/>
    <w:rsid w:val="006E229E"/>
    <w:rsid w:val="006E3AB0"/>
    <w:rsid w:val="006F040B"/>
    <w:rsid w:val="006F080E"/>
    <w:rsid w:val="006F13D9"/>
    <w:rsid w:val="006F7DA3"/>
    <w:rsid w:val="00705617"/>
    <w:rsid w:val="00705CCA"/>
    <w:rsid w:val="00707EBD"/>
    <w:rsid w:val="00710C97"/>
    <w:rsid w:val="0071215C"/>
    <w:rsid w:val="00712431"/>
    <w:rsid w:val="00712B14"/>
    <w:rsid w:val="00712BF3"/>
    <w:rsid w:val="00713D8C"/>
    <w:rsid w:val="00713D8D"/>
    <w:rsid w:val="00714656"/>
    <w:rsid w:val="00715EAC"/>
    <w:rsid w:val="007225A6"/>
    <w:rsid w:val="00724990"/>
    <w:rsid w:val="007252E2"/>
    <w:rsid w:val="00726DEA"/>
    <w:rsid w:val="00727BA0"/>
    <w:rsid w:val="00727CA5"/>
    <w:rsid w:val="007302AB"/>
    <w:rsid w:val="007344AD"/>
    <w:rsid w:val="00737ADE"/>
    <w:rsid w:val="0074478F"/>
    <w:rsid w:val="00751BD1"/>
    <w:rsid w:val="007533F7"/>
    <w:rsid w:val="00753CFE"/>
    <w:rsid w:val="007557DF"/>
    <w:rsid w:val="00762D57"/>
    <w:rsid w:val="00763C56"/>
    <w:rsid w:val="007657BB"/>
    <w:rsid w:val="00766A15"/>
    <w:rsid w:val="00766D7B"/>
    <w:rsid w:val="00766EBA"/>
    <w:rsid w:val="00767417"/>
    <w:rsid w:val="00767A6E"/>
    <w:rsid w:val="00773C9E"/>
    <w:rsid w:val="00774334"/>
    <w:rsid w:val="0077442F"/>
    <w:rsid w:val="00776937"/>
    <w:rsid w:val="007830F0"/>
    <w:rsid w:val="00783A00"/>
    <w:rsid w:val="00786880"/>
    <w:rsid w:val="00787013"/>
    <w:rsid w:val="007871B3"/>
    <w:rsid w:val="007874A3"/>
    <w:rsid w:val="0079332E"/>
    <w:rsid w:val="00794D0E"/>
    <w:rsid w:val="00796448"/>
    <w:rsid w:val="007A0347"/>
    <w:rsid w:val="007A4319"/>
    <w:rsid w:val="007A5C0A"/>
    <w:rsid w:val="007A6F10"/>
    <w:rsid w:val="007B1192"/>
    <w:rsid w:val="007B5D2C"/>
    <w:rsid w:val="007C102D"/>
    <w:rsid w:val="007C45ED"/>
    <w:rsid w:val="007D0DB7"/>
    <w:rsid w:val="007D40A1"/>
    <w:rsid w:val="007D4E81"/>
    <w:rsid w:val="007E00A9"/>
    <w:rsid w:val="007E0D45"/>
    <w:rsid w:val="007E25B2"/>
    <w:rsid w:val="007E26EA"/>
    <w:rsid w:val="007E2747"/>
    <w:rsid w:val="007E536C"/>
    <w:rsid w:val="007E5844"/>
    <w:rsid w:val="007E78A9"/>
    <w:rsid w:val="007F51A4"/>
    <w:rsid w:val="007F7064"/>
    <w:rsid w:val="00800275"/>
    <w:rsid w:val="0080401C"/>
    <w:rsid w:val="0080785A"/>
    <w:rsid w:val="00810C22"/>
    <w:rsid w:val="00814975"/>
    <w:rsid w:val="00817039"/>
    <w:rsid w:val="00820810"/>
    <w:rsid w:val="00821BCB"/>
    <w:rsid w:val="0082301D"/>
    <w:rsid w:val="00824651"/>
    <w:rsid w:val="00825E4D"/>
    <w:rsid w:val="008274EF"/>
    <w:rsid w:val="00827CBA"/>
    <w:rsid w:val="008301A8"/>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60EE6"/>
    <w:rsid w:val="00861021"/>
    <w:rsid w:val="008613AF"/>
    <w:rsid w:val="00862D4C"/>
    <w:rsid w:val="0086492E"/>
    <w:rsid w:val="00865C10"/>
    <w:rsid w:val="0086721A"/>
    <w:rsid w:val="00867AA4"/>
    <w:rsid w:val="008700E6"/>
    <w:rsid w:val="008703FA"/>
    <w:rsid w:val="00871095"/>
    <w:rsid w:val="00873B54"/>
    <w:rsid w:val="008763F8"/>
    <w:rsid w:val="008859CC"/>
    <w:rsid w:val="00885B5D"/>
    <w:rsid w:val="00890682"/>
    <w:rsid w:val="00890758"/>
    <w:rsid w:val="00894305"/>
    <w:rsid w:val="00895297"/>
    <w:rsid w:val="008A0AA4"/>
    <w:rsid w:val="008A1904"/>
    <w:rsid w:val="008A32EA"/>
    <w:rsid w:val="008A468A"/>
    <w:rsid w:val="008A7909"/>
    <w:rsid w:val="008B0935"/>
    <w:rsid w:val="008B1121"/>
    <w:rsid w:val="008B53DD"/>
    <w:rsid w:val="008B6871"/>
    <w:rsid w:val="008B7CDE"/>
    <w:rsid w:val="008C1157"/>
    <w:rsid w:val="008C53C2"/>
    <w:rsid w:val="008C69B3"/>
    <w:rsid w:val="008C6C92"/>
    <w:rsid w:val="008C7E2A"/>
    <w:rsid w:val="008D2038"/>
    <w:rsid w:val="008D2345"/>
    <w:rsid w:val="008D23C1"/>
    <w:rsid w:val="008E0363"/>
    <w:rsid w:val="008E0744"/>
    <w:rsid w:val="008E099C"/>
    <w:rsid w:val="008E0A2C"/>
    <w:rsid w:val="008E5211"/>
    <w:rsid w:val="008E5F9C"/>
    <w:rsid w:val="008E74F8"/>
    <w:rsid w:val="008F14E4"/>
    <w:rsid w:val="008F1F1F"/>
    <w:rsid w:val="008F22BD"/>
    <w:rsid w:val="008F3CD3"/>
    <w:rsid w:val="008F3DE0"/>
    <w:rsid w:val="00900D3A"/>
    <w:rsid w:val="00903D63"/>
    <w:rsid w:val="00911F11"/>
    <w:rsid w:val="009137E1"/>
    <w:rsid w:val="00914796"/>
    <w:rsid w:val="0091516D"/>
    <w:rsid w:val="00917C83"/>
    <w:rsid w:val="00920214"/>
    <w:rsid w:val="00921D52"/>
    <w:rsid w:val="009224D6"/>
    <w:rsid w:val="00923F15"/>
    <w:rsid w:val="009250AD"/>
    <w:rsid w:val="009255BC"/>
    <w:rsid w:val="00925F9B"/>
    <w:rsid w:val="0093004A"/>
    <w:rsid w:val="009337C7"/>
    <w:rsid w:val="00934601"/>
    <w:rsid w:val="0094159C"/>
    <w:rsid w:val="00945A05"/>
    <w:rsid w:val="00946D6D"/>
    <w:rsid w:val="00947E57"/>
    <w:rsid w:val="00961B07"/>
    <w:rsid w:val="00963D4A"/>
    <w:rsid w:val="00965A26"/>
    <w:rsid w:val="00967D20"/>
    <w:rsid w:val="00973330"/>
    <w:rsid w:val="00976170"/>
    <w:rsid w:val="0098290B"/>
    <w:rsid w:val="00982D80"/>
    <w:rsid w:val="009833C6"/>
    <w:rsid w:val="00983744"/>
    <w:rsid w:val="0098588D"/>
    <w:rsid w:val="009877C9"/>
    <w:rsid w:val="00987B91"/>
    <w:rsid w:val="009913D2"/>
    <w:rsid w:val="00994F77"/>
    <w:rsid w:val="00995029"/>
    <w:rsid w:val="00996380"/>
    <w:rsid w:val="0099687E"/>
    <w:rsid w:val="0099723E"/>
    <w:rsid w:val="009A0273"/>
    <w:rsid w:val="009A0C8A"/>
    <w:rsid w:val="009A0DBD"/>
    <w:rsid w:val="009A781B"/>
    <w:rsid w:val="009A7CB0"/>
    <w:rsid w:val="009B051F"/>
    <w:rsid w:val="009B09B0"/>
    <w:rsid w:val="009B1CB1"/>
    <w:rsid w:val="009B1D46"/>
    <w:rsid w:val="009B2599"/>
    <w:rsid w:val="009B3F24"/>
    <w:rsid w:val="009B4FCE"/>
    <w:rsid w:val="009B639A"/>
    <w:rsid w:val="009B6AAD"/>
    <w:rsid w:val="009C0178"/>
    <w:rsid w:val="009C1843"/>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9F3A81"/>
    <w:rsid w:val="00A03F72"/>
    <w:rsid w:val="00A0416F"/>
    <w:rsid w:val="00A10752"/>
    <w:rsid w:val="00A11AF3"/>
    <w:rsid w:val="00A20AD8"/>
    <w:rsid w:val="00A21887"/>
    <w:rsid w:val="00A21EA7"/>
    <w:rsid w:val="00A26B24"/>
    <w:rsid w:val="00A26E2A"/>
    <w:rsid w:val="00A27938"/>
    <w:rsid w:val="00A31267"/>
    <w:rsid w:val="00A31419"/>
    <w:rsid w:val="00A32580"/>
    <w:rsid w:val="00A3346A"/>
    <w:rsid w:val="00A364AE"/>
    <w:rsid w:val="00A36BD0"/>
    <w:rsid w:val="00A36ECB"/>
    <w:rsid w:val="00A4156D"/>
    <w:rsid w:val="00A47103"/>
    <w:rsid w:val="00A51BCA"/>
    <w:rsid w:val="00A52BF1"/>
    <w:rsid w:val="00A53B81"/>
    <w:rsid w:val="00A54869"/>
    <w:rsid w:val="00A56B84"/>
    <w:rsid w:val="00A57669"/>
    <w:rsid w:val="00A57DCD"/>
    <w:rsid w:val="00A61F89"/>
    <w:rsid w:val="00A67BA0"/>
    <w:rsid w:val="00A70224"/>
    <w:rsid w:val="00A71DDF"/>
    <w:rsid w:val="00A742A5"/>
    <w:rsid w:val="00A76A90"/>
    <w:rsid w:val="00A77757"/>
    <w:rsid w:val="00A81171"/>
    <w:rsid w:val="00A8129C"/>
    <w:rsid w:val="00A8162F"/>
    <w:rsid w:val="00A820C3"/>
    <w:rsid w:val="00A83035"/>
    <w:rsid w:val="00A83F7F"/>
    <w:rsid w:val="00A8405D"/>
    <w:rsid w:val="00A85EDA"/>
    <w:rsid w:val="00A861DD"/>
    <w:rsid w:val="00A8672A"/>
    <w:rsid w:val="00A86F0A"/>
    <w:rsid w:val="00A90DFE"/>
    <w:rsid w:val="00A939DA"/>
    <w:rsid w:val="00A93BA7"/>
    <w:rsid w:val="00A94493"/>
    <w:rsid w:val="00AA1387"/>
    <w:rsid w:val="00AA30A7"/>
    <w:rsid w:val="00AA47F2"/>
    <w:rsid w:val="00AA620A"/>
    <w:rsid w:val="00AB0348"/>
    <w:rsid w:val="00AB1EC2"/>
    <w:rsid w:val="00AB209D"/>
    <w:rsid w:val="00AB2EB0"/>
    <w:rsid w:val="00AB4003"/>
    <w:rsid w:val="00AB42A3"/>
    <w:rsid w:val="00AB6BE5"/>
    <w:rsid w:val="00AC0805"/>
    <w:rsid w:val="00AC0FE7"/>
    <w:rsid w:val="00AC6341"/>
    <w:rsid w:val="00AC6F40"/>
    <w:rsid w:val="00AD0AB3"/>
    <w:rsid w:val="00AD11F8"/>
    <w:rsid w:val="00AD3AA2"/>
    <w:rsid w:val="00AD7AD3"/>
    <w:rsid w:val="00AE073D"/>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24D8"/>
    <w:rsid w:val="00B33210"/>
    <w:rsid w:val="00B33363"/>
    <w:rsid w:val="00B3504D"/>
    <w:rsid w:val="00B35761"/>
    <w:rsid w:val="00B40014"/>
    <w:rsid w:val="00B4159A"/>
    <w:rsid w:val="00B45B05"/>
    <w:rsid w:val="00B4728E"/>
    <w:rsid w:val="00B47519"/>
    <w:rsid w:val="00B51440"/>
    <w:rsid w:val="00B54D51"/>
    <w:rsid w:val="00B552A7"/>
    <w:rsid w:val="00B61849"/>
    <w:rsid w:val="00B61E32"/>
    <w:rsid w:val="00B622A0"/>
    <w:rsid w:val="00B625CC"/>
    <w:rsid w:val="00B718EF"/>
    <w:rsid w:val="00B74959"/>
    <w:rsid w:val="00B74C0A"/>
    <w:rsid w:val="00B759B0"/>
    <w:rsid w:val="00B7744D"/>
    <w:rsid w:val="00B80631"/>
    <w:rsid w:val="00B816DE"/>
    <w:rsid w:val="00B84185"/>
    <w:rsid w:val="00B843CB"/>
    <w:rsid w:val="00B9078A"/>
    <w:rsid w:val="00B928E7"/>
    <w:rsid w:val="00B95790"/>
    <w:rsid w:val="00B96541"/>
    <w:rsid w:val="00BA019F"/>
    <w:rsid w:val="00BA248A"/>
    <w:rsid w:val="00BA40A6"/>
    <w:rsid w:val="00BA715F"/>
    <w:rsid w:val="00BB3C6F"/>
    <w:rsid w:val="00BC16F3"/>
    <w:rsid w:val="00BC246A"/>
    <w:rsid w:val="00BC2B24"/>
    <w:rsid w:val="00BC333E"/>
    <w:rsid w:val="00BC36D5"/>
    <w:rsid w:val="00BC3762"/>
    <w:rsid w:val="00BE0811"/>
    <w:rsid w:val="00BE11C9"/>
    <w:rsid w:val="00BE4A31"/>
    <w:rsid w:val="00BF2198"/>
    <w:rsid w:val="00BF222E"/>
    <w:rsid w:val="00BF3379"/>
    <w:rsid w:val="00BF38B2"/>
    <w:rsid w:val="00BF3A72"/>
    <w:rsid w:val="00BF4D6A"/>
    <w:rsid w:val="00BF6282"/>
    <w:rsid w:val="00BF7CA9"/>
    <w:rsid w:val="00C047AC"/>
    <w:rsid w:val="00C16573"/>
    <w:rsid w:val="00C165CA"/>
    <w:rsid w:val="00C1697C"/>
    <w:rsid w:val="00C17F2D"/>
    <w:rsid w:val="00C21772"/>
    <w:rsid w:val="00C23C67"/>
    <w:rsid w:val="00C24449"/>
    <w:rsid w:val="00C24623"/>
    <w:rsid w:val="00C31C23"/>
    <w:rsid w:val="00C351C6"/>
    <w:rsid w:val="00C40793"/>
    <w:rsid w:val="00C5155D"/>
    <w:rsid w:val="00C527F0"/>
    <w:rsid w:val="00C53C80"/>
    <w:rsid w:val="00C5532A"/>
    <w:rsid w:val="00C561DB"/>
    <w:rsid w:val="00C5672F"/>
    <w:rsid w:val="00C619F4"/>
    <w:rsid w:val="00C63F14"/>
    <w:rsid w:val="00C65000"/>
    <w:rsid w:val="00C65F0F"/>
    <w:rsid w:val="00C67490"/>
    <w:rsid w:val="00C72343"/>
    <w:rsid w:val="00C73029"/>
    <w:rsid w:val="00C8055F"/>
    <w:rsid w:val="00C85B3C"/>
    <w:rsid w:val="00C94893"/>
    <w:rsid w:val="00C9679B"/>
    <w:rsid w:val="00C974C4"/>
    <w:rsid w:val="00CA0FC7"/>
    <w:rsid w:val="00CA486A"/>
    <w:rsid w:val="00CA49D6"/>
    <w:rsid w:val="00CA6D17"/>
    <w:rsid w:val="00CA6DE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593"/>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4608"/>
    <w:rsid w:val="00D17BD1"/>
    <w:rsid w:val="00D21ADD"/>
    <w:rsid w:val="00D23544"/>
    <w:rsid w:val="00D23A6A"/>
    <w:rsid w:val="00D23F3E"/>
    <w:rsid w:val="00D24947"/>
    <w:rsid w:val="00D255F5"/>
    <w:rsid w:val="00D25772"/>
    <w:rsid w:val="00D26C91"/>
    <w:rsid w:val="00D27EAF"/>
    <w:rsid w:val="00D30499"/>
    <w:rsid w:val="00D31402"/>
    <w:rsid w:val="00D3340D"/>
    <w:rsid w:val="00D37AB5"/>
    <w:rsid w:val="00D426F0"/>
    <w:rsid w:val="00D43FDD"/>
    <w:rsid w:val="00D44370"/>
    <w:rsid w:val="00D46865"/>
    <w:rsid w:val="00D539EF"/>
    <w:rsid w:val="00D57769"/>
    <w:rsid w:val="00D635E7"/>
    <w:rsid w:val="00D64BEE"/>
    <w:rsid w:val="00D64EB8"/>
    <w:rsid w:val="00D66382"/>
    <w:rsid w:val="00D725FA"/>
    <w:rsid w:val="00D726CA"/>
    <w:rsid w:val="00D73234"/>
    <w:rsid w:val="00D7398A"/>
    <w:rsid w:val="00D81765"/>
    <w:rsid w:val="00D81DBD"/>
    <w:rsid w:val="00D84A3A"/>
    <w:rsid w:val="00D85675"/>
    <w:rsid w:val="00D85D5C"/>
    <w:rsid w:val="00D86A39"/>
    <w:rsid w:val="00D87A38"/>
    <w:rsid w:val="00D87FCF"/>
    <w:rsid w:val="00D91726"/>
    <w:rsid w:val="00D91A53"/>
    <w:rsid w:val="00D91DC7"/>
    <w:rsid w:val="00D91E9C"/>
    <w:rsid w:val="00D92531"/>
    <w:rsid w:val="00D9405D"/>
    <w:rsid w:val="00D94A37"/>
    <w:rsid w:val="00D97800"/>
    <w:rsid w:val="00DA1449"/>
    <w:rsid w:val="00DA2528"/>
    <w:rsid w:val="00DA3210"/>
    <w:rsid w:val="00DA5A9E"/>
    <w:rsid w:val="00DA70DD"/>
    <w:rsid w:val="00DB269B"/>
    <w:rsid w:val="00DB2C96"/>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44CC"/>
    <w:rsid w:val="00E15CF7"/>
    <w:rsid w:val="00E20550"/>
    <w:rsid w:val="00E22444"/>
    <w:rsid w:val="00E22BEB"/>
    <w:rsid w:val="00E2416D"/>
    <w:rsid w:val="00E26BE4"/>
    <w:rsid w:val="00E27701"/>
    <w:rsid w:val="00E315E0"/>
    <w:rsid w:val="00E3235D"/>
    <w:rsid w:val="00E36C9D"/>
    <w:rsid w:val="00E44F78"/>
    <w:rsid w:val="00E45ABD"/>
    <w:rsid w:val="00E478DE"/>
    <w:rsid w:val="00E47B72"/>
    <w:rsid w:val="00E50112"/>
    <w:rsid w:val="00E515F2"/>
    <w:rsid w:val="00E546E9"/>
    <w:rsid w:val="00E54ACF"/>
    <w:rsid w:val="00E70F23"/>
    <w:rsid w:val="00E71213"/>
    <w:rsid w:val="00E7233C"/>
    <w:rsid w:val="00E739A8"/>
    <w:rsid w:val="00E74539"/>
    <w:rsid w:val="00E753B5"/>
    <w:rsid w:val="00E76BDD"/>
    <w:rsid w:val="00E77027"/>
    <w:rsid w:val="00E77CD7"/>
    <w:rsid w:val="00E810AA"/>
    <w:rsid w:val="00E820DB"/>
    <w:rsid w:val="00E9695A"/>
    <w:rsid w:val="00EA2FF2"/>
    <w:rsid w:val="00EA6AF2"/>
    <w:rsid w:val="00EB0213"/>
    <w:rsid w:val="00EB46FF"/>
    <w:rsid w:val="00EB5BED"/>
    <w:rsid w:val="00EC1842"/>
    <w:rsid w:val="00EC2225"/>
    <w:rsid w:val="00EC31E9"/>
    <w:rsid w:val="00EC582B"/>
    <w:rsid w:val="00EC5B53"/>
    <w:rsid w:val="00ED00E2"/>
    <w:rsid w:val="00ED25D7"/>
    <w:rsid w:val="00ED3682"/>
    <w:rsid w:val="00EE2D2D"/>
    <w:rsid w:val="00EE5933"/>
    <w:rsid w:val="00EF190B"/>
    <w:rsid w:val="00EF29B4"/>
    <w:rsid w:val="00EF385D"/>
    <w:rsid w:val="00EF387E"/>
    <w:rsid w:val="00EF525A"/>
    <w:rsid w:val="00EF6454"/>
    <w:rsid w:val="00EF7370"/>
    <w:rsid w:val="00F019C7"/>
    <w:rsid w:val="00F04185"/>
    <w:rsid w:val="00F05AF5"/>
    <w:rsid w:val="00F06D0E"/>
    <w:rsid w:val="00F06F06"/>
    <w:rsid w:val="00F11BC9"/>
    <w:rsid w:val="00F13F5C"/>
    <w:rsid w:val="00F16826"/>
    <w:rsid w:val="00F17C9B"/>
    <w:rsid w:val="00F202A5"/>
    <w:rsid w:val="00F246F2"/>
    <w:rsid w:val="00F25005"/>
    <w:rsid w:val="00F27047"/>
    <w:rsid w:val="00F2748E"/>
    <w:rsid w:val="00F27535"/>
    <w:rsid w:val="00F33C61"/>
    <w:rsid w:val="00F33E39"/>
    <w:rsid w:val="00F355E6"/>
    <w:rsid w:val="00F35D1A"/>
    <w:rsid w:val="00F404D5"/>
    <w:rsid w:val="00F411A2"/>
    <w:rsid w:val="00F42030"/>
    <w:rsid w:val="00F43B72"/>
    <w:rsid w:val="00F44CFC"/>
    <w:rsid w:val="00F463FC"/>
    <w:rsid w:val="00F5084C"/>
    <w:rsid w:val="00F51D28"/>
    <w:rsid w:val="00F52E1D"/>
    <w:rsid w:val="00F52EAA"/>
    <w:rsid w:val="00F530F7"/>
    <w:rsid w:val="00F53507"/>
    <w:rsid w:val="00F54D0F"/>
    <w:rsid w:val="00F54E11"/>
    <w:rsid w:val="00F568CD"/>
    <w:rsid w:val="00F60D22"/>
    <w:rsid w:val="00F7155A"/>
    <w:rsid w:val="00F715FD"/>
    <w:rsid w:val="00F72B87"/>
    <w:rsid w:val="00F737DC"/>
    <w:rsid w:val="00F748B0"/>
    <w:rsid w:val="00F8094A"/>
    <w:rsid w:val="00F81957"/>
    <w:rsid w:val="00F85CD8"/>
    <w:rsid w:val="00F8683E"/>
    <w:rsid w:val="00F93A6E"/>
    <w:rsid w:val="00F93CB4"/>
    <w:rsid w:val="00F93E6D"/>
    <w:rsid w:val="00F9452D"/>
    <w:rsid w:val="00F95773"/>
    <w:rsid w:val="00F95BDC"/>
    <w:rsid w:val="00FA19D8"/>
    <w:rsid w:val="00FA271C"/>
    <w:rsid w:val="00FA561A"/>
    <w:rsid w:val="00FA5F68"/>
    <w:rsid w:val="00FA61E6"/>
    <w:rsid w:val="00FA6CE9"/>
    <w:rsid w:val="00FA6F88"/>
    <w:rsid w:val="00FA7AF4"/>
    <w:rsid w:val="00FB0F50"/>
    <w:rsid w:val="00FB5EB4"/>
    <w:rsid w:val="00FB6355"/>
    <w:rsid w:val="00FB6590"/>
    <w:rsid w:val="00FB686C"/>
    <w:rsid w:val="00FB7D25"/>
    <w:rsid w:val="00FC3332"/>
    <w:rsid w:val="00FC6969"/>
    <w:rsid w:val="00FC70B1"/>
    <w:rsid w:val="00FD1E1A"/>
    <w:rsid w:val="00FD24EC"/>
    <w:rsid w:val="00FD305C"/>
    <w:rsid w:val="00FD62B9"/>
    <w:rsid w:val="00FE055E"/>
    <w:rsid w:val="00FE08A8"/>
    <w:rsid w:val="00FE1B9B"/>
    <w:rsid w:val="00FE224B"/>
    <w:rsid w:val="00FE2812"/>
    <w:rsid w:val="00FE365B"/>
    <w:rsid w:val="00FF0667"/>
    <w:rsid w:val="00FF17C8"/>
    <w:rsid w:val="00FF2107"/>
    <w:rsid w:val="00FF2E13"/>
    <w:rsid w:val="00FF38F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7F3AB"/>
  <w14:defaultImageDpi w14:val="330"/>
  <w15:docId w15:val="{638F20E1-92D3-4F06-B72A-83B2704F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F33E39"/>
    <w:pPr>
      <w:tabs>
        <w:tab w:val="right" w:leader="dot" w:pos="10450"/>
      </w:tabs>
      <w:spacing w:after="100"/>
      <w:ind w:left="240"/>
    </w:pPr>
    <w:rPr>
      <w:rFonts w:ascii="Frutiger LT Com 55 Roman" w:hAnsi="Frutiger LT Com 55 Roman"/>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F33E39"/>
    <w:pPr>
      <w:spacing w:after="100"/>
    </w:pPr>
    <w:rPr>
      <w:rFonts w:ascii="Frutiger LT Com 55 Roman" w:hAnsi="Frutiger LT Com 55 Roman"/>
    </w:rPr>
  </w:style>
  <w:style w:type="paragraph" w:customStyle="1" w:styleId="CISTextkrper">
    <w:name w:val="CIS_Textkörper"/>
    <w:basedOn w:val="Textkrper"/>
    <w:qFormat/>
    <w:rsid w:val="00934601"/>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389379568">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1785146474">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C2CF08FA74C429CDCA9A317A2BFD2"/>
        <w:category>
          <w:name w:val="Allgemein"/>
          <w:gallery w:val="placeholder"/>
        </w:category>
        <w:types>
          <w:type w:val="bbPlcHdr"/>
        </w:types>
        <w:behaviors>
          <w:behavior w:val="content"/>
        </w:behaviors>
        <w:guid w:val="{8EA3D95A-73BC-45AB-A21D-410DF4AACE31}"/>
      </w:docPartPr>
      <w:docPartBody>
        <w:p w:rsidR="00893982" w:rsidRDefault="00893982" w:rsidP="00893982">
          <w:pPr>
            <w:pStyle w:val="907C2CF08FA74C429CDCA9A317A2BFD2"/>
          </w:pPr>
          <w:r w:rsidRPr="00B843CB">
            <w:rPr>
              <w:rStyle w:val="Platzhaltertext"/>
              <w:rFonts w:ascii="Frutiger LT Com 55 Roman" w:hAnsi="Frutiger LT Com 55 Roman"/>
            </w:rPr>
            <w:t>Wählen Sie ein Element aus.</w:t>
          </w:r>
        </w:p>
      </w:docPartBody>
    </w:docPart>
    <w:docPart>
      <w:docPartPr>
        <w:name w:val="0697A0BFBDC84CBBA4420AA84CED62BA"/>
        <w:category>
          <w:name w:val="Allgemein"/>
          <w:gallery w:val="placeholder"/>
        </w:category>
        <w:types>
          <w:type w:val="bbPlcHdr"/>
        </w:types>
        <w:behaviors>
          <w:behavior w:val="content"/>
        </w:behaviors>
        <w:guid w:val="{2A69E35A-6242-4BFC-843B-76F58EE561BB}"/>
      </w:docPartPr>
      <w:docPartBody>
        <w:p w:rsidR="00893982" w:rsidRDefault="00893982" w:rsidP="00893982">
          <w:pPr>
            <w:pStyle w:val="0697A0BFBDC84CBBA4420AA84CED62BA"/>
          </w:pPr>
          <w:r w:rsidRPr="00B843CB">
            <w:rPr>
              <w:rStyle w:val="Platzhaltertext"/>
              <w:rFonts w:ascii="Frutiger LT Com 55 Roman" w:hAnsi="Frutiger LT Com 55 Roman"/>
            </w:rPr>
            <w:t>Wählen Sie ein Element aus.</w:t>
          </w:r>
        </w:p>
      </w:docPartBody>
    </w:docPart>
    <w:docPart>
      <w:docPartPr>
        <w:name w:val="455F1C75FD9B47879BCDC56B84A1205C"/>
        <w:category>
          <w:name w:val="Allgemein"/>
          <w:gallery w:val="placeholder"/>
        </w:category>
        <w:types>
          <w:type w:val="bbPlcHdr"/>
        </w:types>
        <w:behaviors>
          <w:behavior w:val="content"/>
        </w:behaviors>
        <w:guid w:val="{6B2526BB-7886-4BFB-8F3E-B5CF21FDDE1F}"/>
      </w:docPartPr>
      <w:docPartBody>
        <w:p w:rsidR="00893982" w:rsidRDefault="00893982" w:rsidP="00893982">
          <w:pPr>
            <w:pStyle w:val="455F1C75FD9B47879BCDC56B84A1205C"/>
          </w:pPr>
          <w:r w:rsidRPr="00B843CB">
            <w:rPr>
              <w:rStyle w:val="Platzhaltertext"/>
              <w:rFonts w:ascii="Frutiger LT Com 55 Roman" w:hAnsi="Frutiger LT Com 55 Roman"/>
            </w:rPr>
            <w:t>Wählen Sie ein Element aus.</w:t>
          </w:r>
        </w:p>
      </w:docPartBody>
    </w:docPart>
    <w:docPart>
      <w:docPartPr>
        <w:name w:val="691BAABE9072415E8F5DD28A461B6966"/>
        <w:category>
          <w:name w:val="Allgemein"/>
          <w:gallery w:val="placeholder"/>
        </w:category>
        <w:types>
          <w:type w:val="bbPlcHdr"/>
        </w:types>
        <w:behaviors>
          <w:behavior w:val="content"/>
        </w:behaviors>
        <w:guid w:val="{5F4B6BC2-D344-4920-BC92-DD03B0F708B9}"/>
      </w:docPartPr>
      <w:docPartBody>
        <w:p w:rsidR="00893982" w:rsidRDefault="00893982" w:rsidP="00893982">
          <w:pPr>
            <w:pStyle w:val="691BAABE9072415E8F5DD28A461B6966"/>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43"/>
    <w:rsid w:val="000A4547"/>
    <w:rsid w:val="00133681"/>
    <w:rsid w:val="00162132"/>
    <w:rsid w:val="002C55E0"/>
    <w:rsid w:val="003108DF"/>
    <w:rsid w:val="00365309"/>
    <w:rsid w:val="003C1EBB"/>
    <w:rsid w:val="00442372"/>
    <w:rsid w:val="004A5F7B"/>
    <w:rsid w:val="004B434D"/>
    <w:rsid w:val="004C7C69"/>
    <w:rsid w:val="00676C87"/>
    <w:rsid w:val="00712BF3"/>
    <w:rsid w:val="00783B43"/>
    <w:rsid w:val="0078584E"/>
    <w:rsid w:val="00893982"/>
    <w:rsid w:val="00925F9B"/>
    <w:rsid w:val="00985290"/>
    <w:rsid w:val="00AC349F"/>
    <w:rsid w:val="00AE4E3A"/>
    <w:rsid w:val="00B429DA"/>
    <w:rsid w:val="00BF22FF"/>
    <w:rsid w:val="00D44F7F"/>
    <w:rsid w:val="00E820DB"/>
    <w:rsid w:val="00EB6A73"/>
    <w:rsid w:val="00F719E8"/>
    <w:rsid w:val="00F93E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93982"/>
    <w:rPr>
      <w:color w:val="808080"/>
    </w:rPr>
  </w:style>
  <w:style w:type="paragraph" w:customStyle="1" w:styleId="907C2CF08FA74C429CDCA9A317A2BFD2">
    <w:name w:val="907C2CF08FA74C429CDCA9A317A2BFD2"/>
    <w:rsid w:val="00893982"/>
    <w:pPr>
      <w:spacing w:line="278" w:lineRule="auto"/>
    </w:pPr>
    <w:rPr>
      <w:kern w:val="2"/>
      <w:sz w:val="24"/>
      <w:szCs w:val="24"/>
      <w14:ligatures w14:val="standardContextual"/>
    </w:rPr>
  </w:style>
  <w:style w:type="paragraph" w:customStyle="1" w:styleId="0697A0BFBDC84CBBA4420AA84CED62BA">
    <w:name w:val="0697A0BFBDC84CBBA4420AA84CED62BA"/>
    <w:rsid w:val="00893982"/>
    <w:pPr>
      <w:spacing w:line="278" w:lineRule="auto"/>
    </w:pPr>
    <w:rPr>
      <w:kern w:val="2"/>
      <w:sz w:val="24"/>
      <w:szCs w:val="24"/>
      <w14:ligatures w14:val="standardContextual"/>
    </w:rPr>
  </w:style>
  <w:style w:type="paragraph" w:customStyle="1" w:styleId="455F1C75FD9B47879BCDC56B84A1205C">
    <w:name w:val="455F1C75FD9B47879BCDC56B84A1205C"/>
    <w:rsid w:val="00893982"/>
    <w:pPr>
      <w:spacing w:line="278" w:lineRule="auto"/>
    </w:pPr>
    <w:rPr>
      <w:kern w:val="2"/>
      <w:sz w:val="24"/>
      <w:szCs w:val="24"/>
      <w14:ligatures w14:val="standardContextual"/>
    </w:rPr>
  </w:style>
  <w:style w:type="paragraph" w:customStyle="1" w:styleId="691BAABE9072415E8F5DD28A461B6966">
    <w:name w:val="691BAABE9072415E8F5DD28A461B6966"/>
    <w:rsid w:val="008939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D7966EC-67BD-4DE1-9C82-C96E878EE1CE}">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3.xml><?xml version="1.0" encoding="utf-8"?>
<ds:datastoreItem xmlns:ds="http://schemas.openxmlformats.org/officeDocument/2006/customXml" ds:itemID="{3AA6F67A-DBBD-4519-8419-1F25CC56F6BD}">
  <ds:schemaRefs>
    <ds:schemaRef ds:uri="http://schemas.openxmlformats.org/officeDocument/2006/bibliography"/>
  </ds:schemaRefs>
</ds:datastoreItem>
</file>

<file path=customXml/itemProps4.xml><?xml version="1.0" encoding="utf-8"?>
<ds:datastoreItem xmlns:ds="http://schemas.openxmlformats.org/officeDocument/2006/customXml" ds:itemID="{5252C355-D0BA-4462-A1F8-7EBADE78B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01EB49-A08E-4401-92BE-33B581922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HFF_Leitfaden-Kurzassessment-Kind.docx</Template>
  <TotalTime>0</TotalTime>
  <Pages>7</Pages>
  <Words>1191</Words>
  <Characters>7509</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 Barbara</dc:creator>
  <cp:keywords/>
  <dc:description/>
  <cp:lastModifiedBy>Bauer Luise</cp:lastModifiedBy>
  <cp:revision>2</cp:revision>
  <cp:lastPrinted>2022-03-24T08:05:00Z</cp:lastPrinted>
  <dcterms:created xsi:type="dcterms:W3CDTF">2025-12-12T08:39:00Z</dcterms:created>
  <dcterms:modified xsi:type="dcterms:W3CDTF">2025-12-12T08:39:00Z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KLIB_AN3_X">
    <vt:lpwstr>AN3_X</vt:lpwstr>
  </property>
  <property fmtid="{D5CDD505-2E9C-101B-9397-08002B2CF9AE}" pid="239" name="KLIB_AN4_X">
    <vt:lpwstr>AN4_X</vt:lpwstr>
  </property>
  <property fmtid="{D5CDD505-2E9C-101B-9397-08002B2CF9AE}" pid="240" name="KLIB_AN44_X">
    <vt:lpwstr>AN44_X</vt:lpwstr>
  </property>
  <property fmtid="{D5CDD505-2E9C-101B-9397-08002B2CF9AE}" pid="241" name="KLIB_AN6_X">
    <vt:lpwstr>AN6_X</vt:lpwstr>
  </property>
  <property fmtid="{D5CDD505-2E9C-101B-9397-08002B2CF9AE}" pid="242" name="KLIB_AN7_X">
    <vt:lpwstr>AN7_X</vt:lpwstr>
  </property>
  <property fmtid="{D5CDD505-2E9C-101B-9397-08002B2CF9AE}" pid="243" name="KLIB_AN8_X">
    <vt:lpwstr>AN8_X</vt:lpwstr>
  </property>
  <property fmtid="{D5CDD505-2E9C-101B-9397-08002B2CF9AE}" pid="244" name="KLIB_AN90_X">
    <vt:lpwstr>AN90_X</vt:lpwstr>
  </property>
  <property fmtid="{D5CDD505-2E9C-101B-9397-08002B2CF9AE}" pid="245" name="KLIB_AN9_X">
    <vt:lpwstr>AN9_X</vt:lpwstr>
  </property>
  <property fmtid="{D5CDD505-2E9C-101B-9397-08002B2CF9AE}" pid="246" name="KLIB_AN12_X">
    <vt:lpwstr>AN12_X</vt:lpwstr>
  </property>
  <property fmtid="{D5CDD505-2E9C-101B-9397-08002B2CF9AE}" pid="247" name="KLIB_AN36_X">
    <vt:lpwstr>AN36_X</vt:lpwstr>
  </property>
  <property fmtid="{D5CDD505-2E9C-101B-9397-08002B2CF9AE}" pid="248" name="KLIB_AN45_X">
    <vt:lpwstr>AN45_X</vt:lpwstr>
  </property>
  <property fmtid="{D5CDD505-2E9C-101B-9397-08002B2CF9AE}" pid="249" name="KLIB_AN40_X">
    <vt:lpwstr>AN40_X</vt:lpwstr>
  </property>
  <property fmtid="{D5CDD505-2E9C-101B-9397-08002B2CF9AE}" pid="250" name="KLIB_AN30_X">
    <vt:lpwstr>AN30_X</vt:lpwstr>
  </property>
  <property fmtid="{D5CDD505-2E9C-101B-9397-08002B2CF9AE}" pid="251" name="KLIB_AN52_X">
    <vt:lpwstr>AN52_X</vt:lpwstr>
  </property>
  <property fmtid="{D5CDD505-2E9C-101B-9397-08002B2CF9AE}" pid="252" name="KLIB_AN46_X">
    <vt:lpwstr>AN46_X</vt:lpwstr>
  </property>
  <property fmtid="{D5CDD505-2E9C-101B-9397-08002B2CF9AE}" pid="253" name="KLIB_AN59_X">
    <vt:lpwstr>AN59_X</vt:lpwstr>
  </property>
  <property fmtid="{D5CDD505-2E9C-101B-9397-08002B2CF9AE}" pid="254" name="KLIB_AN3_1">
    <vt:lpwstr>AN3_1</vt:lpwstr>
  </property>
  <property fmtid="{D5CDD505-2E9C-101B-9397-08002B2CF9AE}" pid="255" name="KLIB_AN3_1A#">
    <vt:lpwstr/>
  </property>
  <property fmtid="{D5CDD505-2E9C-101B-9397-08002B2CF9AE}" pid="256" name="KLIB_AN3_1B#">
    <vt:lpwstr/>
  </property>
  <property fmtid="{D5CDD505-2E9C-101B-9397-08002B2CF9AE}" pid="257" name="KLIB_AN3_1C#">
    <vt:lpwstr/>
  </property>
  <property fmtid="{D5CDD505-2E9C-101B-9397-08002B2CF9AE}" pid="258" name="KLIB_AN3_1D#">
    <vt:lpwstr/>
  </property>
  <property fmtid="{D5CDD505-2E9C-101B-9397-08002B2CF9AE}" pid="259" name="KLIB_AN3_1E#">
    <vt:lpwstr/>
  </property>
  <property fmtid="{D5CDD505-2E9C-101B-9397-08002B2CF9AE}" pid="260" name="KLIB_AN3_1F#">
    <vt:lpwstr/>
  </property>
  <property fmtid="{D5CDD505-2E9C-101B-9397-08002B2CF9AE}" pid="261" name="KLIB_AN4_1">
    <vt:lpwstr>AN4_1</vt:lpwstr>
  </property>
  <property fmtid="{D5CDD505-2E9C-101B-9397-08002B2CF9AE}" pid="262" name="KLIB_AN4_1A#">
    <vt:lpwstr/>
  </property>
  <property fmtid="{D5CDD505-2E9C-101B-9397-08002B2CF9AE}" pid="263" name="KLIB_AN4_1B#">
    <vt:lpwstr/>
  </property>
  <property fmtid="{D5CDD505-2E9C-101B-9397-08002B2CF9AE}" pid="264" name="KLIB_AN4_1C#">
    <vt:lpwstr/>
  </property>
  <property fmtid="{D5CDD505-2E9C-101B-9397-08002B2CF9AE}" pid="265" name="KLIB_AN4_1D#">
    <vt:lpwstr/>
  </property>
  <property fmtid="{D5CDD505-2E9C-101B-9397-08002B2CF9AE}" pid="266" name="KLIB_AN4_1E#">
    <vt:lpwstr/>
  </property>
  <property fmtid="{D5CDD505-2E9C-101B-9397-08002B2CF9AE}" pid="267" name="KLIB_AN4_1F#">
    <vt:lpwstr/>
  </property>
  <property fmtid="{D5CDD505-2E9C-101B-9397-08002B2CF9AE}" pid="268" name="KLIB_AN44_1">
    <vt:lpwstr>AN44_1</vt:lpwstr>
  </property>
  <property fmtid="{D5CDD505-2E9C-101B-9397-08002B2CF9AE}" pid="269" name="KLIB_AN6_1">
    <vt:lpwstr>AN6_1</vt:lpwstr>
  </property>
  <property fmtid="{D5CDD505-2E9C-101B-9397-08002B2CF9AE}" pid="270" name="KLIB_AN7_1">
    <vt:lpwstr>AN7_1</vt:lpwstr>
  </property>
  <property fmtid="{D5CDD505-2E9C-101B-9397-08002B2CF9AE}" pid="271" name="KLIB_AN8_1">
    <vt:lpwstr>AN8_1</vt:lpwstr>
  </property>
  <property fmtid="{D5CDD505-2E9C-101B-9397-08002B2CF9AE}" pid="272" name="KLIB_AN90_1">
    <vt:lpwstr>AN90_1</vt:lpwstr>
  </property>
  <property fmtid="{D5CDD505-2E9C-101B-9397-08002B2CF9AE}" pid="273" name="KLIB_AN9_1">
    <vt:lpwstr>AN9_1</vt:lpwstr>
  </property>
  <property fmtid="{D5CDD505-2E9C-101B-9397-08002B2CF9AE}" pid="274" name="KLIB_AN12_1">
    <vt:lpwstr>AN12_1</vt:lpwstr>
  </property>
  <property fmtid="{D5CDD505-2E9C-101B-9397-08002B2CF9AE}" pid="275" name="KLIB_AN36_1">
    <vt:lpwstr>AN36_1</vt:lpwstr>
  </property>
  <property fmtid="{D5CDD505-2E9C-101B-9397-08002B2CF9AE}" pid="276" name="KLIB_AN45_1">
    <vt:lpwstr>AN45_1</vt:lpwstr>
  </property>
  <property fmtid="{D5CDD505-2E9C-101B-9397-08002B2CF9AE}" pid="277" name="KLIB_AN40_1">
    <vt:lpwstr>AN40_1</vt:lpwstr>
  </property>
  <property fmtid="{D5CDD505-2E9C-101B-9397-08002B2CF9AE}" pid="278" name="KLIB_AN30_1">
    <vt:lpwstr>AN30_1</vt:lpwstr>
  </property>
  <property fmtid="{D5CDD505-2E9C-101B-9397-08002B2CF9AE}" pid="279" name="KLIB_AN52_1">
    <vt:lpwstr>AN52_1</vt:lpwstr>
  </property>
  <property fmtid="{D5CDD505-2E9C-101B-9397-08002B2CF9AE}" pid="280" name="KLIB_AN46_1">
    <vt:lpwstr>AN46_1</vt:lpwstr>
  </property>
  <property fmtid="{D5CDD505-2E9C-101B-9397-08002B2CF9AE}" pid="281" name="KLIB_AN59_1">
    <vt:lpwstr>AN59_1</vt:lpwstr>
  </property>
  <property fmtid="{D5CDD505-2E9C-101B-9397-08002B2CF9AE}" pid="282" name="ContentTypeId">
    <vt:lpwstr>0x010100630B7FAE4D89F64AA477DFED024417C5</vt:lpwstr>
  </property>
  <property fmtid="{D5CDD505-2E9C-101B-9397-08002B2CF9AE}" pid="283" name="MediaServiceImageTags">
    <vt:lpwstr/>
  </property>
</Properties>
</file>