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2335" w14:textId="77777777" w:rsidR="009E1629" w:rsidRPr="00C4679A" w:rsidRDefault="00E27EB5" w:rsidP="004A6276">
      <w:pPr>
        <w:pStyle w:val="Titel"/>
        <w:rPr>
          <w:rFonts w:ascii="Frutiger LT Com 55 Roman" w:hAnsi="Frutiger LT Com 55 Roman"/>
          <w:b/>
          <w:bCs/>
        </w:rPr>
      </w:pPr>
      <w:r>
        <w:rPr>
          <w:rFonts w:ascii="Frutiger LT Com 55 Roman" w:hAnsi="Frutiger LT Com 55 Roman"/>
          <w:b/>
        </w:rPr>
        <w:t>Leitfaden</w:t>
      </w:r>
      <w:r w:rsidRPr="00C4679A">
        <w:rPr>
          <w:rFonts w:ascii="Frutiger LT Com 55 Roman" w:hAnsi="Frutiger LT Com 55 Roman"/>
          <w:b/>
        </w:rPr>
        <w:t xml:space="preserve"> </w:t>
      </w:r>
      <w:r w:rsidR="006B13EF" w:rsidRPr="00C4679A">
        <w:rPr>
          <w:rFonts w:ascii="Frutiger LT Com 55 Roman" w:hAnsi="Frutiger LT Com 55 Roman"/>
          <w:b/>
        </w:rPr>
        <w:t>Kurzassessment</w:t>
      </w:r>
      <w:r>
        <w:rPr>
          <w:rFonts w:ascii="Frutiger LT Com 55 Roman" w:hAnsi="Frutiger LT Com 55 Roman"/>
          <w:b/>
        </w:rPr>
        <w:t xml:space="preserve"> Angehörige/-r</w:t>
      </w:r>
    </w:p>
    <w:p w14:paraId="38E176B4" w14:textId="77777777" w:rsidR="008703FA" w:rsidRPr="00C4679A" w:rsidRDefault="008703FA" w:rsidP="008703FA">
      <w:pPr>
        <w:rPr>
          <w:rFonts w:ascii="Frutiger LT Com 55 Roman" w:hAnsi="Frutiger LT Com 55 Roman"/>
          <w:lang w:val="de-CH"/>
        </w:rPr>
      </w:pPr>
    </w:p>
    <w:p w14:paraId="3C93B80C" w14:textId="77777777" w:rsidR="00F9064B" w:rsidRPr="0065453F" w:rsidRDefault="00F9064B" w:rsidP="00F9064B">
      <w:pPr>
        <w:pStyle w:val="CISTextkrper"/>
        <w:rPr>
          <w:u w:val="single"/>
        </w:rPr>
      </w:pPr>
      <w:r w:rsidRPr="0065453F">
        <w:rPr>
          <w:u w:val="single"/>
        </w:rPr>
        <w:t>Allgemein:</w:t>
      </w:r>
    </w:p>
    <w:p w14:paraId="0A088A57" w14:textId="77777777" w:rsidR="00F9064B" w:rsidRPr="006905E5" w:rsidRDefault="00F9064B" w:rsidP="00F9064B">
      <w:pPr>
        <w:pStyle w:val="CISTextkrper"/>
      </w:pPr>
      <w:r w:rsidRPr="006905E5">
        <w:t>Der vorliegende Leitfaden dient zur Durchführung und Dokumentation des Kurzassessments.</w:t>
      </w:r>
      <w:r>
        <w:t xml:space="preserve"> Er</w:t>
      </w:r>
      <w:r w:rsidRPr="006905E5">
        <w:t xml:space="preserve"> wurde im Auftrag des SEM von der Berner Fachhochschule, Socialdesign AG und AOZ entwickelt und vom Teilprojekt der Poten</w:t>
      </w:r>
      <w:r w:rsidR="00F22A03">
        <w:t>z</w:t>
      </w:r>
      <w:r w:rsidRPr="006905E5">
        <w:t>ialabklärung, Arbeitspaket Kurzassessment, für den Kanton Solothurn angepasst.</w:t>
      </w:r>
    </w:p>
    <w:p w14:paraId="04AFE741" w14:textId="77777777" w:rsidR="000B266D" w:rsidRPr="006905E5" w:rsidRDefault="000B266D" w:rsidP="006905E5">
      <w:pPr>
        <w:pStyle w:val="CISTextkrper"/>
        <w:rPr>
          <w:u w:val="single"/>
        </w:rPr>
      </w:pPr>
      <w:r w:rsidRPr="006905E5">
        <w:rPr>
          <w:u w:val="single"/>
        </w:rPr>
        <w:t>Aufbau:</w:t>
      </w:r>
    </w:p>
    <w:p w14:paraId="6B474C34" w14:textId="77777777" w:rsidR="000B266D" w:rsidRPr="006905E5" w:rsidRDefault="000B266D" w:rsidP="006905E5">
      <w:pPr>
        <w:pStyle w:val="CISTextkrper"/>
      </w:pPr>
      <w:r w:rsidRPr="006905E5">
        <w:t>Der Leitfaden versteht sich als Baukasten. Die Abklärungen sind grundsätzlich nach Bedarf vorzunehmen</w:t>
      </w:r>
      <w:r w:rsidR="00E42AE7" w:rsidRPr="006905E5">
        <w:t xml:space="preserve">. Der </w:t>
      </w:r>
      <w:r w:rsidRPr="006905E5">
        <w:t>Leitfaden ist</w:t>
      </w:r>
      <w:r w:rsidR="00AA6C4C" w:rsidRPr="006905E5">
        <w:t xml:space="preserve"> also</w:t>
      </w:r>
      <w:r w:rsidRPr="006905E5">
        <w:t xml:space="preserve"> nicht als Vorlage zu verstehen, die vollständig auszufüllen ist. </w:t>
      </w:r>
    </w:p>
    <w:p w14:paraId="29434B72" w14:textId="77777777" w:rsidR="000B266D" w:rsidRPr="006905E5" w:rsidRDefault="00C92828" w:rsidP="006905E5">
      <w:pPr>
        <w:pStyle w:val="CISTextkrper"/>
      </w:pPr>
      <w:r w:rsidRPr="006905E5">
        <w:t>Die Kapitel mit dem</w:t>
      </w:r>
      <w:r w:rsidR="00E360E0" w:rsidRPr="006905E5">
        <w:t xml:space="preserve"> </w:t>
      </w:r>
      <w:r w:rsidRPr="006905E5">
        <w:t xml:space="preserve">vermerkten Hinweis </w:t>
      </w:r>
      <w:r w:rsidR="00E360E0" w:rsidRPr="006905E5">
        <w:t>(</w:t>
      </w:r>
      <w:r w:rsidRPr="006905E5">
        <w:t>IAS</w:t>
      </w:r>
      <w:r w:rsidR="00E360E0" w:rsidRPr="006905E5">
        <w:t>)</w:t>
      </w:r>
      <w:r w:rsidRPr="006905E5">
        <w:t xml:space="preserve"> sind </w:t>
      </w:r>
      <w:r w:rsidR="00731B82" w:rsidRPr="006905E5">
        <w:t>IAS-Kennzahlen</w:t>
      </w:r>
      <w:r w:rsidRPr="006905E5">
        <w:t xml:space="preserve">. Diese Daten sind für Personen </w:t>
      </w:r>
      <w:r w:rsidR="00E42AE7" w:rsidRPr="006905E5">
        <w:t>im</w:t>
      </w:r>
      <w:r w:rsidRPr="006905E5">
        <w:t xml:space="preserve"> Familiennachzug von Flüchtlingen, vorläufig Aufgenommenen und Personen mit Schutzstatus S</w:t>
      </w:r>
      <w:r w:rsidR="004E7536" w:rsidRPr="006905E5">
        <w:t xml:space="preserve"> ab 16 Jahren</w:t>
      </w:r>
      <w:r w:rsidRPr="006905E5">
        <w:t xml:space="preserve"> im KLIBnet einzutragen. </w:t>
      </w:r>
      <w:r w:rsidR="000B266D" w:rsidRPr="006905E5">
        <w:t>Die in den Felder</w:t>
      </w:r>
      <w:r w:rsidR="00AA6C4C" w:rsidRPr="006905E5">
        <w:t>n</w:t>
      </w:r>
      <w:r w:rsidR="000B266D" w:rsidRPr="006905E5">
        <w:t xml:space="preserve"> aufgeführten Fragestellungen sind als Fragebeispiele zu verstehen. </w:t>
      </w:r>
      <w:r w:rsidR="00AA6C4C" w:rsidRPr="006905E5">
        <w:t xml:space="preserve">Sie </w:t>
      </w:r>
      <w:r w:rsidR="000B266D" w:rsidRPr="006905E5">
        <w:t xml:space="preserve">können auf die jeweilige Situation entsprechend angepasst werden. </w:t>
      </w:r>
    </w:p>
    <w:p w14:paraId="15B22544" w14:textId="77777777" w:rsidR="000B266D" w:rsidRPr="006905E5" w:rsidRDefault="000B266D" w:rsidP="006905E5">
      <w:pPr>
        <w:pStyle w:val="CISTextkrper"/>
        <w:rPr>
          <w:u w:val="single"/>
        </w:rPr>
      </w:pPr>
      <w:r w:rsidRPr="006905E5">
        <w:rPr>
          <w:u w:val="single"/>
        </w:rPr>
        <w:t>Datenschutz:</w:t>
      </w:r>
    </w:p>
    <w:p w14:paraId="6E4C54CD" w14:textId="77777777" w:rsidR="007C333D" w:rsidRPr="006905E5" w:rsidRDefault="000B266D" w:rsidP="006905E5">
      <w:pPr>
        <w:pStyle w:val="CISTextkrper"/>
      </w:pPr>
      <w:r w:rsidRPr="006905E5">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015E3809" w14:textId="77777777" w:rsidR="009224D6" w:rsidRPr="005E7CA4" w:rsidRDefault="005E7CA4" w:rsidP="005E7CA4">
      <w:pPr>
        <w:rPr>
          <w:rFonts w:ascii="Frutiger LT Com 55 Roman" w:eastAsia="Frutiger LT Com 55 Roman" w:hAnsi="Frutiger LT Com 55 Roman" w:cs="Times New Roman"/>
          <w:sz w:val="20"/>
          <w:lang w:val="de-CH" w:eastAsia="de-CH"/>
        </w:rPr>
      </w:pPr>
      <w:r>
        <w:br w:type="page"/>
      </w:r>
    </w:p>
    <w:p w14:paraId="1698529E" w14:textId="77777777"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6CA6245B" w14:textId="77777777" w:rsidR="00CE172A" w:rsidRPr="007C333D" w:rsidRDefault="00CE172A" w:rsidP="00731B82">
      <w:pPr>
        <w:pStyle w:val="CISTextkrper"/>
      </w:pPr>
    </w:p>
    <w:bookmarkStart w:id="0" w:name="_Hlk525211894" w:displacedByCustomXml="next"/>
    <w:sdt>
      <w:sdtPr>
        <w:rPr>
          <w:rFonts w:eastAsia="Frutiger LT Com 55 Roman" w:cs="Times New Roman"/>
          <w:sz w:val="20"/>
          <w:lang w:val="de-CH" w:eastAsia="de-CH"/>
        </w:rPr>
        <w:id w:val="762657587"/>
        <w:docPartObj>
          <w:docPartGallery w:val="Table of Contents"/>
          <w:docPartUnique/>
        </w:docPartObj>
      </w:sdtPr>
      <w:sdtEndPr>
        <w:rPr>
          <w:b/>
          <w:bCs/>
        </w:rPr>
      </w:sdtEndPr>
      <w:sdtContent>
        <w:p w14:paraId="3CCD9BCD" w14:textId="77777777" w:rsidR="00A909D9" w:rsidRDefault="00FF0725">
          <w:pPr>
            <w:pStyle w:val="Verzeichnis1"/>
            <w:tabs>
              <w:tab w:val="left" w:pos="480"/>
              <w:tab w:val="right" w:leader="dot" w:pos="10450"/>
            </w:tabs>
            <w:rPr>
              <w:rFonts w:asciiTheme="minorHAnsi" w:hAnsiTheme="minorHAnsi"/>
              <w:noProof/>
              <w:kern w:val="2"/>
              <w:lang w:val="de-CH" w:eastAsia="de-CH"/>
              <w14:ligatures w14:val="standardContextual"/>
            </w:rPr>
          </w:pPr>
          <w:r>
            <w:rPr>
              <w:lang w:val="de-CH"/>
            </w:rPr>
            <w:fldChar w:fldCharType="begin"/>
          </w:r>
          <w:r>
            <w:rPr>
              <w:lang w:val="de-CH"/>
            </w:rPr>
            <w:instrText xml:space="preserve"> TOC \o "1-3" \h \z \u </w:instrText>
          </w:r>
          <w:r>
            <w:rPr>
              <w:lang w:val="de-CH"/>
            </w:rPr>
            <w:fldChar w:fldCharType="separate"/>
          </w:r>
          <w:hyperlink w:anchor="_Toc172629747" w:history="1">
            <w:r w:rsidR="00A909D9" w:rsidRPr="004D4448">
              <w:rPr>
                <w:rStyle w:val="Hyperlink"/>
                <w:noProof/>
                <w:lang w:val="de-CH"/>
              </w:rPr>
              <w:t>1</w:t>
            </w:r>
            <w:r w:rsidR="00A909D9">
              <w:rPr>
                <w:rFonts w:asciiTheme="minorHAnsi" w:hAnsiTheme="minorHAnsi"/>
                <w:noProof/>
                <w:kern w:val="2"/>
                <w:lang w:val="de-CH" w:eastAsia="de-CH"/>
                <w14:ligatures w14:val="standardContextual"/>
              </w:rPr>
              <w:tab/>
            </w:r>
            <w:r w:rsidR="00A909D9" w:rsidRPr="004D4448">
              <w:rPr>
                <w:rStyle w:val="Hyperlink"/>
                <w:noProof/>
                <w:lang w:val="de-CH"/>
              </w:rPr>
              <w:t>Stammdaten der Person</w:t>
            </w:r>
            <w:r w:rsidR="00A909D9">
              <w:rPr>
                <w:noProof/>
                <w:webHidden/>
              </w:rPr>
              <w:tab/>
            </w:r>
            <w:r w:rsidR="00A909D9">
              <w:rPr>
                <w:noProof/>
                <w:webHidden/>
              </w:rPr>
              <w:fldChar w:fldCharType="begin"/>
            </w:r>
            <w:r w:rsidR="00A909D9">
              <w:rPr>
                <w:noProof/>
                <w:webHidden/>
              </w:rPr>
              <w:instrText xml:space="preserve"> PAGEREF _Toc172629747 \h </w:instrText>
            </w:r>
            <w:r w:rsidR="00A909D9">
              <w:rPr>
                <w:noProof/>
                <w:webHidden/>
              </w:rPr>
            </w:r>
            <w:r w:rsidR="00A909D9">
              <w:rPr>
                <w:noProof/>
                <w:webHidden/>
              </w:rPr>
              <w:fldChar w:fldCharType="separate"/>
            </w:r>
            <w:r w:rsidR="00A909D9">
              <w:rPr>
                <w:noProof/>
                <w:webHidden/>
              </w:rPr>
              <w:t>3</w:t>
            </w:r>
            <w:r w:rsidR="00A909D9">
              <w:rPr>
                <w:noProof/>
                <w:webHidden/>
              </w:rPr>
              <w:fldChar w:fldCharType="end"/>
            </w:r>
          </w:hyperlink>
        </w:p>
        <w:p w14:paraId="36DED686"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48" w:history="1">
            <w:r w:rsidRPr="004D4448">
              <w:rPr>
                <w:rStyle w:val="Hyperlink"/>
                <w:noProof/>
                <w:lang w:val="de-CH"/>
              </w:rPr>
              <w:t>2</w:t>
            </w:r>
            <w:r>
              <w:rPr>
                <w:rFonts w:asciiTheme="minorHAnsi" w:hAnsiTheme="minorHAnsi"/>
                <w:noProof/>
                <w:kern w:val="2"/>
                <w:lang w:val="de-CH" w:eastAsia="de-CH"/>
                <w14:ligatures w14:val="standardContextual"/>
              </w:rPr>
              <w:tab/>
            </w:r>
            <w:r w:rsidRPr="004D4448">
              <w:rPr>
                <w:rStyle w:val="Hyperlink"/>
                <w:noProof/>
                <w:lang w:val="de-CH"/>
              </w:rPr>
              <w:t>Änderungsverzeichnis</w:t>
            </w:r>
            <w:r>
              <w:rPr>
                <w:noProof/>
                <w:webHidden/>
              </w:rPr>
              <w:tab/>
            </w:r>
            <w:r>
              <w:rPr>
                <w:noProof/>
                <w:webHidden/>
              </w:rPr>
              <w:fldChar w:fldCharType="begin"/>
            </w:r>
            <w:r>
              <w:rPr>
                <w:noProof/>
                <w:webHidden/>
              </w:rPr>
              <w:instrText xml:space="preserve"> PAGEREF _Toc172629748 \h </w:instrText>
            </w:r>
            <w:r>
              <w:rPr>
                <w:noProof/>
                <w:webHidden/>
              </w:rPr>
            </w:r>
            <w:r>
              <w:rPr>
                <w:noProof/>
                <w:webHidden/>
              </w:rPr>
              <w:fldChar w:fldCharType="separate"/>
            </w:r>
            <w:r>
              <w:rPr>
                <w:noProof/>
                <w:webHidden/>
              </w:rPr>
              <w:t>3</w:t>
            </w:r>
            <w:r>
              <w:rPr>
                <w:noProof/>
                <w:webHidden/>
              </w:rPr>
              <w:fldChar w:fldCharType="end"/>
            </w:r>
          </w:hyperlink>
        </w:p>
        <w:p w14:paraId="1DD89E5C"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49" w:history="1">
            <w:r w:rsidRPr="004D4448">
              <w:rPr>
                <w:rStyle w:val="Hyperlink"/>
                <w:noProof/>
                <w:lang w:val="de-CH"/>
              </w:rPr>
              <w:t>3</w:t>
            </w:r>
            <w:r>
              <w:rPr>
                <w:rFonts w:asciiTheme="minorHAnsi" w:hAnsiTheme="minorHAnsi"/>
                <w:noProof/>
                <w:kern w:val="2"/>
                <w:lang w:val="de-CH" w:eastAsia="de-CH"/>
                <w14:ligatures w14:val="standardContextual"/>
              </w:rPr>
              <w:tab/>
            </w:r>
            <w:r w:rsidRPr="004D4448">
              <w:rPr>
                <w:rStyle w:val="Hyperlink"/>
                <w:noProof/>
                <w:lang w:val="de-CH"/>
              </w:rPr>
              <w:t>Wünsche/Erwartungen der Person</w:t>
            </w:r>
            <w:r>
              <w:rPr>
                <w:noProof/>
                <w:webHidden/>
              </w:rPr>
              <w:tab/>
            </w:r>
            <w:r>
              <w:rPr>
                <w:noProof/>
                <w:webHidden/>
              </w:rPr>
              <w:fldChar w:fldCharType="begin"/>
            </w:r>
            <w:r>
              <w:rPr>
                <w:noProof/>
                <w:webHidden/>
              </w:rPr>
              <w:instrText xml:space="preserve"> PAGEREF _Toc172629749 \h </w:instrText>
            </w:r>
            <w:r>
              <w:rPr>
                <w:noProof/>
                <w:webHidden/>
              </w:rPr>
            </w:r>
            <w:r>
              <w:rPr>
                <w:noProof/>
                <w:webHidden/>
              </w:rPr>
              <w:fldChar w:fldCharType="separate"/>
            </w:r>
            <w:r>
              <w:rPr>
                <w:noProof/>
                <w:webHidden/>
              </w:rPr>
              <w:t>4</w:t>
            </w:r>
            <w:r>
              <w:rPr>
                <w:noProof/>
                <w:webHidden/>
              </w:rPr>
              <w:fldChar w:fldCharType="end"/>
            </w:r>
          </w:hyperlink>
        </w:p>
        <w:p w14:paraId="1A3FF46F"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0" w:history="1">
            <w:r w:rsidRPr="004D4448">
              <w:rPr>
                <w:rStyle w:val="Hyperlink"/>
                <w:noProof/>
                <w:lang w:val="de-CH"/>
              </w:rPr>
              <w:t>4</w:t>
            </w:r>
            <w:r>
              <w:rPr>
                <w:rFonts w:asciiTheme="minorHAnsi" w:hAnsiTheme="minorHAnsi"/>
                <w:noProof/>
                <w:kern w:val="2"/>
                <w:lang w:val="de-CH" w:eastAsia="de-CH"/>
                <w14:ligatures w14:val="standardContextual"/>
              </w:rPr>
              <w:tab/>
            </w:r>
            <w:r w:rsidRPr="004D4448">
              <w:rPr>
                <w:rStyle w:val="Hyperlink"/>
                <w:noProof/>
                <w:lang w:val="de-CH"/>
              </w:rPr>
              <w:t>Sprachkenntnisse</w:t>
            </w:r>
            <w:r>
              <w:rPr>
                <w:noProof/>
                <w:webHidden/>
              </w:rPr>
              <w:tab/>
            </w:r>
            <w:r>
              <w:rPr>
                <w:noProof/>
                <w:webHidden/>
              </w:rPr>
              <w:fldChar w:fldCharType="begin"/>
            </w:r>
            <w:r>
              <w:rPr>
                <w:noProof/>
                <w:webHidden/>
              </w:rPr>
              <w:instrText xml:space="preserve"> PAGEREF _Toc172629750 \h </w:instrText>
            </w:r>
            <w:r>
              <w:rPr>
                <w:noProof/>
                <w:webHidden/>
              </w:rPr>
            </w:r>
            <w:r>
              <w:rPr>
                <w:noProof/>
                <w:webHidden/>
              </w:rPr>
              <w:fldChar w:fldCharType="separate"/>
            </w:r>
            <w:r>
              <w:rPr>
                <w:noProof/>
                <w:webHidden/>
              </w:rPr>
              <w:t>4</w:t>
            </w:r>
            <w:r>
              <w:rPr>
                <w:noProof/>
                <w:webHidden/>
              </w:rPr>
              <w:fldChar w:fldCharType="end"/>
            </w:r>
          </w:hyperlink>
        </w:p>
        <w:p w14:paraId="229104F7"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1" w:history="1">
            <w:r w:rsidRPr="004D4448">
              <w:rPr>
                <w:rStyle w:val="Hyperlink"/>
                <w:noProof/>
                <w:lang w:val="de-CH"/>
              </w:rPr>
              <w:t>4.1</w:t>
            </w:r>
            <w:r>
              <w:rPr>
                <w:rFonts w:asciiTheme="minorHAnsi" w:hAnsiTheme="minorHAnsi"/>
                <w:noProof/>
                <w:kern w:val="2"/>
                <w:sz w:val="24"/>
                <w:lang w:val="de-CH" w:eastAsia="de-CH"/>
                <w14:ligatures w14:val="standardContextual"/>
              </w:rPr>
              <w:tab/>
            </w:r>
            <w:r w:rsidRPr="004D4448">
              <w:rPr>
                <w:rStyle w:val="Hyperlink"/>
                <w:noProof/>
                <w:lang w:val="de-CH"/>
              </w:rPr>
              <w:t>Erstsprache (IAS)</w:t>
            </w:r>
            <w:r>
              <w:rPr>
                <w:noProof/>
                <w:webHidden/>
              </w:rPr>
              <w:tab/>
            </w:r>
            <w:r>
              <w:rPr>
                <w:noProof/>
                <w:webHidden/>
              </w:rPr>
              <w:fldChar w:fldCharType="begin"/>
            </w:r>
            <w:r>
              <w:rPr>
                <w:noProof/>
                <w:webHidden/>
              </w:rPr>
              <w:instrText xml:space="preserve"> PAGEREF _Toc172629751 \h </w:instrText>
            </w:r>
            <w:r>
              <w:rPr>
                <w:noProof/>
                <w:webHidden/>
              </w:rPr>
            </w:r>
            <w:r>
              <w:rPr>
                <w:noProof/>
                <w:webHidden/>
              </w:rPr>
              <w:fldChar w:fldCharType="separate"/>
            </w:r>
            <w:r>
              <w:rPr>
                <w:noProof/>
                <w:webHidden/>
              </w:rPr>
              <w:t>4</w:t>
            </w:r>
            <w:r>
              <w:rPr>
                <w:noProof/>
                <w:webHidden/>
              </w:rPr>
              <w:fldChar w:fldCharType="end"/>
            </w:r>
          </w:hyperlink>
        </w:p>
        <w:p w14:paraId="30784BE0"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2" w:history="1">
            <w:r w:rsidRPr="004D4448">
              <w:rPr>
                <w:rStyle w:val="Hyperlink"/>
                <w:noProof/>
                <w:lang w:val="de-CH"/>
              </w:rPr>
              <w:t>4.2</w:t>
            </w:r>
            <w:r>
              <w:rPr>
                <w:rFonts w:asciiTheme="minorHAnsi" w:hAnsiTheme="minorHAnsi"/>
                <w:noProof/>
                <w:kern w:val="2"/>
                <w:sz w:val="24"/>
                <w:lang w:val="de-CH" w:eastAsia="de-CH"/>
                <w14:ligatures w14:val="standardContextual"/>
              </w:rPr>
              <w:tab/>
            </w:r>
            <w:r w:rsidRPr="004D4448">
              <w:rPr>
                <w:rStyle w:val="Hyperlink"/>
                <w:noProof/>
                <w:lang w:val="de-CH"/>
              </w:rPr>
              <w:t>Deutschkenntnisse</w:t>
            </w:r>
            <w:r>
              <w:rPr>
                <w:noProof/>
                <w:webHidden/>
              </w:rPr>
              <w:tab/>
            </w:r>
            <w:r>
              <w:rPr>
                <w:noProof/>
                <w:webHidden/>
              </w:rPr>
              <w:fldChar w:fldCharType="begin"/>
            </w:r>
            <w:r>
              <w:rPr>
                <w:noProof/>
                <w:webHidden/>
              </w:rPr>
              <w:instrText xml:space="preserve"> PAGEREF _Toc172629752 \h </w:instrText>
            </w:r>
            <w:r>
              <w:rPr>
                <w:noProof/>
                <w:webHidden/>
              </w:rPr>
            </w:r>
            <w:r>
              <w:rPr>
                <w:noProof/>
                <w:webHidden/>
              </w:rPr>
              <w:fldChar w:fldCharType="separate"/>
            </w:r>
            <w:r>
              <w:rPr>
                <w:noProof/>
                <w:webHidden/>
              </w:rPr>
              <w:t>4</w:t>
            </w:r>
            <w:r>
              <w:rPr>
                <w:noProof/>
                <w:webHidden/>
              </w:rPr>
              <w:fldChar w:fldCharType="end"/>
            </w:r>
          </w:hyperlink>
        </w:p>
        <w:p w14:paraId="1203A98B"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3" w:history="1">
            <w:r w:rsidRPr="004D4448">
              <w:rPr>
                <w:rStyle w:val="Hyperlink"/>
                <w:noProof/>
                <w:lang w:val="de-CH"/>
              </w:rPr>
              <w:t>4.3</w:t>
            </w:r>
            <w:r>
              <w:rPr>
                <w:rFonts w:asciiTheme="minorHAnsi" w:hAnsiTheme="minorHAnsi"/>
                <w:noProof/>
                <w:kern w:val="2"/>
                <w:sz w:val="24"/>
                <w:lang w:val="de-CH" w:eastAsia="de-CH"/>
                <w14:ligatures w14:val="standardContextual"/>
              </w:rPr>
              <w:tab/>
            </w:r>
            <w:r w:rsidRPr="004D4448">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_Toc172629753 \h </w:instrText>
            </w:r>
            <w:r>
              <w:rPr>
                <w:noProof/>
                <w:webHidden/>
              </w:rPr>
            </w:r>
            <w:r>
              <w:rPr>
                <w:noProof/>
                <w:webHidden/>
              </w:rPr>
              <w:fldChar w:fldCharType="separate"/>
            </w:r>
            <w:r>
              <w:rPr>
                <w:noProof/>
                <w:webHidden/>
              </w:rPr>
              <w:t>4</w:t>
            </w:r>
            <w:r>
              <w:rPr>
                <w:noProof/>
                <w:webHidden/>
              </w:rPr>
              <w:fldChar w:fldCharType="end"/>
            </w:r>
          </w:hyperlink>
        </w:p>
        <w:p w14:paraId="318BF2D1"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4" w:history="1">
            <w:r w:rsidRPr="004D4448">
              <w:rPr>
                <w:rStyle w:val="Hyperlink"/>
                <w:noProof/>
                <w:lang w:val="de-CH"/>
              </w:rPr>
              <w:t>5</w:t>
            </w:r>
            <w:r>
              <w:rPr>
                <w:rFonts w:asciiTheme="minorHAnsi" w:hAnsiTheme="minorHAnsi"/>
                <w:noProof/>
                <w:kern w:val="2"/>
                <w:lang w:val="de-CH" w:eastAsia="de-CH"/>
                <w14:ligatures w14:val="standardContextual"/>
              </w:rPr>
              <w:tab/>
            </w:r>
            <w:r w:rsidRPr="004D4448">
              <w:rPr>
                <w:rStyle w:val="Hyperlink"/>
                <w:noProof/>
                <w:lang w:val="de-CH"/>
              </w:rPr>
              <w:t>Bildungshintergrund</w:t>
            </w:r>
            <w:r>
              <w:rPr>
                <w:noProof/>
                <w:webHidden/>
              </w:rPr>
              <w:tab/>
            </w:r>
            <w:r>
              <w:rPr>
                <w:noProof/>
                <w:webHidden/>
              </w:rPr>
              <w:fldChar w:fldCharType="begin"/>
            </w:r>
            <w:r>
              <w:rPr>
                <w:noProof/>
                <w:webHidden/>
              </w:rPr>
              <w:instrText xml:space="preserve"> PAGEREF _Toc172629754 \h </w:instrText>
            </w:r>
            <w:r>
              <w:rPr>
                <w:noProof/>
                <w:webHidden/>
              </w:rPr>
            </w:r>
            <w:r>
              <w:rPr>
                <w:noProof/>
                <w:webHidden/>
              </w:rPr>
              <w:fldChar w:fldCharType="separate"/>
            </w:r>
            <w:r>
              <w:rPr>
                <w:noProof/>
                <w:webHidden/>
              </w:rPr>
              <w:t>5</w:t>
            </w:r>
            <w:r>
              <w:rPr>
                <w:noProof/>
                <w:webHidden/>
              </w:rPr>
              <w:fldChar w:fldCharType="end"/>
            </w:r>
          </w:hyperlink>
        </w:p>
        <w:p w14:paraId="60EF140A"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5" w:history="1">
            <w:r w:rsidRPr="004D4448">
              <w:rPr>
                <w:rStyle w:val="Hyperlink"/>
                <w:noProof/>
              </w:rPr>
              <w:t>5.1</w:t>
            </w:r>
            <w:r>
              <w:rPr>
                <w:rFonts w:asciiTheme="minorHAnsi" w:hAnsiTheme="minorHAnsi"/>
                <w:noProof/>
                <w:kern w:val="2"/>
                <w:sz w:val="24"/>
                <w:lang w:val="de-CH" w:eastAsia="de-CH"/>
                <w14:ligatures w14:val="standardContextual"/>
              </w:rPr>
              <w:tab/>
            </w:r>
            <w:r w:rsidRPr="004D4448">
              <w:rPr>
                <w:rStyle w:val="Hyperlink"/>
                <w:noProof/>
              </w:rPr>
              <w:t>Schulbildung Total (IAS)</w:t>
            </w:r>
            <w:r>
              <w:rPr>
                <w:noProof/>
                <w:webHidden/>
              </w:rPr>
              <w:tab/>
            </w:r>
            <w:r>
              <w:rPr>
                <w:noProof/>
                <w:webHidden/>
              </w:rPr>
              <w:fldChar w:fldCharType="begin"/>
            </w:r>
            <w:r>
              <w:rPr>
                <w:noProof/>
                <w:webHidden/>
              </w:rPr>
              <w:instrText xml:space="preserve"> PAGEREF _Toc172629755 \h </w:instrText>
            </w:r>
            <w:r>
              <w:rPr>
                <w:noProof/>
                <w:webHidden/>
              </w:rPr>
            </w:r>
            <w:r>
              <w:rPr>
                <w:noProof/>
                <w:webHidden/>
              </w:rPr>
              <w:fldChar w:fldCharType="separate"/>
            </w:r>
            <w:r>
              <w:rPr>
                <w:noProof/>
                <w:webHidden/>
              </w:rPr>
              <w:t>5</w:t>
            </w:r>
            <w:r>
              <w:rPr>
                <w:noProof/>
                <w:webHidden/>
              </w:rPr>
              <w:fldChar w:fldCharType="end"/>
            </w:r>
          </w:hyperlink>
        </w:p>
        <w:p w14:paraId="4EE0B4D9"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6" w:history="1">
            <w:r w:rsidRPr="004D4448">
              <w:rPr>
                <w:rStyle w:val="Hyperlink"/>
                <w:noProof/>
                <w:lang w:val="de-CH"/>
              </w:rPr>
              <w:t>5.2</w:t>
            </w:r>
            <w:r>
              <w:rPr>
                <w:rFonts w:asciiTheme="minorHAnsi" w:hAnsiTheme="minorHAnsi"/>
                <w:noProof/>
                <w:kern w:val="2"/>
                <w:sz w:val="24"/>
                <w:lang w:val="de-CH" w:eastAsia="de-CH"/>
                <w14:ligatures w14:val="standardContextual"/>
              </w:rPr>
              <w:tab/>
            </w:r>
            <w:r w:rsidRPr="004D4448">
              <w:rPr>
                <w:rStyle w:val="Hyperlink"/>
                <w:noProof/>
                <w:lang w:val="de-CH"/>
              </w:rPr>
              <w:t>Kenntnisse Bildung</w:t>
            </w:r>
            <w:r>
              <w:rPr>
                <w:noProof/>
                <w:webHidden/>
              </w:rPr>
              <w:tab/>
            </w:r>
            <w:r>
              <w:rPr>
                <w:noProof/>
                <w:webHidden/>
              </w:rPr>
              <w:fldChar w:fldCharType="begin"/>
            </w:r>
            <w:r>
              <w:rPr>
                <w:noProof/>
                <w:webHidden/>
              </w:rPr>
              <w:instrText xml:space="preserve"> PAGEREF _Toc172629756 \h </w:instrText>
            </w:r>
            <w:r>
              <w:rPr>
                <w:noProof/>
                <w:webHidden/>
              </w:rPr>
            </w:r>
            <w:r>
              <w:rPr>
                <w:noProof/>
                <w:webHidden/>
              </w:rPr>
              <w:fldChar w:fldCharType="separate"/>
            </w:r>
            <w:r>
              <w:rPr>
                <w:noProof/>
                <w:webHidden/>
              </w:rPr>
              <w:t>5</w:t>
            </w:r>
            <w:r>
              <w:rPr>
                <w:noProof/>
                <w:webHidden/>
              </w:rPr>
              <w:fldChar w:fldCharType="end"/>
            </w:r>
          </w:hyperlink>
        </w:p>
        <w:p w14:paraId="1D86D448"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7" w:history="1">
            <w:r w:rsidRPr="004D4448">
              <w:rPr>
                <w:rStyle w:val="Hyperlink"/>
                <w:noProof/>
                <w:lang w:val="de-CH"/>
              </w:rPr>
              <w:t>5.3</w:t>
            </w:r>
            <w:r>
              <w:rPr>
                <w:rFonts w:asciiTheme="minorHAnsi" w:hAnsiTheme="minorHAnsi"/>
                <w:noProof/>
                <w:kern w:val="2"/>
                <w:sz w:val="24"/>
                <w:lang w:val="de-CH" w:eastAsia="de-CH"/>
                <w14:ligatures w14:val="standardContextual"/>
              </w:rPr>
              <w:tab/>
            </w:r>
            <w:r w:rsidRPr="004D4448">
              <w:rPr>
                <w:rStyle w:val="Hyperlink"/>
                <w:noProof/>
                <w:lang w:val="de-CH"/>
              </w:rPr>
              <w:t>Bildungshintergrund</w:t>
            </w:r>
            <w:r>
              <w:rPr>
                <w:noProof/>
                <w:webHidden/>
              </w:rPr>
              <w:tab/>
            </w:r>
            <w:r>
              <w:rPr>
                <w:noProof/>
                <w:webHidden/>
              </w:rPr>
              <w:fldChar w:fldCharType="begin"/>
            </w:r>
            <w:r>
              <w:rPr>
                <w:noProof/>
                <w:webHidden/>
              </w:rPr>
              <w:instrText xml:space="preserve"> PAGEREF _Toc172629757 \h </w:instrText>
            </w:r>
            <w:r>
              <w:rPr>
                <w:noProof/>
                <w:webHidden/>
              </w:rPr>
            </w:r>
            <w:r>
              <w:rPr>
                <w:noProof/>
                <w:webHidden/>
              </w:rPr>
              <w:fldChar w:fldCharType="separate"/>
            </w:r>
            <w:r>
              <w:rPr>
                <w:noProof/>
                <w:webHidden/>
              </w:rPr>
              <w:t>5</w:t>
            </w:r>
            <w:r>
              <w:rPr>
                <w:noProof/>
                <w:webHidden/>
              </w:rPr>
              <w:fldChar w:fldCharType="end"/>
            </w:r>
          </w:hyperlink>
        </w:p>
        <w:p w14:paraId="588A93C3"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8" w:history="1">
            <w:r w:rsidRPr="004D4448">
              <w:rPr>
                <w:rStyle w:val="Hyperlink"/>
                <w:noProof/>
                <w:lang w:val="de-CH"/>
              </w:rPr>
              <w:t>6</w:t>
            </w:r>
            <w:r>
              <w:rPr>
                <w:rFonts w:asciiTheme="minorHAnsi" w:hAnsiTheme="minorHAnsi"/>
                <w:noProof/>
                <w:kern w:val="2"/>
                <w:lang w:val="de-CH" w:eastAsia="de-CH"/>
                <w14:ligatures w14:val="standardContextual"/>
              </w:rPr>
              <w:tab/>
            </w:r>
            <w:r w:rsidRPr="004D4448">
              <w:rPr>
                <w:rStyle w:val="Hyperlink"/>
                <w:noProof/>
                <w:lang w:val="de-CH"/>
              </w:rPr>
              <w:t>Berufs-/Arbeitserfahrungen</w:t>
            </w:r>
            <w:r>
              <w:rPr>
                <w:noProof/>
                <w:webHidden/>
              </w:rPr>
              <w:tab/>
            </w:r>
            <w:r>
              <w:rPr>
                <w:noProof/>
                <w:webHidden/>
              </w:rPr>
              <w:fldChar w:fldCharType="begin"/>
            </w:r>
            <w:r>
              <w:rPr>
                <w:noProof/>
                <w:webHidden/>
              </w:rPr>
              <w:instrText xml:space="preserve"> PAGEREF _Toc172629758 \h </w:instrText>
            </w:r>
            <w:r>
              <w:rPr>
                <w:noProof/>
                <w:webHidden/>
              </w:rPr>
            </w:r>
            <w:r>
              <w:rPr>
                <w:noProof/>
                <w:webHidden/>
              </w:rPr>
              <w:fldChar w:fldCharType="separate"/>
            </w:r>
            <w:r>
              <w:rPr>
                <w:noProof/>
                <w:webHidden/>
              </w:rPr>
              <w:t>6</w:t>
            </w:r>
            <w:r>
              <w:rPr>
                <w:noProof/>
                <w:webHidden/>
              </w:rPr>
              <w:fldChar w:fldCharType="end"/>
            </w:r>
          </w:hyperlink>
        </w:p>
        <w:p w14:paraId="5753963A"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9" w:history="1">
            <w:r w:rsidRPr="004D4448">
              <w:rPr>
                <w:rStyle w:val="Hyperlink"/>
                <w:noProof/>
                <w:lang w:val="de-CH"/>
              </w:rPr>
              <w:t>6.1</w:t>
            </w:r>
            <w:r>
              <w:rPr>
                <w:rFonts w:asciiTheme="minorHAnsi" w:hAnsiTheme="minorHAnsi"/>
                <w:noProof/>
                <w:kern w:val="2"/>
                <w:sz w:val="24"/>
                <w:lang w:val="de-CH" w:eastAsia="de-CH"/>
                <w14:ligatures w14:val="standardContextual"/>
              </w:rPr>
              <w:tab/>
            </w:r>
            <w:r w:rsidRPr="004D4448">
              <w:rPr>
                <w:rStyle w:val="Hyperlink"/>
                <w:noProof/>
                <w:lang w:val="de-CH"/>
              </w:rPr>
              <w:t>Berufs-/Arbeitserfahrungen Total (IAS)</w:t>
            </w:r>
            <w:r>
              <w:rPr>
                <w:noProof/>
                <w:webHidden/>
              </w:rPr>
              <w:tab/>
            </w:r>
            <w:r>
              <w:rPr>
                <w:noProof/>
                <w:webHidden/>
              </w:rPr>
              <w:fldChar w:fldCharType="begin"/>
            </w:r>
            <w:r>
              <w:rPr>
                <w:noProof/>
                <w:webHidden/>
              </w:rPr>
              <w:instrText xml:space="preserve"> PAGEREF _Toc172629759 \h </w:instrText>
            </w:r>
            <w:r>
              <w:rPr>
                <w:noProof/>
                <w:webHidden/>
              </w:rPr>
            </w:r>
            <w:r>
              <w:rPr>
                <w:noProof/>
                <w:webHidden/>
              </w:rPr>
              <w:fldChar w:fldCharType="separate"/>
            </w:r>
            <w:r>
              <w:rPr>
                <w:noProof/>
                <w:webHidden/>
              </w:rPr>
              <w:t>6</w:t>
            </w:r>
            <w:r>
              <w:rPr>
                <w:noProof/>
                <w:webHidden/>
              </w:rPr>
              <w:fldChar w:fldCharType="end"/>
            </w:r>
          </w:hyperlink>
        </w:p>
        <w:p w14:paraId="3CB7089C"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0" w:history="1">
            <w:r w:rsidRPr="004D4448">
              <w:rPr>
                <w:rStyle w:val="Hyperlink"/>
                <w:noProof/>
                <w:lang w:val="de-CH"/>
              </w:rPr>
              <w:t>6.2</w:t>
            </w:r>
            <w:r>
              <w:rPr>
                <w:rFonts w:asciiTheme="minorHAnsi" w:hAnsiTheme="minorHAnsi"/>
                <w:noProof/>
                <w:kern w:val="2"/>
                <w:sz w:val="24"/>
                <w:lang w:val="de-CH" w:eastAsia="de-CH"/>
                <w14:ligatures w14:val="standardContextual"/>
              </w:rPr>
              <w:tab/>
            </w:r>
            <w:r w:rsidRPr="004D4448">
              <w:rPr>
                <w:rStyle w:val="Hyperlink"/>
                <w:noProof/>
                <w:lang w:val="de-CH"/>
              </w:rPr>
              <w:t>Kenntnisse</w:t>
            </w:r>
            <w:r>
              <w:rPr>
                <w:noProof/>
                <w:webHidden/>
              </w:rPr>
              <w:tab/>
            </w:r>
            <w:r>
              <w:rPr>
                <w:noProof/>
                <w:webHidden/>
              </w:rPr>
              <w:fldChar w:fldCharType="begin"/>
            </w:r>
            <w:r>
              <w:rPr>
                <w:noProof/>
                <w:webHidden/>
              </w:rPr>
              <w:instrText xml:space="preserve"> PAGEREF _Toc172629760 \h </w:instrText>
            </w:r>
            <w:r>
              <w:rPr>
                <w:noProof/>
                <w:webHidden/>
              </w:rPr>
            </w:r>
            <w:r>
              <w:rPr>
                <w:noProof/>
                <w:webHidden/>
              </w:rPr>
              <w:fldChar w:fldCharType="separate"/>
            </w:r>
            <w:r>
              <w:rPr>
                <w:noProof/>
                <w:webHidden/>
              </w:rPr>
              <w:t>6</w:t>
            </w:r>
            <w:r>
              <w:rPr>
                <w:noProof/>
                <w:webHidden/>
              </w:rPr>
              <w:fldChar w:fldCharType="end"/>
            </w:r>
          </w:hyperlink>
        </w:p>
        <w:p w14:paraId="54D224D5"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1" w:history="1">
            <w:r w:rsidRPr="004D4448">
              <w:rPr>
                <w:rStyle w:val="Hyperlink"/>
                <w:noProof/>
                <w:lang w:val="de-CH"/>
              </w:rPr>
              <w:t>6.3</w:t>
            </w:r>
            <w:r>
              <w:rPr>
                <w:rFonts w:asciiTheme="minorHAnsi" w:hAnsiTheme="minorHAnsi"/>
                <w:noProof/>
                <w:kern w:val="2"/>
                <w:sz w:val="24"/>
                <w:lang w:val="de-CH" w:eastAsia="de-CH"/>
                <w14:ligatures w14:val="standardContextual"/>
              </w:rPr>
              <w:tab/>
            </w:r>
            <w:r w:rsidRPr="004D4448">
              <w:rPr>
                <w:rStyle w:val="Hyperlink"/>
                <w:noProof/>
                <w:lang w:val="de-CH"/>
              </w:rPr>
              <w:t>Berufs-/Arbeitserfahrungen</w:t>
            </w:r>
            <w:r>
              <w:rPr>
                <w:noProof/>
                <w:webHidden/>
              </w:rPr>
              <w:tab/>
            </w:r>
            <w:r>
              <w:rPr>
                <w:noProof/>
                <w:webHidden/>
              </w:rPr>
              <w:fldChar w:fldCharType="begin"/>
            </w:r>
            <w:r>
              <w:rPr>
                <w:noProof/>
                <w:webHidden/>
              </w:rPr>
              <w:instrText xml:space="preserve"> PAGEREF _Toc172629761 \h </w:instrText>
            </w:r>
            <w:r>
              <w:rPr>
                <w:noProof/>
                <w:webHidden/>
              </w:rPr>
            </w:r>
            <w:r>
              <w:rPr>
                <w:noProof/>
                <w:webHidden/>
              </w:rPr>
              <w:fldChar w:fldCharType="separate"/>
            </w:r>
            <w:r>
              <w:rPr>
                <w:noProof/>
                <w:webHidden/>
              </w:rPr>
              <w:t>6</w:t>
            </w:r>
            <w:r>
              <w:rPr>
                <w:noProof/>
                <w:webHidden/>
              </w:rPr>
              <w:fldChar w:fldCharType="end"/>
            </w:r>
          </w:hyperlink>
        </w:p>
        <w:p w14:paraId="1CDBE941"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2" w:history="1">
            <w:r w:rsidRPr="004D4448">
              <w:rPr>
                <w:rStyle w:val="Hyperlink"/>
                <w:noProof/>
                <w:lang w:val="de-CH"/>
              </w:rPr>
              <w:t>7</w:t>
            </w:r>
            <w:r>
              <w:rPr>
                <w:rFonts w:asciiTheme="minorHAnsi" w:hAnsiTheme="minorHAnsi"/>
                <w:noProof/>
                <w:kern w:val="2"/>
                <w:lang w:val="de-CH" w:eastAsia="de-CH"/>
                <w14:ligatures w14:val="standardContextual"/>
              </w:rPr>
              <w:tab/>
            </w:r>
            <w:r w:rsidRPr="004D4448">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_Toc172629762 \h </w:instrText>
            </w:r>
            <w:r>
              <w:rPr>
                <w:noProof/>
                <w:webHidden/>
              </w:rPr>
            </w:r>
            <w:r>
              <w:rPr>
                <w:noProof/>
                <w:webHidden/>
              </w:rPr>
              <w:fldChar w:fldCharType="separate"/>
            </w:r>
            <w:r>
              <w:rPr>
                <w:noProof/>
                <w:webHidden/>
              </w:rPr>
              <w:t>7</w:t>
            </w:r>
            <w:r>
              <w:rPr>
                <w:noProof/>
                <w:webHidden/>
              </w:rPr>
              <w:fldChar w:fldCharType="end"/>
            </w:r>
          </w:hyperlink>
        </w:p>
        <w:p w14:paraId="3B902F57"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3" w:history="1">
            <w:r w:rsidRPr="004D4448">
              <w:rPr>
                <w:rStyle w:val="Hyperlink"/>
                <w:noProof/>
                <w:lang w:val="de-CH"/>
              </w:rPr>
              <w:t>8</w:t>
            </w:r>
            <w:r>
              <w:rPr>
                <w:rFonts w:asciiTheme="minorHAnsi" w:hAnsiTheme="minorHAnsi"/>
                <w:noProof/>
                <w:kern w:val="2"/>
                <w:lang w:val="de-CH" w:eastAsia="de-CH"/>
                <w14:ligatures w14:val="standardContextual"/>
              </w:rPr>
              <w:tab/>
            </w:r>
            <w:r w:rsidRPr="004D4448">
              <w:rPr>
                <w:rStyle w:val="Hyperlink"/>
                <w:noProof/>
                <w:lang w:val="de-CH"/>
              </w:rPr>
              <w:t>Aktuelle persönliche Situation</w:t>
            </w:r>
            <w:r>
              <w:rPr>
                <w:noProof/>
                <w:webHidden/>
              </w:rPr>
              <w:tab/>
            </w:r>
            <w:r>
              <w:rPr>
                <w:noProof/>
                <w:webHidden/>
              </w:rPr>
              <w:fldChar w:fldCharType="begin"/>
            </w:r>
            <w:r>
              <w:rPr>
                <w:noProof/>
                <w:webHidden/>
              </w:rPr>
              <w:instrText xml:space="preserve"> PAGEREF _Toc172629763 \h </w:instrText>
            </w:r>
            <w:r>
              <w:rPr>
                <w:noProof/>
                <w:webHidden/>
              </w:rPr>
            </w:r>
            <w:r>
              <w:rPr>
                <w:noProof/>
                <w:webHidden/>
              </w:rPr>
              <w:fldChar w:fldCharType="separate"/>
            </w:r>
            <w:r>
              <w:rPr>
                <w:noProof/>
                <w:webHidden/>
              </w:rPr>
              <w:t>7</w:t>
            </w:r>
            <w:r>
              <w:rPr>
                <w:noProof/>
                <w:webHidden/>
              </w:rPr>
              <w:fldChar w:fldCharType="end"/>
            </w:r>
          </w:hyperlink>
        </w:p>
        <w:p w14:paraId="2574F672"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4" w:history="1">
            <w:r w:rsidRPr="004D4448">
              <w:rPr>
                <w:rStyle w:val="Hyperlink"/>
                <w:noProof/>
                <w:lang w:val="de-CH"/>
              </w:rPr>
              <w:t>8.1</w:t>
            </w:r>
            <w:r>
              <w:rPr>
                <w:rFonts w:asciiTheme="minorHAnsi" w:hAnsiTheme="minorHAnsi"/>
                <w:noProof/>
                <w:kern w:val="2"/>
                <w:sz w:val="24"/>
                <w:lang w:val="de-CH" w:eastAsia="de-CH"/>
                <w14:ligatures w14:val="standardContextual"/>
              </w:rPr>
              <w:tab/>
            </w:r>
            <w:r w:rsidRPr="004D4448">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_Toc172629764 \h </w:instrText>
            </w:r>
            <w:r>
              <w:rPr>
                <w:noProof/>
                <w:webHidden/>
              </w:rPr>
            </w:r>
            <w:r>
              <w:rPr>
                <w:noProof/>
                <w:webHidden/>
              </w:rPr>
              <w:fldChar w:fldCharType="separate"/>
            </w:r>
            <w:r>
              <w:rPr>
                <w:noProof/>
                <w:webHidden/>
              </w:rPr>
              <w:t>7</w:t>
            </w:r>
            <w:r>
              <w:rPr>
                <w:noProof/>
                <w:webHidden/>
              </w:rPr>
              <w:fldChar w:fldCharType="end"/>
            </w:r>
          </w:hyperlink>
        </w:p>
        <w:p w14:paraId="131F4517"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5" w:history="1">
            <w:r w:rsidRPr="004D4448">
              <w:rPr>
                <w:rStyle w:val="Hyperlink"/>
                <w:noProof/>
                <w:lang w:val="de-CH"/>
              </w:rPr>
              <w:t>8.2</w:t>
            </w:r>
            <w:r>
              <w:rPr>
                <w:rFonts w:asciiTheme="minorHAnsi" w:hAnsiTheme="minorHAnsi"/>
                <w:noProof/>
                <w:kern w:val="2"/>
                <w:sz w:val="24"/>
                <w:lang w:val="de-CH" w:eastAsia="de-CH"/>
                <w14:ligatures w14:val="standardContextual"/>
              </w:rPr>
              <w:tab/>
            </w:r>
            <w:r w:rsidRPr="004D4448">
              <w:rPr>
                <w:rStyle w:val="Hyperlink"/>
                <w:noProof/>
                <w:lang w:val="de-CH"/>
              </w:rPr>
              <w:t>Gesundheitszustand</w:t>
            </w:r>
            <w:r>
              <w:rPr>
                <w:noProof/>
                <w:webHidden/>
              </w:rPr>
              <w:tab/>
            </w:r>
            <w:r>
              <w:rPr>
                <w:noProof/>
                <w:webHidden/>
              </w:rPr>
              <w:fldChar w:fldCharType="begin"/>
            </w:r>
            <w:r>
              <w:rPr>
                <w:noProof/>
                <w:webHidden/>
              </w:rPr>
              <w:instrText xml:space="preserve"> PAGEREF _Toc172629765 \h </w:instrText>
            </w:r>
            <w:r>
              <w:rPr>
                <w:noProof/>
                <w:webHidden/>
              </w:rPr>
            </w:r>
            <w:r>
              <w:rPr>
                <w:noProof/>
                <w:webHidden/>
              </w:rPr>
              <w:fldChar w:fldCharType="separate"/>
            </w:r>
            <w:r>
              <w:rPr>
                <w:noProof/>
                <w:webHidden/>
              </w:rPr>
              <w:t>9</w:t>
            </w:r>
            <w:r>
              <w:rPr>
                <w:noProof/>
                <w:webHidden/>
              </w:rPr>
              <w:fldChar w:fldCharType="end"/>
            </w:r>
          </w:hyperlink>
        </w:p>
        <w:p w14:paraId="31AA3662" w14:textId="7777777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6" w:history="1">
            <w:r w:rsidRPr="004D4448">
              <w:rPr>
                <w:rStyle w:val="Hyperlink"/>
                <w:noProof/>
                <w:lang w:val="de-CH"/>
              </w:rPr>
              <w:t>8.3</w:t>
            </w:r>
            <w:r>
              <w:rPr>
                <w:rFonts w:asciiTheme="minorHAnsi" w:hAnsiTheme="minorHAnsi"/>
                <w:noProof/>
                <w:kern w:val="2"/>
                <w:sz w:val="24"/>
                <w:lang w:val="de-CH" w:eastAsia="de-CH"/>
                <w14:ligatures w14:val="standardContextual"/>
              </w:rPr>
              <w:tab/>
            </w:r>
            <w:r w:rsidRPr="004D4448">
              <w:rPr>
                <w:rStyle w:val="Hyperlink"/>
                <w:noProof/>
                <w:lang w:val="de-CH"/>
              </w:rPr>
              <w:t>Persönliche Interessen und Ziele, Motivation</w:t>
            </w:r>
            <w:r>
              <w:rPr>
                <w:noProof/>
                <w:webHidden/>
              </w:rPr>
              <w:tab/>
            </w:r>
            <w:r>
              <w:rPr>
                <w:noProof/>
                <w:webHidden/>
              </w:rPr>
              <w:fldChar w:fldCharType="begin"/>
            </w:r>
            <w:r>
              <w:rPr>
                <w:noProof/>
                <w:webHidden/>
              </w:rPr>
              <w:instrText xml:space="preserve"> PAGEREF _Toc172629766 \h </w:instrText>
            </w:r>
            <w:r>
              <w:rPr>
                <w:noProof/>
                <w:webHidden/>
              </w:rPr>
            </w:r>
            <w:r>
              <w:rPr>
                <w:noProof/>
                <w:webHidden/>
              </w:rPr>
              <w:fldChar w:fldCharType="separate"/>
            </w:r>
            <w:r>
              <w:rPr>
                <w:noProof/>
                <w:webHidden/>
              </w:rPr>
              <w:t>10</w:t>
            </w:r>
            <w:r>
              <w:rPr>
                <w:noProof/>
                <w:webHidden/>
              </w:rPr>
              <w:fldChar w:fldCharType="end"/>
            </w:r>
          </w:hyperlink>
        </w:p>
        <w:p w14:paraId="69F51BD3" w14:textId="7777777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7" w:history="1">
            <w:r w:rsidRPr="004D4448">
              <w:rPr>
                <w:rStyle w:val="Hyperlink"/>
                <w:noProof/>
                <w:lang w:val="de-CH"/>
              </w:rPr>
              <w:t>9</w:t>
            </w:r>
            <w:r>
              <w:rPr>
                <w:rFonts w:asciiTheme="minorHAnsi" w:hAnsiTheme="minorHAnsi"/>
                <w:noProof/>
                <w:kern w:val="2"/>
                <w:lang w:val="de-CH" w:eastAsia="de-CH"/>
                <w14:ligatures w14:val="standardContextual"/>
              </w:rPr>
              <w:tab/>
            </w:r>
            <w:r w:rsidRPr="004D4448">
              <w:rPr>
                <w:rStyle w:val="Hyperlink"/>
                <w:noProof/>
                <w:lang w:val="de-CH"/>
              </w:rPr>
              <w:t>Fazit</w:t>
            </w:r>
            <w:r>
              <w:rPr>
                <w:noProof/>
                <w:webHidden/>
              </w:rPr>
              <w:tab/>
            </w:r>
            <w:r>
              <w:rPr>
                <w:noProof/>
                <w:webHidden/>
              </w:rPr>
              <w:fldChar w:fldCharType="begin"/>
            </w:r>
            <w:r>
              <w:rPr>
                <w:noProof/>
                <w:webHidden/>
              </w:rPr>
              <w:instrText xml:space="preserve"> PAGEREF _Toc172629767 \h </w:instrText>
            </w:r>
            <w:r>
              <w:rPr>
                <w:noProof/>
                <w:webHidden/>
              </w:rPr>
            </w:r>
            <w:r>
              <w:rPr>
                <w:noProof/>
                <w:webHidden/>
              </w:rPr>
              <w:fldChar w:fldCharType="separate"/>
            </w:r>
            <w:r>
              <w:rPr>
                <w:noProof/>
                <w:webHidden/>
              </w:rPr>
              <w:t>10</w:t>
            </w:r>
            <w:r>
              <w:rPr>
                <w:noProof/>
                <w:webHidden/>
              </w:rPr>
              <w:fldChar w:fldCharType="end"/>
            </w:r>
          </w:hyperlink>
        </w:p>
        <w:p w14:paraId="7B395FC4" w14:textId="77777777" w:rsidR="00A909D9" w:rsidRDefault="00A909D9">
          <w:pPr>
            <w:pStyle w:val="Verzeichnis1"/>
            <w:tabs>
              <w:tab w:val="left" w:pos="720"/>
              <w:tab w:val="right" w:leader="dot" w:pos="10450"/>
            </w:tabs>
            <w:rPr>
              <w:rFonts w:asciiTheme="minorHAnsi" w:hAnsiTheme="minorHAnsi"/>
              <w:noProof/>
              <w:kern w:val="2"/>
              <w:lang w:val="de-CH" w:eastAsia="de-CH"/>
              <w14:ligatures w14:val="standardContextual"/>
            </w:rPr>
          </w:pPr>
          <w:hyperlink w:anchor="_Toc172629768" w:history="1">
            <w:r w:rsidRPr="004D4448">
              <w:rPr>
                <w:rStyle w:val="Hyperlink"/>
                <w:noProof/>
              </w:rPr>
              <w:t>10</w:t>
            </w:r>
            <w:r>
              <w:rPr>
                <w:rFonts w:asciiTheme="minorHAnsi" w:hAnsiTheme="minorHAnsi"/>
                <w:noProof/>
                <w:kern w:val="2"/>
                <w:lang w:val="de-CH" w:eastAsia="de-CH"/>
                <w14:ligatures w14:val="standardContextual"/>
              </w:rPr>
              <w:tab/>
            </w:r>
            <w:r w:rsidRPr="004D4448">
              <w:rPr>
                <w:rStyle w:val="Hyperlink"/>
                <w:noProof/>
              </w:rPr>
              <w:t>Einverständnis zur Weitergabe der Daten</w:t>
            </w:r>
            <w:r>
              <w:rPr>
                <w:noProof/>
                <w:webHidden/>
              </w:rPr>
              <w:tab/>
            </w:r>
            <w:r>
              <w:rPr>
                <w:noProof/>
                <w:webHidden/>
              </w:rPr>
              <w:fldChar w:fldCharType="begin"/>
            </w:r>
            <w:r>
              <w:rPr>
                <w:noProof/>
                <w:webHidden/>
              </w:rPr>
              <w:instrText xml:space="preserve"> PAGEREF _Toc172629768 \h </w:instrText>
            </w:r>
            <w:r>
              <w:rPr>
                <w:noProof/>
                <w:webHidden/>
              </w:rPr>
            </w:r>
            <w:r>
              <w:rPr>
                <w:noProof/>
                <w:webHidden/>
              </w:rPr>
              <w:fldChar w:fldCharType="separate"/>
            </w:r>
            <w:r>
              <w:rPr>
                <w:noProof/>
                <w:webHidden/>
              </w:rPr>
              <w:t>12</w:t>
            </w:r>
            <w:r>
              <w:rPr>
                <w:noProof/>
                <w:webHidden/>
              </w:rPr>
              <w:fldChar w:fldCharType="end"/>
            </w:r>
          </w:hyperlink>
        </w:p>
        <w:p w14:paraId="631BD48B" w14:textId="77777777" w:rsidR="004A6276" w:rsidRPr="00C4679A" w:rsidRDefault="00FF0725" w:rsidP="003220E9">
          <w:pPr>
            <w:pStyle w:val="CISTextkrper"/>
          </w:pPr>
          <w:r>
            <w:fldChar w:fldCharType="end"/>
          </w:r>
        </w:p>
      </w:sdtContent>
    </w:sdt>
    <w:p w14:paraId="3DB5B987" w14:textId="77777777" w:rsidR="005E7CA4" w:rsidRDefault="005E7CA4" w:rsidP="003220E9">
      <w:pPr>
        <w:pStyle w:val="CISTextkrper"/>
        <w:rPr>
          <w:rFonts w:eastAsiaTheme="majorEastAsia" w:cstheme="majorBidi"/>
          <w:sz w:val="32"/>
          <w:szCs w:val="32"/>
        </w:rPr>
      </w:pPr>
      <w:r>
        <w:br w:type="page"/>
      </w:r>
    </w:p>
    <w:p w14:paraId="7F9B527F" w14:textId="77777777" w:rsidR="008703FA" w:rsidRPr="00C4679A" w:rsidRDefault="005A0F5F" w:rsidP="00BE0811">
      <w:pPr>
        <w:pStyle w:val="berschrift1"/>
        <w:rPr>
          <w:lang w:val="de-CH"/>
        </w:rPr>
      </w:pPr>
      <w:bookmarkStart w:id="1" w:name="_Toc172629747"/>
      <w:r w:rsidRPr="00C4679A">
        <w:rPr>
          <w:lang w:val="de-CH"/>
        </w:rPr>
        <w:lastRenderedPageBreak/>
        <w:t xml:space="preserve">Stammdaten </w:t>
      </w:r>
      <w:r w:rsidR="004A6276" w:rsidRPr="00C4679A">
        <w:rPr>
          <w:lang w:val="de-CH"/>
        </w:rPr>
        <w:t>der Person</w:t>
      </w:r>
      <w:bookmarkEnd w:id="1"/>
    </w:p>
    <w:tbl>
      <w:tblPr>
        <w:tblStyle w:val="Tabellenraster"/>
        <w:tblW w:w="10201" w:type="dxa"/>
        <w:tblLook w:val="04A0" w:firstRow="1" w:lastRow="0" w:firstColumn="1" w:lastColumn="0" w:noHBand="0" w:noVBand="1"/>
      </w:tblPr>
      <w:tblGrid>
        <w:gridCol w:w="3964"/>
        <w:gridCol w:w="6237"/>
      </w:tblGrid>
      <w:tr w:rsidR="00081DCC" w:rsidRPr="00B843CB" w14:paraId="1E7F2435" w14:textId="77777777" w:rsidTr="004518F2">
        <w:trPr>
          <w:trHeight w:val="536"/>
        </w:trPr>
        <w:tc>
          <w:tcPr>
            <w:tcW w:w="3964" w:type="dxa"/>
            <w:shd w:val="clear" w:color="auto" w:fill="F2F2F2" w:themeFill="background1" w:themeFillShade="F2"/>
            <w:vAlign w:val="center"/>
          </w:tcPr>
          <w:p w14:paraId="04B8C5E8" w14:textId="77777777" w:rsidR="00081DCC" w:rsidRPr="007271AA" w:rsidRDefault="00081DCC" w:rsidP="00301390">
            <w:pPr>
              <w:pStyle w:val="Kommentarthema"/>
              <w:spacing w:before="120" w:after="120"/>
              <w:rPr>
                <w:rFonts w:ascii="Frutiger LT Com 55 Roman" w:hAnsi="Frutiger LT Com 55 Roman"/>
                <w:lang w:val="de-CH"/>
              </w:rPr>
            </w:pPr>
            <w:r w:rsidRPr="007271AA">
              <w:rPr>
                <w:rFonts w:ascii="Frutiger LT Com 55 Roman" w:hAnsi="Frutiger LT Com 55 Roman"/>
                <w:lang w:val="de-CH"/>
              </w:rPr>
              <w:t>Name/Vorname</w:t>
            </w:r>
          </w:p>
        </w:tc>
        <w:tc>
          <w:tcPr>
            <w:tcW w:w="6237" w:type="dxa"/>
          </w:tcPr>
          <w:p w14:paraId="3F8CFAD2" w14:textId="77777777" w:rsidR="00081DCC" w:rsidRPr="00CD6175" w:rsidRDefault="00081DCC" w:rsidP="00301390">
            <w:pPr>
              <w:spacing w:before="120" w:after="120"/>
              <w:rPr>
                <w:rFonts w:ascii="Frutiger LT Com 55 Roman" w:hAnsi="Frutiger LT Com 55 Roman"/>
                <w:sz w:val="20"/>
                <w:szCs w:val="20"/>
                <w:lang w:val="fr-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KLIB_AN3_1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r>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19620873" w14:textId="77777777" w:rsidTr="004518F2">
        <w:trPr>
          <w:trHeight w:val="558"/>
        </w:trPr>
        <w:tc>
          <w:tcPr>
            <w:tcW w:w="3964" w:type="dxa"/>
            <w:shd w:val="clear" w:color="auto" w:fill="F2F2F2" w:themeFill="background1" w:themeFillShade="F2"/>
            <w:vAlign w:val="center"/>
          </w:tcPr>
          <w:p w14:paraId="0E9CB789"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Geschlecht</w:t>
            </w:r>
          </w:p>
        </w:tc>
        <w:tc>
          <w:tcPr>
            <w:tcW w:w="6237" w:type="dxa"/>
          </w:tcPr>
          <w:p w14:paraId="2D39B1AD"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KLIB_AN44_1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3B140009" w14:textId="77777777" w:rsidTr="004518F2">
        <w:trPr>
          <w:trHeight w:val="552"/>
        </w:trPr>
        <w:tc>
          <w:tcPr>
            <w:tcW w:w="3964" w:type="dxa"/>
            <w:shd w:val="clear" w:color="auto" w:fill="F2F2F2" w:themeFill="background1" w:themeFillShade="F2"/>
            <w:vAlign w:val="center"/>
          </w:tcPr>
          <w:p w14:paraId="60EAEC02"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Adresse</w:t>
            </w:r>
          </w:p>
        </w:tc>
        <w:tc>
          <w:tcPr>
            <w:tcW w:w="6237" w:type="dxa"/>
          </w:tcPr>
          <w:p w14:paraId="2F6CE677"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KLIB_AN6_1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p w14:paraId="7FD21F9E"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KLIB_AN7_1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r w:rsidRPr="007271AA">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KLIB_AN8_1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2E263245" w14:textId="77777777" w:rsidTr="004518F2">
        <w:trPr>
          <w:trHeight w:val="552"/>
        </w:trPr>
        <w:tc>
          <w:tcPr>
            <w:tcW w:w="3964" w:type="dxa"/>
            <w:shd w:val="clear" w:color="auto" w:fill="F2F2F2" w:themeFill="background1" w:themeFillShade="F2"/>
            <w:vAlign w:val="center"/>
          </w:tcPr>
          <w:p w14:paraId="09523B0E"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Mobiltelefon</w:t>
            </w:r>
          </w:p>
        </w:tc>
        <w:tc>
          <w:tcPr>
            <w:tcW w:w="6237" w:type="dxa"/>
          </w:tcPr>
          <w:p w14:paraId="32B03D23"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KLIB_AN90_1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2F5D8A03" w14:textId="77777777" w:rsidTr="004518F2">
        <w:trPr>
          <w:trHeight w:val="546"/>
        </w:trPr>
        <w:tc>
          <w:tcPr>
            <w:tcW w:w="3964" w:type="dxa"/>
            <w:shd w:val="clear" w:color="auto" w:fill="F2F2F2" w:themeFill="background1" w:themeFillShade="F2"/>
            <w:vAlign w:val="center"/>
          </w:tcPr>
          <w:p w14:paraId="0A6350A5"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Telefonnummer Privat</w:t>
            </w:r>
          </w:p>
        </w:tc>
        <w:tc>
          <w:tcPr>
            <w:tcW w:w="6237" w:type="dxa"/>
          </w:tcPr>
          <w:p w14:paraId="1F1979AC"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650FAF9A" w14:textId="77777777" w:rsidTr="004518F2">
        <w:trPr>
          <w:trHeight w:val="568"/>
        </w:trPr>
        <w:tc>
          <w:tcPr>
            <w:tcW w:w="3964" w:type="dxa"/>
            <w:shd w:val="clear" w:color="auto" w:fill="F2F2F2" w:themeFill="background1" w:themeFillShade="F2"/>
            <w:vAlign w:val="center"/>
          </w:tcPr>
          <w:p w14:paraId="3284565B"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E-Mail-Adresse</w:t>
            </w:r>
          </w:p>
        </w:tc>
        <w:tc>
          <w:tcPr>
            <w:tcW w:w="6237" w:type="dxa"/>
          </w:tcPr>
          <w:p w14:paraId="19F19C8E"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KLIB_AN12_1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742BB606" w14:textId="77777777" w:rsidTr="004518F2">
        <w:trPr>
          <w:trHeight w:val="562"/>
        </w:trPr>
        <w:tc>
          <w:tcPr>
            <w:tcW w:w="3964" w:type="dxa"/>
            <w:shd w:val="clear" w:color="auto" w:fill="F2F2F2" w:themeFill="background1" w:themeFillShade="F2"/>
            <w:vAlign w:val="center"/>
          </w:tcPr>
          <w:p w14:paraId="25D093BE"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Geburtsdatum</w:t>
            </w:r>
          </w:p>
        </w:tc>
        <w:tc>
          <w:tcPr>
            <w:tcW w:w="6237" w:type="dxa"/>
          </w:tcPr>
          <w:p w14:paraId="4DC0AFF9"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KLIB_AN36_1 </w:instrText>
            </w:r>
            <w:r w:rsidRPr="007271AA">
              <w:rPr>
                <w:rFonts w:ascii="Frutiger LT Com 55 Roman" w:hAnsi="Frutiger LT Com 55 Roman" w:cstheme="minorBidi"/>
                <w:sz w:val="20"/>
                <w:szCs w:val="20"/>
                <w:lang w:val="de-CH"/>
              </w:rPr>
              <w:fldChar w:fldCharType="separate"/>
            </w:r>
            <w:r w:rsidR="00332D3B">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081DCC" w:rsidRPr="00B843CB" w14:paraId="1CA7CA4A" w14:textId="77777777" w:rsidTr="004518F2">
        <w:trPr>
          <w:trHeight w:val="556"/>
        </w:trPr>
        <w:tc>
          <w:tcPr>
            <w:tcW w:w="3964" w:type="dxa"/>
            <w:shd w:val="clear" w:color="auto" w:fill="F2F2F2" w:themeFill="background1" w:themeFillShade="F2"/>
            <w:vAlign w:val="center"/>
          </w:tcPr>
          <w:p w14:paraId="4BF30AD3"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Nationalität</w:t>
            </w:r>
          </w:p>
        </w:tc>
        <w:tc>
          <w:tcPr>
            <w:tcW w:w="6237" w:type="dxa"/>
          </w:tcPr>
          <w:p w14:paraId="45F32A3A"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KLIB_AN45_1 </w:instrText>
            </w:r>
            <w:r w:rsidRPr="007271AA">
              <w:rPr>
                <w:rFonts w:ascii="Frutiger LT Com 55 Roman" w:hAnsi="Frutiger LT Com 55 Roman" w:cstheme="minorBidi"/>
                <w:sz w:val="20"/>
                <w:szCs w:val="20"/>
                <w:lang w:val="de-CH"/>
              </w:rPr>
              <w:fldChar w:fldCharType="separate"/>
            </w:r>
            <w:r w:rsidR="00332D3B">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081DCC" w:rsidRPr="00B843CB" w14:paraId="5A264D34" w14:textId="77777777" w:rsidTr="004518F2">
        <w:trPr>
          <w:trHeight w:val="550"/>
        </w:trPr>
        <w:tc>
          <w:tcPr>
            <w:tcW w:w="3964" w:type="dxa"/>
            <w:shd w:val="clear" w:color="auto" w:fill="F2F2F2" w:themeFill="background1" w:themeFillShade="F2"/>
            <w:vAlign w:val="center"/>
          </w:tcPr>
          <w:p w14:paraId="6C083CD7"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Ausländerausweis</w:t>
            </w:r>
          </w:p>
        </w:tc>
        <w:tc>
          <w:tcPr>
            <w:tcW w:w="6237" w:type="dxa"/>
          </w:tcPr>
          <w:p w14:paraId="1312FAA5"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KLIB_AN40_1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2282B600" w14:textId="77777777" w:rsidTr="004518F2">
        <w:trPr>
          <w:trHeight w:val="544"/>
        </w:trPr>
        <w:tc>
          <w:tcPr>
            <w:tcW w:w="3964" w:type="dxa"/>
            <w:shd w:val="clear" w:color="auto" w:fill="F2F2F2" w:themeFill="background1" w:themeFillShade="F2"/>
            <w:vAlign w:val="center"/>
          </w:tcPr>
          <w:p w14:paraId="0A6CA5C0"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Datum/Jahr Einreise in die Schweiz</w:t>
            </w:r>
          </w:p>
        </w:tc>
        <w:tc>
          <w:tcPr>
            <w:tcW w:w="6237" w:type="dxa"/>
          </w:tcPr>
          <w:p w14:paraId="051F72C6"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KLIB_AN30_1 </w:instrText>
            </w:r>
            <w:r w:rsidRPr="007271AA">
              <w:rPr>
                <w:rFonts w:ascii="Frutiger LT Com 55 Roman" w:hAnsi="Frutiger LT Com 55 Roman" w:cstheme="minorBidi"/>
                <w:sz w:val="20"/>
                <w:szCs w:val="20"/>
                <w:lang w:val="de-CH"/>
              </w:rPr>
              <w:fldChar w:fldCharType="separate"/>
            </w:r>
            <w:r w:rsidR="00332D3B">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081DCC" w:rsidRPr="00B843CB" w14:paraId="3A97461E" w14:textId="77777777" w:rsidTr="004518F2">
        <w:trPr>
          <w:trHeight w:val="580"/>
        </w:trPr>
        <w:tc>
          <w:tcPr>
            <w:tcW w:w="3964" w:type="dxa"/>
            <w:shd w:val="clear" w:color="auto" w:fill="F2F2F2" w:themeFill="background1" w:themeFillShade="F2"/>
            <w:vAlign w:val="center"/>
          </w:tcPr>
          <w:p w14:paraId="0B8CEDF4"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Zivilstand</w:t>
            </w:r>
          </w:p>
        </w:tc>
        <w:tc>
          <w:tcPr>
            <w:tcW w:w="6237" w:type="dxa"/>
          </w:tcPr>
          <w:p w14:paraId="389155D9"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KLIB_AN52_1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4B46CB66" w14:textId="77777777" w:rsidTr="004518F2">
        <w:trPr>
          <w:trHeight w:val="546"/>
        </w:trPr>
        <w:tc>
          <w:tcPr>
            <w:tcW w:w="3964" w:type="dxa"/>
            <w:shd w:val="clear" w:color="auto" w:fill="F2F2F2" w:themeFill="background1" w:themeFillShade="F2"/>
            <w:vAlign w:val="center"/>
          </w:tcPr>
          <w:p w14:paraId="5869B008"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Kinder (Anzahl, Geburtsjahre)</w:t>
            </w:r>
          </w:p>
        </w:tc>
        <w:tc>
          <w:tcPr>
            <w:tcW w:w="6237" w:type="dxa"/>
          </w:tcPr>
          <w:p w14:paraId="69931984" w14:textId="77777777" w:rsidR="00081DCC" w:rsidRPr="007271AA" w:rsidRDefault="00081DCC" w:rsidP="00301390">
            <w:pPr>
              <w:pStyle w:val="Sprechblasentext"/>
              <w:spacing w:before="120" w:after="120"/>
              <w:rPr>
                <w:rFonts w:ascii="Frutiger LT Com 55 Roman" w:hAnsi="Frutiger LT Com 55 Roman"/>
                <w:sz w:val="20"/>
                <w:szCs w:val="20"/>
                <w:lang w:val="de-CH"/>
              </w:rPr>
            </w:pPr>
          </w:p>
        </w:tc>
      </w:tr>
      <w:tr w:rsidR="00081DCC" w:rsidRPr="00B843CB" w14:paraId="45A88D53" w14:textId="77777777" w:rsidTr="004518F2">
        <w:trPr>
          <w:trHeight w:val="563"/>
        </w:trPr>
        <w:tc>
          <w:tcPr>
            <w:tcW w:w="3964" w:type="dxa"/>
            <w:shd w:val="clear" w:color="auto" w:fill="F2F2F2" w:themeFill="background1" w:themeFillShade="F2"/>
            <w:vAlign w:val="center"/>
          </w:tcPr>
          <w:p w14:paraId="75F5D7DA"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SV-Nr.</w:t>
            </w:r>
          </w:p>
        </w:tc>
        <w:tc>
          <w:tcPr>
            <w:tcW w:w="6237" w:type="dxa"/>
          </w:tcPr>
          <w:p w14:paraId="7366B131"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KLIB_AN46_1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5B47A696" w14:textId="77777777" w:rsidTr="004518F2">
        <w:trPr>
          <w:trHeight w:val="563"/>
        </w:trPr>
        <w:tc>
          <w:tcPr>
            <w:tcW w:w="3964" w:type="dxa"/>
            <w:shd w:val="clear" w:color="auto" w:fill="F2F2F2" w:themeFill="background1" w:themeFillShade="F2"/>
            <w:vAlign w:val="center"/>
          </w:tcPr>
          <w:p w14:paraId="6E4291F9"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 xml:space="preserve">ZEMIS-Nr. </w:t>
            </w:r>
          </w:p>
        </w:tc>
        <w:tc>
          <w:tcPr>
            <w:tcW w:w="6237" w:type="dxa"/>
          </w:tcPr>
          <w:p w14:paraId="0AE70215"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KLIB_AN59_1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081DCC" w:rsidRPr="00B843CB" w14:paraId="6642A7D8" w14:textId="77777777" w:rsidTr="004518F2">
        <w:trPr>
          <w:trHeight w:val="563"/>
        </w:trPr>
        <w:tc>
          <w:tcPr>
            <w:tcW w:w="3964" w:type="dxa"/>
            <w:shd w:val="clear" w:color="auto" w:fill="F2F2F2" w:themeFill="background1" w:themeFillShade="F2"/>
            <w:vAlign w:val="center"/>
          </w:tcPr>
          <w:p w14:paraId="66CEA2DB" w14:textId="77777777" w:rsidR="00081DCC" w:rsidRPr="007271AA" w:rsidRDefault="00081DCC" w:rsidP="00301390">
            <w:pPr>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Kantonale Fallnummer</w:t>
            </w:r>
          </w:p>
        </w:tc>
        <w:tc>
          <w:tcPr>
            <w:tcW w:w="6237" w:type="dxa"/>
          </w:tcPr>
          <w:p w14:paraId="204A87A6"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KLIB_FG4 </w:instrText>
            </w:r>
            <w:r w:rsidRPr="007271AA">
              <w:rPr>
                <w:rFonts w:ascii="Frutiger LT Com 55 Roman" w:hAnsi="Frutiger LT Com 55 Roman"/>
                <w:sz w:val="20"/>
                <w:szCs w:val="20"/>
                <w:lang w:val="de-CH"/>
              </w:rPr>
              <w:fldChar w:fldCharType="separate"/>
            </w:r>
            <w:r w:rsidR="00332D3B">
              <w:rPr>
                <w:rFonts w:ascii="Frutiger LT Com 55 Roman" w:hAnsi="Frutiger LT Com 55 Roman"/>
                <w:sz w:val="20"/>
                <w:szCs w:val="20"/>
                <w:lang w:val="de-CH"/>
              </w:rPr>
              <w:t>FG4</w:t>
            </w:r>
            <w:r w:rsidRPr="007271AA">
              <w:rPr>
                <w:rFonts w:ascii="Frutiger LT Com 55 Roman" w:hAnsi="Frutiger LT Com 55 Roman"/>
                <w:sz w:val="20"/>
                <w:szCs w:val="20"/>
                <w:lang w:val="de-CH"/>
              </w:rPr>
              <w:fldChar w:fldCharType="end"/>
            </w:r>
          </w:p>
        </w:tc>
      </w:tr>
    </w:tbl>
    <w:p w14:paraId="262E00AE" w14:textId="77777777" w:rsidR="00137ADC" w:rsidRPr="00C4679A" w:rsidRDefault="00254087" w:rsidP="00BE0811">
      <w:pPr>
        <w:pStyle w:val="berschrift1"/>
        <w:rPr>
          <w:lang w:val="de-CH"/>
        </w:rPr>
      </w:pPr>
      <w:bookmarkStart w:id="2" w:name="_Toc172629748"/>
      <w:bookmarkEnd w:id="0"/>
      <w:r w:rsidRPr="00C4679A">
        <w:rPr>
          <w:lang w:val="de-CH"/>
        </w:rPr>
        <w:t>Änderungsverzeichnis</w:t>
      </w:r>
      <w:bookmarkEnd w:id="2"/>
    </w:p>
    <w:tbl>
      <w:tblPr>
        <w:tblStyle w:val="Tabellenraster"/>
        <w:tblW w:w="10201" w:type="dxa"/>
        <w:tblLook w:val="04A0" w:firstRow="1" w:lastRow="0" w:firstColumn="1" w:lastColumn="0" w:noHBand="0" w:noVBand="1"/>
      </w:tblPr>
      <w:tblGrid>
        <w:gridCol w:w="1207"/>
        <w:gridCol w:w="2185"/>
        <w:gridCol w:w="2127"/>
        <w:gridCol w:w="2409"/>
        <w:gridCol w:w="2273"/>
      </w:tblGrid>
      <w:tr w:rsidR="00A20FAA" w:rsidRPr="00B843CB" w14:paraId="0AC1CDA6" w14:textId="77777777" w:rsidTr="00081DCC">
        <w:tc>
          <w:tcPr>
            <w:tcW w:w="1207" w:type="dxa"/>
            <w:shd w:val="clear" w:color="auto" w:fill="F2F2F2" w:themeFill="background1" w:themeFillShade="F2"/>
            <w:hideMark/>
          </w:tcPr>
          <w:p w14:paraId="4DDCECAD" w14:textId="77777777" w:rsidR="00A20FAA" w:rsidRPr="00DA2528" w:rsidRDefault="00A20FAA" w:rsidP="00081DCC">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2F707E0B" w14:textId="77777777" w:rsidR="00A20FAA" w:rsidRPr="00DA2528" w:rsidRDefault="00A20FAA" w:rsidP="00081DCC">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09A033A2" w14:textId="77777777" w:rsidR="00A20FAA" w:rsidRPr="00DA2528" w:rsidRDefault="00A20FAA" w:rsidP="00081DCC">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61E973D7" w14:textId="77777777" w:rsidR="00A20FAA" w:rsidRPr="00DA2528" w:rsidRDefault="00A20FAA" w:rsidP="00081DCC">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540DDC77" w14:textId="77777777" w:rsidR="00A20FAA" w:rsidRPr="00DA2528" w:rsidRDefault="00A20FAA" w:rsidP="00081DCC">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32CFA782" w14:textId="77777777" w:rsidR="00A20FAA" w:rsidRPr="00DA2528" w:rsidRDefault="00A20FAA" w:rsidP="00081DCC">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6359FDBE" w14:textId="77777777" w:rsidR="00A20FAA" w:rsidRPr="00DA2528" w:rsidRDefault="00A20FAA" w:rsidP="00081DCC">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273" w:type="dxa"/>
            <w:shd w:val="clear" w:color="auto" w:fill="F2F2F2" w:themeFill="background1" w:themeFillShade="F2"/>
          </w:tcPr>
          <w:p w14:paraId="0E6841DC" w14:textId="77777777" w:rsidR="00A20FAA" w:rsidRPr="00DA2528" w:rsidRDefault="00A20FAA" w:rsidP="00081DCC">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50B3549C" w14:textId="77777777" w:rsidR="00A20FAA" w:rsidRPr="00DA2528" w:rsidRDefault="00A20FAA" w:rsidP="00081DCC">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A20FAA" w:rsidRPr="00B843CB" w14:paraId="1FF7B23E" w14:textId="77777777" w:rsidTr="00081DCC">
        <w:trPr>
          <w:trHeight w:val="959"/>
        </w:trPr>
        <w:tc>
          <w:tcPr>
            <w:tcW w:w="1207" w:type="dxa"/>
          </w:tcPr>
          <w:p w14:paraId="47FB1F23"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07E666A6"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2CFC951E"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70F17D2E"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273" w:type="dxa"/>
          </w:tcPr>
          <w:p w14:paraId="7B5C5361" w14:textId="77777777" w:rsidR="00A20FAA" w:rsidRPr="002256D7" w:rsidRDefault="00A20FAA" w:rsidP="00081DCC">
            <w:pPr>
              <w:spacing w:before="120" w:after="120"/>
              <w:rPr>
                <w:rFonts w:ascii="Frutiger LT Com 55 Roman" w:hAnsi="Frutiger LT Com 55 Roman"/>
                <w:sz w:val="20"/>
                <w:szCs w:val="20"/>
                <w:lang w:val="de-CH" w:eastAsia="de-CH"/>
              </w:rPr>
            </w:pPr>
          </w:p>
        </w:tc>
      </w:tr>
      <w:tr w:rsidR="00A20FAA" w:rsidRPr="00B843CB" w14:paraId="084E4411" w14:textId="77777777" w:rsidTr="00081DCC">
        <w:trPr>
          <w:trHeight w:val="958"/>
        </w:trPr>
        <w:tc>
          <w:tcPr>
            <w:tcW w:w="1207" w:type="dxa"/>
          </w:tcPr>
          <w:p w14:paraId="7C7DADB1"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7C7D4FD7"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6E6CE4B6"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628F12D3"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273" w:type="dxa"/>
          </w:tcPr>
          <w:p w14:paraId="25D21A78" w14:textId="77777777" w:rsidR="00A20FAA" w:rsidRPr="002256D7" w:rsidRDefault="00A20FAA" w:rsidP="00081DCC">
            <w:pPr>
              <w:spacing w:before="120" w:after="120"/>
              <w:rPr>
                <w:rFonts w:ascii="Frutiger LT Com 55 Roman" w:hAnsi="Frutiger LT Com 55 Roman"/>
                <w:sz w:val="20"/>
                <w:szCs w:val="20"/>
                <w:lang w:val="de-CH" w:eastAsia="de-CH"/>
              </w:rPr>
            </w:pPr>
          </w:p>
        </w:tc>
      </w:tr>
      <w:tr w:rsidR="00A20FAA" w:rsidRPr="00B843CB" w14:paraId="03876B24" w14:textId="77777777" w:rsidTr="00081DCC">
        <w:trPr>
          <w:trHeight w:val="987"/>
        </w:trPr>
        <w:tc>
          <w:tcPr>
            <w:tcW w:w="1207" w:type="dxa"/>
          </w:tcPr>
          <w:p w14:paraId="3D95E4D1"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3A77F8F2"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27963FA5"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4A146DB7"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273" w:type="dxa"/>
          </w:tcPr>
          <w:p w14:paraId="0CC1D7FB" w14:textId="77777777" w:rsidR="00A20FAA" w:rsidRPr="002256D7" w:rsidRDefault="00A20FAA" w:rsidP="00081DCC">
            <w:pPr>
              <w:spacing w:before="120" w:after="120"/>
              <w:rPr>
                <w:rFonts w:ascii="Frutiger LT Com 55 Roman" w:hAnsi="Frutiger LT Com 55 Roman"/>
                <w:sz w:val="20"/>
                <w:szCs w:val="20"/>
                <w:lang w:val="de-CH" w:eastAsia="de-CH"/>
              </w:rPr>
            </w:pPr>
          </w:p>
        </w:tc>
      </w:tr>
    </w:tbl>
    <w:p w14:paraId="7D25E4F8" w14:textId="77777777" w:rsidR="008703FA" w:rsidRPr="00C4679A" w:rsidRDefault="008703FA" w:rsidP="00BE0811">
      <w:pPr>
        <w:pStyle w:val="berschrift1"/>
        <w:rPr>
          <w:lang w:val="de-CH"/>
        </w:rPr>
      </w:pPr>
      <w:bookmarkStart w:id="3" w:name="_Toc172629749"/>
      <w:r w:rsidRPr="00C4679A">
        <w:rPr>
          <w:lang w:val="de-CH"/>
        </w:rPr>
        <w:lastRenderedPageBreak/>
        <w:t>Wünsche/Erwartungen der</w:t>
      </w:r>
      <w:r w:rsidR="006B2D89" w:rsidRPr="00C4679A">
        <w:rPr>
          <w:lang w:val="de-CH"/>
        </w:rPr>
        <w:t xml:space="preserve"> Person</w:t>
      </w:r>
      <w:bookmarkEnd w:id="3"/>
      <w:r w:rsidR="006B2D89" w:rsidRPr="00C4679A">
        <w:rPr>
          <w:lang w:val="de-CH"/>
        </w:rPr>
        <w:t xml:space="preserve"> </w:t>
      </w:r>
    </w:p>
    <w:tbl>
      <w:tblPr>
        <w:tblStyle w:val="Tabellenraster"/>
        <w:tblW w:w="10330" w:type="dxa"/>
        <w:tblLook w:val="04A0" w:firstRow="1" w:lastRow="0" w:firstColumn="1" w:lastColumn="0" w:noHBand="0" w:noVBand="1"/>
      </w:tblPr>
      <w:tblGrid>
        <w:gridCol w:w="2972"/>
        <w:gridCol w:w="7358"/>
      </w:tblGrid>
      <w:tr w:rsidR="00C4679A" w:rsidRPr="00C4679A" w14:paraId="0C69BBE7" w14:textId="77777777" w:rsidTr="00081DCC">
        <w:trPr>
          <w:trHeight w:val="1728"/>
        </w:trPr>
        <w:tc>
          <w:tcPr>
            <w:tcW w:w="2972" w:type="dxa"/>
            <w:shd w:val="clear" w:color="auto" w:fill="F2F2F2" w:themeFill="background1" w:themeFillShade="F2"/>
            <w:vAlign w:val="center"/>
          </w:tcPr>
          <w:p w14:paraId="31CDF455" w14:textId="77777777" w:rsidR="00807DD4" w:rsidRPr="00807DD4" w:rsidRDefault="00807DD4" w:rsidP="00081DCC">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p w14:paraId="45232CA2" w14:textId="77777777" w:rsidR="00C4679A" w:rsidRPr="00C4679A" w:rsidRDefault="00807DD4" w:rsidP="00081DCC">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zu beruflichen Zielen etc. vgl. unten)</w:t>
            </w:r>
          </w:p>
        </w:tc>
        <w:tc>
          <w:tcPr>
            <w:tcW w:w="7358" w:type="dxa"/>
          </w:tcPr>
          <w:p w14:paraId="71740ED3" w14:textId="77777777" w:rsidR="00C4679A" w:rsidRPr="00C4679A" w:rsidRDefault="00C4679A" w:rsidP="00081DCC">
            <w:pPr>
              <w:pStyle w:val="Sprechblasentext"/>
              <w:spacing w:before="120" w:after="120"/>
              <w:rPr>
                <w:rFonts w:ascii="Frutiger LT Com 55 Roman" w:hAnsi="Frutiger LT Com 55 Roman" w:cstheme="minorBidi"/>
                <w:i/>
                <w:sz w:val="20"/>
                <w:szCs w:val="20"/>
                <w:lang w:val="de-CH"/>
              </w:rPr>
            </w:pPr>
          </w:p>
        </w:tc>
      </w:tr>
      <w:tr w:rsidR="00C4679A" w:rsidRPr="00C4679A" w14:paraId="4DA07761" w14:textId="77777777" w:rsidTr="00081DCC">
        <w:trPr>
          <w:trHeight w:val="1322"/>
        </w:trPr>
        <w:tc>
          <w:tcPr>
            <w:tcW w:w="2972" w:type="dxa"/>
            <w:tcBorders>
              <w:bottom w:val="single" w:sz="4" w:space="0" w:color="auto"/>
            </w:tcBorders>
            <w:shd w:val="clear" w:color="auto" w:fill="F2F2F2" w:themeFill="background1" w:themeFillShade="F2"/>
            <w:vAlign w:val="center"/>
          </w:tcPr>
          <w:p w14:paraId="4F5A3B26" w14:textId="77777777" w:rsidR="00C4679A" w:rsidRPr="00C4679A" w:rsidRDefault="00C4679A" w:rsidP="00081DCC">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539BFD6A" w14:textId="77777777" w:rsidR="00C4679A" w:rsidRPr="00C4679A" w:rsidRDefault="00C4679A" w:rsidP="00081DCC">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tcPr>
          <w:p w14:paraId="2255B8D5" w14:textId="77777777" w:rsidR="00C4679A" w:rsidRPr="00C4679A" w:rsidRDefault="00C4679A" w:rsidP="00081DCC">
            <w:pPr>
              <w:pStyle w:val="Sprechblasentext"/>
              <w:spacing w:before="120" w:after="120"/>
              <w:rPr>
                <w:rFonts w:ascii="Frutiger LT Com 55 Roman" w:hAnsi="Frutiger LT Com 55 Roman" w:cstheme="minorBidi"/>
                <w:i/>
                <w:sz w:val="20"/>
                <w:szCs w:val="20"/>
                <w:lang w:val="de-CH"/>
              </w:rPr>
            </w:pPr>
          </w:p>
        </w:tc>
      </w:tr>
    </w:tbl>
    <w:p w14:paraId="2010A054" w14:textId="77777777" w:rsidR="00920214" w:rsidRDefault="00406266" w:rsidP="004A6276">
      <w:pPr>
        <w:pStyle w:val="berschrift1"/>
        <w:rPr>
          <w:lang w:val="de-CH"/>
        </w:rPr>
      </w:pPr>
      <w:bookmarkStart w:id="5" w:name="_Toc172629750"/>
      <w:bookmarkEnd w:id="4"/>
      <w:r w:rsidRPr="00C4679A">
        <w:rPr>
          <w:lang w:val="de-CH"/>
        </w:rPr>
        <w:t>Sprach</w:t>
      </w:r>
      <w:r w:rsidR="00253ACF" w:rsidRPr="00C4679A">
        <w:rPr>
          <w:lang w:val="de-CH"/>
        </w:rPr>
        <w:t>kenntnisse</w:t>
      </w:r>
      <w:bookmarkEnd w:id="5"/>
    </w:p>
    <w:p w14:paraId="38E3730F" w14:textId="77777777" w:rsidR="002E647F" w:rsidRPr="003220E9" w:rsidRDefault="002E647F" w:rsidP="003220E9">
      <w:pPr>
        <w:pStyle w:val="berschrift2"/>
        <w:rPr>
          <w:lang w:val="de-CH"/>
        </w:rPr>
      </w:pPr>
      <w:bookmarkStart w:id="6" w:name="_Toc172629751"/>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6B2050" w:rsidRPr="00C4679A" w14:paraId="4AB53CD5" w14:textId="77777777" w:rsidTr="006B2050">
        <w:tc>
          <w:tcPr>
            <w:tcW w:w="5240" w:type="dxa"/>
            <w:shd w:val="clear" w:color="auto" w:fill="F2F2F2" w:themeFill="background1" w:themeFillShade="F2"/>
          </w:tcPr>
          <w:p w14:paraId="08C1D74D"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0F6D5814"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70D8A618"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4268D4B7"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
                <w:bCs/>
                <w:sz w:val="20"/>
                <w:szCs w:val="20"/>
                <w:lang w:val="de-CH"/>
              </w:rPr>
            </w:pPr>
          </w:p>
        </w:tc>
      </w:tr>
      <w:tr w:rsidR="00082B22" w:rsidRPr="00C4679A" w14:paraId="2DECCE74" w14:textId="77777777" w:rsidTr="00AB6AEF">
        <w:trPr>
          <w:trHeight w:val="601"/>
        </w:trPr>
        <w:sdt>
          <w:sdtPr>
            <w:rPr>
              <w:rFonts w:ascii="Frutiger LT Com 55 Roman" w:hAnsi="Frutiger LT Com 55 Roman"/>
              <w:sz w:val="18"/>
              <w:szCs w:val="18"/>
              <w:lang w:val="de-CH"/>
            </w:rPr>
            <w:alias w:val="Erstprache(n)"/>
            <w:tag w:val="Erstprache(n)"/>
            <w:id w:val="1116024932"/>
            <w:placeholder>
              <w:docPart w:val="6764D3E3CC0F4EC0B6AA7D2A6B3DB47D"/>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5240" w:type="dxa"/>
              </w:tcPr>
              <w:p w14:paraId="25EB94BE" w14:textId="77777777" w:rsidR="00082B22" w:rsidRPr="00C4679A" w:rsidRDefault="00082B22"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tcPr>
          <w:p w14:paraId="59B5FCF0" w14:textId="77777777" w:rsidR="00082B22" w:rsidRPr="00C4679A" w:rsidRDefault="00000000"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5B55AB4" w14:textId="77777777" w:rsidR="00082B22" w:rsidRPr="00C4679A" w:rsidRDefault="00000000"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2552" w:type="dxa"/>
          </w:tcPr>
          <w:p w14:paraId="09658B3A" w14:textId="77777777" w:rsidR="00082B22" w:rsidRPr="00C4679A" w:rsidRDefault="00000000"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79AEFC3" w14:textId="77777777" w:rsidR="00082B22" w:rsidRPr="00C4679A" w:rsidRDefault="00000000"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70B8FDF9" w14:textId="77777777" w:rsidR="00807DD4" w:rsidRPr="00807DD4" w:rsidRDefault="00253ACF" w:rsidP="00A4005E">
      <w:pPr>
        <w:pStyle w:val="berschrift2"/>
        <w:rPr>
          <w:lang w:val="de-CH"/>
        </w:rPr>
      </w:pPr>
      <w:bookmarkStart w:id="7" w:name="_Toc172629752"/>
      <w:r w:rsidRPr="00C4679A">
        <w:rPr>
          <w:lang w:val="de-CH"/>
        </w:rPr>
        <w:t>Deutschkenntnisse</w:t>
      </w:r>
      <w:bookmarkEnd w:id="7"/>
      <w:r w:rsidR="007C40F2">
        <w:rPr>
          <w:lang w:val="de-CH"/>
        </w:rPr>
        <w:t xml:space="preserve"> </w:t>
      </w:r>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531C86D2" w14:textId="77777777" w:rsidTr="00873CEB">
        <w:trPr>
          <w:trHeight w:val="2072"/>
        </w:trPr>
        <w:tc>
          <w:tcPr>
            <w:tcW w:w="3481" w:type="dxa"/>
            <w:shd w:val="clear" w:color="auto" w:fill="F2F2F2" w:themeFill="background1" w:themeFillShade="F2"/>
          </w:tcPr>
          <w:p w14:paraId="03F41E64" w14:textId="77777777" w:rsidR="00857912" w:rsidRPr="00C4679A" w:rsidRDefault="00253ACF"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473E8937" w14:textId="77777777" w:rsidR="00253ACF" w:rsidRPr="00C4679A" w:rsidRDefault="00253ACF"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4522E73C" w14:textId="77777777" w:rsidR="00857912" w:rsidRPr="00C4679A" w:rsidRDefault="00253ACF" w:rsidP="004F0D9A">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670DC3FC"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16247690" w14:textId="77777777" w:rsidR="00857912" w:rsidRPr="00C4679A" w:rsidRDefault="00253ACF" w:rsidP="004F0D9A">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0FE527E4"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6538046E" w14:textId="77777777" w:rsidR="00253ACF" w:rsidRPr="004F0D9A" w:rsidRDefault="00253ACF" w:rsidP="004F0D9A">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310EEF6A" w14:textId="77777777" w:rsidR="00253ACF" w:rsidRPr="00C4679A" w:rsidRDefault="00253ACF" w:rsidP="00CC7E87">
            <w:pPr>
              <w:pStyle w:val="Kopfzeile"/>
              <w:tabs>
                <w:tab w:val="clear" w:pos="4536"/>
                <w:tab w:val="clear" w:pos="9072"/>
              </w:tabs>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25038E3A" w14:textId="77777777" w:rsidR="00253ACF" w:rsidRPr="00C4679A" w:rsidRDefault="00253ACF" w:rsidP="00CC7E87">
            <w:pPr>
              <w:pStyle w:val="Kopfzeile"/>
              <w:tabs>
                <w:tab w:val="clear" w:pos="4536"/>
                <w:tab w:val="clear" w:pos="9072"/>
              </w:tabs>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1473FCF2"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40BB9A65"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781EDD4B"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082B22" w:rsidRPr="00C4679A" w14:paraId="1E5C4135" w14:textId="77777777" w:rsidTr="00873CEB">
        <w:trPr>
          <w:trHeight w:val="428"/>
        </w:trPr>
        <w:sdt>
          <w:sdtPr>
            <w:rPr>
              <w:rFonts w:ascii="Frutiger LT Com 55 Roman" w:hAnsi="Frutiger LT Com 55 Roman"/>
              <w:bCs/>
              <w:sz w:val="20"/>
              <w:szCs w:val="20"/>
              <w:lang w:val="de-CH"/>
            </w:rPr>
            <w:alias w:val="Sprache"/>
            <w:tag w:val="Sprache"/>
            <w:id w:val="-1479447242"/>
            <w:lock w:val="sdtLocked"/>
            <w:placeholder>
              <w:docPart w:val="B76289CDB1D844BEA6E686D3777AF348"/>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086D1ACE"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5CAA159E"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449410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040C44DD"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2860775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tcPr>
          <w:p w14:paraId="65BA8C6D"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576466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40AA3001"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02119858"/>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tcPr>
          <w:p w14:paraId="5C005A3F"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19816223"/>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4931275"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8607522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tcPr>
          <w:p w14:paraId="6937D7BC"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r w:rsidR="00082B22" w:rsidRPr="00C4679A" w14:paraId="3A022651" w14:textId="77777777" w:rsidTr="00AB6AEF">
        <w:trPr>
          <w:trHeight w:val="552"/>
        </w:trPr>
        <w:sdt>
          <w:sdtPr>
            <w:rPr>
              <w:rFonts w:ascii="Frutiger LT Com 55 Roman" w:hAnsi="Frutiger LT Com 55 Roman"/>
              <w:bCs/>
              <w:sz w:val="20"/>
              <w:szCs w:val="20"/>
              <w:lang w:val="de-CH"/>
            </w:rPr>
            <w:alias w:val="Sprache"/>
            <w:tag w:val="Sprache"/>
            <w:id w:val="1102532914"/>
            <w:placeholder>
              <w:docPart w:val="5E99DB88AB32476FA3357E6B13FFBB53"/>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543E5609"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7677718E"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7735637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F4C5011"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6801113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tcPr>
          <w:p w14:paraId="0DA88335"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0561931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4BE325E"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1836884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tcPr>
          <w:p w14:paraId="5F9EF6C5"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6372038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706DCD5D"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86374928"/>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tcPr>
          <w:p w14:paraId="3F6C54E8"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r w:rsidR="00082B22" w:rsidRPr="00C4679A" w14:paraId="6AB9943D" w14:textId="77777777" w:rsidTr="00AB6AEF">
        <w:trPr>
          <w:trHeight w:val="558"/>
        </w:trPr>
        <w:sdt>
          <w:sdtPr>
            <w:rPr>
              <w:rFonts w:ascii="Frutiger LT Com 55 Roman" w:hAnsi="Frutiger LT Com 55 Roman"/>
              <w:bCs/>
              <w:sz w:val="20"/>
              <w:szCs w:val="20"/>
              <w:lang w:val="de-CH"/>
            </w:rPr>
            <w:alias w:val="Sprache"/>
            <w:tag w:val="Sprache"/>
            <w:id w:val="1595273783"/>
            <w:placeholder>
              <w:docPart w:val="B5D190395E2D4AF482A392D6828FA27F"/>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7F84C9B0"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243A6418"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3181421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F1EA9A2"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8208029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tcPr>
          <w:p w14:paraId="065E9F8B"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1155579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771B5C5A"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6636407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tcPr>
          <w:p w14:paraId="6FB2E61F"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37624854"/>
                <w14:checkbox>
                  <w14:checked w14:val="0"/>
                  <w14:checkedState w14:val="2612" w14:font="MS Gothic"/>
                  <w14:uncheckedState w14:val="2610" w14:font="MS Gothic"/>
                </w14:checkbox>
              </w:sdtPr>
              <w:sdtContent>
                <w:r w:rsidR="004F0D9A">
                  <w:rPr>
                    <w:rFonts w:ascii="MS Gothic" w:eastAsia="MS Gothic" w:hAnsi="MS Gothic" w:hint="eastAsia"/>
                    <w:bCs/>
                    <w:sz w:val="20"/>
                    <w:szCs w:val="20"/>
                    <w:lang w:val="de-CH"/>
                  </w:rPr>
                  <w:t>☐</w:t>
                </w:r>
              </w:sdtContent>
            </w:sdt>
            <w:r w:rsidR="00082B22" w:rsidRPr="00C4679A">
              <w:rPr>
                <w:rFonts w:ascii="Frutiger LT Com 55 Roman" w:hAnsi="Frutiger LT Com 55 Roman"/>
                <w:bCs/>
                <w:sz w:val="20"/>
                <w:szCs w:val="20"/>
                <w:lang w:val="de-CH"/>
              </w:rPr>
              <w:t xml:space="preserve"> Ja </w:t>
            </w:r>
          </w:p>
          <w:p w14:paraId="3D333629"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1973282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tcPr>
          <w:p w14:paraId="70B1A952"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bl>
    <w:p w14:paraId="6C78E643" w14:textId="77777777" w:rsidR="005D0AA2" w:rsidRPr="00C4679A" w:rsidRDefault="00253ACF" w:rsidP="004A6276">
      <w:pPr>
        <w:pStyle w:val="berschrift2"/>
        <w:rPr>
          <w:lang w:val="de-CH"/>
        </w:rPr>
      </w:pPr>
      <w:bookmarkStart w:id="8" w:name="_Toc172629753"/>
      <w:bookmarkStart w:id="9" w:name="_Hlk15634017"/>
      <w:r w:rsidRPr="00C4679A">
        <w:rPr>
          <w:lang w:val="de-CH"/>
        </w:rPr>
        <w:t>Weitere Sprachkenntnisse (neben Erstsprache)</w:t>
      </w:r>
      <w:bookmarkEnd w:id="8"/>
    </w:p>
    <w:tbl>
      <w:tblPr>
        <w:tblStyle w:val="Tabellenraster"/>
        <w:tblW w:w="10450" w:type="dxa"/>
        <w:tblLook w:val="04A0" w:firstRow="1" w:lastRow="0" w:firstColumn="1" w:lastColumn="0" w:noHBand="0" w:noVBand="1"/>
      </w:tblPr>
      <w:tblGrid>
        <w:gridCol w:w="2628"/>
        <w:gridCol w:w="1388"/>
        <w:gridCol w:w="1312"/>
        <w:gridCol w:w="1547"/>
        <w:gridCol w:w="1851"/>
        <w:gridCol w:w="1724"/>
      </w:tblGrid>
      <w:tr w:rsidR="00FB7D25" w:rsidRPr="00C4679A" w14:paraId="5CBC27A4" w14:textId="77777777" w:rsidTr="00FB7D25">
        <w:tc>
          <w:tcPr>
            <w:tcW w:w="2628" w:type="dxa"/>
            <w:shd w:val="clear" w:color="auto" w:fill="F2F2F2" w:themeFill="background1" w:themeFillShade="F2"/>
          </w:tcPr>
          <w:p w14:paraId="75268D13"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Sprache</w:t>
            </w:r>
          </w:p>
        </w:tc>
        <w:tc>
          <w:tcPr>
            <w:tcW w:w="1388" w:type="dxa"/>
            <w:shd w:val="clear" w:color="auto" w:fill="F2F2F2" w:themeFill="background1" w:themeFillShade="F2"/>
          </w:tcPr>
          <w:p w14:paraId="62FF121A" w14:textId="77777777" w:rsidR="00857912" w:rsidRPr="00C4679A" w:rsidRDefault="00FB7D25"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6E66678E"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sz w:val="16"/>
                <w:szCs w:val="16"/>
                <w:lang w:val="de-CH"/>
              </w:rPr>
            </w:pPr>
          </w:p>
        </w:tc>
        <w:tc>
          <w:tcPr>
            <w:tcW w:w="1312" w:type="dxa"/>
            <w:shd w:val="clear" w:color="auto" w:fill="F2F2F2" w:themeFill="background1" w:themeFillShade="F2"/>
          </w:tcPr>
          <w:p w14:paraId="699F92F1" w14:textId="77777777" w:rsidR="00857912" w:rsidRPr="00C4679A" w:rsidRDefault="00FB7D25"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lastRenderedPageBreak/>
              <w:t>Lesen und Schreiben</w:t>
            </w:r>
            <w:r w:rsidRPr="00C4679A">
              <w:rPr>
                <w:rFonts w:ascii="Frutiger LT Com 55 Roman" w:hAnsi="Frutiger LT Com 55 Roman"/>
                <w:sz w:val="20"/>
                <w:szCs w:val="20"/>
                <w:lang w:val="de-CH"/>
              </w:rPr>
              <w:t xml:space="preserve"> </w:t>
            </w:r>
          </w:p>
          <w:p w14:paraId="29D5182B"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sz w:val="16"/>
                <w:szCs w:val="16"/>
                <w:lang w:val="de-CH"/>
              </w:rPr>
            </w:pPr>
          </w:p>
        </w:tc>
        <w:tc>
          <w:tcPr>
            <w:tcW w:w="1547" w:type="dxa"/>
            <w:shd w:val="clear" w:color="auto" w:fill="F2F2F2" w:themeFill="background1" w:themeFillShade="F2"/>
          </w:tcPr>
          <w:p w14:paraId="6F0D03AF"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 xml:space="preserve">(Sprachtest, Sprachniveaubestätigung </w:t>
            </w:r>
            <w:r w:rsidRPr="00C4679A">
              <w:rPr>
                <w:rFonts w:ascii="Frutiger LT Com 55 Roman" w:hAnsi="Frutiger LT Com 55 Roman"/>
                <w:bCs/>
                <w:i/>
                <w:sz w:val="16"/>
                <w:szCs w:val="16"/>
                <w:lang w:val="de-CH"/>
              </w:rPr>
              <w:lastRenderedPageBreak/>
              <w:t>Sprachanbieter, andere Quelle)</w:t>
            </w:r>
          </w:p>
          <w:p w14:paraId="61533726"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bCs/>
                <w:sz w:val="16"/>
                <w:szCs w:val="16"/>
                <w:lang w:val="de-CH"/>
              </w:rPr>
            </w:pPr>
          </w:p>
          <w:p w14:paraId="5077A045" w14:textId="77777777" w:rsidR="00FB7D25" w:rsidRPr="00C4679A" w:rsidRDefault="00FB7D25" w:rsidP="00873CEB">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184C4D63" w14:textId="77777777" w:rsidR="00FB7D25" w:rsidRPr="00C4679A" w:rsidRDefault="00FB7D25" w:rsidP="00873CEB">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851" w:type="dxa"/>
            <w:shd w:val="clear" w:color="auto" w:fill="F2F2F2" w:themeFill="background1" w:themeFillShade="F2"/>
          </w:tcPr>
          <w:p w14:paraId="42418C08"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lastRenderedPageBreak/>
              <w:t>Falls kein Nachweis vorhanden:</w:t>
            </w:r>
          </w:p>
          <w:p w14:paraId="67A5EA2B"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lastRenderedPageBreak/>
              <w:t>Einschätzung durch wen?</w:t>
            </w:r>
          </w:p>
          <w:p w14:paraId="63155699" w14:textId="77777777" w:rsidR="00FB7D25" w:rsidRPr="00C4679A" w:rsidRDefault="00FB7D25" w:rsidP="00873CEB">
            <w:pPr>
              <w:pStyle w:val="Kopfzeile"/>
              <w:tabs>
                <w:tab w:val="clear" w:pos="4536"/>
                <w:tab w:val="clear" w:pos="9072"/>
              </w:tabs>
              <w:spacing w:before="120" w:after="120"/>
              <w:ind w:left="180" w:hanging="18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c>
          <w:tcPr>
            <w:tcW w:w="1724" w:type="dxa"/>
            <w:shd w:val="clear" w:color="auto" w:fill="F2F2F2" w:themeFill="background1" w:themeFillShade="F2"/>
          </w:tcPr>
          <w:p w14:paraId="44A829C3"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 xml:space="preserve">Gehört die Sprache zum lateinischen </w:t>
            </w:r>
            <w:r w:rsidRPr="00C4679A">
              <w:rPr>
                <w:rFonts w:ascii="Frutiger LT Com 55 Roman" w:hAnsi="Frutiger LT Com 55 Roman"/>
                <w:b/>
                <w:sz w:val="20"/>
                <w:szCs w:val="20"/>
                <w:lang w:val="de-CH"/>
              </w:rPr>
              <w:lastRenderedPageBreak/>
              <w:t>Alphabet</w:t>
            </w:r>
            <w:r w:rsidR="004E7536">
              <w:rPr>
                <w:rFonts w:ascii="Frutiger LT Com 55 Roman" w:hAnsi="Frutiger LT Com 55 Roman"/>
                <w:b/>
                <w:sz w:val="20"/>
                <w:szCs w:val="20"/>
                <w:lang w:val="de-CH"/>
              </w:rPr>
              <w:t xml:space="preserve"> (IAS)</w:t>
            </w:r>
          </w:p>
          <w:p w14:paraId="0256F330"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bCs/>
                <w:sz w:val="20"/>
                <w:szCs w:val="20"/>
                <w:lang w:val="de-CH"/>
              </w:rPr>
            </w:pPr>
          </w:p>
        </w:tc>
      </w:tr>
      <w:tr w:rsidR="00082B22" w:rsidRPr="00C4679A" w14:paraId="47C66BF6" w14:textId="77777777" w:rsidTr="00AB6AEF">
        <w:trPr>
          <w:trHeight w:val="601"/>
        </w:trPr>
        <w:sdt>
          <w:sdtPr>
            <w:rPr>
              <w:rFonts w:ascii="Frutiger LT Com 55 Roman" w:hAnsi="Frutiger LT Com 55 Roman"/>
              <w:sz w:val="18"/>
              <w:szCs w:val="18"/>
              <w:lang w:val="de-CH"/>
            </w:rPr>
            <w:alias w:val="Erstprache(n)"/>
            <w:tag w:val="Erstprache(n)"/>
            <w:id w:val="2003932983"/>
            <w:placeholder>
              <w:docPart w:val="FAEC2B0257134D3BB080068E9D6EDC39"/>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3949A90E"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59E74CD6"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10406353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97B83EA"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3824131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tcPr>
          <w:p w14:paraId="32805724"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3606791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009BBD39"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785025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tcPr>
          <w:p w14:paraId="71B6EF92"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9702932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211B944"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393827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tcPr>
          <w:p w14:paraId="4CFD2312"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p w14:paraId="26373A50"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2FC4E18F"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0742991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F0E0444"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79532863"/>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15BCB7EA" w14:textId="77777777" w:rsidTr="00AB6AEF">
        <w:trPr>
          <w:trHeight w:val="552"/>
        </w:trPr>
        <w:sdt>
          <w:sdtPr>
            <w:rPr>
              <w:rFonts w:ascii="Frutiger LT Com 55 Roman" w:hAnsi="Frutiger LT Com 55 Roman"/>
              <w:sz w:val="18"/>
              <w:szCs w:val="18"/>
              <w:lang w:val="de-CH"/>
            </w:rPr>
            <w:alias w:val="Erstprache(n)"/>
            <w:tag w:val="Erstprache(n)"/>
            <w:id w:val="416832091"/>
            <w:placeholder>
              <w:docPart w:val="2698D3A8EACA4A22B19FB1756AD28C2E"/>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22288C3E"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0898F221"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71072518"/>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E8D9A07"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4965987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tcPr>
          <w:p w14:paraId="495AE7AB"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2629733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F765EF7"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9174309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tcPr>
          <w:p w14:paraId="3B260D63"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053727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DDC58C5"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6353028"/>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tcPr>
          <w:p w14:paraId="4946542F"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2A186804"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3748498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055B2C3C"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65095711"/>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553F9ACF" w14:textId="77777777" w:rsidTr="00AB6AEF">
        <w:trPr>
          <w:trHeight w:val="558"/>
        </w:trPr>
        <w:sdt>
          <w:sdtPr>
            <w:rPr>
              <w:rFonts w:ascii="Frutiger LT Com 55 Roman" w:hAnsi="Frutiger LT Com 55 Roman"/>
              <w:sz w:val="18"/>
              <w:szCs w:val="18"/>
              <w:lang w:val="de-CH"/>
            </w:rPr>
            <w:alias w:val="Erstprache(n)"/>
            <w:tag w:val="Erstprache(n)"/>
            <w:id w:val="-369922970"/>
            <w:placeholder>
              <w:docPart w:val="46B945CB26CE4E8782EA61CF799C22E1"/>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03E855BE"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032E0350"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992029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741CAC3"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166935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tcPr>
          <w:p w14:paraId="520C653F"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2382225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4094FA87"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9558978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tcPr>
          <w:p w14:paraId="2E5BE250"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577535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605E5AA"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0569775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tcPr>
          <w:p w14:paraId="7B4872FC"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257031A6"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886936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C2D69C5"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874384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0422D4CA" w14:textId="77777777" w:rsidR="0097209F" w:rsidRPr="00C4679A" w:rsidRDefault="0097209F" w:rsidP="004A6276">
      <w:pPr>
        <w:pStyle w:val="berschrift1"/>
        <w:rPr>
          <w:lang w:val="de-CH"/>
        </w:rPr>
      </w:pPr>
      <w:bookmarkStart w:id="10" w:name="_Toc172629754"/>
      <w:bookmarkStart w:id="11" w:name="_Toc20047109"/>
      <w:bookmarkEnd w:id="9"/>
      <w:r w:rsidRPr="00C4679A">
        <w:rPr>
          <w:lang w:val="de-CH"/>
        </w:rPr>
        <w:t>Bildungshintergrund</w:t>
      </w:r>
      <w:bookmarkEnd w:id="10"/>
    </w:p>
    <w:p w14:paraId="4749F7D7" w14:textId="77777777" w:rsidR="00465E0F" w:rsidRPr="004D6F07" w:rsidRDefault="004D6F07" w:rsidP="004D6F07">
      <w:pPr>
        <w:pStyle w:val="berschrift2"/>
      </w:pPr>
      <w:bookmarkStart w:id="12" w:name="_Toc172629755"/>
      <w:bookmarkEnd w:id="11"/>
      <w:r w:rsidRPr="004D6F07">
        <w:t xml:space="preserve">Schulbildung </w:t>
      </w:r>
      <w:r w:rsidR="00254087" w:rsidRPr="004D6F07">
        <w:t>Total</w:t>
      </w:r>
      <w:r w:rsidR="00A33FBC" w:rsidRPr="004D6F07">
        <w:t xml:space="preserve"> (IAS)</w:t>
      </w:r>
      <w:bookmarkEnd w:id="12"/>
    </w:p>
    <w:tbl>
      <w:tblPr>
        <w:tblStyle w:val="Tabellenraster"/>
        <w:tblW w:w="0" w:type="auto"/>
        <w:tblLook w:val="04A0" w:firstRow="1" w:lastRow="0" w:firstColumn="1" w:lastColumn="0" w:noHBand="0" w:noVBand="1"/>
      </w:tblPr>
      <w:tblGrid>
        <w:gridCol w:w="5225"/>
        <w:gridCol w:w="5225"/>
      </w:tblGrid>
      <w:tr w:rsidR="007579E7" w:rsidRPr="00C4679A" w14:paraId="64860E76" w14:textId="77777777" w:rsidTr="00AB6AEF">
        <w:tc>
          <w:tcPr>
            <w:tcW w:w="5225" w:type="dxa"/>
            <w:shd w:val="clear" w:color="auto" w:fill="F2F2F2" w:themeFill="background1" w:themeFillShade="F2"/>
          </w:tcPr>
          <w:p w14:paraId="7BB5BE41" w14:textId="77777777" w:rsidR="007579E7" w:rsidRPr="00C4679A" w:rsidRDefault="007579E7" w:rsidP="004F0D9A">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Total Jahre</w:t>
            </w:r>
            <w:r w:rsidR="009C707F">
              <w:rPr>
                <w:rFonts w:ascii="Frutiger LT Com 55 Roman" w:hAnsi="Frutiger LT Com 55 Roman"/>
                <w:b/>
                <w:bCs/>
                <w:sz w:val="20"/>
                <w:szCs w:val="20"/>
                <w:lang w:val="de-CH"/>
              </w:rPr>
              <w:t xml:space="preserve"> Schulbildung </w:t>
            </w:r>
            <w:r w:rsidRPr="00C4679A">
              <w:rPr>
                <w:rFonts w:ascii="Frutiger LT Com 55 Roman" w:hAnsi="Frutiger LT Com 55 Roman"/>
                <w:b/>
                <w:bCs/>
                <w:sz w:val="20"/>
                <w:szCs w:val="20"/>
                <w:lang w:val="de-CH"/>
              </w:rPr>
              <w:t>(Summe)</w:t>
            </w:r>
          </w:p>
        </w:tc>
        <w:tc>
          <w:tcPr>
            <w:tcW w:w="5225" w:type="dxa"/>
          </w:tcPr>
          <w:p w14:paraId="0650CAF0" w14:textId="77777777" w:rsidR="007579E7" w:rsidRPr="00C4679A" w:rsidRDefault="007579E7" w:rsidP="004F0D9A">
            <w:pPr>
              <w:pStyle w:val="Kopfzeile"/>
              <w:tabs>
                <w:tab w:val="clear" w:pos="4536"/>
                <w:tab w:val="clear" w:pos="9072"/>
              </w:tabs>
              <w:spacing w:before="120" w:after="120"/>
              <w:rPr>
                <w:rFonts w:ascii="Frutiger LT Com 55 Roman" w:hAnsi="Frutiger LT Com 55 Roman"/>
                <w:bCs/>
                <w:sz w:val="20"/>
                <w:szCs w:val="20"/>
                <w:lang w:val="de-CH"/>
              </w:rPr>
            </w:pPr>
          </w:p>
        </w:tc>
      </w:tr>
    </w:tbl>
    <w:p w14:paraId="05E5A454" w14:textId="77777777" w:rsidR="0097209F" w:rsidRPr="00C4679A" w:rsidRDefault="0097209F" w:rsidP="0097209F">
      <w:pPr>
        <w:pStyle w:val="berschrift2"/>
        <w:ind w:left="578" w:hanging="578"/>
        <w:rPr>
          <w:lang w:val="de-CH"/>
        </w:rPr>
      </w:pPr>
      <w:bookmarkStart w:id="13" w:name="_Toc172629756"/>
      <w:r w:rsidRPr="00C4679A">
        <w:rPr>
          <w:lang w:val="de-CH"/>
        </w:rPr>
        <w:t>Kenntnisse Bildung</w:t>
      </w:r>
      <w:bookmarkEnd w:id="13"/>
    </w:p>
    <w:p w14:paraId="55DDEDBA" w14:textId="77777777" w:rsidR="00E27EB5" w:rsidRDefault="00E27EB5" w:rsidP="00C805AF">
      <w:pPr>
        <w:pStyle w:val="CISTextkrper"/>
      </w:pPr>
      <w:r>
        <w:t>Wie beurteilen Sie Ihre Kenntnisse hinsichtlich de</w:t>
      </w:r>
      <w:r w:rsidR="00F22A03">
        <w:t>s</w:t>
      </w:r>
      <w:r>
        <w:t xml:space="preserve"> Schweizer Bildungssystem</w:t>
      </w:r>
      <w:r w:rsidR="00F22A03">
        <w:t>s</w:t>
      </w:r>
      <w:r>
        <w:t xml:space="preserve"> auf einer Skala von 1 bis 10?</w:t>
      </w:r>
      <w:r w:rsidR="00C805AF">
        <w:t xml:space="preserve"> </w:t>
      </w:r>
      <w:r>
        <w:t xml:space="preserve">(1 </w:t>
      </w:r>
      <w:r w:rsidR="00807DD4">
        <w:t>keine</w:t>
      </w:r>
      <w:r>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E27EB5" w14:paraId="0203DA7F" w14:textId="77777777" w:rsidTr="00DB3274">
        <w:tc>
          <w:tcPr>
            <w:tcW w:w="1045" w:type="dxa"/>
          </w:tcPr>
          <w:p w14:paraId="3DF5CFCA"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260711575"/>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1A313C58"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2138714661"/>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DE4CC24"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1510130028"/>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D78688D"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5280469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F4FE395"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67094271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6DA9670"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55777025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AC9E8DC"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643886772"/>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EF6ECCD"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541826189"/>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1E76D1B"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2146031183"/>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6518FBC"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1390180192"/>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r>
    </w:tbl>
    <w:p w14:paraId="68E1DA47" w14:textId="77777777" w:rsidR="00254087" w:rsidRPr="00C4679A" w:rsidRDefault="00254087" w:rsidP="0097209F">
      <w:pPr>
        <w:pStyle w:val="berschrift2"/>
        <w:ind w:left="578" w:hanging="578"/>
        <w:rPr>
          <w:lang w:val="de-CH"/>
        </w:rPr>
      </w:pPr>
      <w:r w:rsidRPr="00C4679A">
        <w:rPr>
          <w:lang w:val="de-CH"/>
        </w:rPr>
        <w:t xml:space="preserve"> </w:t>
      </w:r>
      <w:bookmarkStart w:id="14" w:name="_Toc172629757"/>
      <w:r w:rsidRPr="00C4679A">
        <w:rPr>
          <w:lang w:val="de-CH"/>
        </w:rPr>
        <w:t>Bildungshintergrund</w:t>
      </w:r>
      <w:bookmarkEnd w:id="14"/>
      <w:r w:rsidRPr="00C4679A">
        <w:rPr>
          <w:lang w:val="de-CH"/>
        </w:rPr>
        <w:t xml:space="preserve"> </w:t>
      </w:r>
    </w:p>
    <w:p w14:paraId="3B7FD313" w14:textId="77777777" w:rsidR="007E61D4" w:rsidRPr="00917A06" w:rsidRDefault="007579E7" w:rsidP="00917A06">
      <w:pPr>
        <w:spacing w:after="240"/>
        <w:rPr>
          <w:rFonts w:ascii="Frutiger LT Com 55 Roman" w:hAnsi="Frutiger LT Com 55 Roman"/>
          <w:i/>
          <w:sz w:val="16"/>
          <w:szCs w:val="16"/>
        </w:rPr>
      </w:pPr>
      <w:r w:rsidRPr="00917A06">
        <w:rPr>
          <w:rFonts w:ascii="Frutiger LT Com 55 Roman" w:hAnsi="Frutiger LT Com 55 Roman"/>
          <w:i/>
          <w:sz w:val="16"/>
          <w:szCs w:val="16"/>
        </w:rPr>
        <w:t xml:space="preserve">Hinweis: Wenn ein qualitativ genügender Lebenslauf vorhanden ist, kann auf das Ausfüllen der nachfolgenden Tabelle verzichtet werden. </w:t>
      </w:r>
    </w:p>
    <w:tbl>
      <w:tblPr>
        <w:tblStyle w:val="Tabellenraster"/>
        <w:tblW w:w="10627" w:type="dxa"/>
        <w:shd w:val="thinReverseDiagStripe" w:color="auto" w:fill="auto"/>
        <w:tblLook w:val="04A0" w:firstRow="1" w:lastRow="0" w:firstColumn="1" w:lastColumn="0" w:noHBand="0" w:noVBand="1"/>
      </w:tblPr>
      <w:tblGrid>
        <w:gridCol w:w="1696"/>
        <w:gridCol w:w="2050"/>
        <w:gridCol w:w="1759"/>
        <w:gridCol w:w="1578"/>
        <w:gridCol w:w="1932"/>
        <w:gridCol w:w="1612"/>
      </w:tblGrid>
      <w:tr w:rsidR="00463D89" w:rsidRPr="00C4679A" w14:paraId="56E934B9" w14:textId="77777777" w:rsidTr="00463D89">
        <w:trPr>
          <w:trHeight w:val="1009"/>
        </w:trPr>
        <w:tc>
          <w:tcPr>
            <w:tcW w:w="1696" w:type="dxa"/>
            <w:shd w:val="clear" w:color="auto" w:fill="F2F2F2" w:themeFill="background1" w:themeFillShade="F2"/>
          </w:tcPr>
          <w:p w14:paraId="31D1655B" w14:textId="77777777" w:rsidR="00463D89" w:rsidRPr="00C4679A" w:rsidRDefault="00463D89" w:rsidP="00C30ABE">
            <w:pPr>
              <w:pStyle w:val="Sprechblasentext"/>
              <w:spacing w:before="120" w:after="120"/>
              <w:ind w:right="-112"/>
              <w:rPr>
                <w:rFonts w:ascii="Frutiger LT Com 55 Roman" w:hAnsi="Frutiger LT Com 55 Roman" w:cstheme="minorBidi"/>
                <w:b/>
                <w:bCs/>
                <w:sz w:val="20"/>
                <w:szCs w:val="20"/>
                <w:lang w:val="de-CH"/>
              </w:rPr>
            </w:pPr>
            <w:bookmarkStart w:id="15" w:name="_Hlk15633886"/>
            <w:bookmarkStart w:id="16" w:name="_Toc20047110"/>
          </w:p>
        </w:tc>
        <w:tc>
          <w:tcPr>
            <w:tcW w:w="2050" w:type="dxa"/>
            <w:shd w:val="clear" w:color="auto" w:fill="F2F2F2" w:themeFill="background1" w:themeFillShade="F2"/>
          </w:tcPr>
          <w:p w14:paraId="492A2BA6"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Art/Bezeichnung/Titel </w:t>
            </w:r>
          </w:p>
          <w:p w14:paraId="71D9661B" w14:textId="77777777" w:rsidR="00463D89" w:rsidRPr="00C4679A" w:rsidRDefault="00463D89" w:rsidP="00C30ABE">
            <w:pPr>
              <w:pStyle w:val="Sprechblasentext"/>
              <w:spacing w:before="120" w:after="120"/>
              <w:rPr>
                <w:rFonts w:ascii="Frutiger LT Com 55 Roman" w:hAnsi="Frutiger LT Com 55 Roman" w:cstheme="minorBidi"/>
                <w:b/>
                <w:bCs/>
                <w:i/>
                <w:sz w:val="16"/>
                <w:szCs w:val="16"/>
                <w:lang w:val="de-CH"/>
              </w:rPr>
            </w:pPr>
            <w:r w:rsidRPr="00C4679A">
              <w:rPr>
                <w:rFonts w:ascii="Frutiger LT Com 55 Roman" w:hAnsi="Frutiger LT Com 55 Roman" w:cstheme="minorBidi"/>
                <w:i/>
                <w:sz w:val="16"/>
                <w:szCs w:val="16"/>
                <w:lang w:val="de-CH"/>
              </w:rPr>
              <w:t>(Berufs-/Studienrichtung, Inhalt der Weiterbildung, Titel Diplome)</w:t>
            </w:r>
          </w:p>
        </w:tc>
        <w:tc>
          <w:tcPr>
            <w:tcW w:w="1759" w:type="dxa"/>
            <w:shd w:val="clear" w:color="auto" w:fill="F2F2F2" w:themeFill="background1" w:themeFillShade="F2"/>
          </w:tcPr>
          <w:p w14:paraId="3C2EFBBE"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Von…bis bzw. </w:t>
            </w:r>
          </w:p>
          <w:p w14:paraId="717C6B15"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Anzahl Jahre, Abschlussjahr</w:t>
            </w:r>
          </w:p>
        </w:tc>
        <w:tc>
          <w:tcPr>
            <w:tcW w:w="1578" w:type="dxa"/>
            <w:shd w:val="clear" w:color="auto" w:fill="F2F2F2" w:themeFill="background1" w:themeFillShade="F2"/>
          </w:tcPr>
          <w:p w14:paraId="4D24F446"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Land/Ort</w:t>
            </w:r>
          </w:p>
        </w:tc>
        <w:tc>
          <w:tcPr>
            <w:tcW w:w="1932" w:type="dxa"/>
            <w:shd w:val="clear" w:color="auto" w:fill="F2F2F2" w:themeFill="background1" w:themeFillShade="F2"/>
          </w:tcPr>
          <w:p w14:paraId="1DBBEDC9" w14:textId="77777777" w:rsidR="00463D89" w:rsidRPr="00C4679A" w:rsidRDefault="00463D89"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
                <w:bCs/>
                <w:sz w:val="20"/>
                <w:szCs w:val="20"/>
                <w:lang w:val="de-CH"/>
              </w:rPr>
              <w:t xml:space="preserve">Nachweise vorhanden? </w:t>
            </w:r>
            <w:r w:rsidRPr="00C4679A">
              <w:rPr>
                <w:rFonts w:ascii="Frutiger LT Com 55 Roman" w:hAnsi="Frutiger LT Com 55 Roman" w:cstheme="minorBidi"/>
                <w:bCs/>
                <w:i/>
                <w:sz w:val="16"/>
                <w:szCs w:val="16"/>
                <w:lang w:val="de-CH"/>
              </w:rPr>
              <w:t>(Ja/Nein)</w:t>
            </w:r>
          </w:p>
          <w:p w14:paraId="4D9DEF04"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p>
        </w:tc>
        <w:tc>
          <w:tcPr>
            <w:tcW w:w="1612" w:type="dxa"/>
            <w:shd w:val="clear" w:color="auto" w:fill="F2F2F2" w:themeFill="background1" w:themeFillShade="F2"/>
          </w:tcPr>
          <w:p w14:paraId="3EE752BB"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In der CH anerkannt?</w:t>
            </w:r>
          </w:p>
          <w:p w14:paraId="4B5DA773" w14:textId="77777777" w:rsidR="00463D89" w:rsidRPr="00C4679A" w:rsidRDefault="00463D89"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(Ja/Nein)</w:t>
            </w:r>
          </w:p>
          <w:p w14:paraId="62EDC69C"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r w:rsidRPr="00C4679A">
              <w:rPr>
                <w:rFonts w:ascii="Frutiger LT Com 55 Roman" w:hAnsi="Frutiger LT Com 55 Roman" w:cstheme="minorBidi"/>
                <w:b/>
                <w:bCs/>
                <w:sz w:val="20"/>
                <w:szCs w:val="20"/>
                <w:lang w:val="de-CH"/>
              </w:rPr>
              <w:t xml:space="preserve"> </w:t>
            </w:r>
          </w:p>
        </w:tc>
      </w:tr>
      <w:tr w:rsidR="00463D89" w:rsidRPr="00C4679A" w14:paraId="468D17DB" w14:textId="77777777" w:rsidTr="00463D89">
        <w:trPr>
          <w:trHeight w:val="70"/>
        </w:trPr>
        <w:tc>
          <w:tcPr>
            <w:tcW w:w="1696" w:type="dxa"/>
            <w:shd w:val="clear" w:color="auto" w:fill="F2F2F2" w:themeFill="background1" w:themeFillShade="F2"/>
            <w:vAlign w:val="center"/>
          </w:tcPr>
          <w:p w14:paraId="4B98862E" w14:textId="77777777" w:rsidR="00463D89" w:rsidRPr="00C4679A" w:rsidRDefault="00463D89" w:rsidP="00A909D9">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b/>
                <w:bCs/>
                <w:sz w:val="20"/>
                <w:szCs w:val="20"/>
                <w:lang w:val="de-CH"/>
              </w:rPr>
              <w:t>Grundstufe</w:t>
            </w:r>
            <w:r w:rsidR="00A909D9">
              <w:rPr>
                <w:rFonts w:ascii="Frutiger LT Com 55 Roman" w:hAnsi="Frutiger LT Com 55 Roman"/>
                <w:b/>
                <w:bCs/>
                <w:sz w:val="20"/>
                <w:szCs w:val="20"/>
                <w:lang w:val="de-CH"/>
              </w:rPr>
              <w:t xml:space="preserve"> </w:t>
            </w:r>
            <w:r w:rsidRPr="00C4679A">
              <w:rPr>
                <w:rFonts w:ascii="Frutiger LT Com 55 Roman" w:hAnsi="Frutiger LT Com 55 Roman" w:cstheme="minorBidi"/>
                <w:i/>
                <w:sz w:val="16"/>
                <w:szCs w:val="16"/>
                <w:lang w:val="de-CH"/>
              </w:rPr>
              <w:t>(</w:t>
            </w:r>
            <w:r w:rsidRPr="00C4679A">
              <w:rPr>
                <w:rFonts w:ascii="Frutiger LT Com 55 Roman" w:hAnsi="Frutiger LT Com 55 Roman"/>
                <w:i/>
                <w:sz w:val="16"/>
                <w:szCs w:val="16"/>
                <w:lang w:val="de-CH"/>
              </w:rPr>
              <w:t>Primarschule</w:t>
            </w:r>
            <w:r w:rsidRPr="00C4679A">
              <w:rPr>
                <w:rFonts w:ascii="Frutiger LT Com 55 Roman" w:hAnsi="Frutiger LT Com 55 Roman" w:cstheme="minorBidi"/>
                <w:i/>
                <w:sz w:val="16"/>
                <w:szCs w:val="16"/>
                <w:lang w:val="de-CH"/>
              </w:rPr>
              <w:t>, Sek. I oder äquivalent)</w:t>
            </w:r>
          </w:p>
        </w:tc>
        <w:tc>
          <w:tcPr>
            <w:tcW w:w="2050" w:type="dxa"/>
          </w:tcPr>
          <w:p w14:paraId="35607EE9"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Pr>
          <w:p w14:paraId="51F16F35"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tcPr>
          <w:p w14:paraId="364437CB"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932" w:type="dxa"/>
          </w:tcPr>
          <w:p w14:paraId="721D4407"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tcPr>
          <w:p w14:paraId="67C7C637"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2087222"/>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760C079D" w14:textId="77777777" w:rsidR="00463D89"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481225175"/>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4E5618B6" w14:textId="77777777" w:rsidTr="00463D89">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2DD91649" w14:textId="77777777" w:rsidR="00463D89" w:rsidRPr="00C4679A" w:rsidRDefault="00463D89" w:rsidP="00A909D9">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b/>
                <w:bCs/>
                <w:sz w:val="20"/>
                <w:szCs w:val="20"/>
                <w:lang w:val="de-CH"/>
              </w:rPr>
              <w:t>Sek. II: Berufslehre, Mittelschule</w:t>
            </w:r>
            <w:r>
              <w:rPr>
                <w:rFonts w:ascii="Frutiger LT Com 55 Roman" w:hAnsi="Frutiger LT Com 55 Roman" w:cstheme="minorBidi"/>
                <w:b/>
                <w:bCs/>
                <w:sz w:val="20"/>
                <w:szCs w:val="20"/>
                <w:lang w:val="de-CH"/>
              </w:rPr>
              <w:t xml:space="preserve"> </w:t>
            </w:r>
            <w:r w:rsidRPr="00C4679A">
              <w:rPr>
                <w:rFonts w:ascii="Frutiger LT Com 55 Roman" w:hAnsi="Frutiger LT Com 55 Roman" w:cstheme="minorBidi"/>
                <w:i/>
                <w:sz w:val="16"/>
                <w:szCs w:val="16"/>
                <w:lang w:val="de-CH"/>
              </w:rPr>
              <w:t>oder äquivalent</w:t>
            </w:r>
          </w:p>
        </w:tc>
        <w:tc>
          <w:tcPr>
            <w:tcW w:w="2050" w:type="dxa"/>
          </w:tcPr>
          <w:p w14:paraId="7C38AD4E"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Pr>
          <w:p w14:paraId="255D91C8"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p>
        </w:tc>
        <w:tc>
          <w:tcPr>
            <w:tcW w:w="1578" w:type="dxa"/>
          </w:tcPr>
          <w:p w14:paraId="11AE76A8"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p>
        </w:tc>
        <w:tc>
          <w:tcPr>
            <w:tcW w:w="1932" w:type="dxa"/>
          </w:tcPr>
          <w:p w14:paraId="6D0ACC11"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tcPr>
          <w:p w14:paraId="52439B7D"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25995523"/>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06B0F93C" w14:textId="77777777" w:rsidR="00463D89"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625994756"/>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2A05E2AE" w14:textId="77777777" w:rsidTr="00463D89">
        <w:tblPrEx>
          <w:shd w:val="clear" w:color="auto" w:fill="auto"/>
        </w:tblPrEx>
        <w:trPr>
          <w:trHeight w:val="767"/>
        </w:trPr>
        <w:tc>
          <w:tcPr>
            <w:tcW w:w="1696" w:type="dxa"/>
            <w:tcBorders>
              <w:bottom w:val="dotted" w:sz="4" w:space="0" w:color="auto"/>
            </w:tcBorders>
            <w:shd w:val="clear" w:color="auto" w:fill="F2F2F2" w:themeFill="background1" w:themeFillShade="F2"/>
            <w:vAlign w:val="center"/>
          </w:tcPr>
          <w:p w14:paraId="57FED482" w14:textId="77777777" w:rsidR="00463D89" w:rsidRPr="00C4679A" w:rsidRDefault="00463D89" w:rsidP="00C30ABE">
            <w:pPr>
              <w:pStyle w:val="Kommentartext"/>
              <w:spacing w:before="120" w:after="120"/>
              <w:rPr>
                <w:rFonts w:ascii="Frutiger LT Com 55 Roman" w:hAnsi="Frutiger LT Com 55 Roman"/>
                <w:lang w:val="de-CH"/>
              </w:rPr>
            </w:pPr>
            <w:r w:rsidRPr="00C4679A">
              <w:rPr>
                <w:rFonts w:ascii="Frutiger LT Com 55 Roman" w:hAnsi="Frutiger LT Com 55 Roman"/>
                <w:b/>
                <w:bCs/>
                <w:lang w:val="de-CH"/>
              </w:rPr>
              <w:t>Tertiärstufe</w:t>
            </w:r>
            <w:r w:rsidRPr="00C4679A">
              <w:rPr>
                <w:rFonts w:ascii="Frutiger LT Com 55 Roman" w:hAnsi="Frutiger LT Com 55 Roman"/>
                <w:lang w:val="de-CH"/>
              </w:rPr>
              <w:t xml:space="preserve"> </w:t>
            </w:r>
          </w:p>
          <w:p w14:paraId="662B699F" w14:textId="77777777" w:rsidR="00463D89" w:rsidRPr="00C4679A" w:rsidRDefault="00463D89"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(Universität/Fachhochschule)</w:t>
            </w:r>
          </w:p>
        </w:tc>
        <w:tc>
          <w:tcPr>
            <w:tcW w:w="2050" w:type="dxa"/>
          </w:tcPr>
          <w:p w14:paraId="2A7FF645"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Pr>
          <w:p w14:paraId="0A177210"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tcPr>
          <w:p w14:paraId="407F7DBE"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932" w:type="dxa"/>
          </w:tcPr>
          <w:p w14:paraId="7607C91F"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tcPr>
          <w:p w14:paraId="23BBA812"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990956"/>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712B6D1D" w14:textId="77777777" w:rsidR="00463D89"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81900677"/>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0CDF2635" w14:textId="77777777" w:rsidTr="00463D89">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3ED5EB7A" w14:textId="77777777" w:rsidR="00463D89" w:rsidRPr="00C4679A" w:rsidRDefault="00463D89"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lastRenderedPageBreak/>
              <w:t>Weiterbildung(en)/weitere Qualifikationen</w:t>
            </w:r>
          </w:p>
          <w:p w14:paraId="2FB77EFD" w14:textId="77777777" w:rsidR="00463D89" w:rsidRPr="00C4679A" w:rsidRDefault="00463D89"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iCs/>
                <w:sz w:val="16"/>
                <w:szCs w:val="16"/>
                <w:lang w:val="de-CH"/>
              </w:rPr>
              <w:t>(PC/IT-Kenntnisse etc.)</w:t>
            </w:r>
          </w:p>
        </w:tc>
        <w:tc>
          <w:tcPr>
            <w:tcW w:w="2050" w:type="dxa"/>
            <w:tcBorders>
              <w:bottom w:val="single" w:sz="4" w:space="0" w:color="auto"/>
            </w:tcBorders>
          </w:tcPr>
          <w:p w14:paraId="2D8F7751" w14:textId="77777777" w:rsidR="00463D89" w:rsidRPr="00C4679A" w:rsidDel="007F7064"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Borders>
              <w:bottom w:val="single" w:sz="4" w:space="0" w:color="auto"/>
            </w:tcBorders>
          </w:tcPr>
          <w:p w14:paraId="73E13C3C" w14:textId="77777777" w:rsidR="00463D89" w:rsidRPr="00C4679A" w:rsidDel="007F7064"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tcBorders>
              <w:bottom w:val="single" w:sz="4" w:space="0" w:color="auto"/>
            </w:tcBorders>
          </w:tcPr>
          <w:p w14:paraId="22D0B386" w14:textId="77777777" w:rsidR="00463D89" w:rsidRPr="00C4679A" w:rsidDel="007F7064" w:rsidRDefault="00463D89" w:rsidP="00C30ABE">
            <w:pPr>
              <w:pStyle w:val="Sprechblasentext"/>
              <w:spacing w:before="120" w:after="120"/>
              <w:rPr>
                <w:rFonts w:ascii="Frutiger LT Com 55 Roman" w:hAnsi="Frutiger LT Com 55 Roman" w:cstheme="minorBidi"/>
                <w:iCs/>
                <w:sz w:val="20"/>
                <w:szCs w:val="20"/>
                <w:lang w:val="de-CH"/>
              </w:rPr>
            </w:pPr>
          </w:p>
        </w:tc>
        <w:tc>
          <w:tcPr>
            <w:tcW w:w="1932" w:type="dxa"/>
            <w:tcBorders>
              <w:bottom w:val="single" w:sz="4" w:space="0" w:color="auto"/>
            </w:tcBorders>
          </w:tcPr>
          <w:p w14:paraId="3B83DA8C" w14:textId="77777777" w:rsidR="00463D89" w:rsidRPr="00C4679A" w:rsidDel="007F7064" w:rsidRDefault="00463D89" w:rsidP="00C30ABE">
            <w:pPr>
              <w:pStyle w:val="Sprechblasentext"/>
              <w:spacing w:before="120" w:after="120"/>
              <w:rPr>
                <w:rFonts w:ascii="Frutiger LT Com 55 Roman" w:hAnsi="Frutiger LT Com 55 Roman" w:cstheme="minorBidi"/>
                <w:iCs/>
                <w:sz w:val="20"/>
                <w:szCs w:val="20"/>
                <w:lang w:val="de-CH"/>
              </w:rPr>
            </w:pPr>
          </w:p>
        </w:tc>
        <w:tc>
          <w:tcPr>
            <w:tcW w:w="1612" w:type="dxa"/>
            <w:tcBorders>
              <w:bottom w:val="single" w:sz="4" w:space="0" w:color="auto"/>
            </w:tcBorders>
          </w:tcPr>
          <w:p w14:paraId="4C63EF8C"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499917"/>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30E99AAA" w14:textId="77777777" w:rsidR="00463D89" w:rsidRPr="00C4679A" w:rsidDel="007F7064" w:rsidRDefault="00000000" w:rsidP="00C30ABE">
            <w:pPr>
              <w:pStyle w:val="Sprechblasentext"/>
              <w:spacing w:before="120" w:after="120"/>
              <w:rPr>
                <w:rFonts w:ascii="Frutiger LT Com 55 Roman" w:hAnsi="Frutiger LT Com 55 Roman" w:cstheme="minorBidi"/>
                <w:iCs/>
                <w:sz w:val="20"/>
                <w:szCs w:val="20"/>
                <w:lang w:val="de-CH"/>
              </w:rPr>
            </w:pPr>
            <w:sdt>
              <w:sdtPr>
                <w:rPr>
                  <w:rFonts w:ascii="Frutiger LT Com 55 Roman" w:hAnsi="Frutiger LT Com 55 Roman"/>
                  <w:bCs/>
                  <w:sz w:val="20"/>
                  <w:szCs w:val="20"/>
                  <w:lang w:val="de-CH"/>
                </w:rPr>
                <w:id w:val="-530879198"/>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1C5B8D22" w14:textId="77777777" w:rsidTr="00463D89">
        <w:tblPrEx>
          <w:shd w:val="clear" w:color="auto" w:fill="auto"/>
        </w:tblPrEx>
        <w:trPr>
          <w:trHeight w:val="70"/>
        </w:trPr>
        <w:tc>
          <w:tcPr>
            <w:tcW w:w="1696" w:type="dxa"/>
            <w:shd w:val="clear" w:color="auto" w:fill="F2F2F2" w:themeFill="background1" w:themeFillShade="F2"/>
            <w:vAlign w:val="center"/>
          </w:tcPr>
          <w:p w14:paraId="67C96670" w14:textId="77777777" w:rsidR="00463D89" w:rsidRPr="00C4679A" w:rsidRDefault="00463D89" w:rsidP="00C30ABE">
            <w:pPr>
              <w:pStyle w:val="berschrift4"/>
              <w:numPr>
                <w:ilvl w:val="0"/>
                <w:numId w:val="0"/>
              </w:numPr>
              <w:spacing w:before="120" w:after="120"/>
              <w:rPr>
                <w:rFonts w:ascii="Frutiger LT Com 55 Roman" w:hAnsi="Frutiger LT Com 55 Roman"/>
                <w:b/>
                <w:bCs/>
                <w:iCs/>
                <w:lang w:val="de-CH"/>
              </w:rPr>
            </w:pPr>
            <w:r w:rsidRPr="00C4679A">
              <w:rPr>
                <w:rFonts w:ascii="Frutiger LT Com 55 Roman" w:hAnsi="Frutiger LT Com 55 Roman"/>
                <w:b/>
                <w:bCs/>
                <w:iCs/>
                <w:lang w:val="de-CH"/>
              </w:rPr>
              <w:t>Erworbene Abschlüsse/</w:t>
            </w:r>
          </w:p>
          <w:p w14:paraId="346BD6D1" w14:textId="77777777" w:rsidR="00463D89" w:rsidRPr="00C4679A" w:rsidDel="001F5E5E" w:rsidRDefault="00463D89" w:rsidP="00C30ABE">
            <w:pPr>
              <w:pStyle w:val="berschrift4"/>
              <w:numPr>
                <w:ilvl w:val="0"/>
                <w:numId w:val="0"/>
              </w:numPr>
              <w:spacing w:before="120" w:after="120"/>
              <w:ind w:left="864" w:hanging="864"/>
              <w:rPr>
                <w:rFonts w:ascii="Frutiger LT Com 55 Roman" w:hAnsi="Frutiger LT Com 55 Roman"/>
                <w:lang w:val="de-CH"/>
              </w:rPr>
            </w:pPr>
            <w:r w:rsidRPr="00C4679A">
              <w:rPr>
                <w:rFonts w:ascii="Frutiger LT Com 55 Roman" w:hAnsi="Frutiger LT Com 55 Roman"/>
                <w:b/>
                <w:bCs/>
                <w:iCs/>
                <w:lang w:val="de-CH"/>
              </w:rPr>
              <w:t>Diplome</w:t>
            </w:r>
          </w:p>
        </w:tc>
        <w:tc>
          <w:tcPr>
            <w:tcW w:w="2050" w:type="dxa"/>
          </w:tcPr>
          <w:p w14:paraId="281CDAA2"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759" w:type="dxa"/>
          </w:tcPr>
          <w:p w14:paraId="75FC2FFF"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578" w:type="dxa"/>
          </w:tcPr>
          <w:p w14:paraId="66CA3DD9"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932" w:type="dxa"/>
          </w:tcPr>
          <w:p w14:paraId="77B3A38B" w14:textId="77777777" w:rsidR="00463D89" w:rsidRPr="00C4679A" w:rsidDel="001F5E5E" w:rsidRDefault="00463D89" w:rsidP="00C30ABE">
            <w:pPr>
              <w:spacing w:before="120" w:after="120"/>
              <w:rPr>
                <w:rFonts w:ascii="Frutiger LT Com 55 Roman" w:hAnsi="Frutiger LT Com 55 Roman"/>
                <w:iCs/>
                <w:sz w:val="20"/>
                <w:szCs w:val="20"/>
                <w:lang w:val="de-CH"/>
              </w:rPr>
            </w:pPr>
          </w:p>
        </w:tc>
        <w:tc>
          <w:tcPr>
            <w:tcW w:w="1612" w:type="dxa"/>
          </w:tcPr>
          <w:p w14:paraId="4195F30C"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31360334"/>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3099EE66" w14:textId="77777777" w:rsidR="00463D89" w:rsidRPr="00C4679A" w:rsidDel="001F5E5E"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372591458"/>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bl>
    <w:p w14:paraId="7F420F2A" w14:textId="77777777" w:rsidR="0091653A" w:rsidRPr="00C4679A" w:rsidRDefault="0091653A" w:rsidP="004A6276">
      <w:pPr>
        <w:pStyle w:val="berschrift1"/>
        <w:rPr>
          <w:lang w:val="de-CH"/>
        </w:rPr>
      </w:pPr>
      <w:bookmarkStart w:id="17" w:name="_Toc172629758"/>
      <w:bookmarkEnd w:id="15"/>
      <w:r w:rsidRPr="00C4679A">
        <w:rPr>
          <w:lang w:val="de-CH"/>
        </w:rPr>
        <w:t>Berufs-/Arbeitserfahrungen</w:t>
      </w:r>
      <w:bookmarkEnd w:id="17"/>
    </w:p>
    <w:p w14:paraId="244CB8D8" w14:textId="77777777" w:rsidR="00134C8A" w:rsidRDefault="005522C3" w:rsidP="00134C8A">
      <w:pPr>
        <w:pStyle w:val="berschrift2"/>
        <w:ind w:left="578" w:hanging="578"/>
        <w:rPr>
          <w:lang w:val="de-CH"/>
        </w:rPr>
      </w:pPr>
      <w:bookmarkStart w:id="18" w:name="_Toc172629759"/>
      <w:r w:rsidRPr="00C4679A">
        <w:rPr>
          <w:lang w:val="de-CH"/>
        </w:rPr>
        <w:t>Berufs-/Arbeitserfahrungen</w:t>
      </w:r>
      <w:bookmarkEnd w:id="16"/>
      <w:r w:rsidR="00134C8A" w:rsidRPr="00C4679A">
        <w:rPr>
          <w:lang w:val="de-CH"/>
        </w:rPr>
        <w:t xml:space="preserve"> Total</w:t>
      </w:r>
      <w:r w:rsidR="00343766">
        <w:rPr>
          <w:lang w:val="de-CH"/>
        </w:rPr>
        <w:t xml:space="preserve"> (IAS)</w:t>
      </w:r>
      <w:bookmarkEnd w:id="18"/>
    </w:p>
    <w:tbl>
      <w:tblPr>
        <w:tblStyle w:val="Tabellenraster"/>
        <w:tblW w:w="0" w:type="auto"/>
        <w:tblLook w:val="04A0" w:firstRow="1" w:lastRow="0" w:firstColumn="1" w:lastColumn="0" w:noHBand="0" w:noVBand="1"/>
      </w:tblPr>
      <w:tblGrid>
        <w:gridCol w:w="6232"/>
        <w:gridCol w:w="4218"/>
      </w:tblGrid>
      <w:tr w:rsidR="00463D89" w:rsidRPr="00C4679A" w14:paraId="0C5FA4B3" w14:textId="77777777" w:rsidTr="00C30ABE">
        <w:tc>
          <w:tcPr>
            <w:tcW w:w="6232" w:type="dxa"/>
            <w:shd w:val="clear" w:color="auto" w:fill="F2F2F2" w:themeFill="background1" w:themeFillShade="F2"/>
          </w:tcPr>
          <w:p w14:paraId="2E5BF03D" w14:textId="77777777" w:rsidR="00463D89" w:rsidRPr="00C4679A" w:rsidRDefault="00463D89" w:rsidP="00C30ABE">
            <w:pPr>
              <w:pStyle w:val="Kopfzeile"/>
              <w:tabs>
                <w:tab w:val="clear" w:pos="4536"/>
                <w:tab w:val="clear" w:pos="9072"/>
              </w:tabs>
              <w:spacing w:before="120" w:after="120"/>
              <w:rPr>
                <w:rFonts w:ascii="Frutiger LT Com 55 Roman" w:hAnsi="Frutiger LT Com 55 Roman"/>
                <w:b/>
                <w:bCs/>
                <w:iCs/>
                <w:lang w:val="de-CH"/>
              </w:rPr>
            </w:pPr>
            <w:r w:rsidRPr="00C4679A">
              <w:rPr>
                <w:rFonts w:ascii="Frutiger LT Com 55 Roman" w:hAnsi="Frutiger LT Com 55 Roman"/>
                <w:b/>
                <w:bCs/>
                <w:sz w:val="20"/>
                <w:szCs w:val="20"/>
                <w:lang w:val="de-CH"/>
              </w:rPr>
              <w:t>Total Jahre Arbeitserfahrung im 1. Arbeitsmarkt (Summe)</w:t>
            </w:r>
          </w:p>
        </w:tc>
        <w:tc>
          <w:tcPr>
            <w:tcW w:w="4218" w:type="dxa"/>
          </w:tcPr>
          <w:p w14:paraId="181C2FBA" w14:textId="77777777" w:rsidR="00463D89" w:rsidRPr="00C4679A" w:rsidRDefault="00463D89" w:rsidP="00C30ABE">
            <w:pPr>
              <w:pStyle w:val="Kopfzeile"/>
              <w:tabs>
                <w:tab w:val="clear" w:pos="4536"/>
                <w:tab w:val="clear" w:pos="9072"/>
              </w:tabs>
              <w:spacing w:before="120" w:after="120"/>
              <w:rPr>
                <w:rFonts w:ascii="Frutiger LT Com 55 Roman" w:hAnsi="Frutiger LT Com 55 Roman"/>
                <w:bCs/>
                <w:sz w:val="20"/>
                <w:szCs w:val="20"/>
                <w:lang w:val="de-CH"/>
              </w:rPr>
            </w:pPr>
          </w:p>
        </w:tc>
      </w:tr>
    </w:tbl>
    <w:p w14:paraId="4C3E2E5C" w14:textId="77777777" w:rsidR="0097209F" w:rsidRPr="00C4679A" w:rsidRDefault="0097209F" w:rsidP="0097209F">
      <w:pPr>
        <w:pStyle w:val="berschrift2"/>
        <w:ind w:left="578" w:hanging="578"/>
        <w:rPr>
          <w:lang w:val="de-CH"/>
        </w:rPr>
      </w:pPr>
      <w:bookmarkStart w:id="19" w:name="_Toc172629760"/>
      <w:r w:rsidRPr="00C4679A">
        <w:rPr>
          <w:lang w:val="de-CH"/>
        </w:rPr>
        <w:t>Kenntnisse</w:t>
      </w:r>
      <w:bookmarkEnd w:id="19"/>
      <w:r w:rsidRPr="00C4679A">
        <w:rPr>
          <w:lang w:val="de-CH"/>
        </w:rPr>
        <w:t xml:space="preserve"> </w:t>
      </w:r>
    </w:p>
    <w:p w14:paraId="08855644" w14:textId="77777777" w:rsidR="00E27EB5" w:rsidRDefault="00E27EB5" w:rsidP="00C805AF">
      <w:pPr>
        <w:pStyle w:val="CISTextkrper"/>
      </w:pPr>
      <w:r>
        <w:t xml:space="preserve">Wie beurteilen Sie Ihre Kenntnisse über den Schweizer Arbeitsmarkt auf einer Skala von 1 bis 10? (1 </w:t>
      </w:r>
      <w:r w:rsidR="00807DD4">
        <w:t>keine</w:t>
      </w:r>
      <w:r>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E27EB5" w14:paraId="306542D4" w14:textId="77777777" w:rsidTr="00DB3274">
        <w:tc>
          <w:tcPr>
            <w:tcW w:w="1045" w:type="dxa"/>
          </w:tcPr>
          <w:p w14:paraId="7E4B362E"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055583255"/>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266A8DDB"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1764528058"/>
                <w14:checkbox>
                  <w14:checked w14:val="0"/>
                  <w14:checkedState w14:val="2612" w14:font="MS Gothic"/>
                  <w14:uncheckedState w14:val="2610" w14:font="MS Gothic"/>
                </w14:checkbox>
              </w:sdtPr>
              <w:sdtContent>
                <w:r w:rsidR="00F22A03">
                  <w:rPr>
                    <w:rFonts w:ascii="MS Gothic" w:eastAsia="MS Gothic" w:hAnsi="MS Gothic" w:hint="eastAsia"/>
                    <w:sz w:val="20"/>
                    <w:szCs w:val="20"/>
                    <w:lang w:val="de-CH"/>
                  </w:rPr>
                  <w:t>☐</w:t>
                </w:r>
              </w:sdtContent>
            </w:sdt>
          </w:p>
        </w:tc>
        <w:tc>
          <w:tcPr>
            <w:tcW w:w="1045" w:type="dxa"/>
          </w:tcPr>
          <w:p w14:paraId="60D0C9DF"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65569439"/>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44DD5C82"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24679866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B32C1A9"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705955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53C79D0"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443581093"/>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5C19FF7F"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1240370244"/>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C6B8A4B"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801972117"/>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4A5534F"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123121894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579E57B"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6681322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r>
    </w:tbl>
    <w:p w14:paraId="37C179C3" w14:textId="77777777" w:rsidR="0097209F" w:rsidRPr="00C4679A" w:rsidRDefault="0097209F" w:rsidP="0097209F">
      <w:pPr>
        <w:pStyle w:val="berschrift2"/>
        <w:ind w:left="578" w:hanging="578"/>
        <w:rPr>
          <w:lang w:val="de-CH"/>
        </w:rPr>
      </w:pPr>
      <w:bookmarkStart w:id="20" w:name="_Toc172629761"/>
      <w:r w:rsidRPr="00C4679A">
        <w:rPr>
          <w:lang w:val="de-CH"/>
        </w:rPr>
        <w:t>Berufs-/Arbeitserfahrungen</w:t>
      </w:r>
      <w:bookmarkEnd w:id="20"/>
    </w:p>
    <w:p w14:paraId="1468F0E7" w14:textId="77777777" w:rsidR="00C4679A" w:rsidRDefault="006638BF" w:rsidP="006638BF">
      <w:pPr>
        <w:pStyle w:val="Kommentartext"/>
        <w:rPr>
          <w:rFonts w:ascii="Frutiger LT Com 55 Roman" w:hAnsi="Frutiger LT Com 55 Roman"/>
          <w:b/>
          <w:bCs/>
          <w:sz w:val="24"/>
          <w:szCs w:val="24"/>
          <w:lang w:val="de-CH"/>
        </w:rPr>
      </w:pPr>
      <w:r w:rsidRPr="00C4679A">
        <w:rPr>
          <w:rFonts w:ascii="Frutiger LT Com 55 Roman" w:hAnsi="Frutiger LT Com 55 Roman"/>
          <w:b/>
          <w:bCs/>
          <w:sz w:val="24"/>
          <w:szCs w:val="24"/>
          <w:lang w:val="de-CH"/>
        </w:rPr>
        <w:t>B</w:t>
      </w:r>
      <w:r w:rsidR="00C4679A">
        <w:rPr>
          <w:rFonts w:ascii="Frutiger LT Com 55 Roman" w:hAnsi="Frutiger LT Com 55 Roman"/>
          <w:b/>
          <w:bCs/>
          <w:sz w:val="24"/>
          <w:szCs w:val="24"/>
          <w:lang w:val="de-CH"/>
        </w:rPr>
        <w:t>isherige berufliche Tätigkeiten</w:t>
      </w:r>
    </w:p>
    <w:p w14:paraId="18EE9733" w14:textId="77777777" w:rsidR="00C805AF" w:rsidRPr="00C4679A" w:rsidRDefault="00C805AF" w:rsidP="00C805AF">
      <w:pPr>
        <w:pStyle w:val="Kommentartext"/>
        <w:rPr>
          <w:rFonts w:ascii="Frutiger LT Com 55 Roman" w:hAnsi="Frutiger LT Com 55 Roman"/>
          <w:i/>
          <w:sz w:val="16"/>
          <w:szCs w:val="16"/>
          <w:lang w:val="de-CH"/>
        </w:rPr>
      </w:pPr>
      <w:r>
        <w:rPr>
          <w:rFonts w:ascii="Frutiger LT Com 55 Roman" w:hAnsi="Frutiger LT Com 55 Roman"/>
          <w:i/>
          <w:sz w:val="16"/>
          <w:szCs w:val="16"/>
          <w:lang w:val="de-CH"/>
        </w:rPr>
        <w:t>Beispielsweise</w:t>
      </w:r>
    </w:p>
    <w:p w14:paraId="142B4BBB"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Pr>
          <w:rFonts w:ascii="Frutiger LT Com 55 Roman" w:hAnsi="Frutiger LT Com 55 Roman"/>
          <w:i/>
          <w:iCs/>
          <w:sz w:val="16"/>
          <w:szCs w:val="16"/>
          <w:lang w:val="de-CH"/>
        </w:rPr>
        <w:t>Arbeit im 1. o</w:t>
      </w:r>
      <w:r w:rsidRPr="00C4679A">
        <w:rPr>
          <w:rFonts w:ascii="Frutiger LT Com 55 Roman" w:hAnsi="Frutiger LT Com 55 Roman"/>
          <w:i/>
          <w:iCs/>
          <w:sz w:val="16"/>
          <w:szCs w:val="16"/>
          <w:lang w:val="de-CH"/>
        </w:rPr>
        <w:t>der 2. Arbeitsmarkt</w:t>
      </w:r>
    </w:p>
    <w:p w14:paraId="5C05145B"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Praktika, Freiwilligenarbeit </w:t>
      </w:r>
    </w:p>
    <w:p w14:paraId="49EAD594"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Tätigkeiten im informellen Bereich (Haushaltsführung/Kochen, Mithilfe im familiären Betrieb/Arbeit mit Tieren etc.)</w:t>
      </w:r>
    </w:p>
    <w:p w14:paraId="51106588" w14:textId="77777777" w:rsidR="00C805AF" w:rsidRPr="00073803"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In der Schweiz, im Herkunftsland, während der Flucht oder in anderen Ländern </w:t>
      </w:r>
    </w:p>
    <w:p w14:paraId="7D13F948" w14:textId="77777777" w:rsidR="005522C3" w:rsidRDefault="00C805AF" w:rsidP="00C805AF">
      <w:pPr>
        <w:spacing w:after="240"/>
        <w:rPr>
          <w:rFonts w:ascii="Frutiger LT Com 55 Roman" w:hAnsi="Frutiger LT Com 55 Roman"/>
          <w:i/>
          <w:sz w:val="16"/>
          <w:szCs w:val="16"/>
        </w:rPr>
      </w:pPr>
      <w:r w:rsidRPr="00765F97">
        <w:rPr>
          <w:rFonts w:ascii="Frutiger LT Com 55 Roman" w:hAnsi="Frutiger LT Com 55 Roman"/>
          <w:i/>
          <w:sz w:val="16"/>
          <w:szCs w:val="16"/>
        </w:rPr>
        <w:t>Hinweis: Wenn ein qualitativ genügender Lebenslauf vorhanden ist, kann auf das Ausfüllen der nachfolgenden Tabelle verzichtet werden.</w:t>
      </w:r>
    </w:p>
    <w:tbl>
      <w:tblPr>
        <w:tblStyle w:val="Tabellenraster"/>
        <w:tblW w:w="10450" w:type="dxa"/>
        <w:tblLook w:val="04A0" w:firstRow="1" w:lastRow="0" w:firstColumn="1" w:lastColumn="0" w:noHBand="0" w:noVBand="1"/>
      </w:tblPr>
      <w:tblGrid>
        <w:gridCol w:w="1980"/>
        <w:gridCol w:w="1843"/>
        <w:gridCol w:w="850"/>
        <w:gridCol w:w="992"/>
        <w:gridCol w:w="1560"/>
        <w:gridCol w:w="3225"/>
      </w:tblGrid>
      <w:tr w:rsidR="003A12E0" w:rsidRPr="00C4679A" w14:paraId="7225B671" w14:textId="77777777" w:rsidTr="00463D89">
        <w:trPr>
          <w:trHeight w:val="70"/>
        </w:trPr>
        <w:tc>
          <w:tcPr>
            <w:tcW w:w="1980" w:type="dxa"/>
            <w:shd w:val="clear" w:color="auto" w:fill="F2F2F2" w:themeFill="background1" w:themeFillShade="F2"/>
          </w:tcPr>
          <w:p w14:paraId="024F280F" w14:textId="77777777" w:rsidR="003A12E0" w:rsidRPr="00C4679A" w:rsidRDefault="003A12E0" w:rsidP="00936155">
            <w:pPr>
              <w:pStyle w:val="CISTextkrper"/>
              <w:spacing w:before="120" w:line="240" w:lineRule="auto"/>
              <w:rPr>
                <w:rFonts w:cstheme="minorBidi"/>
                <w:szCs w:val="20"/>
              </w:rPr>
            </w:pPr>
            <w:bookmarkStart w:id="21" w:name="_Hlk15634614"/>
            <w:r w:rsidRPr="00F547AC">
              <w:rPr>
                <w:b/>
                <w:bCs/>
              </w:rPr>
              <w:t>Funktion/</w:t>
            </w:r>
            <w:r>
              <w:rPr>
                <w:b/>
                <w:bCs/>
              </w:rPr>
              <w:t xml:space="preserve"> </w:t>
            </w:r>
            <w:r w:rsidRPr="00F547AC">
              <w:rPr>
                <w:b/>
                <w:bCs/>
              </w:rPr>
              <w:t>Tätigkeitsbereich</w:t>
            </w:r>
          </w:p>
        </w:tc>
        <w:tc>
          <w:tcPr>
            <w:tcW w:w="1843" w:type="dxa"/>
            <w:shd w:val="clear" w:color="auto" w:fill="F2F2F2" w:themeFill="background1" w:themeFillShade="F2"/>
            <w:vAlign w:val="center"/>
          </w:tcPr>
          <w:p w14:paraId="31C08651" w14:textId="77777777" w:rsidR="003A12E0" w:rsidRPr="00F547AC" w:rsidRDefault="003A12E0" w:rsidP="00936155">
            <w:pPr>
              <w:pStyle w:val="CISTextkrper"/>
              <w:spacing w:before="120" w:line="240" w:lineRule="auto"/>
              <w:rPr>
                <w:b/>
                <w:bCs/>
              </w:rPr>
            </w:pPr>
            <w:r w:rsidRPr="00F547AC">
              <w:rPr>
                <w:b/>
                <w:bCs/>
              </w:rPr>
              <w:t>Arbeitgeber, Ort, falls bekannt</w:t>
            </w:r>
          </w:p>
        </w:tc>
        <w:tc>
          <w:tcPr>
            <w:tcW w:w="1842" w:type="dxa"/>
            <w:gridSpan w:val="2"/>
            <w:shd w:val="clear" w:color="auto" w:fill="F2F2F2" w:themeFill="background1" w:themeFillShade="F2"/>
            <w:vAlign w:val="center"/>
          </w:tcPr>
          <w:p w14:paraId="41ED941D" w14:textId="77777777" w:rsidR="003A12E0" w:rsidRPr="00C4679A" w:rsidRDefault="003A12E0"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Von … bis bzw. Anzahl Jahre</w:t>
            </w:r>
          </w:p>
        </w:tc>
        <w:tc>
          <w:tcPr>
            <w:tcW w:w="1560" w:type="dxa"/>
            <w:shd w:val="clear" w:color="auto" w:fill="F2F2F2" w:themeFill="background1" w:themeFillShade="F2"/>
          </w:tcPr>
          <w:p w14:paraId="52580057" w14:textId="77777777" w:rsidR="003A12E0" w:rsidRPr="00C4679A" w:rsidRDefault="003A12E0" w:rsidP="00936155">
            <w:pPr>
              <w:pStyle w:val="Sprechblasentext"/>
              <w:spacing w:before="120" w:after="120"/>
              <w:rPr>
                <w:rFonts w:ascii="Frutiger LT Com 55 Roman" w:hAnsi="Frutiger LT Com 55 Roman" w:cstheme="minorBidi"/>
                <w:bCs/>
                <w:sz w:val="20"/>
                <w:szCs w:val="20"/>
                <w:lang w:val="de-CH"/>
              </w:rPr>
            </w:pPr>
            <w:r w:rsidRPr="00C4679A">
              <w:rPr>
                <w:rFonts w:ascii="Frutiger LT Com 55 Roman" w:hAnsi="Frutiger LT Com 55 Roman" w:cstheme="minorBidi"/>
                <w:b/>
                <w:bCs/>
                <w:sz w:val="20"/>
                <w:szCs w:val="20"/>
                <w:lang w:val="de-CH"/>
              </w:rPr>
              <w:t>Nachweis vorhanden?</w:t>
            </w:r>
            <w:r w:rsidRPr="00C4679A">
              <w:rPr>
                <w:rFonts w:ascii="Frutiger LT Com 55 Roman" w:hAnsi="Frutiger LT Com 55 Roman" w:cstheme="minorBidi"/>
                <w:bCs/>
                <w:sz w:val="20"/>
                <w:szCs w:val="20"/>
                <w:lang w:val="de-CH"/>
              </w:rPr>
              <w:t xml:space="preserve"> </w:t>
            </w:r>
            <w:r w:rsidRPr="00C4679A">
              <w:rPr>
                <w:rFonts w:ascii="Frutiger LT Com 55 Roman" w:hAnsi="Frutiger LT Com 55 Roman" w:cstheme="minorBidi"/>
                <w:bCs/>
                <w:i/>
                <w:sz w:val="16"/>
                <w:szCs w:val="16"/>
                <w:lang w:val="de-CH"/>
              </w:rPr>
              <w:t>(Ja/Nein</w:t>
            </w:r>
            <w:r>
              <w:rPr>
                <w:rFonts w:ascii="Frutiger LT Com 55 Roman" w:hAnsi="Frutiger LT Com 55 Roman" w:cstheme="minorBidi"/>
                <w:bCs/>
                <w:i/>
                <w:sz w:val="16"/>
                <w:szCs w:val="16"/>
                <w:lang w:val="de-CH"/>
              </w:rPr>
              <w:t xml:space="preserve">) </w:t>
            </w: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Scannen</w:t>
            </w:r>
          </w:p>
        </w:tc>
        <w:tc>
          <w:tcPr>
            <w:tcW w:w="3225" w:type="dxa"/>
            <w:shd w:val="clear" w:color="auto" w:fill="F2F2F2" w:themeFill="background1" w:themeFillShade="F2"/>
          </w:tcPr>
          <w:p w14:paraId="1511E159" w14:textId="77777777" w:rsidR="003A12E0" w:rsidRDefault="003A12E0"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Bemerkungen</w:t>
            </w:r>
          </w:p>
          <w:p w14:paraId="69FEE1B4" w14:textId="77777777" w:rsidR="00475454" w:rsidRPr="00C4679A" w:rsidRDefault="00475454" w:rsidP="00936155">
            <w:pPr>
              <w:pStyle w:val="Sprechblasentext"/>
              <w:spacing w:before="120" w:after="120"/>
              <w:rPr>
                <w:rFonts w:ascii="Frutiger LT Com 55 Roman" w:hAnsi="Frutiger LT Com 55 Roman" w:cstheme="minorBidi"/>
                <w:b/>
                <w:bCs/>
                <w:sz w:val="20"/>
                <w:szCs w:val="20"/>
                <w:lang w:val="de-CH"/>
              </w:rPr>
            </w:pPr>
            <w:r>
              <w:rPr>
                <w:rFonts w:ascii="Frutiger LT Com 55 Roman" w:hAnsi="Frutiger LT Com 55 Roman" w:cstheme="minorBidi"/>
                <w:bCs/>
                <w:i/>
                <w:sz w:val="16"/>
                <w:szCs w:val="16"/>
                <w:lang w:val="de-CH"/>
              </w:rPr>
              <w:t xml:space="preserve">Bspw. </w:t>
            </w:r>
            <w:r w:rsidRPr="00475454">
              <w:rPr>
                <w:rFonts w:ascii="Frutiger LT Com 55 Roman" w:hAnsi="Frutiger LT Com 55 Roman" w:cstheme="minorBidi"/>
                <w:bCs/>
                <w:i/>
                <w:sz w:val="16"/>
                <w:szCs w:val="16"/>
                <w:lang w:val="de-CH"/>
              </w:rPr>
              <w:t>Angaben zum Pensum</w:t>
            </w:r>
          </w:p>
        </w:tc>
      </w:tr>
      <w:tr w:rsidR="003A12E0" w:rsidRPr="00C4679A" w14:paraId="3BF10E93" w14:textId="77777777" w:rsidTr="00182B8B">
        <w:trPr>
          <w:trHeight w:val="448"/>
        </w:trPr>
        <w:tc>
          <w:tcPr>
            <w:tcW w:w="1980" w:type="dxa"/>
          </w:tcPr>
          <w:p w14:paraId="2BD4F727"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241A4E70"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203FEC2A" w14:textId="77777777" w:rsidR="003A12E0" w:rsidRPr="00C4679A" w:rsidRDefault="003A12E0" w:rsidP="00936155">
            <w:pPr>
              <w:pStyle w:val="berschrift4"/>
              <w:spacing w:before="120" w:after="120"/>
              <w:ind w:left="73"/>
              <w:rPr>
                <w:rFonts w:ascii="Frutiger LT Com 55 Roman" w:hAnsi="Frutiger LT Com 55 Roman"/>
                <w:iCs/>
                <w:lang w:val="de-CH"/>
              </w:rPr>
            </w:pPr>
          </w:p>
        </w:tc>
        <w:tc>
          <w:tcPr>
            <w:tcW w:w="992" w:type="dxa"/>
          </w:tcPr>
          <w:p w14:paraId="4F53DA0E" w14:textId="77777777" w:rsidR="003A12E0" w:rsidRPr="00C4679A" w:rsidRDefault="003A12E0" w:rsidP="00936155">
            <w:pPr>
              <w:pStyle w:val="berschrift4"/>
              <w:spacing w:before="120" w:after="120"/>
              <w:ind w:left="73"/>
              <w:rPr>
                <w:rFonts w:ascii="Frutiger LT Com 55 Roman" w:hAnsi="Frutiger LT Com 55 Roman"/>
                <w:iCs/>
                <w:lang w:val="de-CH"/>
              </w:rPr>
            </w:pPr>
          </w:p>
        </w:tc>
        <w:tc>
          <w:tcPr>
            <w:tcW w:w="1560" w:type="dxa"/>
          </w:tcPr>
          <w:p w14:paraId="5EE119E9"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4327323"/>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7CABDCC7" w14:textId="77777777" w:rsidR="003A12E0" w:rsidRPr="00C4679A" w:rsidRDefault="00000000" w:rsidP="00936155">
            <w:pPr>
              <w:pStyle w:val="berschrift4"/>
              <w:numPr>
                <w:ilvl w:val="0"/>
                <w:numId w:val="0"/>
              </w:numPr>
              <w:spacing w:before="120" w:after="120"/>
              <w:ind w:left="864" w:hanging="864"/>
              <w:rPr>
                <w:rFonts w:ascii="Frutiger LT Com 55 Roman" w:hAnsi="Frutiger LT Com 55 Roman"/>
                <w:iCs/>
                <w:lang w:val="de-CH"/>
              </w:rPr>
            </w:pPr>
            <w:sdt>
              <w:sdtPr>
                <w:rPr>
                  <w:rFonts w:ascii="Frutiger LT Com 55 Roman" w:hAnsi="Frutiger LT Com 55 Roman"/>
                  <w:bCs/>
                  <w:lang w:val="de-CH"/>
                </w:rPr>
                <w:id w:val="2061431360"/>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lang w:val="de-CH"/>
                  </w:rPr>
                  <w:t>☐</w:t>
                </w:r>
              </w:sdtContent>
            </w:sdt>
            <w:r w:rsidR="003A12E0" w:rsidRPr="00C4679A">
              <w:rPr>
                <w:rFonts w:ascii="Frutiger LT Com 55 Roman" w:hAnsi="Frutiger LT Com 55 Roman"/>
                <w:bCs/>
                <w:lang w:val="de-CH"/>
              </w:rPr>
              <w:t xml:space="preserve"> Nein </w:t>
            </w:r>
          </w:p>
        </w:tc>
        <w:tc>
          <w:tcPr>
            <w:tcW w:w="3225" w:type="dxa"/>
          </w:tcPr>
          <w:p w14:paraId="6841B607"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2E4A1E58" w14:textId="77777777" w:rsidTr="00182B8B">
        <w:trPr>
          <w:trHeight w:val="448"/>
        </w:trPr>
        <w:tc>
          <w:tcPr>
            <w:tcW w:w="1980" w:type="dxa"/>
          </w:tcPr>
          <w:p w14:paraId="29C8E3B0"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1AD398F4"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429F7D17"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992" w:type="dxa"/>
          </w:tcPr>
          <w:p w14:paraId="7B8EBAE3"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2DA48702"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83723628"/>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1BDC2AF9"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01008430"/>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686964BA"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37708D15" w14:textId="77777777" w:rsidTr="00182B8B">
        <w:trPr>
          <w:trHeight w:val="448"/>
        </w:trPr>
        <w:tc>
          <w:tcPr>
            <w:tcW w:w="1980" w:type="dxa"/>
          </w:tcPr>
          <w:p w14:paraId="6C7AE996"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4260149B"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7B03548C"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49CF81AF"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38AEF61C"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3270860"/>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2B245A5A"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052391387"/>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2CAB01CB"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3422E47D" w14:textId="77777777" w:rsidTr="00182B8B">
        <w:trPr>
          <w:trHeight w:val="448"/>
        </w:trPr>
        <w:tc>
          <w:tcPr>
            <w:tcW w:w="1980" w:type="dxa"/>
          </w:tcPr>
          <w:p w14:paraId="73E12B47"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20463C07"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4179AE7C"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7427B1FF"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31E47381"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7371764"/>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242FFD0C"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846482661"/>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600B7F63"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0981FCB4" w14:textId="77777777" w:rsidTr="00182B8B">
        <w:trPr>
          <w:trHeight w:val="448"/>
        </w:trPr>
        <w:tc>
          <w:tcPr>
            <w:tcW w:w="1980" w:type="dxa"/>
          </w:tcPr>
          <w:p w14:paraId="39A45BFD"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7169C4CF"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01B0397B"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6099D5F5"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08B213A4"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9492502"/>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32A839D2"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79043923"/>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7ABEEC73"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42426864" w14:textId="77777777" w:rsidTr="00182B8B">
        <w:trPr>
          <w:trHeight w:val="465"/>
        </w:trPr>
        <w:tc>
          <w:tcPr>
            <w:tcW w:w="1980" w:type="dxa"/>
          </w:tcPr>
          <w:p w14:paraId="5AC841DB"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4F935ECD"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63A8BC0E"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5B436044"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42D10238"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61624"/>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674EFF4D"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44921778"/>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5CA50875"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20D82497" w14:textId="77777777" w:rsidTr="00182B8B">
        <w:trPr>
          <w:trHeight w:val="465"/>
        </w:trPr>
        <w:tc>
          <w:tcPr>
            <w:tcW w:w="1980" w:type="dxa"/>
          </w:tcPr>
          <w:p w14:paraId="08AB8FC9"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38B7C220"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7C9F10A0"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7D4DC381"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2B5235F5"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14654497"/>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0BECC8DB" w14:textId="77777777" w:rsidR="003A12E0" w:rsidRPr="00C4679A" w:rsidRDefault="00000000" w:rsidP="00936155">
            <w:pPr>
              <w:pStyle w:val="Kommentartext"/>
              <w:spacing w:before="120" w:after="120"/>
              <w:rPr>
                <w:rFonts w:ascii="Frutiger LT Com 55 Roman" w:hAnsi="Frutiger LT Com 55 Roman"/>
                <w:iCs/>
                <w:lang w:val="de-CH"/>
              </w:rPr>
            </w:pPr>
            <w:sdt>
              <w:sdtPr>
                <w:rPr>
                  <w:rFonts w:ascii="Frutiger LT Com 55 Roman" w:hAnsi="Frutiger LT Com 55 Roman"/>
                  <w:bCs/>
                  <w:lang w:val="de-CH"/>
                </w:rPr>
                <w:id w:val="-175579558"/>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lang w:val="de-CH"/>
                  </w:rPr>
                  <w:t>☐</w:t>
                </w:r>
              </w:sdtContent>
            </w:sdt>
            <w:r w:rsidR="003A12E0" w:rsidRPr="00C4679A">
              <w:rPr>
                <w:rFonts w:ascii="Frutiger LT Com 55 Roman" w:hAnsi="Frutiger LT Com 55 Roman"/>
                <w:bCs/>
                <w:lang w:val="de-CH"/>
              </w:rPr>
              <w:t xml:space="preserve"> Nein </w:t>
            </w:r>
          </w:p>
        </w:tc>
        <w:tc>
          <w:tcPr>
            <w:tcW w:w="3225" w:type="dxa"/>
          </w:tcPr>
          <w:p w14:paraId="15E22CAA"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39655A6F" w14:textId="77777777" w:rsidTr="00182B8B">
        <w:trPr>
          <w:trHeight w:val="465"/>
        </w:trPr>
        <w:tc>
          <w:tcPr>
            <w:tcW w:w="1980" w:type="dxa"/>
          </w:tcPr>
          <w:p w14:paraId="1F007C7D"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70B493C2"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5A957D33"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33F0F3F5"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3DCBBD18"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77043556"/>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4C22194F"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267127284"/>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5331D280"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709ABE5A" w14:textId="77777777" w:rsidTr="00182B8B">
        <w:trPr>
          <w:trHeight w:val="465"/>
        </w:trPr>
        <w:tc>
          <w:tcPr>
            <w:tcW w:w="1980" w:type="dxa"/>
          </w:tcPr>
          <w:p w14:paraId="004B1750"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5BCA1A5F"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7362A532"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2A6872F7"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040F34B1"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0393394"/>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56651E4D"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85660052"/>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00484C10"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5BFAF637" w14:textId="77777777" w:rsidTr="00182B8B">
        <w:trPr>
          <w:trHeight w:val="748"/>
        </w:trPr>
        <w:tc>
          <w:tcPr>
            <w:tcW w:w="1980" w:type="dxa"/>
          </w:tcPr>
          <w:p w14:paraId="7B8579E8"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4AA2A135"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5C0F45B2"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50F19687"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5F28A337"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4112705"/>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350A5D95"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1745229"/>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69B4E67B"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bl>
    <w:p w14:paraId="45C48DA6" w14:textId="77777777" w:rsidR="00F51D28" w:rsidRPr="00C4679A" w:rsidRDefault="00F51D28" w:rsidP="004A6276">
      <w:pPr>
        <w:pStyle w:val="berschrift1"/>
        <w:rPr>
          <w:lang w:val="de-CH"/>
        </w:rPr>
      </w:pPr>
      <w:bookmarkStart w:id="22" w:name="_Toc14688816"/>
      <w:bookmarkStart w:id="23" w:name="_Toc20047107"/>
      <w:bookmarkStart w:id="24" w:name="_Toc172629762"/>
      <w:bookmarkEnd w:id="21"/>
      <w:r w:rsidRPr="00C4679A">
        <w:rPr>
          <w:lang w:val="de-CH"/>
        </w:rPr>
        <w:t xml:space="preserve">Bis Beginn </w:t>
      </w:r>
      <w:r w:rsidR="009A4FC9">
        <w:rPr>
          <w:lang w:val="de-CH"/>
        </w:rPr>
        <w:t>des Kurzassessments</w:t>
      </w:r>
      <w:r w:rsidRPr="00C4679A">
        <w:rPr>
          <w:lang w:val="de-CH"/>
        </w:rPr>
        <w:t xml:space="preserve"> absolvierte Massnahmen/Abklärungen</w:t>
      </w:r>
      <w:bookmarkStart w:id="25" w:name="_Hlk15633159"/>
      <w:bookmarkEnd w:id="22"/>
      <w:bookmarkEnd w:id="23"/>
      <w:bookmarkEnd w:id="24"/>
    </w:p>
    <w:tbl>
      <w:tblPr>
        <w:tblStyle w:val="Tabellenraster"/>
        <w:tblW w:w="10485" w:type="dxa"/>
        <w:tblLook w:val="04A0" w:firstRow="1" w:lastRow="0" w:firstColumn="1" w:lastColumn="0" w:noHBand="0" w:noVBand="1"/>
      </w:tblPr>
      <w:tblGrid>
        <w:gridCol w:w="2830"/>
        <w:gridCol w:w="1276"/>
        <w:gridCol w:w="2268"/>
        <w:gridCol w:w="2126"/>
        <w:gridCol w:w="1985"/>
      </w:tblGrid>
      <w:tr w:rsidR="00F51D28" w:rsidRPr="00C4679A" w14:paraId="74D63795" w14:textId="77777777" w:rsidTr="00A909D9">
        <w:tc>
          <w:tcPr>
            <w:tcW w:w="2830" w:type="dxa"/>
            <w:shd w:val="clear" w:color="auto" w:fill="F2F2F2" w:themeFill="background1" w:themeFillShade="F2"/>
          </w:tcPr>
          <w:p w14:paraId="207AE1D6" w14:textId="77777777" w:rsidR="00F51D28" w:rsidRPr="00C4679A" w:rsidRDefault="00F51D28" w:rsidP="00A909D9">
            <w:pPr>
              <w:pStyle w:val="Kommentarthema"/>
              <w:spacing w:before="120" w:after="120"/>
              <w:rPr>
                <w:rFonts w:ascii="Frutiger LT Com 55 Roman" w:hAnsi="Frutiger LT Com 55 Roman"/>
                <w:b w:val="0"/>
                <w:bCs w:val="0"/>
                <w:iCs/>
                <w:lang w:val="de-CH"/>
              </w:rPr>
            </w:pPr>
            <w:bookmarkStart w:id="26" w:name="_Hlk172629166"/>
            <w:r w:rsidRPr="00C4679A">
              <w:rPr>
                <w:rFonts w:ascii="Frutiger LT Com 55 Roman" w:hAnsi="Frutiger LT Com 55 Roman"/>
                <w:iCs/>
                <w:lang w:val="de-CH"/>
              </w:rPr>
              <w:t xml:space="preserve">Bezeichnung der Massnahme/Abklärung </w:t>
            </w:r>
            <w:r w:rsidRPr="00C4679A">
              <w:rPr>
                <w:rFonts w:ascii="Frutiger LT Com 55 Roman" w:hAnsi="Frutiger LT Com 55 Roman"/>
                <w:b w:val="0"/>
                <w:bCs w:val="0"/>
                <w:i/>
                <w:iCs/>
                <w:sz w:val="16"/>
                <w:szCs w:val="16"/>
                <w:lang w:val="de-CH"/>
              </w:rPr>
              <w:t xml:space="preserve">(z.B. ärztliche Abklärungen, </w:t>
            </w:r>
            <w:r w:rsidR="005467AD" w:rsidRPr="00C4679A">
              <w:rPr>
                <w:rFonts w:ascii="Frutiger LT Com 55 Roman" w:hAnsi="Frutiger LT Com 55 Roman"/>
                <w:b w:val="0"/>
                <w:bCs w:val="0"/>
                <w:i/>
                <w:iCs/>
                <w:sz w:val="16"/>
                <w:szCs w:val="16"/>
                <w:lang w:val="de-CH"/>
              </w:rPr>
              <w:t xml:space="preserve">IV-Abklärung, Therapien, </w:t>
            </w:r>
            <w:r w:rsidRPr="00C4679A">
              <w:rPr>
                <w:rFonts w:ascii="Frutiger LT Com 55 Roman" w:hAnsi="Frutiger LT Com 55 Roman"/>
                <w:b w:val="0"/>
                <w:bCs w:val="0"/>
                <w:i/>
                <w:iCs/>
                <w:sz w:val="16"/>
                <w:szCs w:val="16"/>
                <w:lang w:val="de-CH"/>
              </w:rPr>
              <w:t>Mentoring, Tandems, RAV-Beratung, etc.)</w:t>
            </w:r>
          </w:p>
        </w:tc>
        <w:tc>
          <w:tcPr>
            <w:tcW w:w="1276" w:type="dxa"/>
            <w:shd w:val="clear" w:color="auto" w:fill="F2F2F2" w:themeFill="background1" w:themeFillShade="F2"/>
          </w:tcPr>
          <w:p w14:paraId="2536A1FD" w14:textId="77777777" w:rsidR="00F51D28" w:rsidRPr="00C4679A" w:rsidRDefault="00F51D28" w:rsidP="00936155">
            <w:pPr>
              <w:pStyle w:val="Kommentarthema"/>
              <w:spacing w:before="120" w:after="120"/>
              <w:rPr>
                <w:rFonts w:ascii="Frutiger LT Com 55 Roman" w:hAnsi="Frutiger LT Com 55 Roman"/>
                <w:iCs/>
                <w:lang w:val="de-CH"/>
              </w:rPr>
            </w:pPr>
            <w:bookmarkStart w:id="27" w:name="_Toc14688170"/>
            <w:bookmarkStart w:id="28" w:name="_Toc14688171"/>
            <w:r w:rsidRPr="00C4679A">
              <w:rPr>
                <w:rFonts w:ascii="Frutiger LT Com 55 Roman" w:hAnsi="Frutiger LT Com 55 Roman"/>
                <w:iCs/>
                <w:lang w:val="de-CH"/>
              </w:rPr>
              <w:t>Zeitdauer/</w:t>
            </w:r>
            <w:bookmarkEnd w:id="27"/>
          </w:p>
          <w:p w14:paraId="3BF1392F" w14:textId="77777777" w:rsidR="00F51D28" w:rsidRPr="00C4679A" w:rsidRDefault="00F51D28" w:rsidP="00936155">
            <w:pPr>
              <w:pStyle w:val="Kommentarthema"/>
              <w:spacing w:before="120" w:after="120"/>
              <w:rPr>
                <w:rFonts w:ascii="Frutiger LT Com 55 Roman" w:hAnsi="Frutiger LT Com 55 Roman"/>
                <w:lang w:val="de-CH"/>
              </w:rPr>
            </w:pPr>
            <w:r w:rsidRPr="00C4679A">
              <w:rPr>
                <w:rFonts w:ascii="Frutiger LT Com 55 Roman" w:hAnsi="Frutiger LT Com 55 Roman"/>
                <w:iCs/>
                <w:lang w:val="de-CH"/>
              </w:rPr>
              <w:t>Zeitpunkt</w:t>
            </w:r>
            <w:r w:rsidRPr="00C4679A">
              <w:rPr>
                <w:rFonts w:ascii="Frutiger LT Com 55 Roman" w:hAnsi="Frutiger LT Com 55 Roman"/>
                <w:b w:val="0"/>
                <w:bCs w:val="0"/>
                <w:iCs/>
                <w:lang w:val="de-CH"/>
              </w:rPr>
              <w:t xml:space="preserve"> </w:t>
            </w:r>
            <w:r w:rsidRPr="00C4679A">
              <w:rPr>
                <w:rFonts w:ascii="Frutiger LT Com 55 Roman" w:hAnsi="Frutiger LT Com 55 Roman"/>
                <w:b w:val="0"/>
                <w:bCs w:val="0"/>
                <w:i/>
                <w:iCs/>
                <w:sz w:val="16"/>
                <w:szCs w:val="16"/>
                <w:lang w:val="de-CH"/>
              </w:rPr>
              <w:t>der Massnahme/Abklärung (von…bis)</w:t>
            </w:r>
            <w:bookmarkEnd w:id="28"/>
          </w:p>
        </w:tc>
        <w:tc>
          <w:tcPr>
            <w:tcW w:w="2268" w:type="dxa"/>
            <w:shd w:val="clear" w:color="auto" w:fill="F2F2F2" w:themeFill="background1" w:themeFillShade="F2"/>
          </w:tcPr>
          <w:p w14:paraId="302B847C" w14:textId="77777777" w:rsidR="00F51D28" w:rsidRPr="00C4679A" w:rsidRDefault="00F51D28" w:rsidP="00936155">
            <w:pPr>
              <w:pStyle w:val="Kommentarthema"/>
              <w:spacing w:before="120" w:after="120"/>
              <w:rPr>
                <w:rFonts w:ascii="Frutiger LT Com 55 Roman" w:hAnsi="Frutiger LT Com 55 Roman"/>
                <w:iCs/>
                <w:lang w:val="de-CH"/>
              </w:rPr>
            </w:pPr>
            <w:bookmarkStart w:id="29" w:name="_Toc14688172"/>
            <w:r w:rsidRPr="00C4679A">
              <w:rPr>
                <w:rFonts w:ascii="Frutiger LT Com 55 Roman" w:hAnsi="Frutiger LT Com 55 Roman"/>
                <w:iCs/>
                <w:lang w:val="de-CH"/>
              </w:rPr>
              <w:t>Stelle/</w:t>
            </w:r>
          </w:p>
          <w:p w14:paraId="10865CAC" w14:textId="77777777" w:rsidR="00F51D28" w:rsidRPr="00C4679A" w:rsidRDefault="00F51D28" w:rsidP="00936155">
            <w:pPr>
              <w:pStyle w:val="Kommentarthema"/>
              <w:spacing w:before="120" w:after="120"/>
              <w:rPr>
                <w:rFonts w:ascii="Frutiger LT Com 55 Roman" w:hAnsi="Frutiger LT Com 55 Roman"/>
                <w:sz w:val="18"/>
                <w:szCs w:val="18"/>
                <w:lang w:val="de-CH"/>
              </w:rPr>
            </w:pPr>
            <w:r w:rsidRPr="00C4679A">
              <w:rPr>
                <w:rFonts w:ascii="Frutiger LT Com 55 Roman" w:hAnsi="Frutiger LT Com 55 Roman"/>
                <w:iCs/>
                <w:lang w:val="de-CH"/>
              </w:rPr>
              <w:t>Organisation/</w:t>
            </w:r>
          </w:p>
          <w:p w14:paraId="0D9DDAE0" w14:textId="77777777" w:rsidR="00F51D28" w:rsidRPr="00C4679A" w:rsidRDefault="00F51D28" w:rsidP="00936155">
            <w:pPr>
              <w:pStyle w:val="Kommentarthema"/>
              <w:spacing w:before="120" w:after="120"/>
              <w:rPr>
                <w:rFonts w:ascii="Frutiger LT Com 55 Roman" w:hAnsi="Frutiger LT Com 55 Roman"/>
                <w:iCs/>
                <w:lang w:val="de-CH"/>
              </w:rPr>
            </w:pPr>
            <w:r w:rsidRPr="00C4679A">
              <w:rPr>
                <w:rFonts w:ascii="Frutiger LT Com 55 Roman" w:hAnsi="Frutiger LT Com 55 Roman"/>
                <w:iCs/>
                <w:lang w:val="de-CH"/>
              </w:rPr>
              <w:t>zuständige Person</w:t>
            </w:r>
            <w:bookmarkEnd w:id="29"/>
            <w:r w:rsidRPr="00C4679A">
              <w:rPr>
                <w:rFonts w:ascii="Frutiger LT Com 55 Roman" w:hAnsi="Frutiger LT Com 55 Roman"/>
                <w:iCs/>
                <w:lang w:val="de-CH"/>
              </w:rPr>
              <w:t xml:space="preserve"> </w:t>
            </w:r>
          </w:p>
          <w:p w14:paraId="7BE2732D" w14:textId="77777777" w:rsidR="00F51D28" w:rsidRPr="00C4679A" w:rsidRDefault="00F51D28" w:rsidP="00936155">
            <w:pPr>
              <w:pStyle w:val="Kommentarthema"/>
              <w:spacing w:before="120" w:after="120"/>
              <w:rPr>
                <w:rFonts w:ascii="Frutiger LT Com 55 Roman" w:hAnsi="Frutiger LT Com 55 Roman"/>
                <w:i/>
                <w:sz w:val="16"/>
                <w:szCs w:val="16"/>
                <w:lang w:val="de-CH"/>
              </w:rPr>
            </w:pPr>
            <w:r w:rsidRPr="00C4679A">
              <w:rPr>
                <w:rFonts w:ascii="Frutiger LT Com 55 Roman" w:hAnsi="Frutiger LT Com 55 Roman"/>
                <w:b w:val="0"/>
                <w:bCs w:val="0"/>
                <w:i/>
                <w:iCs/>
                <w:sz w:val="16"/>
                <w:szCs w:val="16"/>
                <w:lang w:val="de-CH"/>
              </w:rPr>
              <w:t>(Name, E-Mail und Tel-Nr.)</w:t>
            </w:r>
          </w:p>
        </w:tc>
        <w:tc>
          <w:tcPr>
            <w:tcW w:w="2126" w:type="dxa"/>
            <w:shd w:val="clear" w:color="auto" w:fill="F2F2F2" w:themeFill="background1" w:themeFillShade="F2"/>
          </w:tcPr>
          <w:p w14:paraId="39698134" w14:textId="77777777" w:rsidR="00F51D28" w:rsidRPr="00C4679A" w:rsidRDefault="00F51D28" w:rsidP="00936155">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Falls vorhanden: </w:t>
            </w:r>
          </w:p>
          <w:p w14:paraId="1F8E8B79" w14:textId="77777777" w:rsidR="00F51D28" w:rsidRPr="00C4679A" w:rsidRDefault="00F51D28" w:rsidP="00936155">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Empfehlungen </w:t>
            </w:r>
          </w:p>
          <w:p w14:paraId="3A8963CB" w14:textId="77777777" w:rsidR="00F51D28" w:rsidRPr="00C4679A" w:rsidRDefault="00F51D28" w:rsidP="00936155">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(Stichworte)</w:t>
            </w:r>
          </w:p>
        </w:tc>
        <w:tc>
          <w:tcPr>
            <w:tcW w:w="1985" w:type="dxa"/>
            <w:shd w:val="clear" w:color="auto" w:fill="F2F2F2" w:themeFill="background1" w:themeFillShade="F2"/>
          </w:tcPr>
          <w:p w14:paraId="43C63D7C" w14:textId="77777777" w:rsidR="00F51D28" w:rsidRPr="00C4679A" w:rsidRDefault="00F51D28"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Dokumente vorhanden </w:t>
            </w:r>
          </w:p>
          <w:p w14:paraId="2731969D" w14:textId="77777777" w:rsidR="00F51D28" w:rsidRPr="00C4679A" w:rsidRDefault="00F51D28" w:rsidP="00936155">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w:t>
            </w:r>
          </w:p>
          <w:p w14:paraId="346BD356" w14:textId="77777777" w:rsidR="00F51D28" w:rsidRPr="00C4679A" w:rsidRDefault="00F51D28" w:rsidP="00936155">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Nein)</w:t>
            </w:r>
          </w:p>
          <w:p w14:paraId="27975CF7" w14:textId="77777777" w:rsidR="00F51D28" w:rsidRPr="00C4679A" w:rsidRDefault="00F51D28"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Kopien einscannen</w:t>
            </w:r>
          </w:p>
        </w:tc>
      </w:tr>
      <w:tr w:rsidR="00082B22" w:rsidRPr="00C4679A" w14:paraId="5B99168A" w14:textId="77777777" w:rsidTr="00A909D9">
        <w:trPr>
          <w:trHeight w:val="767"/>
        </w:trPr>
        <w:tc>
          <w:tcPr>
            <w:tcW w:w="2830" w:type="dxa"/>
          </w:tcPr>
          <w:p w14:paraId="591F56BF"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tcPr>
          <w:p w14:paraId="224FD4E6"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tcPr>
          <w:p w14:paraId="6BA74A87"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tcPr>
          <w:p w14:paraId="0BE3081E"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tcPr>
          <w:p w14:paraId="1FBB301B" w14:textId="77777777" w:rsidR="00082B22"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9882985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B31410A" w14:textId="77777777" w:rsidR="00082B22"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65891611"/>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28587772" w14:textId="77777777" w:rsidTr="00A909D9">
        <w:trPr>
          <w:trHeight w:val="705"/>
        </w:trPr>
        <w:tc>
          <w:tcPr>
            <w:tcW w:w="2830" w:type="dxa"/>
          </w:tcPr>
          <w:p w14:paraId="1B029A5B"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tcPr>
          <w:p w14:paraId="4DE84FF4"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tcPr>
          <w:p w14:paraId="645014A3"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tcPr>
          <w:p w14:paraId="6F34989D"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tcPr>
          <w:p w14:paraId="4FCFB259" w14:textId="77777777" w:rsidR="00082B22"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10050721"/>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DF9EF26" w14:textId="77777777" w:rsidR="00082B22"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87444782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3152F1F3" w14:textId="77777777" w:rsidTr="00A909D9">
        <w:trPr>
          <w:trHeight w:val="699"/>
        </w:trPr>
        <w:tc>
          <w:tcPr>
            <w:tcW w:w="2830" w:type="dxa"/>
          </w:tcPr>
          <w:p w14:paraId="64EB26F4"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tcPr>
          <w:p w14:paraId="2C4256FA"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tcPr>
          <w:p w14:paraId="080F83B9"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tcPr>
          <w:p w14:paraId="563D0DF2"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tcPr>
          <w:p w14:paraId="7F4CF086" w14:textId="77777777" w:rsidR="00082B22"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57215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45B44F4C" w14:textId="77777777" w:rsidR="00082B22"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928490733"/>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6DF15031" w14:textId="77777777" w:rsidTr="00A909D9">
        <w:trPr>
          <w:trHeight w:val="699"/>
        </w:trPr>
        <w:tc>
          <w:tcPr>
            <w:tcW w:w="2830" w:type="dxa"/>
          </w:tcPr>
          <w:p w14:paraId="5618BADD"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tcPr>
          <w:p w14:paraId="0DC583FC"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tcPr>
          <w:p w14:paraId="6D6509E6"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tcPr>
          <w:p w14:paraId="5839B4F7"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tcPr>
          <w:p w14:paraId="38E03DAD" w14:textId="77777777" w:rsidR="00082B22"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0155992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0DAAD670" w14:textId="77777777" w:rsidR="00082B22"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520425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5D9E48E8" w14:textId="77777777" w:rsidR="00166062" w:rsidRPr="00C4679A" w:rsidRDefault="00705617" w:rsidP="004A6276">
      <w:pPr>
        <w:pStyle w:val="berschrift1"/>
        <w:rPr>
          <w:lang w:val="de-CH"/>
        </w:rPr>
      </w:pPr>
      <w:bookmarkStart w:id="30" w:name="_Toc14688819"/>
      <w:bookmarkStart w:id="31" w:name="_Toc20047112"/>
      <w:bookmarkStart w:id="32" w:name="_Toc172629763"/>
      <w:bookmarkEnd w:id="25"/>
      <w:bookmarkEnd w:id="26"/>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30"/>
      <w:bookmarkEnd w:id="31"/>
      <w:bookmarkEnd w:id="32"/>
    </w:p>
    <w:p w14:paraId="1C5FD5B5" w14:textId="77777777" w:rsidR="00D3340D" w:rsidRDefault="00472F57" w:rsidP="004A6276">
      <w:pPr>
        <w:pStyle w:val="berschrift2"/>
        <w:rPr>
          <w:lang w:val="de-CH"/>
        </w:rPr>
      </w:pPr>
      <w:bookmarkStart w:id="33" w:name="_Toc20047113"/>
      <w:bookmarkStart w:id="34" w:name="_Toc172629764"/>
      <w:bookmarkStart w:id="35" w:name="_Hlk525212984"/>
      <w:r w:rsidRPr="00C4679A">
        <w:rPr>
          <w:lang w:val="de-CH"/>
        </w:rPr>
        <w:t>Ressourcen, Potenziale, mögliche Hindernisse in der aktuellen Lebenssituation</w:t>
      </w:r>
      <w:bookmarkEnd w:id="33"/>
      <w:bookmarkEnd w:id="34"/>
    </w:p>
    <w:tbl>
      <w:tblPr>
        <w:tblStyle w:val="Tabellenraster"/>
        <w:tblW w:w="10485" w:type="dxa"/>
        <w:tblLook w:val="04A0" w:firstRow="1" w:lastRow="0" w:firstColumn="1" w:lastColumn="0" w:noHBand="0" w:noVBand="1"/>
      </w:tblPr>
      <w:tblGrid>
        <w:gridCol w:w="4106"/>
        <w:gridCol w:w="6379"/>
      </w:tblGrid>
      <w:tr w:rsidR="00917A06" w:rsidRPr="00C4679A" w14:paraId="651DB18C" w14:textId="77777777" w:rsidTr="00A909D9">
        <w:trPr>
          <w:trHeight w:val="1139"/>
        </w:trPr>
        <w:tc>
          <w:tcPr>
            <w:tcW w:w="4106" w:type="dxa"/>
            <w:shd w:val="clear" w:color="auto" w:fill="F2F2F2" w:themeFill="background1" w:themeFillShade="F2"/>
            <w:vAlign w:val="center"/>
          </w:tcPr>
          <w:p w14:paraId="23964A09" w14:textId="77777777" w:rsidR="00917A06" w:rsidRPr="00C4679A" w:rsidRDefault="00917A06" w:rsidP="00936155">
            <w:pPr>
              <w:spacing w:before="120" w:after="120"/>
              <w:rPr>
                <w:rFonts w:ascii="Frutiger LT Com 55 Roman" w:hAnsi="Frutiger LT Com 55 Roman"/>
                <w:b/>
                <w:sz w:val="20"/>
                <w:szCs w:val="20"/>
                <w:lang w:val="de-CH"/>
              </w:rPr>
            </w:pPr>
            <w:bookmarkStart w:id="36" w:name="_Hlk172629184"/>
            <w:r w:rsidRPr="00C4679A">
              <w:rPr>
                <w:rFonts w:ascii="Frutiger LT Com 55 Roman" w:hAnsi="Frutiger LT Com 55 Roman"/>
                <w:b/>
                <w:sz w:val="20"/>
                <w:szCs w:val="20"/>
                <w:lang w:val="de-CH"/>
              </w:rPr>
              <w:t>Familiäre Situation</w:t>
            </w:r>
          </w:p>
          <w:p w14:paraId="57A30778"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24627C6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714A83C1" w14:textId="77777777" w:rsidR="00917A06" w:rsidRPr="00C4679A" w:rsidRDefault="00917A06" w:rsidP="00936155">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tcPr>
          <w:p w14:paraId="52AD803E" w14:textId="77777777" w:rsidR="00917A06" w:rsidRPr="00DB3274" w:rsidRDefault="00917A06" w:rsidP="00936155">
            <w:pPr>
              <w:spacing w:before="120" w:after="120"/>
              <w:rPr>
                <w:rFonts w:ascii="Frutiger LT Com 55 Roman" w:hAnsi="Frutiger LT Com 55 Roman"/>
                <w:sz w:val="18"/>
                <w:szCs w:val="18"/>
                <w:lang w:val="de-CH"/>
              </w:rPr>
            </w:pPr>
          </w:p>
        </w:tc>
      </w:tr>
      <w:tr w:rsidR="00917A06" w:rsidRPr="00C4679A" w14:paraId="5BAEC948" w14:textId="77777777" w:rsidTr="00A909D9">
        <w:trPr>
          <w:trHeight w:val="3135"/>
        </w:trPr>
        <w:tc>
          <w:tcPr>
            <w:tcW w:w="4106" w:type="dxa"/>
            <w:shd w:val="clear" w:color="auto" w:fill="F2F2F2" w:themeFill="background1" w:themeFillShade="F2"/>
            <w:vAlign w:val="center"/>
          </w:tcPr>
          <w:p w14:paraId="3F313EB2"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Soziale Ressourcen</w:t>
            </w:r>
          </w:p>
          <w:p w14:paraId="5F3F0FA6" w14:textId="77777777" w:rsidR="00917A06" w:rsidRPr="00C4679A" w:rsidRDefault="00917A06" w:rsidP="00936155">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11483D1B" w14:textId="77777777" w:rsidR="00917A06" w:rsidRPr="00C4679A" w:rsidRDefault="00917A06" w:rsidP="00936155">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1B5CFA9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59056AA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Ihnen hilft bei Bewerbungen?</w:t>
            </w:r>
          </w:p>
          <w:p w14:paraId="3FD8C083"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Bereits arbeitet? Kann diese Person Ihnen möglicherweise helfen?</w:t>
            </w:r>
          </w:p>
          <w:p w14:paraId="795E3E7F"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2F909755" w14:textId="77777777" w:rsidR="00917A06" w:rsidRPr="00C4679A" w:rsidRDefault="00917A06" w:rsidP="00936155">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Arbeitskollegen. religiöse Gemeinschaft, …)</w:t>
            </w:r>
          </w:p>
          <w:p w14:paraId="590A61D5" w14:textId="77777777" w:rsidR="00A9770F"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7E580CEE" w14:textId="77777777" w:rsidR="00917A06" w:rsidRPr="00A9770F"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tcPr>
          <w:p w14:paraId="12F4FD86" w14:textId="77777777" w:rsidR="00917A06" w:rsidRPr="00DB3274" w:rsidRDefault="00917A06" w:rsidP="00936155">
            <w:pPr>
              <w:pStyle w:val="Listenabsatz"/>
              <w:spacing w:before="120" w:after="120"/>
              <w:ind w:left="175"/>
              <w:rPr>
                <w:rFonts w:ascii="Frutiger LT Com 55 Roman" w:hAnsi="Frutiger LT Com 55 Roman"/>
                <w:lang w:val="de-CH"/>
              </w:rPr>
            </w:pPr>
          </w:p>
        </w:tc>
      </w:tr>
      <w:tr w:rsidR="00917A06" w:rsidRPr="00C4679A" w14:paraId="6E3B1289" w14:textId="77777777" w:rsidTr="00A909D9">
        <w:trPr>
          <w:trHeight w:val="3544"/>
        </w:trPr>
        <w:tc>
          <w:tcPr>
            <w:tcW w:w="4106" w:type="dxa"/>
            <w:shd w:val="clear" w:color="auto" w:fill="F2F2F2" w:themeFill="background1" w:themeFillShade="F2"/>
            <w:vAlign w:val="center"/>
          </w:tcPr>
          <w:p w14:paraId="5B6CB38F"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74315E12" w14:textId="77777777" w:rsidR="00917A06" w:rsidRPr="00C4679A" w:rsidRDefault="00917A06" w:rsidP="00936155">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24F2D2AD" w14:textId="77777777" w:rsidR="00917A06" w:rsidRPr="00C4679A" w:rsidRDefault="00917A06" w:rsidP="00936155">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1288ED53"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2A053EA7" w14:textId="77777777" w:rsidR="00917A06" w:rsidRPr="00C4679A" w:rsidRDefault="00917A06" w:rsidP="00936155">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00712A66">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26415AAC" w14:textId="77777777" w:rsidR="00712A66" w:rsidRPr="00712A66" w:rsidRDefault="00712A66" w:rsidP="00936155">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00917A06" w:rsidRPr="00712A66">
              <w:rPr>
                <w:rFonts w:ascii="Frutiger LT Com 55 Roman" w:hAnsi="Frutiger LT Com 55 Roman"/>
                <w:i/>
                <w:iCs/>
                <w:sz w:val="16"/>
                <w:szCs w:val="16"/>
                <w:lang w:val="de-CH"/>
              </w:rPr>
              <w:t xml:space="preserve">Was machen Sie gerne in ihrer Freizeit und was würden Sie </w:t>
            </w:r>
            <w:r w:rsidRPr="00712A66">
              <w:rPr>
                <w:rFonts w:ascii="Frutiger LT Com 55 Roman" w:hAnsi="Frutiger LT Com 55 Roman"/>
                <w:i/>
                <w:iCs/>
                <w:sz w:val="16"/>
                <w:szCs w:val="16"/>
                <w:lang w:val="de-CH"/>
              </w:rPr>
              <w:t>gerne in ihrer Freizeit machen?</w:t>
            </w:r>
          </w:p>
          <w:p w14:paraId="34402F55" w14:textId="77777777" w:rsidR="00917A06" w:rsidRPr="004518F2" w:rsidRDefault="00917A06" w:rsidP="00936155">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Wissen Sie, </w:t>
            </w:r>
            <w:r w:rsidRPr="004518F2">
              <w:rPr>
                <w:rFonts w:ascii="Frutiger LT Com 55 Roman" w:hAnsi="Frutiger LT Com 55 Roman"/>
                <w:i/>
                <w:sz w:val="16"/>
                <w:szCs w:val="16"/>
                <w:lang w:val="de-CH"/>
              </w:rPr>
              <w:t>…</w:t>
            </w:r>
          </w:p>
          <w:p w14:paraId="1D64A839" w14:textId="77777777" w:rsidR="00917A06" w:rsidRPr="004518F2"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4518F2">
              <w:rPr>
                <w:rFonts w:ascii="Frutiger LT Com 55 Roman" w:hAnsi="Frutiger LT Com 55 Roman"/>
                <w:i/>
                <w:sz w:val="16"/>
                <w:szCs w:val="16"/>
                <w:lang w:val="de-CH"/>
              </w:rPr>
              <w:t>wo Sie andere Menschen treffen können (z.B. Sport, Freizeit- und Freiwilligenangebote, Sprachtandems etc.)</w:t>
            </w:r>
          </w:p>
          <w:p w14:paraId="39964C1A" w14:textId="77777777" w:rsidR="00917A06" w:rsidRPr="004518F2"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4518F2">
              <w:rPr>
                <w:rFonts w:ascii="Frutiger LT Com 55 Roman" w:hAnsi="Frutiger LT Com 55 Roman"/>
                <w:i/>
                <w:sz w:val="16"/>
                <w:szCs w:val="16"/>
                <w:lang w:val="de-CH"/>
              </w:rPr>
              <w:t>an wen Sie sich wenden können, um dort mitmachen/sich engagieren zu können?</w:t>
            </w:r>
          </w:p>
          <w:p w14:paraId="55F26087" w14:textId="77777777" w:rsidR="00917A06" w:rsidRPr="00712A66" w:rsidRDefault="00917A06" w:rsidP="00936155">
            <w:pPr>
              <w:pStyle w:val="Kommentartext"/>
              <w:spacing w:before="120" w:after="120"/>
              <w:rPr>
                <w:rFonts w:ascii="Frutiger LT Com 55 Roman" w:hAnsi="Frutiger LT Com 55 Roman"/>
                <w:sz w:val="16"/>
                <w:szCs w:val="16"/>
                <w:u w:val="single"/>
                <w:lang w:val="de-CH"/>
              </w:rPr>
            </w:pPr>
            <w:r w:rsidRPr="004518F2">
              <w:rPr>
                <w:rFonts w:ascii="Frutiger LT Com 55 Roman" w:hAnsi="Frutiger LT Com 55 Roman"/>
                <w:i/>
                <w:sz w:val="16"/>
                <w:szCs w:val="16"/>
                <w:lang w:val="de-CH"/>
              </w:rPr>
              <w:sym w:font="Wingdings" w:char="F0E0"/>
            </w:r>
            <w:r w:rsidRPr="004518F2">
              <w:rPr>
                <w:rFonts w:ascii="Frutiger LT Com 55 Roman" w:hAnsi="Frutiger LT Com 55 Roman"/>
                <w:i/>
                <w:sz w:val="16"/>
                <w:szCs w:val="16"/>
                <w:lang w:val="de-CH"/>
              </w:rPr>
              <w:t xml:space="preserve"> Falls nein: Hinweis auf Vereine etc.</w:t>
            </w:r>
          </w:p>
        </w:tc>
        <w:tc>
          <w:tcPr>
            <w:tcW w:w="6379" w:type="dxa"/>
          </w:tcPr>
          <w:p w14:paraId="4E6E0823" w14:textId="77777777" w:rsidR="00917A06" w:rsidRPr="00DB3274" w:rsidRDefault="00917A06" w:rsidP="00936155">
            <w:pPr>
              <w:pStyle w:val="Kommentartext"/>
              <w:spacing w:before="120" w:after="120"/>
              <w:rPr>
                <w:rFonts w:ascii="Frutiger LT Com 55 Roman" w:hAnsi="Frutiger LT Com 55 Roman"/>
                <w:iCs/>
                <w:sz w:val="18"/>
                <w:szCs w:val="18"/>
                <w:lang w:val="de-CH"/>
              </w:rPr>
            </w:pPr>
          </w:p>
        </w:tc>
      </w:tr>
      <w:tr w:rsidR="00917A06" w:rsidRPr="00C4679A" w14:paraId="45D19A20" w14:textId="77777777" w:rsidTr="00A909D9">
        <w:trPr>
          <w:trHeight w:val="85"/>
        </w:trPr>
        <w:tc>
          <w:tcPr>
            <w:tcW w:w="4106" w:type="dxa"/>
            <w:shd w:val="clear" w:color="auto" w:fill="F2F2F2" w:themeFill="background1" w:themeFillShade="F2"/>
            <w:vAlign w:val="center"/>
          </w:tcPr>
          <w:p w14:paraId="6B42FA38"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03861847"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4A5E1EDA" w14:textId="77777777" w:rsidR="00917A06" w:rsidRPr="00C4679A" w:rsidRDefault="00917A06" w:rsidP="00936155">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Raumverhältnisse/Rückzugsmöglichkeiten zum Lernen)</w:t>
            </w:r>
          </w:p>
        </w:tc>
        <w:tc>
          <w:tcPr>
            <w:tcW w:w="6379" w:type="dxa"/>
          </w:tcPr>
          <w:p w14:paraId="17D280D7" w14:textId="77777777" w:rsidR="00917A06" w:rsidRPr="00DB3274" w:rsidRDefault="00917A06" w:rsidP="00936155">
            <w:pPr>
              <w:spacing w:before="120" w:after="120"/>
              <w:rPr>
                <w:rFonts w:ascii="Frutiger LT Com 55 Roman" w:hAnsi="Frutiger LT Com 55 Roman"/>
                <w:sz w:val="18"/>
                <w:szCs w:val="18"/>
                <w:lang w:val="de-CH"/>
              </w:rPr>
            </w:pPr>
          </w:p>
          <w:p w14:paraId="01A58450" w14:textId="77777777" w:rsidR="00DB3274" w:rsidRPr="00DB3274" w:rsidRDefault="00DB3274" w:rsidP="00936155">
            <w:pPr>
              <w:spacing w:before="120" w:after="120"/>
              <w:rPr>
                <w:rFonts w:ascii="Frutiger LT Com 55 Roman" w:hAnsi="Frutiger LT Com 55 Roman"/>
                <w:sz w:val="18"/>
                <w:szCs w:val="18"/>
                <w:lang w:val="de-CH"/>
              </w:rPr>
            </w:pPr>
          </w:p>
        </w:tc>
      </w:tr>
      <w:tr w:rsidR="00917A06" w:rsidRPr="00C4679A" w14:paraId="6D31AF03" w14:textId="77777777" w:rsidTr="00A909D9">
        <w:trPr>
          <w:trHeight w:val="1839"/>
        </w:trPr>
        <w:tc>
          <w:tcPr>
            <w:tcW w:w="4106" w:type="dxa"/>
            <w:shd w:val="clear" w:color="auto" w:fill="F2F2F2" w:themeFill="background1" w:themeFillShade="F2"/>
            <w:vAlign w:val="center"/>
          </w:tcPr>
          <w:p w14:paraId="151285C9"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Finanzielle Situation</w:t>
            </w:r>
          </w:p>
          <w:p w14:paraId="02A32BE4"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 ALV)</w:t>
            </w:r>
          </w:p>
          <w:p w14:paraId="48D78253"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0EAF8259"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7E2852CA"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6BFD1401" w14:textId="77777777" w:rsidR="00917A06" w:rsidRPr="00C4679A" w:rsidRDefault="00917A06" w:rsidP="00936155">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Betreibungen</w:t>
            </w:r>
          </w:p>
        </w:tc>
        <w:tc>
          <w:tcPr>
            <w:tcW w:w="6379" w:type="dxa"/>
          </w:tcPr>
          <w:p w14:paraId="66F557AE"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1BFB2C16" w14:textId="77777777" w:rsidTr="00A909D9">
        <w:trPr>
          <w:trHeight w:val="2830"/>
        </w:trPr>
        <w:tc>
          <w:tcPr>
            <w:tcW w:w="4106" w:type="dxa"/>
            <w:shd w:val="clear" w:color="auto" w:fill="F2F2F2" w:themeFill="background1" w:themeFillShade="F2"/>
            <w:vAlign w:val="center"/>
          </w:tcPr>
          <w:p w14:paraId="2613E926"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Verfügbarkeit/Mobilität</w:t>
            </w:r>
          </w:p>
          <w:p w14:paraId="64E40F60"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1C2EB509"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Möglicher Beschäftigungsgrad/zeitliche Ressourcen für Aus-/Weiterbildung, Freiwilligenarbeit o.ä. (Berücksichtigung u.a. der allfälligen Betreuungssituation von Kindern/Angehörigen)</w:t>
            </w:r>
          </w:p>
          <w:p w14:paraId="46E3E7F8"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3046FCCC"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A909D9">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2E5CE09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p w14:paraId="3C201F4D"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Evtl. prüfen, ob der ausländische Führerausweis umgeschrieben werden kann</w:t>
            </w:r>
            <w:r w:rsidR="00A909D9">
              <w:rPr>
                <w:rFonts w:ascii="Frutiger LT Com 55 Roman" w:hAnsi="Frutiger LT Com 55 Roman"/>
                <w:i/>
                <w:sz w:val="16"/>
                <w:szCs w:val="16"/>
                <w:lang w:val="de-CH"/>
              </w:rPr>
              <w:t>.</w:t>
            </w:r>
          </w:p>
        </w:tc>
        <w:tc>
          <w:tcPr>
            <w:tcW w:w="6379" w:type="dxa"/>
          </w:tcPr>
          <w:p w14:paraId="375D93C8" w14:textId="77777777" w:rsidR="00917A06" w:rsidRPr="00DB3274" w:rsidRDefault="00917A06" w:rsidP="00936155">
            <w:pPr>
              <w:spacing w:before="120" w:after="120"/>
              <w:rPr>
                <w:rFonts w:ascii="Frutiger LT Com 55 Roman" w:hAnsi="Frutiger LT Com 55 Roman"/>
                <w:sz w:val="18"/>
                <w:szCs w:val="18"/>
                <w:lang w:val="de-CH"/>
              </w:rPr>
            </w:pPr>
          </w:p>
        </w:tc>
      </w:tr>
      <w:tr w:rsidR="00917A06" w:rsidRPr="00C4679A" w14:paraId="76FAAB53" w14:textId="77777777" w:rsidTr="00A909D9">
        <w:trPr>
          <w:trHeight w:val="971"/>
        </w:trPr>
        <w:tc>
          <w:tcPr>
            <w:tcW w:w="4106" w:type="dxa"/>
            <w:shd w:val="clear" w:color="auto" w:fill="F2F2F2" w:themeFill="background1" w:themeFillShade="F2"/>
            <w:vAlign w:val="center"/>
          </w:tcPr>
          <w:p w14:paraId="0DD705F6"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0D0C6A2A"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30517EC9"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tcPr>
          <w:p w14:paraId="4179C155"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585AD13B" w14:textId="77777777" w:rsidTr="00A909D9">
        <w:trPr>
          <w:trHeight w:val="1410"/>
        </w:trPr>
        <w:tc>
          <w:tcPr>
            <w:tcW w:w="4106" w:type="dxa"/>
            <w:shd w:val="clear" w:color="auto" w:fill="F2F2F2" w:themeFill="background1" w:themeFillShade="F2"/>
            <w:vAlign w:val="center"/>
          </w:tcPr>
          <w:p w14:paraId="098B7A01"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46D42CBD"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54C52739"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tcPr>
          <w:p w14:paraId="2A7EAA5F"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5E569E18" w14:textId="77777777" w:rsidTr="00A909D9">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2F19B2A8"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07E791EE"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 Möglichkeit der Kinderbetreuung</w:t>
            </w:r>
          </w:p>
          <w:p w14:paraId="59D60218"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p w14:paraId="021B3A20"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Haben Sie einen Kurs besucht?</w:t>
            </w:r>
          </w:p>
          <w:p w14:paraId="69918436" w14:textId="77777777" w:rsidR="00917A06" w:rsidRPr="00C4679A" w:rsidRDefault="00917A06" w:rsidP="00936155">
            <w:pPr>
              <w:pStyle w:val="Kommentartext"/>
              <w:spacing w:before="120" w:after="120"/>
              <w:rPr>
                <w:rFonts w:ascii="Frutiger LT Com 55 Roman" w:hAnsi="Frutiger LT Com 55 Roman"/>
                <w:iCs/>
                <w:lang w:val="de-CH"/>
              </w:rPr>
            </w:pPr>
            <w:r w:rsidRPr="00C4679A">
              <w:rPr>
                <w:rFonts w:ascii="Frutiger LT Com 55 Roman" w:hAnsi="Frutiger LT Com 55 Roman"/>
                <w:i/>
                <w:sz w:val="16"/>
                <w:szCs w:val="16"/>
                <w:lang w:val="de-CH"/>
              </w:rPr>
              <w:sym w:font="Wingdings" w:char="F0E0"/>
            </w:r>
            <w:r w:rsidRPr="004518F2">
              <w:rPr>
                <w:rFonts w:ascii="Frutiger LT Com 55 Roman" w:hAnsi="Frutiger LT Com 55 Roman"/>
                <w:i/>
                <w:sz w:val="16"/>
                <w:szCs w:val="16"/>
                <w:lang w:val="de-CH"/>
              </w:rPr>
              <w:t>Falls nein: ggf</w:t>
            </w:r>
            <w:r w:rsidRPr="00C4679A">
              <w:rPr>
                <w:rFonts w:ascii="Frutiger LT Com 55 Roman" w:hAnsi="Frutiger LT Com 55 Roman"/>
                <w:i/>
                <w:sz w:val="16"/>
                <w:szCs w:val="16"/>
                <w:lang w:val="de-CH"/>
              </w:rPr>
              <w:t>. Hinweis auf Kurse/Coachings etc.</w:t>
            </w:r>
          </w:p>
        </w:tc>
        <w:tc>
          <w:tcPr>
            <w:tcW w:w="6379" w:type="dxa"/>
            <w:tcBorders>
              <w:top w:val="single" w:sz="4" w:space="0" w:color="auto"/>
              <w:bottom w:val="single" w:sz="4" w:space="0" w:color="auto"/>
              <w:right w:val="single" w:sz="4" w:space="0" w:color="auto"/>
            </w:tcBorders>
          </w:tcPr>
          <w:p w14:paraId="0E89FA5E" w14:textId="77777777" w:rsidR="00917A06" w:rsidRPr="00DB3274" w:rsidRDefault="00917A06" w:rsidP="00936155">
            <w:pPr>
              <w:pStyle w:val="Kommentartext"/>
              <w:spacing w:before="120" w:after="120"/>
              <w:ind w:left="170" w:hanging="170"/>
              <w:rPr>
                <w:rFonts w:ascii="Frutiger LT Com 55 Roman" w:hAnsi="Frutiger LT Com 55 Roman"/>
                <w:sz w:val="18"/>
                <w:szCs w:val="18"/>
                <w:lang w:val="de-CH"/>
              </w:rPr>
            </w:pPr>
          </w:p>
        </w:tc>
      </w:tr>
    </w:tbl>
    <w:p w14:paraId="3BFBF688" w14:textId="77777777" w:rsidR="00134C8A" w:rsidRDefault="00134C8A" w:rsidP="00134C8A">
      <w:pPr>
        <w:pStyle w:val="berschrift2"/>
        <w:rPr>
          <w:lang w:val="de-CH"/>
        </w:rPr>
      </w:pPr>
      <w:bookmarkStart w:id="37" w:name="_Toc172629765"/>
      <w:bookmarkStart w:id="38" w:name="_Toc20047114"/>
      <w:bookmarkEnd w:id="35"/>
      <w:bookmarkEnd w:id="36"/>
      <w:r w:rsidRPr="00C4679A">
        <w:rPr>
          <w:lang w:val="de-CH"/>
        </w:rPr>
        <w:t>Gesundheitszustand</w:t>
      </w:r>
      <w:bookmarkEnd w:id="37"/>
    </w:p>
    <w:tbl>
      <w:tblPr>
        <w:tblStyle w:val="Tabellenraster"/>
        <w:tblW w:w="10485" w:type="dxa"/>
        <w:tblLook w:val="04A0" w:firstRow="1" w:lastRow="0" w:firstColumn="1" w:lastColumn="0" w:noHBand="0" w:noVBand="1"/>
      </w:tblPr>
      <w:tblGrid>
        <w:gridCol w:w="4106"/>
        <w:gridCol w:w="6379"/>
      </w:tblGrid>
      <w:tr w:rsidR="00A909D9" w:rsidRPr="00C4679A" w14:paraId="053786EA" w14:textId="77777777" w:rsidTr="00C30ABE">
        <w:trPr>
          <w:trHeight w:val="3440"/>
        </w:trPr>
        <w:tc>
          <w:tcPr>
            <w:tcW w:w="4106" w:type="dxa"/>
            <w:shd w:val="clear" w:color="auto" w:fill="F2F2F2" w:themeFill="background1" w:themeFillShade="F2"/>
            <w:vAlign w:val="center"/>
          </w:tcPr>
          <w:p w14:paraId="4C2D83E4" w14:textId="77777777" w:rsidR="00A909D9" w:rsidRPr="00C4679A" w:rsidRDefault="00A909D9" w:rsidP="00C30ABE">
            <w:pPr>
              <w:pStyle w:val="Kommentartext"/>
              <w:rPr>
                <w:rFonts w:ascii="Frutiger LT Com 55 Roman" w:hAnsi="Frutiger LT Com 55 Roman"/>
                <w:b/>
                <w:lang w:val="de-CH"/>
              </w:rPr>
            </w:pPr>
            <w:r w:rsidRPr="00C4679A">
              <w:rPr>
                <w:rFonts w:ascii="Frutiger LT Com 55 Roman" w:hAnsi="Frutiger LT Com 55 Roman"/>
                <w:b/>
                <w:lang w:val="de-CH"/>
              </w:rPr>
              <w:t>Gesundheitszustand</w:t>
            </w:r>
          </w:p>
          <w:p w14:paraId="09299C6C" w14:textId="77777777" w:rsidR="00A909D9" w:rsidRPr="00C4679A" w:rsidRDefault="00A909D9" w:rsidP="00C30ABE">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Gesundheitszustand nur grob einschätzen, ausschliesslich Hinweise einfügen, die </w:t>
            </w:r>
            <w:r w:rsidRPr="00C4679A">
              <w:rPr>
                <w:rFonts w:ascii="Frutiger LT Com 55 Roman" w:hAnsi="Frutiger LT Com 55 Roman"/>
                <w:i/>
                <w:iCs/>
                <w:sz w:val="16"/>
                <w:szCs w:val="16"/>
                <w:u w:val="single"/>
                <w:lang w:val="de-CH"/>
              </w:rPr>
              <w:t>für die Erreichung von beruflichen Integrationszielen relevant sein können</w:t>
            </w:r>
            <w:r w:rsidRPr="00C4679A">
              <w:rPr>
                <w:rFonts w:ascii="Frutiger LT Com 55 Roman" w:hAnsi="Frutiger LT Com 55 Roman"/>
                <w:i/>
                <w:iCs/>
                <w:sz w:val="16"/>
                <w:szCs w:val="16"/>
                <w:lang w:val="de-CH"/>
              </w:rPr>
              <w:t>. Z.B.:</w:t>
            </w:r>
          </w:p>
          <w:p w14:paraId="1C627F81" w14:textId="77777777" w:rsidR="00A909D9" w:rsidRPr="00C4679A" w:rsidRDefault="00A909D9" w:rsidP="00C30ABE">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Arbeitsfähigkeit?</w:t>
            </w:r>
          </w:p>
          <w:p w14:paraId="09C2280C" w14:textId="77777777" w:rsidR="00A909D9" w:rsidRPr="00C4679A" w:rsidRDefault="00A909D9" w:rsidP="00C30ABE">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7886FFF7" w14:textId="77777777" w:rsidR="00A909D9" w:rsidRPr="00C4679A" w:rsidRDefault="00A909D9" w:rsidP="00C30ABE">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6E169BFE" w14:textId="77777777" w:rsidR="00A909D9" w:rsidRPr="00C4679A" w:rsidRDefault="00A909D9" w:rsidP="00C30ABE">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746B4373" w14:textId="77777777" w:rsidR="00A909D9" w:rsidRPr="00C4679A" w:rsidRDefault="00A909D9" w:rsidP="00C30ABE">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Medikamente (Abfrage nur wenn wichtig z.B. für Arbeitseinsatz, der Handhabung von Maschinen erfordert)</w:t>
            </w:r>
          </w:p>
          <w:p w14:paraId="52078D6F" w14:textId="77777777" w:rsidR="00A909D9" w:rsidRPr="00C4679A" w:rsidDel="000162AE" w:rsidRDefault="00A909D9" w:rsidP="00C30ABE">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tcPr>
          <w:p w14:paraId="06C9C281" w14:textId="77777777" w:rsidR="00A909D9" w:rsidRPr="00C4679A" w:rsidRDefault="00A909D9" w:rsidP="00C30ABE">
            <w:pPr>
              <w:rPr>
                <w:rFonts w:ascii="Frutiger LT Com 55 Roman" w:hAnsi="Frutiger LT Com 55 Roman"/>
                <w:sz w:val="20"/>
                <w:szCs w:val="20"/>
                <w:lang w:val="de-CH"/>
              </w:rPr>
            </w:pPr>
          </w:p>
        </w:tc>
      </w:tr>
    </w:tbl>
    <w:p w14:paraId="3E3F6D64" w14:textId="77777777" w:rsidR="00A26B24" w:rsidRDefault="00A26B24" w:rsidP="004A6276">
      <w:pPr>
        <w:pStyle w:val="berschrift2"/>
        <w:rPr>
          <w:lang w:val="de-CH"/>
        </w:rPr>
      </w:pPr>
      <w:bookmarkStart w:id="39" w:name="_Toc172629766"/>
      <w:r w:rsidRPr="00C4679A">
        <w:rPr>
          <w:lang w:val="de-CH"/>
        </w:rPr>
        <w:lastRenderedPageBreak/>
        <w:t>Persönliche Interessen und Ziele</w:t>
      </w:r>
      <w:r w:rsidR="00A76A90" w:rsidRPr="00C4679A">
        <w:rPr>
          <w:lang w:val="de-CH"/>
        </w:rPr>
        <w:t>, Motivation</w:t>
      </w:r>
      <w:bookmarkEnd w:id="38"/>
      <w:bookmarkEnd w:id="39"/>
    </w:p>
    <w:tbl>
      <w:tblPr>
        <w:tblStyle w:val="Tabellenraster"/>
        <w:tblW w:w="10485" w:type="dxa"/>
        <w:tblLook w:val="04A0" w:firstRow="1" w:lastRow="0" w:firstColumn="1" w:lastColumn="0" w:noHBand="0" w:noVBand="1"/>
      </w:tblPr>
      <w:tblGrid>
        <w:gridCol w:w="4106"/>
        <w:gridCol w:w="6379"/>
      </w:tblGrid>
      <w:tr w:rsidR="00917A06" w:rsidRPr="00C4679A" w14:paraId="61084B24" w14:textId="77777777" w:rsidTr="00907B0D">
        <w:trPr>
          <w:trHeight w:val="3722"/>
        </w:trPr>
        <w:tc>
          <w:tcPr>
            <w:tcW w:w="4106" w:type="dxa"/>
            <w:shd w:val="clear" w:color="auto" w:fill="F2F2F2" w:themeFill="background1" w:themeFillShade="F2"/>
            <w:vAlign w:val="center"/>
          </w:tcPr>
          <w:p w14:paraId="22545984" w14:textId="77777777" w:rsidR="00917A06" w:rsidRPr="00C4679A" w:rsidRDefault="00917A06" w:rsidP="00936155">
            <w:pPr>
              <w:pStyle w:val="Kommentartext"/>
              <w:spacing w:before="120" w:after="120"/>
              <w:rPr>
                <w:rFonts w:ascii="Frutiger LT Com 55 Roman" w:hAnsi="Frutiger LT Com 55 Roman"/>
                <w:b/>
                <w:lang w:val="de-CH"/>
              </w:rPr>
            </w:pPr>
            <w:bookmarkStart w:id="40" w:name="_Hlk172629581"/>
            <w:r w:rsidRPr="00C4679A">
              <w:rPr>
                <w:rFonts w:ascii="Frutiger LT Com 55 Roman" w:hAnsi="Frutiger LT Com 55 Roman"/>
                <w:b/>
                <w:lang w:val="de-CH"/>
              </w:rPr>
              <w:t>Berufliche Ziele,</w:t>
            </w:r>
          </w:p>
          <w:p w14:paraId="18FADBAC"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Ausbildungsziele</w:t>
            </w:r>
          </w:p>
          <w:p w14:paraId="6ACA0A3B" w14:textId="77777777" w:rsidR="00917A06" w:rsidRPr="00C4679A" w:rsidRDefault="00917A06" w:rsidP="00936155">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Stichworte: </w:t>
            </w:r>
          </w:p>
          <w:p w14:paraId="63F774D7"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Ausbildungs- bzw. Berufswunsch (falls bekannt)</w:t>
            </w:r>
          </w:p>
          <w:p w14:paraId="274A3C3E"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Priorisierung Arbeit oder Bildung/Wünsche bezüglich sozialer Integration)</w:t>
            </w:r>
          </w:p>
          <w:p w14:paraId="65F5CBB8" w14:textId="77777777" w:rsidR="00917A06" w:rsidRPr="00C4679A" w:rsidRDefault="00917A06" w:rsidP="00936155">
            <w:pPr>
              <w:spacing w:before="120" w:after="120"/>
              <w:rPr>
                <w:rFonts w:ascii="Frutiger LT Com 55 Roman" w:hAnsi="Frutiger LT Com 55 Roman"/>
                <w:i/>
                <w:sz w:val="16"/>
                <w:szCs w:val="16"/>
                <w:lang w:val="de-CH"/>
              </w:rPr>
            </w:pPr>
          </w:p>
          <w:p w14:paraId="219550B3" w14:textId="77777777" w:rsidR="00917A06" w:rsidRPr="00C4679A" w:rsidRDefault="00917A06" w:rsidP="00936155">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Arbeitsmarktintegration:</w:t>
            </w:r>
          </w:p>
          <w:p w14:paraId="7845AA5B"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Mögliches Arbeitspensum/ Lohnvorstellungen</w:t>
            </w:r>
          </w:p>
          <w:p w14:paraId="23A56244"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 Einschätzung der Motivation für Arbeit, die nicht dem Bildungsniveau entspricht? Bei Bedarf Realität/Wege aufzeigen</w:t>
            </w:r>
          </w:p>
          <w:p w14:paraId="1AB79243"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Mögliche kulturelle oder gesellschaftliche Differenzen z.B. Arbeit mit Alkohol, Intimwäsche bei anderem Geschlecht etc.? </w:t>
            </w:r>
          </w:p>
          <w:p w14:paraId="0F72D9BA"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Gewünschte Arbeitsregion</w:t>
            </w:r>
          </w:p>
          <w:p w14:paraId="44176FB0"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Einfluss Strafregisterauszug?</w:t>
            </w:r>
          </w:p>
        </w:tc>
        <w:tc>
          <w:tcPr>
            <w:tcW w:w="6379" w:type="dxa"/>
          </w:tcPr>
          <w:p w14:paraId="522498D7" w14:textId="77777777" w:rsidR="00917A06" w:rsidRPr="00C4679A" w:rsidRDefault="00917A06" w:rsidP="00936155">
            <w:pPr>
              <w:pStyle w:val="Listenabsatz"/>
              <w:spacing w:before="120" w:after="120"/>
              <w:ind w:left="175"/>
              <w:rPr>
                <w:rFonts w:ascii="Frutiger LT Com 55 Roman" w:hAnsi="Frutiger LT Com 55 Roman"/>
                <w:i/>
                <w:sz w:val="18"/>
                <w:szCs w:val="18"/>
                <w:lang w:val="de-CH"/>
              </w:rPr>
            </w:pPr>
          </w:p>
        </w:tc>
      </w:tr>
      <w:tr w:rsidR="00917A06" w:rsidRPr="00C4679A" w14:paraId="0336508D" w14:textId="77777777" w:rsidTr="00907B0D">
        <w:trPr>
          <w:trHeight w:val="1550"/>
        </w:trPr>
        <w:tc>
          <w:tcPr>
            <w:tcW w:w="4106" w:type="dxa"/>
            <w:tcBorders>
              <w:bottom w:val="single" w:sz="4" w:space="0" w:color="auto"/>
            </w:tcBorders>
            <w:shd w:val="clear" w:color="auto" w:fill="F2F2F2" w:themeFill="background1" w:themeFillShade="F2"/>
            <w:vAlign w:val="center"/>
          </w:tcPr>
          <w:p w14:paraId="16379885" w14:textId="77777777" w:rsidR="00917A06" w:rsidRPr="00C4679A" w:rsidRDefault="00917A06" w:rsidP="00936155">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Motivationen, Interessen, weitere</w:t>
            </w:r>
            <w:r w:rsidRPr="00C4679A" w:rsidDel="00A76A90">
              <w:rPr>
                <w:rFonts w:ascii="Frutiger LT Com 55 Roman" w:hAnsi="Frutiger LT Com 55 Roman"/>
                <w:b/>
                <w:lang w:val="de-CH"/>
              </w:rPr>
              <w:t xml:space="preserve"> </w:t>
            </w:r>
            <w:r w:rsidRPr="00C4679A">
              <w:rPr>
                <w:rFonts w:ascii="Frutiger LT Com 55 Roman" w:hAnsi="Frutiger LT Com 55 Roman"/>
                <w:b/>
                <w:lang w:val="de-CH"/>
              </w:rPr>
              <w:t xml:space="preserve">persönliche Ziele (z.B. bzgl. sozialer Integration) </w:t>
            </w:r>
          </w:p>
          <w:p w14:paraId="6DE2E421"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Persönliche Motivationen/Ziele</w:t>
            </w:r>
          </w:p>
          <w:p w14:paraId="3456C09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8"/>
                <w:szCs w:val="18"/>
                <w:lang w:val="de-CH"/>
              </w:rPr>
            </w:pPr>
            <w:r w:rsidRPr="00C4679A">
              <w:rPr>
                <w:rFonts w:ascii="Frutiger LT Com 55 Roman" w:hAnsi="Frutiger LT Com 55 Roman"/>
                <w:i/>
                <w:iCs/>
                <w:sz w:val="16"/>
                <w:szCs w:val="16"/>
                <w:lang w:val="de-CH"/>
              </w:rPr>
              <w:t>Interessen (Vorlieben, Hobbies, Religion, Vereine etc.) neben dem Beruf/der Ausbildung</w:t>
            </w:r>
          </w:p>
        </w:tc>
        <w:tc>
          <w:tcPr>
            <w:tcW w:w="6379" w:type="dxa"/>
            <w:tcBorders>
              <w:bottom w:val="single" w:sz="4" w:space="0" w:color="auto"/>
            </w:tcBorders>
          </w:tcPr>
          <w:p w14:paraId="7F26812B" w14:textId="77777777" w:rsidR="00917A06" w:rsidRPr="00C4679A" w:rsidRDefault="00917A06" w:rsidP="00936155">
            <w:pPr>
              <w:pStyle w:val="Listenabsatz"/>
              <w:spacing w:before="120" w:after="120"/>
              <w:ind w:left="175"/>
              <w:rPr>
                <w:rFonts w:ascii="Frutiger LT Com 55 Roman" w:hAnsi="Frutiger LT Com 55 Roman"/>
                <w:lang w:val="de-CH"/>
              </w:rPr>
            </w:pPr>
          </w:p>
        </w:tc>
      </w:tr>
    </w:tbl>
    <w:p w14:paraId="55BCE380" w14:textId="77777777" w:rsidR="00A57669" w:rsidRPr="00C4679A" w:rsidRDefault="00D07F50" w:rsidP="004A6276">
      <w:pPr>
        <w:pStyle w:val="berschrift1"/>
        <w:rPr>
          <w:lang w:val="de-CH"/>
        </w:rPr>
      </w:pPr>
      <w:bookmarkStart w:id="41" w:name="_Toc14688820"/>
      <w:bookmarkStart w:id="42" w:name="_Toc20047115"/>
      <w:bookmarkStart w:id="43" w:name="_Toc172629767"/>
      <w:bookmarkEnd w:id="40"/>
      <w:r w:rsidRPr="00C4679A">
        <w:rPr>
          <w:lang w:val="de-CH"/>
        </w:rPr>
        <w:t>Fazit</w:t>
      </w:r>
      <w:bookmarkEnd w:id="41"/>
      <w:bookmarkEnd w:id="42"/>
      <w:bookmarkEnd w:id="43"/>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917A06" w:rsidRPr="00C4679A" w14:paraId="7E1CB3A6" w14:textId="77777777" w:rsidTr="0026059F">
        <w:trPr>
          <w:trHeight w:val="1862"/>
        </w:trPr>
        <w:tc>
          <w:tcPr>
            <w:tcW w:w="1980" w:type="dxa"/>
            <w:shd w:val="clear" w:color="auto" w:fill="F2F2F2" w:themeFill="background1" w:themeFillShade="F2"/>
            <w:vAlign w:val="center"/>
          </w:tcPr>
          <w:p w14:paraId="4A707AC5" w14:textId="77777777" w:rsidR="00917A06" w:rsidRPr="00101058" w:rsidRDefault="00917A06" w:rsidP="00A909D9">
            <w:pPr>
              <w:spacing w:before="120" w:after="120"/>
              <w:rPr>
                <w:rFonts w:ascii="Frutiger LT Com 55 Roman" w:hAnsi="Frutiger LT Com 55 Roman"/>
                <w:b/>
                <w:sz w:val="20"/>
                <w:szCs w:val="20"/>
                <w:lang w:val="de-CH"/>
              </w:rPr>
            </w:pPr>
            <w:bookmarkStart w:id="44" w:name="_Hlk172629600"/>
            <w:r w:rsidRPr="00101058">
              <w:rPr>
                <w:rFonts w:ascii="Frutiger LT Com 55 Roman" w:hAnsi="Frutiger LT Com 55 Roman"/>
                <w:b/>
                <w:sz w:val="20"/>
                <w:szCs w:val="20"/>
                <w:lang w:val="de-CH"/>
              </w:rPr>
              <w:t>Kurzzusammenfassung der Situation</w:t>
            </w:r>
          </w:p>
          <w:p w14:paraId="5822BD2B"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tcPr>
          <w:p w14:paraId="47C00026" w14:textId="77777777" w:rsidR="00917A06" w:rsidRPr="00C4679A" w:rsidRDefault="00917A06" w:rsidP="00A909D9">
            <w:pPr>
              <w:pStyle w:val="Sprechblasentext"/>
              <w:spacing w:before="120" w:after="120"/>
              <w:rPr>
                <w:rFonts w:ascii="Frutiger LT Com 55 Roman" w:hAnsi="Frutiger LT Com 55 Roman"/>
                <w:lang w:val="de-CH"/>
              </w:rPr>
            </w:pPr>
          </w:p>
          <w:p w14:paraId="2BD2905E" w14:textId="77777777" w:rsidR="00917A06" w:rsidRPr="00C4679A" w:rsidRDefault="00917A06" w:rsidP="00A909D9">
            <w:pPr>
              <w:pStyle w:val="Sprechblasentext"/>
              <w:spacing w:before="120" w:after="120"/>
              <w:rPr>
                <w:rFonts w:ascii="Frutiger LT Com 55 Roman" w:hAnsi="Frutiger LT Com 55 Roman"/>
                <w:sz w:val="20"/>
                <w:szCs w:val="20"/>
                <w:lang w:val="de-CH"/>
              </w:rPr>
            </w:pPr>
          </w:p>
        </w:tc>
        <w:tc>
          <w:tcPr>
            <w:tcW w:w="3225" w:type="dxa"/>
            <w:vAlign w:val="center"/>
          </w:tcPr>
          <w:p w14:paraId="47F92277" w14:textId="77777777" w:rsidR="00917A06" w:rsidRPr="00C4679A" w:rsidRDefault="00917A06" w:rsidP="00A909D9">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3BAC1189" w14:textId="77777777" w:rsidR="00917A06" w:rsidRPr="00C4679A" w:rsidRDefault="00917A06" w:rsidP="00A909D9">
            <w:pPr>
              <w:spacing w:before="120" w:after="120"/>
              <w:rPr>
                <w:rFonts w:ascii="Frutiger LT Com 55 Roman" w:hAnsi="Frutiger LT Com 55 Roman"/>
                <w:i/>
                <w:sz w:val="16"/>
                <w:szCs w:val="16"/>
                <w:lang w:val="de-CH"/>
              </w:rPr>
            </w:pPr>
          </w:p>
          <w:p w14:paraId="53299A99" w14:textId="77777777" w:rsidR="00917A06" w:rsidRPr="00C4679A" w:rsidRDefault="00917A06" w:rsidP="00A909D9">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Bedarf/nach Möglichkeit: Einschätzung der Arbeitsmarkt- oder Ausbildungsfähigkeit (bitte begründen)</w:t>
            </w:r>
          </w:p>
        </w:tc>
      </w:tr>
      <w:tr w:rsidR="00917A06" w:rsidRPr="00C4679A" w14:paraId="4632F718" w14:textId="77777777" w:rsidTr="0026059F">
        <w:trPr>
          <w:trHeight w:val="1324"/>
        </w:trPr>
        <w:tc>
          <w:tcPr>
            <w:tcW w:w="1980" w:type="dxa"/>
            <w:shd w:val="clear" w:color="auto" w:fill="F2F2F2" w:themeFill="background1" w:themeFillShade="F2"/>
            <w:vAlign w:val="center"/>
          </w:tcPr>
          <w:p w14:paraId="2E24DFDE"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tcPr>
          <w:p w14:paraId="57AD052A" w14:textId="77777777" w:rsidR="00917A06" w:rsidRPr="00C4679A" w:rsidRDefault="00917A06" w:rsidP="00A909D9">
            <w:pPr>
              <w:pStyle w:val="Listenabsatz"/>
              <w:spacing w:before="120" w:after="120"/>
              <w:ind w:left="1"/>
              <w:rPr>
                <w:rFonts w:ascii="Frutiger LT Com 55 Roman" w:hAnsi="Frutiger LT Com 55 Roman"/>
                <w:sz w:val="20"/>
                <w:szCs w:val="20"/>
                <w:lang w:val="de-CH"/>
              </w:rPr>
            </w:pPr>
          </w:p>
        </w:tc>
        <w:tc>
          <w:tcPr>
            <w:tcW w:w="3225" w:type="dxa"/>
            <w:vAlign w:val="center"/>
          </w:tcPr>
          <w:p w14:paraId="23ABFAF8" w14:textId="77777777" w:rsidR="00917A06" w:rsidRPr="00C4679A" w:rsidRDefault="00917A06" w:rsidP="00A909D9">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17C7C65A" w14:textId="77777777" w:rsidR="00917A06" w:rsidRPr="00C4679A" w:rsidRDefault="00917A06" w:rsidP="00A909D9">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66111E65" w14:textId="77777777" w:rsidR="00917A06" w:rsidRPr="00C4679A" w:rsidRDefault="00917A06" w:rsidP="00A909D9">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 im Arbeitsmarkt, Ausbildungs- oder Unterstützungssystem etc.</w:t>
            </w:r>
          </w:p>
          <w:p w14:paraId="39C7EF45" w14:textId="77777777" w:rsidR="00917A06" w:rsidRPr="00C4679A" w:rsidRDefault="00917A06" w:rsidP="00A909D9">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917A06" w:rsidRPr="00C4679A" w14:paraId="04D641CA" w14:textId="77777777" w:rsidTr="0026059F">
        <w:trPr>
          <w:trHeight w:val="1259"/>
        </w:trPr>
        <w:tc>
          <w:tcPr>
            <w:tcW w:w="1980" w:type="dxa"/>
            <w:shd w:val="clear" w:color="auto" w:fill="F2F2F2" w:themeFill="background1" w:themeFillShade="F2"/>
            <w:vAlign w:val="center"/>
          </w:tcPr>
          <w:p w14:paraId="2C3E2312"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Potenzial zur Erlangung der Arbeitsmarktfähigkeit und/oder Ausbildungsfähigkeit</w:t>
            </w:r>
          </w:p>
        </w:tc>
        <w:tc>
          <w:tcPr>
            <w:tcW w:w="5245" w:type="dxa"/>
          </w:tcPr>
          <w:p w14:paraId="66D42ABA" w14:textId="77777777" w:rsidR="00917A06" w:rsidRPr="00C4679A" w:rsidRDefault="00917A06" w:rsidP="00A909D9">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Cs/>
                <w:sz w:val="20"/>
                <w:szCs w:val="20"/>
                <w:lang w:val="de-CH"/>
              </w:rPr>
              <w:t xml:space="preserve">Eher ja </w:t>
            </w:r>
            <w:sdt>
              <w:sdtPr>
                <w:rPr>
                  <w:rFonts w:ascii="Frutiger LT Com 55 Roman" w:hAnsi="Frutiger LT Com 55 Roman"/>
                  <w:bCs/>
                  <w:sz w:val="20"/>
                  <w:szCs w:val="20"/>
                  <w:lang w:val="de-CH"/>
                </w:rPr>
                <w:id w:val="-177658198"/>
                <w14:checkbox>
                  <w14:checked w14:val="0"/>
                  <w14:checkedState w14:val="2612" w14:font="MS Gothic"/>
                  <w14:uncheckedState w14:val="2610" w14:font="MS Gothic"/>
                </w14:checkbox>
              </w:sdtPr>
              <w:sdtContent>
                <w:r w:rsidRPr="00C4679A">
                  <w:rPr>
                    <w:rFonts w:ascii="Segoe UI Symbol" w:eastAsia="MS Gothic" w:hAnsi="Segoe UI Symbol" w:cs="Segoe UI Symbol"/>
                    <w:bCs/>
                    <w:sz w:val="20"/>
                    <w:szCs w:val="20"/>
                    <w:lang w:val="de-CH"/>
                  </w:rPr>
                  <w:t>☐</w:t>
                </w:r>
              </w:sdtContent>
            </w:sdt>
          </w:p>
          <w:p w14:paraId="7477FC75" w14:textId="77777777" w:rsidR="00917A06" w:rsidRPr="00C4679A" w:rsidRDefault="00917A06" w:rsidP="00A909D9">
            <w:pPr>
              <w:pStyle w:val="Listenabsatz"/>
              <w:spacing w:before="120" w:after="120"/>
              <w:ind w:left="1"/>
              <w:rPr>
                <w:rFonts w:ascii="Frutiger LT Com 55 Roman" w:hAnsi="Frutiger LT Com 55 Roman"/>
                <w:sz w:val="18"/>
                <w:szCs w:val="18"/>
                <w:lang w:val="de-CH"/>
              </w:rPr>
            </w:pPr>
            <w:r w:rsidRPr="00C4679A">
              <w:rPr>
                <w:rFonts w:ascii="Frutiger LT Com 55 Roman" w:hAnsi="Frutiger LT Com 55 Roman"/>
                <w:bCs/>
                <w:sz w:val="20"/>
                <w:szCs w:val="20"/>
                <w:lang w:val="de-CH"/>
              </w:rPr>
              <w:t xml:space="preserve">Eher nein </w:t>
            </w:r>
            <w:sdt>
              <w:sdtPr>
                <w:rPr>
                  <w:rFonts w:ascii="Frutiger LT Com 55 Roman" w:hAnsi="Frutiger LT Com 55 Roman"/>
                  <w:bCs/>
                  <w:sz w:val="20"/>
                  <w:szCs w:val="20"/>
                  <w:lang w:val="de-CH"/>
                </w:rPr>
                <w:id w:val="-1771077524"/>
                <w14:checkbox>
                  <w14:checked w14:val="0"/>
                  <w14:checkedState w14:val="2612" w14:font="MS Gothic"/>
                  <w14:uncheckedState w14:val="2610" w14:font="MS Gothic"/>
                </w14:checkbox>
              </w:sdtPr>
              <w:sdtContent>
                <w:r w:rsidRPr="00C4679A">
                  <w:rPr>
                    <w:rFonts w:ascii="Segoe UI Symbol" w:eastAsia="MS Gothic" w:hAnsi="Segoe UI Symbol" w:cs="Segoe UI Symbol"/>
                    <w:bCs/>
                    <w:sz w:val="20"/>
                    <w:szCs w:val="20"/>
                    <w:lang w:val="de-CH"/>
                  </w:rPr>
                  <w:t>☐</w:t>
                </w:r>
              </w:sdtContent>
            </w:sdt>
          </w:p>
        </w:tc>
        <w:tc>
          <w:tcPr>
            <w:tcW w:w="3225" w:type="dxa"/>
            <w:vAlign w:val="center"/>
          </w:tcPr>
          <w:p w14:paraId="3A1CFB02" w14:textId="77777777" w:rsidR="00917A06" w:rsidRPr="00C4679A" w:rsidRDefault="00917A06" w:rsidP="00A909D9">
            <w:pPr>
              <w:pStyle w:val="Listenabsatz"/>
              <w:spacing w:before="120" w:after="120"/>
              <w:ind w:left="1"/>
              <w:rPr>
                <w:rFonts w:ascii="Frutiger LT Com 55 Roman" w:hAnsi="Frutiger LT Com 55 Roman"/>
                <w:sz w:val="20"/>
                <w:szCs w:val="20"/>
                <w:lang w:val="de-CH"/>
              </w:rPr>
            </w:pPr>
          </w:p>
        </w:tc>
      </w:tr>
      <w:tr w:rsidR="00917A06" w:rsidRPr="00C4679A" w14:paraId="7D429D99" w14:textId="77777777" w:rsidTr="0026059F">
        <w:trPr>
          <w:trHeight w:val="1202"/>
        </w:trPr>
        <w:tc>
          <w:tcPr>
            <w:tcW w:w="1980" w:type="dxa"/>
            <w:shd w:val="clear" w:color="auto" w:fill="F2F2F2" w:themeFill="background1" w:themeFillShade="F2"/>
            <w:vAlign w:val="center"/>
          </w:tcPr>
          <w:p w14:paraId="2AA68F7E"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tcPr>
          <w:p w14:paraId="52DB9596" w14:textId="77777777" w:rsidR="00917A06" w:rsidRPr="00C4679A" w:rsidRDefault="00917A06" w:rsidP="00A909D9">
            <w:pPr>
              <w:pStyle w:val="Sprechblasentext"/>
              <w:spacing w:before="120" w:after="120"/>
              <w:rPr>
                <w:rFonts w:ascii="Frutiger LT Com 55 Roman" w:hAnsi="Frutiger LT Com 55 Roman"/>
                <w:sz w:val="20"/>
                <w:szCs w:val="20"/>
                <w:lang w:val="de-CH"/>
              </w:rPr>
            </w:pPr>
          </w:p>
        </w:tc>
        <w:tc>
          <w:tcPr>
            <w:tcW w:w="3225" w:type="dxa"/>
            <w:vAlign w:val="center"/>
          </w:tcPr>
          <w:p w14:paraId="4D0679E7" w14:textId="77777777" w:rsidR="00917A06" w:rsidRPr="00C4679A" w:rsidRDefault="00917A06" w:rsidP="00A909D9">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0C7F67AA"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0EB8A8F2"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5D360AA1"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917A06" w:rsidRPr="00C4679A" w14:paraId="53EC1CA2" w14:textId="77777777" w:rsidTr="0026059F">
        <w:trPr>
          <w:trHeight w:val="1278"/>
        </w:trPr>
        <w:tc>
          <w:tcPr>
            <w:tcW w:w="1980" w:type="dxa"/>
            <w:shd w:val="clear" w:color="auto" w:fill="F2F2F2" w:themeFill="background1" w:themeFillShade="F2"/>
            <w:vAlign w:val="center"/>
          </w:tcPr>
          <w:p w14:paraId="7FA4F1FC" w14:textId="77777777" w:rsidR="00917A06" w:rsidRPr="00101058" w:rsidRDefault="00EB740F" w:rsidP="00A909D9">
            <w:pPr>
              <w:pStyle w:val="Kommentartext"/>
              <w:spacing w:before="120" w:after="120"/>
              <w:rPr>
                <w:rFonts w:ascii="Frutiger LT Com 55 Roman" w:hAnsi="Frutiger LT Com 55 Roman"/>
                <w:b/>
                <w:lang w:val="de-CH"/>
              </w:rPr>
            </w:pPr>
            <w:r>
              <w:rPr>
                <w:rFonts w:ascii="Frutiger LT Com 55 Roman" w:hAnsi="Frutiger LT Com 55 Roman"/>
                <w:b/>
                <w:lang w:val="de-CH"/>
              </w:rPr>
              <w:lastRenderedPageBreak/>
              <w:t xml:space="preserve">Weiterführende </w:t>
            </w:r>
            <w:r w:rsidR="00CD6F6F">
              <w:rPr>
                <w:rFonts w:ascii="Frutiger LT Com 55 Roman" w:hAnsi="Frutiger LT Com 55 Roman"/>
                <w:b/>
                <w:lang w:val="de-CH"/>
              </w:rPr>
              <w:t>Überlegungen Sozialarbeiter</w:t>
            </w:r>
            <w:r w:rsidR="00A71E70">
              <w:rPr>
                <w:rFonts w:ascii="Frutiger LT Com 55 Roman" w:hAnsi="Frutiger LT Com 55 Roman"/>
                <w:b/>
                <w:lang w:val="de-CH"/>
              </w:rPr>
              <w:t>/-</w:t>
            </w:r>
            <w:r w:rsidR="00CD6F6F">
              <w:rPr>
                <w:rFonts w:ascii="Frutiger LT Com 55 Roman" w:hAnsi="Frutiger LT Com 55 Roman"/>
                <w:b/>
                <w:lang w:val="de-CH"/>
              </w:rPr>
              <w:t>in</w:t>
            </w:r>
          </w:p>
        </w:tc>
        <w:tc>
          <w:tcPr>
            <w:tcW w:w="8470" w:type="dxa"/>
            <w:gridSpan w:val="2"/>
          </w:tcPr>
          <w:p w14:paraId="75E4570A" w14:textId="77777777" w:rsidR="00917A06" w:rsidRPr="00C4679A" w:rsidRDefault="00917A06" w:rsidP="00A909D9">
            <w:pPr>
              <w:spacing w:before="120" w:after="120"/>
              <w:rPr>
                <w:rFonts w:ascii="Frutiger LT Com 55 Roman" w:hAnsi="Frutiger LT Com 55 Roman"/>
                <w:sz w:val="20"/>
                <w:szCs w:val="20"/>
                <w:lang w:val="de-CH"/>
              </w:rPr>
            </w:pPr>
          </w:p>
        </w:tc>
      </w:tr>
      <w:bookmarkEnd w:id="44"/>
    </w:tbl>
    <w:p w14:paraId="24135263" w14:textId="77777777" w:rsidR="00B92726" w:rsidRDefault="00B92726">
      <w:pPr>
        <w:rPr>
          <w:rFonts w:ascii="Frutiger LT Com 55 Roman" w:eastAsia="Times New Roman" w:hAnsi="Frutiger LT Com 55 Roman" w:cs="Times New Roman"/>
          <w:sz w:val="19"/>
          <w:szCs w:val="20"/>
          <w:lang w:val="de-CH" w:eastAsia="de-CH"/>
        </w:rPr>
      </w:pPr>
    </w:p>
    <w:p w14:paraId="144C6A26" w14:textId="77777777" w:rsidR="00B92726" w:rsidRDefault="00B92726">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5290E089" w14:textId="77777777" w:rsidR="00DB269B" w:rsidRPr="00C4679A" w:rsidRDefault="00DB269B">
      <w:pPr>
        <w:rPr>
          <w:rFonts w:ascii="Frutiger LT Com 55 Roman" w:eastAsia="Times New Roman" w:hAnsi="Frutiger LT Com 55 Roman" w:cs="Times New Roman"/>
          <w:sz w:val="19"/>
          <w:szCs w:val="20"/>
          <w:lang w:val="de-CH" w:eastAsia="de-CH"/>
        </w:rPr>
      </w:pPr>
    </w:p>
    <w:p w14:paraId="1B02D278" w14:textId="77777777" w:rsidR="003E6DB7" w:rsidRPr="00631990" w:rsidRDefault="00DB269B" w:rsidP="00F134C1">
      <w:pPr>
        <w:pStyle w:val="berschrift1"/>
      </w:pPr>
      <w:bookmarkStart w:id="45" w:name="_Toc172629768"/>
      <w:r w:rsidRPr="00631990">
        <w:t>Einverständnis zur Weitergabe der Daten</w:t>
      </w:r>
      <w:bookmarkEnd w:id="45"/>
    </w:p>
    <w:p w14:paraId="5651123F" w14:textId="77777777" w:rsidR="00DB269B" w:rsidRPr="009F56AD" w:rsidRDefault="00941900" w:rsidP="009F56AD">
      <w:pPr>
        <w:pStyle w:val="CISTextkrper"/>
      </w:pPr>
      <w:bookmarkStart w:id="46" w:name="_Hlk191541816"/>
      <w:r>
        <w:t xml:space="preserve">Ich </w:t>
      </w:r>
      <w:r w:rsidRPr="007271AA">
        <w:fldChar w:fldCharType="begin"/>
      </w:r>
      <w:r w:rsidRPr="007271AA">
        <w:instrText xml:space="preserve"> DocProperty KLIB_AN3_1 </w:instrText>
      </w:r>
      <w:r w:rsidRPr="007271AA">
        <w:fldChar w:fldCharType="separate"/>
      </w:r>
      <w:r w:rsidR="00332D3B">
        <w:rPr>
          <w:b/>
          <w:bCs/>
          <w:lang w:val="de-DE"/>
        </w:rPr>
        <w:t>Fehler! Unbekannter Name für Dokument-Eigenschaft.</w:t>
      </w:r>
      <w:r w:rsidRPr="007271AA">
        <w:fldChar w:fldCharType="end"/>
      </w:r>
      <w:r>
        <w:t xml:space="preserve"> </w:t>
      </w:r>
      <w:r w:rsidRPr="007271AA">
        <w:fldChar w:fldCharType="begin"/>
      </w:r>
      <w:r w:rsidRPr="007271AA">
        <w:instrText xml:space="preserve"> DocProperty KLIB_AN4_1 </w:instrText>
      </w:r>
      <w:r w:rsidRPr="007271AA">
        <w:fldChar w:fldCharType="separate"/>
      </w:r>
      <w:r w:rsidR="00332D3B">
        <w:rPr>
          <w:b/>
          <w:bCs/>
          <w:lang w:val="de-DE"/>
        </w:rPr>
        <w:t>Fehler! Unbekannter Name für Dokument-Eigenschaft.</w:t>
      </w:r>
      <w:r w:rsidRPr="007271AA">
        <w:fldChar w:fldCharType="end"/>
      </w:r>
      <w:r w:rsidR="00DB269B"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DB269B" w:rsidRPr="00C4679A" w14:paraId="4E236145" w14:textId="77777777" w:rsidTr="00DB269B">
        <w:tc>
          <w:tcPr>
            <w:tcW w:w="10450" w:type="dxa"/>
          </w:tcPr>
          <w:p w14:paraId="7F35CDC1" w14:textId="77777777" w:rsidR="007E2747" w:rsidRPr="00C4679A" w:rsidRDefault="007E2747" w:rsidP="00A909D9">
            <w:pPr>
              <w:spacing w:before="120" w:after="120"/>
              <w:rPr>
                <w:rFonts w:ascii="Frutiger LT Com 55 Roman" w:hAnsi="Frutiger LT Com 55 Roman"/>
                <w:sz w:val="20"/>
                <w:szCs w:val="20"/>
                <w:lang w:val="de-CH"/>
              </w:rPr>
            </w:pPr>
            <w:bookmarkStart w:id="47" w:name="_Hlk172629620"/>
          </w:p>
        </w:tc>
      </w:tr>
      <w:tr w:rsidR="00DB269B" w:rsidRPr="00C4679A" w14:paraId="3B03703F" w14:textId="77777777" w:rsidTr="00DB269B">
        <w:tc>
          <w:tcPr>
            <w:tcW w:w="10450" w:type="dxa"/>
          </w:tcPr>
          <w:p w14:paraId="3E576D28"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30FC7F1B" w14:textId="77777777" w:rsidTr="00DB269B">
        <w:tc>
          <w:tcPr>
            <w:tcW w:w="10450" w:type="dxa"/>
          </w:tcPr>
          <w:p w14:paraId="0DF5FD20"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10B477BA" w14:textId="77777777" w:rsidTr="00DB269B">
        <w:tc>
          <w:tcPr>
            <w:tcW w:w="10450" w:type="dxa"/>
          </w:tcPr>
          <w:p w14:paraId="61A4F76A"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1F6A0835" w14:textId="77777777" w:rsidTr="00DB269B">
        <w:tc>
          <w:tcPr>
            <w:tcW w:w="10450" w:type="dxa"/>
          </w:tcPr>
          <w:p w14:paraId="7661C25B" w14:textId="77777777" w:rsidR="00DB269B" w:rsidRPr="00C4679A" w:rsidRDefault="00DB269B" w:rsidP="00A909D9">
            <w:pPr>
              <w:spacing w:before="120" w:after="120"/>
              <w:rPr>
                <w:rFonts w:ascii="Frutiger LT Com 55 Roman" w:hAnsi="Frutiger LT Com 55 Roman"/>
                <w:sz w:val="20"/>
                <w:szCs w:val="20"/>
                <w:lang w:val="de-CH"/>
              </w:rPr>
            </w:pPr>
          </w:p>
        </w:tc>
      </w:tr>
      <w:bookmarkEnd w:id="47"/>
    </w:tbl>
    <w:p w14:paraId="41C9A981" w14:textId="77777777" w:rsidR="00DB269B" w:rsidRPr="00C4679A" w:rsidRDefault="00DB269B" w:rsidP="009F56AD">
      <w:pPr>
        <w:pStyle w:val="CISTextkrper"/>
      </w:pPr>
    </w:p>
    <w:p w14:paraId="707881F1" w14:textId="77777777" w:rsidR="00DB269B" w:rsidRPr="00C4679A" w:rsidRDefault="00DB269B" w:rsidP="009F56AD">
      <w:pPr>
        <w:pStyle w:val="CISTextkrper"/>
      </w:pPr>
    </w:p>
    <w:p w14:paraId="5A1DF0B6" w14:textId="77777777" w:rsidR="00DB269B" w:rsidRPr="00C4679A" w:rsidRDefault="00DB269B" w:rsidP="009F56AD">
      <w:pPr>
        <w:pStyle w:val="CISTextkrper"/>
        <w:rPr>
          <w:szCs w:val="20"/>
        </w:rPr>
      </w:pPr>
      <w:r w:rsidRPr="00C4679A">
        <w:rPr>
          <w:szCs w:val="20"/>
        </w:rPr>
        <w:t>Datum/ Unterschrift</w:t>
      </w:r>
    </w:p>
    <w:p w14:paraId="49A86130" w14:textId="77777777" w:rsidR="00DB269B" w:rsidRPr="009F56AD" w:rsidRDefault="00DB269B" w:rsidP="009F56AD">
      <w:pPr>
        <w:pStyle w:val="CISTextkrper"/>
        <w:rPr>
          <w:szCs w:val="20"/>
        </w:rPr>
      </w:pPr>
    </w:p>
    <w:p w14:paraId="5BA55DEE" w14:textId="77777777" w:rsidR="009F56AD" w:rsidRPr="009F56AD" w:rsidRDefault="009F56AD" w:rsidP="009F56AD">
      <w:pPr>
        <w:pStyle w:val="CISTextkrper"/>
        <w:rPr>
          <w:szCs w:val="20"/>
        </w:rPr>
      </w:pPr>
    </w:p>
    <w:p w14:paraId="72115816" w14:textId="77777777" w:rsidR="00DB269B" w:rsidRPr="009F56AD" w:rsidRDefault="00DB269B" w:rsidP="00DB269B">
      <w:pPr>
        <w:pBdr>
          <w:bottom w:val="single" w:sz="12" w:space="1" w:color="auto"/>
        </w:pBdr>
        <w:rPr>
          <w:rFonts w:ascii="Frutiger LT Com 55 Roman" w:hAnsi="Frutiger LT Com 55 Roman"/>
          <w:sz w:val="20"/>
          <w:szCs w:val="20"/>
          <w:lang w:val="de-CH"/>
        </w:rPr>
      </w:pPr>
    </w:p>
    <w:p w14:paraId="1E6D4206" w14:textId="77777777" w:rsidR="007E2747" w:rsidRPr="009F56AD" w:rsidRDefault="00DB269B" w:rsidP="00DB269B">
      <w:pPr>
        <w:rPr>
          <w:rFonts w:ascii="Frutiger LT Com 55 Roman" w:hAnsi="Frutiger LT Com 55 Roman"/>
          <w:sz w:val="20"/>
          <w:szCs w:val="20"/>
          <w:lang w:val="de-CH"/>
        </w:rPr>
      </w:pP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00941900" w:rsidRPr="009F56AD">
        <w:rPr>
          <w:rFonts w:ascii="Frutiger LT Com 55 Roman" w:hAnsi="Frutiger LT Com 55 Roman"/>
          <w:sz w:val="20"/>
          <w:szCs w:val="20"/>
          <w:lang w:val="de-CH"/>
        </w:rPr>
        <w:fldChar w:fldCharType="begin"/>
      </w:r>
      <w:r w:rsidR="00941900" w:rsidRPr="009F56AD">
        <w:rPr>
          <w:rFonts w:ascii="Frutiger LT Com 55 Roman" w:hAnsi="Frutiger LT Com 55 Roman"/>
          <w:sz w:val="20"/>
          <w:szCs w:val="20"/>
          <w:lang w:val="de-CH"/>
        </w:rPr>
        <w:instrText xml:space="preserve"> DocProperty KLIB_AN3_1 </w:instrText>
      </w:r>
      <w:r w:rsidR="00941900" w:rsidRPr="009F56AD">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00941900" w:rsidRPr="009F56AD">
        <w:rPr>
          <w:rFonts w:ascii="Frutiger LT Com 55 Roman" w:hAnsi="Frutiger LT Com 55 Roman"/>
          <w:sz w:val="20"/>
          <w:szCs w:val="20"/>
          <w:lang w:val="de-CH"/>
        </w:rPr>
        <w:fldChar w:fldCharType="end"/>
      </w:r>
      <w:r w:rsidR="00941900" w:rsidRPr="009F56AD">
        <w:rPr>
          <w:rFonts w:ascii="Frutiger LT Com 55 Roman" w:hAnsi="Frutiger LT Com 55 Roman"/>
          <w:sz w:val="20"/>
          <w:szCs w:val="20"/>
          <w:lang w:val="de-CH"/>
        </w:rPr>
        <w:t xml:space="preserve"> </w:t>
      </w:r>
      <w:r w:rsidR="00941900" w:rsidRPr="009F56AD">
        <w:rPr>
          <w:rFonts w:ascii="Frutiger LT Com 55 Roman" w:hAnsi="Frutiger LT Com 55 Roman"/>
          <w:sz w:val="20"/>
          <w:szCs w:val="20"/>
          <w:lang w:val="de-CH"/>
        </w:rPr>
        <w:fldChar w:fldCharType="begin"/>
      </w:r>
      <w:r w:rsidR="00941900" w:rsidRPr="009F56AD">
        <w:rPr>
          <w:rFonts w:ascii="Frutiger LT Com 55 Roman" w:hAnsi="Frutiger LT Com 55 Roman"/>
          <w:sz w:val="20"/>
          <w:szCs w:val="20"/>
          <w:lang w:val="de-CH"/>
        </w:rPr>
        <w:instrText xml:space="preserve"> DocProperty KLIB_AN4_1 </w:instrText>
      </w:r>
      <w:r w:rsidR="00941900" w:rsidRPr="009F56AD">
        <w:rPr>
          <w:rFonts w:ascii="Frutiger LT Com 55 Roman" w:hAnsi="Frutiger LT Com 55 Roman"/>
          <w:sz w:val="20"/>
          <w:szCs w:val="20"/>
          <w:lang w:val="de-CH"/>
        </w:rPr>
        <w:fldChar w:fldCharType="separate"/>
      </w:r>
      <w:r w:rsidR="00332D3B">
        <w:rPr>
          <w:rFonts w:ascii="Frutiger LT Com 55 Roman" w:hAnsi="Frutiger LT Com 55 Roman"/>
          <w:b/>
          <w:bCs/>
          <w:sz w:val="20"/>
          <w:szCs w:val="20"/>
        </w:rPr>
        <w:t>Fehler! Unbekannter Name für Dokument-Eigenschaft.</w:t>
      </w:r>
      <w:r w:rsidR="00941900" w:rsidRPr="009F56AD">
        <w:rPr>
          <w:rFonts w:ascii="Frutiger LT Com 55 Roman" w:hAnsi="Frutiger LT Com 55 Roman"/>
          <w:sz w:val="20"/>
          <w:szCs w:val="20"/>
          <w:lang w:val="de-CH"/>
        </w:rPr>
        <w:fldChar w:fldCharType="end"/>
      </w:r>
      <w:bookmarkEnd w:id="46"/>
    </w:p>
    <w:sectPr w:rsidR="007E2747" w:rsidRPr="009F56AD" w:rsidSect="006B13EF">
      <w:footerReference w:type="default" r:id="rId12"/>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EEFD" w14:textId="77777777" w:rsidR="00DA3955" w:rsidRDefault="00DA3955" w:rsidP="004F72EA">
      <w:r>
        <w:separator/>
      </w:r>
    </w:p>
  </w:endnote>
  <w:endnote w:type="continuationSeparator" w:id="0">
    <w:p w14:paraId="6F124FA3" w14:textId="77777777" w:rsidR="00DA3955" w:rsidRDefault="00DA3955"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sz w:val="18"/>
        <w:szCs w:val="18"/>
      </w:rPr>
      <w:id w:val="-388884098"/>
      <w:docPartObj>
        <w:docPartGallery w:val="Page Numbers (Bottom of Page)"/>
        <w:docPartUnique/>
      </w:docPartObj>
    </w:sdtPr>
    <w:sdtContent>
      <w:p w14:paraId="21C63D1F" w14:textId="77777777" w:rsidR="00E42AE7" w:rsidRPr="00B161FE" w:rsidRDefault="00E42AE7">
        <w:pPr>
          <w:pStyle w:val="Fuzeile"/>
          <w:jc w:val="right"/>
          <w:rPr>
            <w:rFonts w:ascii="Lucida Sans" w:hAnsi="Lucida Sans"/>
            <w:sz w:val="18"/>
            <w:szCs w:val="18"/>
          </w:rPr>
        </w:pPr>
        <w:r w:rsidRPr="00B161FE">
          <w:rPr>
            <w:rFonts w:ascii="Lucida Sans" w:hAnsi="Lucida Sans"/>
            <w:sz w:val="18"/>
            <w:szCs w:val="18"/>
          </w:rPr>
          <w:fldChar w:fldCharType="begin"/>
        </w:r>
        <w:r w:rsidRPr="00B161FE">
          <w:rPr>
            <w:rFonts w:ascii="Lucida Sans" w:hAnsi="Lucida Sans"/>
            <w:sz w:val="18"/>
            <w:szCs w:val="18"/>
          </w:rPr>
          <w:instrText>PAGE   \* MERGEFORMAT</w:instrText>
        </w:r>
        <w:r w:rsidRPr="00B161FE">
          <w:rPr>
            <w:rFonts w:ascii="Lucida Sans" w:hAnsi="Lucida Sans"/>
            <w:sz w:val="18"/>
            <w:szCs w:val="18"/>
          </w:rPr>
          <w:fldChar w:fldCharType="separate"/>
        </w:r>
        <w:r w:rsidR="00591C8F">
          <w:rPr>
            <w:rFonts w:ascii="Lucida Sans" w:hAnsi="Lucida Sans"/>
            <w:noProof/>
            <w:sz w:val="18"/>
            <w:szCs w:val="18"/>
          </w:rPr>
          <w:t>2</w:t>
        </w:r>
        <w:r w:rsidRPr="00B161FE">
          <w:rPr>
            <w:rFonts w:ascii="Lucida Sans" w:hAnsi="Lucida Sans"/>
            <w:sz w:val="18"/>
            <w:szCs w:val="18"/>
          </w:rPr>
          <w:fldChar w:fldCharType="end"/>
        </w:r>
      </w:p>
    </w:sdtContent>
  </w:sdt>
  <w:p w14:paraId="4D238063" w14:textId="77777777" w:rsidR="00E42AE7" w:rsidRPr="004A6276" w:rsidRDefault="00E42AE7" w:rsidP="00E27EB5">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4912" w14:textId="77777777" w:rsidR="00DA3955" w:rsidRDefault="00DA3955" w:rsidP="004F72EA">
      <w:r>
        <w:separator/>
      </w:r>
    </w:p>
  </w:footnote>
  <w:footnote w:type="continuationSeparator" w:id="0">
    <w:p w14:paraId="0CD9795F" w14:textId="77777777" w:rsidR="00DA3955" w:rsidRDefault="00DA3955" w:rsidP="004F7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C45A58A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1929537">
    <w:abstractNumId w:val="6"/>
  </w:num>
  <w:num w:numId="2" w16cid:durableId="897322718">
    <w:abstractNumId w:val="19"/>
  </w:num>
  <w:num w:numId="3" w16cid:durableId="2069497199">
    <w:abstractNumId w:val="0"/>
  </w:num>
  <w:num w:numId="4" w16cid:durableId="351684920">
    <w:abstractNumId w:val="13"/>
  </w:num>
  <w:num w:numId="5" w16cid:durableId="1211915544">
    <w:abstractNumId w:val="1"/>
  </w:num>
  <w:num w:numId="6" w16cid:durableId="338509790">
    <w:abstractNumId w:val="17"/>
  </w:num>
  <w:num w:numId="7" w16cid:durableId="1108812600">
    <w:abstractNumId w:val="4"/>
  </w:num>
  <w:num w:numId="8" w16cid:durableId="911156646">
    <w:abstractNumId w:val="21"/>
  </w:num>
  <w:num w:numId="9" w16cid:durableId="837962063">
    <w:abstractNumId w:val="3"/>
  </w:num>
  <w:num w:numId="10" w16cid:durableId="586884182">
    <w:abstractNumId w:val="7"/>
  </w:num>
  <w:num w:numId="11" w16cid:durableId="2128085855">
    <w:abstractNumId w:val="16"/>
  </w:num>
  <w:num w:numId="12" w16cid:durableId="897982681">
    <w:abstractNumId w:val="8"/>
  </w:num>
  <w:num w:numId="13" w16cid:durableId="1071611448">
    <w:abstractNumId w:val="12"/>
  </w:num>
  <w:num w:numId="14" w16cid:durableId="929705137">
    <w:abstractNumId w:val="15"/>
  </w:num>
  <w:num w:numId="15" w16cid:durableId="642853093">
    <w:abstractNumId w:val="10"/>
  </w:num>
  <w:num w:numId="16" w16cid:durableId="847140318">
    <w:abstractNumId w:val="20"/>
  </w:num>
  <w:num w:numId="17" w16cid:durableId="116918033">
    <w:abstractNumId w:val="20"/>
  </w:num>
  <w:num w:numId="18" w16cid:durableId="1050887232">
    <w:abstractNumId w:val="20"/>
  </w:num>
  <w:num w:numId="19" w16cid:durableId="1323119156">
    <w:abstractNumId w:val="20"/>
  </w:num>
  <w:num w:numId="20" w16cid:durableId="34356894">
    <w:abstractNumId w:val="9"/>
  </w:num>
  <w:num w:numId="21" w16cid:durableId="119493560">
    <w:abstractNumId w:val="2"/>
  </w:num>
  <w:num w:numId="22" w16cid:durableId="1905947237">
    <w:abstractNumId w:val="9"/>
  </w:num>
  <w:num w:numId="23" w16cid:durableId="2080905136">
    <w:abstractNumId w:val="9"/>
  </w:num>
  <w:num w:numId="24" w16cid:durableId="84884753">
    <w:abstractNumId w:val="9"/>
  </w:num>
  <w:num w:numId="25" w16cid:durableId="1183979524">
    <w:abstractNumId w:val="9"/>
  </w:num>
  <w:num w:numId="26" w16cid:durableId="1117139509">
    <w:abstractNumId w:val="9"/>
  </w:num>
  <w:num w:numId="27" w16cid:durableId="1985156521">
    <w:abstractNumId w:val="9"/>
  </w:num>
  <w:num w:numId="28" w16cid:durableId="1820927170">
    <w:abstractNumId w:val="9"/>
  </w:num>
  <w:num w:numId="29" w16cid:durableId="118912117">
    <w:abstractNumId w:val="14"/>
  </w:num>
  <w:num w:numId="30" w16cid:durableId="1635674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186331">
    <w:abstractNumId w:val="14"/>
  </w:num>
  <w:num w:numId="32" w16cid:durableId="1976375574">
    <w:abstractNumId w:val="14"/>
  </w:num>
  <w:num w:numId="33" w16cid:durableId="2042975693">
    <w:abstractNumId w:val="14"/>
  </w:num>
  <w:num w:numId="34" w16cid:durableId="656112057">
    <w:abstractNumId w:val="14"/>
  </w:num>
  <w:num w:numId="35" w16cid:durableId="1505633892">
    <w:abstractNumId w:val="14"/>
  </w:num>
  <w:num w:numId="36" w16cid:durableId="1675302446">
    <w:abstractNumId w:val="14"/>
  </w:num>
  <w:num w:numId="37" w16cid:durableId="1937863416">
    <w:abstractNumId w:val="11"/>
  </w:num>
  <w:num w:numId="38" w16cid:durableId="2712279">
    <w:abstractNumId w:val="14"/>
  </w:num>
  <w:num w:numId="39" w16cid:durableId="1863739082">
    <w:abstractNumId w:val="14"/>
  </w:num>
  <w:num w:numId="40" w16cid:durableId="1357578698">
    <w:abstractNumId w:val="14"/>
  </w:num>
  <w:num w:numId="41" w16cid:durableId="312872051">
    <w:abstractNumId w:val="14"/>
  </w:num>
  <w:num w:numId="42" w16cid:durableId="363750397">
    <w:abstractNumId w:val="14"/>
  </w:num>
  <w:num w:numId="43" w16cid:durableId="1271282516">
    <w:abstractNumId w:val="14"/>
  </w:num>
  <w:num w:numId="44" w16cid:durableId="262617817">
    <w:abstractNumId w:val="5"/>
  </w:num>
  <w:num w:numId="45" w16cid:durableId="755980415">
    <w:abstractNumId w:val="18"/>
  </w:num>
  <w:num w:numId="46" w16cid:durableId="1284120263">
    <w:abstractNumId w:val="14"/>
  </w:num>
  <w:num w:numId="47" w16cid:durableId="198438660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332D3B"/>
    <w:rsid w:val="000005C4"/>
    <w:rsid w:val="000025A3"/>
    <w:rsid w:val="00004390"/>
    <w:rsid w:val="00007B34"/>
    <w:rsid w:val="00010E1F"/>
    <w:rsid w:val="000162AE"/>
    <w:rsid w:val="00020B72"/>
    <w:rsid w:val="00020BDC"/>
    <w:rsid w:val="00020DFB"/>
    <w:rsid w:val="00021562"/>
    <w:rsid w:val="000218AE"/>
    <w:rsid w:val="00021F46"/>
    <w:rsid w:val="00025AC3"/>
    <w:rsid w:val="00026B71"/>
    <w:rsid w:val="000272C4"/>
    <w:rsid w:val="00031254"/>
    <w:rsid w:val="00031782"/>
    <w:rsid w:val="00033505"/>
    <w:rsid w:val="00034AA1"/>
    <w:rsid w:val="000366F8"/>
    <w:rsid w:val="0004151F"/>
    <w:rsid w:val="00041C51"/>
    <w:rsid w:val="0004240C"/>
    <w:rsid w:val="00043C7D"/>
    <w:rsid w:val="00044AA7"/>
    <w:rsid w:val="000450EC"/>
    <w:rsid w:val="00045683"/>
    <w:rsid w:val="00046C46"/>
    <w:rsid w:val="00052B6B"/>
    <w:rsid w:val="00056A18"/>
    <w:rsid w:val="00056BEF"/>
    <w:rsid w:val="000603A8"/>
    <w:rsid w:val="00063C77"/>
    <w:rsid w:val="00063D90"/>
    <w:rsid w:val="000671C1"/>
    <w:rsid w:val="00072968"/>
    <w:rsid w:val="00075B8B"/>
    <w:rsid w:val="00076AA5"/>
    <w:rsid w:val="000801DB"/>
    <w:rsid w:val="00081DCC"/>
    <w:rsid w:val="00082B22"/>
    <w:rsid w:val="00082E16"/>
    <w:rsid w:val="00087200"/>
    <w:rsid w:val="0009091F"/>
    <w:rsid w:val="00091531"/>
    <w:rsid w:val="00092FBD"/>
    <w:rsid w:val="0009480A"/>
    <w:rsid w:val="000A0FDD"/>
    <w:rsid w:val="000B0CC2"/>
    <w:rsid w:val="000B17DD"/>
    <w:rsid w:val="000B20FB"/>
    <w:rsid w:val="000B266D"/>
    <w:rsid w:val="000B70E1"/>
    <w:rsid w:val="000B716D"/>
    <w:rsid w:val="000B74DE"/>
    <w:rsid w:val="000C2132"/>
    <w:rsid w:val="000C2329"/>
    <w:rsid w:val="000C3628"/>
    <w:rsid w:val="000C6C89"/>
    <w:rsid w:val="000D480C"/>
    <w:rsid w:val="000D5558"/>
    <w:rsid w:val="000D56E4"/>
    <w:rsid w:val="000D7274"/>
    <w:rsid w:val="000E135A"/>
    <w:rsid w:val="000E64C6"/>
    <w:rsid w:val="000E67F3"/>
    <w:rsid w:val="000E6A3B"/>
    <w:rsid w:val="000F3482"/>
    <w:rsid w:val="000F6330"/>
    <w:rsid w:val="0010006B"/>
    <w:rsid w:val="00101B80"/>
    <w:rsid w:val="0010377D"/>
    <w:rsid w:val="0010501F"/>
    <w:rsid w:val="001066D3"/>
    <w:rsid w:val="00106751"/>
    <w:rsid w:val="00107AAE"/>
    <w:rsid w:val="00110D12"/>
    <w:rsid w:val="00111BF4"/>
    <w:rsid w:val="00113073"/>
    <w:rsid w:val="001147A5"/>
    <w:rsid w:val="00115D66"/>
    <w:rsid w:val="00116249"/>
    <w:rsid w:val="00117EE3"/>
    <w:rsid w:val="001218B0"/>
    <w:rsid w:val="00125A8A"/>
    <w:rsid w:val="00126662"/>
    <w:rsid w:val="0012783E"/>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A5253"/>
    <w:rsid w:val="001B21BB"/>
    <w:rsid w:val="001B3575"/>
    <w:rsid w:val="001C1C8A"/>
    <w:rsid w:val="001C27B8"/>
    <w:rsid w:val="001C40AD"/>
    <w:rsid w:val="001C458E"/>
    <w:rsid w:val="001C739A"/>
    <w:rsid w:val="001D0579"/>
    <w:rsid w:val="001D0A14"/>
    <w:rsid w:val="001D16B5"/>
    <w:rsid w:val="001D1988"/>
    <w:rsid w:val="001D277A"/>
    <w:rsid w:val="001D4885"/>
    <w:rsid w:val="001D66B8"/>
    <w:rsid w:val="001E0E34"/>
    <w:rsid w:val="001E3CA5"/>
    <w:rsid w:val="001E3D07"/>
    <w:rsid w:val="001E4DF7"/>
    <w:rsid w:val="001E5105"/>
    <w:rsid w:val="001E7538"/>
    <w:rsid w:val="001E7E6B"/>
    <w:rsid w:val="001F31D5"/>
    <w:rsid w:val="001F45E5"/>
    <w:rsid w:val="001F462A"/>
    <w:rsid w:val="001F46CF"/>
    <w:rsid w:val="001F5E5E"/>
    <w:rsid w:val="001F5E6F"/>
    <w:rsid w:val="001F684C"/>
    <w:rsid w:val="002028C4"/>
    <w:rsid w:val="00203B4F"/>
    <w:rsid w:val="00204407"/>
    <w:rsid w:val="0020632C"/>
    <w:rsid w:val="002103F9"/>
    <w:rsid w:val="0021046E"/>
    <w:rsid w:val="00214361"/>
    <w:rsid w:val="002170B5"/>
    <w:rsid w:val="002178B9"/>
    <w:rsid w:val="00222BD7"/>
    <w:rsid w:val="00223C83"/>
    <w:rsid w:val="0022484A"/>
    <w:rsid w:val="00226031"/>
    <w:rsid w:val="00226750"/>
    <w:rsid w:val="00227F03"/>
    <w:rsid w:val="002307F1"/>
    <w:rsid w:val="00232A27"/>
    <w:rsid w:val="00234601"/>
    <w:rsid w:val="00241072"/>
    <w:rsid w:val="00242378"/>
    <w:rsid w:val="00246DC5"/>
    <w:rsid w:val="00253ACF"/>
    <w:rsid w:val="00254076"/>
    <w:rsid w:val="00254087"/>
    <w:rsid w:val="00260104"/>
    <w:rsid w:val="0026059F"/>
    <w:rsid w:val="00263DEE"/>
    <w:rsid w:val="002645AC"/>
    <w:rsid w:val="00264C0A"/>
    <w:rsid w:val="00265862"/>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CEB"/>
    <w:rsid w:val="00297D7D"/>
    <w:rsid w:val="002A48B5"/>
    <w:rsid w:val="002A7157"/>
    <w:rsid w:val="002B126B"/>
    <w:rsid w:val="002B1EE8"/>
    <w:rsid w:val="002B2CB5"/>
    <w:rsid w:val="002B70FD"/>
    <w:rsid w:val="002B74A2"/>
    <w:rsid w:val="002C18A7"/>
    <w:rsid w:val="002C2ACC"/>
    <w:rsid w:val="002C2EF7"/>
    <w:rsid w:val="002C362A"/>
    <w:rsid w:val="002C6233"/>
    <w:rsid w:val="002C6786"/>
    <w:rsid w:val="002C6F7A"/>
    <w:rsid w:val="002D1E15"/>
    <w:rsid w:val="002D70A6"/>
    <w:rsid w:val="002E1CB5"/>
    <w:rsid w:val="002E3C04"/>
    <w:rsid w:val="002E647F"/>
    <w:rsid w:val="002F1346"/>
    <w:rsid w:val="002F1A39"/>
    <w:rsid w:val="002F34A3"/>
    <w:rsid w:val="002F65B1"/>
    <w:rsid w:val="002F65F8"/>
    <w:rsid w:val="00300C5A"/>
    <w:rsid w:val="003011C0"/>
    <w:rsid w:val="00302F6F"/>
    <w:rsid w:val="003032D8"/>
    <w:rsid w:val="00304279"/>
    <w:rsid w:val="00310F5A"/>
    <w:rsid w:val="00311F35"/>
    <w:rsid w:val="00312BF1"/>
    <w:rsid w:val="00314511"/>
    <w:rsid w:val="00317A0D"/>
    <w:rsid w:val="003203BA"/>
    <w:rsid w:val="003208B2"/>
    <w:rsid w:val="00321404"/>
    <w:rsid w:val="003220E9"/>
    <w:rsid w:val="003223C2"/>
    <w:rsid w:val="00327528"/>
    <w:rsid w:val="0032798C"/>
    <w:rsid w:val="00327EC9"/>
    <w:rsid w:val="003322BB"/>
    <w:rsid w:val="00332D3B"/>
    <w:rsid w:val="00332F4C"/>
    <w:rsid w:val="00337239"/>
    <w:rsid w:val="00337971"/>
    <w:rsid w:val="003379A8"/>
    <w:rsid w:val="00342C60"/>
    <w:rsid w:val="00343766"/>
    <w:rsid w:val="00350090"/>
    <w:rsid w:val="00350972"/>
    <w:rsid w:val="00353965"/>
    <w:rsid w:val="00355E19"/>
    <w:rsid w:val="00357939"/>
    <w:rsid w:val="003629E7"/>
    <w:rsid w:val="003651E8"/>
    <w:rsid w:val="003656AE"/>
    <w:rsid w:val="00371173"/>
    <w:rsid w:val="00371339"/>
    <w:rsid w:val="00371E3D"/>
    <w:rsid w:val="00372B98"/>
    <w:rsid w:val="00373607"/>
    <w:rsid w:val="00375D20"/>
    <w:rsid w:val="00381FB5"/>
    <w:rsid w:val="00383C53"/>
    <w:rsid w:val="00385F19"/>
    <w:rsid w:val="0039165F"/>
    <w:rsid w:val="0039376A"/>
    <w:rsid w:val="003949EA"/>
    <w:rsid w:val="00394D64"/>
    <w:rsid w:val="00396E3B"/>
    <w:rsid w:val="003A068B"/>
    <w:rsid w:val="003A12E0"/>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16958"/>
    <w:rsid w:val="00420300"/>
    <w:rsid w:val="004223E5"/>
    <w:rsid w:val="004301FC"/>
    <w:rsid w:val="00430F40"/>
    <w:rsid w:val="00432941"/>
    <w:rsid w:val="00433CBE"/>
    <w:rsid w:val="004349AD"/>
    <w:rsid w:val="00436726"/>
    <w:rsid w:val="004372EA"/>
    <w:rsid w:val="0044183E"/>
    <w:rsid w:val="004430E2"/>
    <w:rsid w:val="004436ED"/>
    <w:rsid w:val="004457AA"/>
    <w:rsid w:val="004462B3"/>
    <w:rsid w:val="00450726"/>
    <w:rsid w:val="004518F2"/>
    <w:rsid w:val="00451DE7"/>
    <w:rsid w:val="004520E1"/>
    <w:rsid w:val="004522A6"/>
    <w:rsid w:val="00455023"/>
    <w:rsid w:val="004568B8"/>
    <w:rsid w:val="00457EDE"/>
    <w:rsid w:val="004613F4"/>
    <w:rsid w:val="00462BB2"/>
    <w:rsid w:val="00463D89"/>
    <w:rsid w:val="00464FA4"/>
    <w:rsid w:val="00465E0F"/>
    <w:rsid w:val="0046719C"/>
    <w:rsid w:val="004679F9"/>
    <w:rsid w:val="00470A48"/>
    <w:rsid w:val="00471163"/>
    <w:rsid w:val="00472F57"/>
    <w:rsid w:val="00472FF8"/>
    <w:rsid w:val="00475454"/>
    <w:rsid w:val="00475A8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6F07"/>
    <w:rsid w:val="004D7C0C"/>
    <w:rsid w:val="004E4CF4"/>
    <w:rsid w:val="004E585F"/>
    <w:rsid w:val="004E7536"/>
    <w:rsid w:val="004F0D9A"/>
    <w:rsid w:val="004F428B"/>
    <w:rsid w:val="004F72EA"/>
    <w:rsid w:val="004F7DD0"/>
    <w:rsid w:val="0050056E"/>
    <w:rsid w:val="0050311B"/>
    <w:rsid w:val="00505BE2"/>
    <w:rsid w:val="00506441"/>
    <w:rsid w:val="00506B5E"/>
    <w:rsid w:val="00510B01"/>
    <w:rsid w:val="00513F7B"/>
    <w:rsid w:val="00526AFF"/>
    <w:rsid w:val="00527028"/>
    <w:rsid w:val="0053095B"/>
    <w:rsid w:val="0053154E"/>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96B"/>
    <w:rsid w:val="00587B3D"/>
    <w:rsid w:val="00591C8F"/>
    <w:rsid w:val="005926BD"/>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B33"/>
    <w:rsid w:val="005C26E1"/>
    <w:rsid w:val="005C694D"/>
    <w:rsid w:val="005C703D"/>
    <w:rsid w:val="005D0AA2"/>
    <w:rsid w:val="005D25A4"/>
    <w:rsid w:val="005D26D6"/>
    <w:rsid w:val="005D3F31"/>
    <w:rsid w:val="005D55A8"/>
    <w:rsid w:val="005D5FA6"/>
    <w:rsid w:val="005D62A4"/>
    <w:rsid w:val="005E2CFA"/>
    <w:rsid w:val="005E2F69"/>
    <w:rsid w:val="005E7A39"/>
    <w:rsid w:val="005E7CA4"/>
    <w:rsid w:val="005F07A2"/>
    <w:rsid w:val="005F0E51"/>
    <w:rsid w:val="005F35C7"/>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31990"/>
    <w:rsid w:val="00632B22"/>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05E5"/>
    <w:rsid w:val="006927EC"/>
    <w:rsid w:val="00696499"/>
    <w:rsid w:val="006A38B9"/>
    <w:rsid w:val="006A4CA7"/>
    <w:rsid w:val="006A534A"/>
    <w:rsid w:val="006A5E1D"/>
    <w:rsid w:val="006A6E9F"/>
    <w:rsid w:val="006B0819"/>
    <w:rsid w:val="006B13EF"/>
    <w:rsid w:val="006B2050"/>
    <w:rsid w:val="006B2D89"/>
    <w:rsid w:val="006B3569"/>
    <w:rsid w:val="006B39C1"/>
    <w:rsid w:val="006B3C6B"/>
    <w:rsid w:val="006B53CA"/>
    <w:rsid w:val="006B7FDC"/>
    <w:rsid w:val="006C09A1"/>
    <w:rsid w:val="006C119C"/>
    <w:rsid w:val="006C1B59"/>
    <w:rsid w:val="006C1ED0"/>
    <w:rsid w:val="006C2AC1"/>
    <w:rsid w:val="006C33C8"/>
    <w:rsid w:val="006C4245"/>
    <w:rsid w:val="006C4E09"/>
    <w:rsid w:val="006C5DF3"/>
    <w:rsid w:val="006C7382"/>
    <w:rsid w:val="006C7F67"/>
    <w:rsid w:val="006D1FC8"/>
    <w:rsid w:val="006D5D63"/>
    <w:rsid w:val="006D6840"/>
    <w:rsid w:val="006D6CBD"/>
    <w:rsid w:val="006E1644"/>
    <w:rsid w:val="006E1E95"/>
    <w:rsid w:val="006E229E"/>
    <w:rsid w:val="006E3AB0"/>
    <w:rsid w:val="006F040B"/>
    <w:rsid w:val="006F080E"/>
    <w:rsid w:val="006F13D9"/>
    <w:rsid w:val="006F7DA3"/>
    <w:rsid w:val="00705617"/>
    <w:rsid w:val="00705CCA"/>
    <w:rsid w:val="00707EBD"/>
    <w:rsid w:val="00710C97"/>
    <w:rsid w:val="0071215C"/>
    <w:rsid w:val="00712431"/>
    <w:rsid w:val="00712A66"/>
    <w:rsid w:val="00712B14"/>
    <w:rsid w:val="00712BF3"/>
    <w:rsid w:val="00713D8C"/>
    <w:rsid w:val="00714656"/>
    <w:rsid w:val="00715EAC"/>
    <w:rsid w:val="007225A6"/>
    <w:rsid w:val="007252E2"/>
    <w:rsid w:val="00726DEA"/>
    <w:rsid w:val="007271AA"/>
    <w:rsid w:val="00727BA0"/>
    <w:rsid w:val="00727CA5"/>
    <w:rsid w:val="00731B82"/>
    <w:rsid w:val="007344AD"/>
    <w:rsid w:val="00737ADE"/>
    <w:rsid w:val="0074478F"/>
    <w:rsid w:val="00751BD1"/>
    <w:rsid w:val="007533F7"/>
    <w:rsid w:val="00753CFE"/>
    <w:rsid w:val="007579E7"/>
    <w:rsid w:val="00762D57"/>
    <w:rsid w:val="00763C56"/>
    <w:rsid w:val="007657BB"/>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D2C"/>
    <w:rsid w:val="007C102D"/>
    <w:rsid w:val="007C1335"/>
    <w:rsid w:val="007C333D"/>
    <w:rsid w:val="007C40F2"/>
    <w:rsid w:val="007C45ED"/>
    <w:rsid w:val="007D0DB7"/>
    <w:rsid w:val="007D4E81"/>
    <w:rsid w:val="007D7EB1"/>
    <w:rsid w:val="007E00A9"/>
    <w:rsid w:val="007E0D45"/>
    <w:rsid w:val="007E25B2"/>
    <w:rsid w:val="007E26EA"/>
    <w:rsid w:val="007E2747"/>
    <w:rsid w:val="007E536C"/>
    <w:rsid w:val="007E5844"/>
    <w:rsid w:val="007E5A37"/>
    <w:rsid w:val="007E61D4"/>
    <w:rsid w:val="007E78A9"/>
    <w:rsid w:val="007F7064"/>
    <w:rsid w:val="00800275"/>
    <w:rsid w:val="0080401C"/>
    <w:rsid w:val="0080785A"/>
    <w:rsid w:val="00807DD4"/>
    <w:rsid w:val="00810C22"/>
    <w:rsid w:val="00814975"/>
    <w:rsid w:val="00817039"/>
    <w:rsid w:val="008176D1"/>
    <w:rsid w:val="00820810"/>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7912"/>
    <w:rsid w:val="00860EE6"/>
    <w:rsid w:val="00861021"/>
    <w:rsid w:val="008613AF"/>
    <w:rsid w:val="00862D4C"/>
    <w:rsid w:val="0086492E"/>
    <w:rsid w:val="00865C10"/>
    <w:rsid w:val="0086721A"/>
    <w:rsid w:val="00867AA4"/>
    <w:rsid w:val="008703FA"/>
    <w:rsid w:val="00871095"/>
    <w:rsid w:val="00873B54"/>
    <w:rsid w:val="00873CEB"/>
    <w:rsid w:val="008763F8"/>
    <w:rsid w:val="008859CC"/>
    <w:rsid w:val="00885B5D"/>
    <w:rsid w:val="00890682"/>
    <w:rsid w:val="00894305"/>
    <w:rsid w:val="00895297"/>
    <w:rsid w:val="00895382"/>
    <w:rsid w:val="008A0AA4"/>
    <w:rsid w:val="008A1904"/>
    <w:rsid w:val="008A32EA"/>
    <w:rsid w:val="008A468A"/>
    <w:rsid w:val="008A7909"/>
    <w:rsid w:val="008B0935"/>
    <w:rsid w:val="008B1121"/>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74F8"/>
    <w:rsid w:val="008F14E4"/>
    <w:rsid w:val="008F1F1F"/>
    <w:rsid w:val="008F3CD3"/>
    <w:rsid w:val="008F3DE0"/>
    <w:rsid w:val="00900D3A"/>
    <w:rsid w:val="00903D63"/>
    <w:rsid w:val="00907B0D"/>
    <w:rsid w:val="00911F11"/>
    <w:rsid w:val="009137E1"/>
    <w:rsid w:val="0091516D"/>
    <w:rsid w:val="0091653A"/>
    <w:rsid w:val="00917A06"/>
    <w:rsid w:val="00917C83"/>
    <w:rsid w:val="00920214"/>
    <w:rsid w:val="00921D52"/>
    <w:rsid w:val="00922015"/>
    <w:rsid w:val="009224D6"/>
    <w:rsid w:val="00923F15"/>
    <w:rsid w:val="009250AD"/>
    <w:rsid w:val="009255BC"/>
    <w:rsid w:val="0093004A"/>
    <w:rsid w:val="009337C7"/>
    <w:rsid w:val="00936155"/>
    <w:rsid w:val="0094159C"/>
    <w:rsid w:val="00941900"/>
    <w:rsid w:val="00945A05"/>
    <w:rsid w:val="00946D6D"/>
    <w:rsid w:val="009472E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4FC9"/>
    <w:rsid w:val="009A781B"/>
    <w:rsid w:val="009A7CB0"/>
    <w:rsid w:val="009B09B0"/>
    <w:rsid w:val="009B1CB1"/>
    <w:rsid w:val="009B1D46"/>
    <w:rsid w:val="009B2599"/>
    <w:rsid w:val="009B3F24"/>
    <w:rsid w:val="009B4FCE"/>
    <w:rsid w:val="009B639A"/>
    <w:rsid w:val="009C0178"/>
    <w:rsid w:val="009C707F"/>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006F"/>
    <w:rsid w:val="009F3397"/>
    <w:rsid w:val="009F56AD"/>
    <w:rsid w:val="00A03F72"/>
    <w:rsid w:val="00A10752"/>
    <w:rsid w:val="00A11AF3"/>
    <w:rsid w:val="00A20AD8"/>
    <w:rsid w:val="00A20FAA"/>
    <w:rsid w:val="00A21887"/>
    <w:rsid w:val="00A21EA7"/>
    <w:rsid w:val="00A26B24"/>
    <w:rsid w:val="00A27938"/>
    <w:rsid w:val="00A31267"/>
    <w:rsid w:val="00A31419"/>
    <w:rsid w:val="00A32580"/>
    <w:rsid w:val="00A3346A"/>
    <w:rsid w:val="00A33FBC"/>
    <w:rsid w:val="00A36BD0"/>
    <w:rsid w:val="00A36ECB"/>
    <w:rsid w:val="00A4005E"/>
    <w:rsid w:val="00A4156D"/>
    <w:rsid w:val="00A47103"/>
    <w:rsid w:val="00A51BCA"/>
    <w:rsid w:val="00A52BF1"/>
    <w:rsid w:val="00A53B81"/>
    <w:rsid w:val="00A54869"/>
    <w:rsid w:val="00A56B84"/>
    <w:rsid w:val="00A57669"/>
    <w:rsid w:val="00A57DCD"/>
    <w:rsid w:val="00A61F89"/>
    <w:rsid w:val="00A67BA0"/>
    <w:rsid w:val="00A70224"/>
    <w:rsid w:val="00A71DDF"/>
    <w:rsid w:val="00A71E70"/>
    <w:rsid w:val="00A742A5"/>
    <w:rsid w:val="00A76A90"/>
    <w:rsid w:val="00A77757"/>
    <w:rsid w:val="00A8129C"/>
    <w:rsid w:val="00A8162F"/>
    <w:rsid w:val="00A820C3"/>
    <w:rsid w:val="00A83035"/>
    <w:rsid w:val="00A83F7F"/>
    <w:rsid w:val="00A85EDA"/>
    <w:rsid w:val="00A861DD"/>
    <w:rsid w:val="00A8672A"/>
    <w:rsid w:val="00A86F0A"/>
    <w:rsid w:val="00A909D9"/>
    <w:rsid w:val="00A90DFE"/>
    <w:rsid w:val="00A939DA"/>
    <w:rsid w:val="00A93BA7"/>
    <w:rsid w:val="00A94090"/>
    <w:rsid w:val="00A94493"/>
    <w:rsid w:val="00A9770F"/>
    <w:rsid w:val="00AA1387"/>
    <w:rsid w:val="00AA30A7"/>
    <w:rsid w:val="00AA47F2"/>
    <w:rsid w:val="00AA6C4C"/>
    <w:rsid w:val="00AB0348"/>
    <w:rsid w:val="00AB209D"/>
    <w:rsid w:val="00AB2EB0"/>
    <w:rsid w:val="00AB4003"/>
    <w:rsid w:val="00AB42A3"/>
    <w:rsid w:val="00AB6AEF"/>
    <w:rsid w:val="00AB6BE5"/>
    <w:rsid w:val="00AC0805"/>
    <w:rsid w:val="00AC0FE7"/>
    <w:rsid w:val="00AC6341"/>
    <w:rsid w:val="00AC6F40"/>
    <w:rsid w:val="00AD0AB3"/>
    <w:rsid w:val="00AD11F8"/>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24D8"/>
    <w:rsid w:val="00B33210"/>
    <w:rsid w:val="00B33363"/>
    <w:rsid w:val="00B3504D"/>
    <w:rsid w:val="00B35761"/>
    <w:rsid w:val="00B40014"/>
    <w:rsid w:val="00B4159A"/>
    <w:rsid w:val="00B45B05"/>
    <w:rsid w:val="00B4728E"/>
    <w:rsid w:val="00B47519"/>
    <w:rsid w:val="00B51440"/>
    <w:rsid w:val="00B54D51"/>
    <w:rsid w:val="00B552A7"/>
    <w:rsid w:val="00B61E32"/>
    <w:rsid w:val="00B622A0"/>
    <w:rsid w:val="00B625CC"/>
    <w:rsid w:val="00B718EF"/>
    <w:rsid w:val="00B74959"/>
    <w:rsid w:val="00B74C0A"/>
    <w:rsid w:val="00B759B0"/>
    <w:rsid w:val="00B7744D"/>
    <w:rsid w:val="00B80631"/>
    <w:rsid w:val="00B80F35"/>
    <w:rsid w:val="00B816DE"/>
    <w:rsid w:val="00B81970"/>
    <w:rsid w:val="00B84185"/>
    <w:rsid w:val="00B843CB"/>
    <w:rsid w:val="00B9078A"/>
    <w:rsid w:val="00B92726"/>
    <w:rsid w:val="00B95790"/>
    <w:rsid w:val="00BA019F"/>
    <w:rsid w:val="00BA248A"/>
    <w:rsid w:val="00BA40A6"/>
    <w:rsid w:val="00BA715F"/>
    <w:rsid w:val="00BB3C6F"/>
    <w:rsid w:val="00BB5A1E"/>
    <w:rsid w:val="00BC16F3"/>
    <w:rsid w:val="00BC246A"/>
    <w:rsid w:val="00BC2B24"/>
    <w:rsid w:val="00BC333E"/>
    <w:rsid w:val="00BC36D5"/>
    <w:rsid w:val="00BC3762"/>
    <w:rsid w:val="00BC6486"/>
    <w:rsid w:val="00BE0811"/>
    <w:rsid w:val="00BE11C9"/>
    <w:rsid w:val="00BE4A31"/>
    <w:rsid w:val="00BE7BC0"/>
    <w:rsid w:val="00BF2198"/>
    <w:rsid w:val="00BF222E"/>
    <w:rsid w:val="00BF3379"/>
    <w:rsid w:val="00BF3A72"/>
    <w:rsid w:val="00BF4D6A"/>
    <w:rsid w:val="00BF6282"/>
    <w:rsid w:val="00BF7CA9"/>
    <w:rsid w:val="00C036D7"/>
    <w:rsid w:val="00C047AC"/>
    <w:rsid w:val="00C16573"/>
    <w:rsid w:val="00C1697C"/>
    <w:rsid w:val="00C17F2D"/>
    <w:rsid w:val="00C21772"/>
    <w:rsid w:val="00C23C67"/>
    <w:rsid w:val="00C24449"/>
    <w:rsid w:val="00C24623"/>
    <w:rsid w:val="00C351C6"/>
    <w:rsid w:val="00C40793"/>
    <w:rsid w:val="00C4679A"/>
    <w:rsid w:val="00C5155D"/>
    <w:rsid w:val="00C527F0"/>
    <w:rsid w:val="00C53C80"/>
    <w:rsid w:val="00C5532A"/>
    <w:rsid w:val="00C561DB"/>
    <w:rsid w:val="00C5672F"/>
    <w:rsid w:val="00C619F4"/>
    <w:rsid w:val="00C63F14"/>
    <w:rsid w:val="00C65000"/>
    <w:rsid w:val="00C65F0F"/>
    <w:rsid w:val="00C67490"/>
    <w:rsid w:val="00C72343"/>
    <w:rsid w:val="00C8055F"/>
    <w:rsid w:val="00C805AF"/>
    <w:rsid w:val="00C92828"/>
    <w:rsid w:val="00C94893"/>
    <w:rsid w:val="00C9679B"/>
    <w:rsid w:val="00C974C4"/>
    <w:rsid w:val="00CA0FC7"/>
    <w:rsid w:val="00CA486A"/>
    <w:rsid w:val="00CA49D6"/>
    <w:rsid w:val="00CA6D17"/>
    <w:rsid w:val="00CA6DE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175"/>
    <w:rsid w:val="00CD6593"/>
    <w:rsid w:val="00CD6F6F"/>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4608"/>
    <w:rsid w:val="00D17BD1"/>
    <w:rsid w:val="00D21ADD"/>
    <w:rsid w:val="00D23544"/>
    <w:rsid w:val="00D23A6A"/>
    <w:rsid w:val="00D23F3E"/>
    <w:rsid w:val="00D24947"/>
    <w:rsid w:val="00D255F5"/>
    <w:rsid w:val="00D25772"/>
    <w:rsid w:val="00D26C91"/>
    <w:rsid w:val="00D27EAF"/>
    <w:rsid w:val="00D30499"/>
    <w:rsid w:val="00D31402"/>
    <w:rsid w:val="00D3268E"/>
    <w:rsid w:val="00D3340D"/>
    <w:rsid w:val="00D37AB5"/>
    <w:rsid w:val="00D426F0"/>
    <w:rsid w:val="00D43FDD"/>
    <w:rsid w:val="00D44370"/>
    <w:rsid w:val="00D46865"/>
    <w:rsid w:val="00D57769"/>
    <w:rsid w:val="00D635E7"/>
    <w:rsid w:val="00D64BEE"/>
    <w:rsid w:val="00D64EB8"/>
    <w:rsid w:val="00D66382"/>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3955"/>
    <w:rsid w:val="00DA5A9E"/>
    <w:rsid w:val="00DA70DD"/>
    <w:rsid w:val="00DB269B"/>
    <w:rsid w:val="00DB2C96"/>
    <w:rsid w:val="00DB3274"/>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5B38"/>
    <w:rsid w:val="00E26BE4"/>
    <w:rsid w:val="00E27701"/>
    <w:rsid w:val="00E27EB5"/>
    <w:rsid w:val="00E315E0"/>
    <w:rsid w:val="00E3235D"/>
    <w:rsid w:val="00E3440A"/>
    <w:rsid w:val="00E3484C"/>
    <w:rsid w:val="00E360E0"/>
    <w:rsid w:val="00E36C9D"/>
    <w:rsid w:val="00E42AE7"/>
    <w:rsid w:val="00E44F78"/>
    <w:rsid w:val="00E45ABD"/>
    <w:rsid w:val="00E478DE"/>
    <w:rsid w:val="00E47B72"/>
    <w:rsid w:val="00E50112"/>
    <w:rsid w:val="00E515F2"/>
    <w:rsid w:val="00E546E9"/>
    <w:rsid w:val="00E54ACF"/>
    <w:rsid w:val="00E70F23"/>
    <w:rsid w:val="00E71213"/>
    <w:rsid w:val="00E7233C"/>
    <w:rsid w:val="00E74539"/>
    <w:rsid w:val="00E753B5"/>
    <w:rsid w:val="00E76BDD"/>
    <w:rsid w:val="00E77027"/>
    <w:rsid w:val="00E77CD7"/>
    <w:rsid w:val="00E810AA"/>
    <w:rsid w:val="00E820DB"/>
    <w:rsid w:val="00E855C8"/>
    <w:rsid w:val="00E868DB"/>
    <w:rsid w:val="00E9695A"/>
    <w:rsid w:val="00EA01ED"/>
    <w:rsid w:val="00EA2FF2"/>
    <w:rsid w:val="00EA6AF2"/>
    <w:rsid w:val="00EB46FF"/>
    <w:rsid w:val="00EB5BED"/>
    <w:rsid w:val="00EB740F"/>
    <w:rsid w:val="00EC1842"/>
    <w:rsid w:val="00EC2225"/>
    <w:rsid w:val="00EC31E9"/>
    <w:rsid w:val="00EC582B"/>
    <w:rsid w:val="00EC5B53"/>
    <w:rsid w:val="00ED00E2"/>
    <w:rsid w:val="00ED3682"/>
    <w:rsid w:val="00EE2D2D"/>
    <w:rsid w:val="00EE5933"/>
    <w:rsid w:val="00EF190B"/>
    <w:rsid w:val="00EF29B4"/>
    <w:rsid w:val="00EF385D"/>
    <w:rsid w:val="00EF387E"/>
    <w:rsid w:val="00EF525A"/>
    <w:rsid w:val="00EF6454"/>
    <w:rsid w:val="00EF7370"/>
    <w:rsid w:val="00F019C7"/>
    <w:rsid w:val="00F04185"/>
    <w:rsid w:val="00F05AF5"/>
    <w:rsid w:val="00F06F06"/>
    <w:rsid w:val="00F11BC9"/>
    <w:rsid w:val="00F134C1"/>
    <w:rsid w:val="00F13F5C"/>
    <w:rsid w:val="00F16826"/>
    <w:rsid w:val="00F17C9B"/>
    <w:rsid w:val="00F202A5"/>
    <w:rsid w:val="00F22A03"/>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D28"/>
    <w:rsid w:val="00F52E1D"/>
    <w:rsid w:val="00F52EAA"/>
    <w:rsid w:val="00F530F7"/>
    <w:rsid w:val="00F53507"/>
    <w:rsid w:val="00F54D0F"/>
    <w:rsid w:val="00F54E11"/>
    <w:rsid w:val="00F568CD"/>
    <w:rsid w:val="00F60D22"/>
    <w:rsid w:val="00F6245A"/>
    <w:rsid w:val="00F700F2"/>
    <w:rsid w:val="00F7155A"/>
    <w:rsid w:val="00F715FD"/>
    <w:rsid w:val="00F72B87"/>
    <w:rsid w:val="00F737DC"/>
    <w:rsid w:val="00F748B0"/>
    <w:rsid w:val="00F77F24"/>
    <w:rsid w:val="00F8094A"/>
    <w:rsid w:val="00F85CD8"/>
    <w:rsid w:val="00F8683E"/>
    <w:rsid w:val="00F9064B"/>
    <w:rsid w:val="00F927AB"/>
    <w:rsid w:val="00F93A6E"/>
    <w:rsid w:val="00F93CB4"/>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E1A"/>
    <w:rsid w:val="00FD24EC"/>
    <w:rsid w:val="00FD62B9"/>
    <w:rsid w:val="00FE055E"/>
    <w:rsid w:val="00FE08A8"/>
    <w:rsid w:val="00FE224B"/>
    <w:rsid w:val="00FE2812"/>
    <w:rsid w:val="00FE365B"/>
    <w:rsid w:val="00FF0667"/>
    <w:rsid w:val="00FF0725"/>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55205B"/>
  <w14:defaultImageDpi w14:val="330"/>
  <w15:docId w15:val="{7F53C9E5-2602-4BEF-947D-CAD3C8BC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FF0725"/>
    <w:pPr>
      <w:tabs>
        <w:tab w:val="right" w:leader="dot" w:pos="10450"/>
      </w:tabs>
      <w:spacing w:after="100"/>
      <w:ind w:left="240"/>
    </w:pPr>
    <w:rPr>
      <w:rFonts w:ascii="Frutiger LT Com 55 Roman" w:hAnsi="Frutiger LT Com 55 Roman"/>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FF0725"/>
    <w:pPr>
      <w:spacing w:after="100"/>
    </w:pPr>
    <w:rPr>
      <w:rFonts w:ascii="Frutiger LT Com 55 Roman" w:hAnsi="Frutiger LT Com 55 Roman"/>
    </w:rPr>
  </w:style>
  <w:style w:type="paragraph" w:customStyle="1" w:styleId="CISTextkrper">
    <w:name w:val="CIS_Textkörper"/>
    <w:basedOn w:val="Textkrper"/>
    <w:qFormat/>
    <w:rsid w:val="006905E5"/>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saabau\Desktop\Zwischenspeicher\HFF\HFF%20Vorlagen\HFF_Leitfaden-Kurzassessment-A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64D3E3CC0F4EC0B6AA7D2A6B3DB47D"/>
        <w:category>
          <w:name w:val="Allgemein"/>
          <w:gallery w:val="placeholder"/>
        </w:category>
        <w:types>
          <w:type w:val="bbPlcHdr"/>
        </w:types>
        <w:behaviors>
          <w:behavior w:val="content"/>
        </w:behaviors>
        <w:guid w:val="{2B186FD4-0772-4770-BE93-DF5201462363}"/>
      </w:docPartPr>
      <w:docPartBody>
        <w:p w:rsidR="00000000" w:rsidRDefault="00000000">
          <w:pPr>
            <w:pStyle w:val="6764D3E3CC0F4EC0B6AA7D2A6B3DB47D"/>
          </w:pPr>
          <w:r w:rsidRPr="00B843CB">
            <w:rPr>
              <w:rStyle w:val="Platzhaltertext"/>
              <w:rFonts w:ascii="Frutiger LT Com 55 Roman" w:hAnsi="Frutiger LT Com 55 Roman"/>
            </w:rPr>
            <w:t>Wählen Sie ein Element aus.</w:t>
          </w:r>
        </w:p>
      </w:docPartBody>
    </w:docPart>
    <w:docPart>
      <w:docPartPr>
        <w:name w:val="B76289CDB1D844BEA6E686D3777AF348"/>
        <w:category>
          <w:name w:val="Allgemein"/>
          <w:gallery w:val="placeholder"/>
        </w:category>
        <w:types>
          <w:type w:val="bbPlcHdr"/>
        </w:types>
        <w:behaviors>
          <w:behavior w:val="content"/>
        </w:behaviors>
        <w:guid w:val="{391A74B6-CB0F-4D9A-AF0E-DA4122297A59}"/>
      </w:docPartPr>
      <w:docPartBody>
        <w:p w:rsidR="00000000" w:rsidRDefault="00000000">
          <w:pPr>
            <w:pStyle w:val="B76289CDB1D844BEA6E686D3777AF348"/>
          </w:pPr>
          <w:r w:rsidRPr="00B843CB">
            <w:rPr>
              <w:rStyle w:val="Platzhaltertext"/>
              <w:rFonts w:ascii="Frutiger LT Com 55 Roman" w:hAnsi="Frutiger LT Com 55 Roman"/>
            </w:rPr>
            <w:t>Wählen Sie ein Element aus.</w:t>
          </w:r>
        </w:p>
      </w:docPartBody>
    </w:docPart>
    <w:docPart>
      <w:docPartPr>
        <w:name w:val="5E99DB88AB32476FA3357E6B13FFBB53"/>
        <w:category>
          <w:name w:val="Allgemein"/>
          <w:gallery w:val="placeholder"/>
        </w:category>
        <w:types>
          <w:type w:val="bbPlcHdr"/>
        </w:types>
        <w:behaviors>
          <w:behavior w:val="content"/>
        </w:behaviors>
        <w:guid w:val="{A81612A8-4166-43C3-9CFD-31BAA708BA13}"/>
      </w:docPartPr>
      <w:docPartBody>
        <w:p w:rsidR="00000000" w:rsidRDefault="00000000">
          <w:pPr>
            <w:pStyle w:val="5E99DB88AB32476FA3357E6B13FFBB53"/>
          </w:pPr>
          <w:r w:rsidRPr="00B843CB">
            <w:rPr>
              <w:rStyle w:val="Platzhaltertext"/>
              <w:rFonts w:ascii="Frutiger LT Com 55 Roman" w:hAnsi="Frutiger LT Com 55 Roman"/>
            </w:rPr>
            <w:t>Wählen Sie ein Element aus.</w:t>
          </w:r>
        </w:p>
      </w:docPartBody>
    </w:docPart>
    <w:docPart>
      <w:docPartPr>
        <w:name w:val="B5D190395E2D4AF482A392D6828FA27F"/>
        <w:category>
          <w:name w:val="Allgemein"/>
          <w:gallery w:val="placeholder"/>
        </w:category>
        <w:types>
          <w:type w:val="bbPlcHdr"/>
        </w:types>
        <w:behaviors>
          <w:behavior w:val="content"/>
        </w:behaviors>
        <w:guid w:val="{BAEE4359-BA27-4841-ACFF-95DD27987903}"/>
      </w:docPartPr>
      <w:docPartBody>
        <w:p w:rsidR="00000000" w:rsidRDefault="00000000">
          <w:pPr>
            <w:pStyle w:val="B5D190395E2D4AF482A392D6828FA27F"/>
          </w:pPr>
          <w:r w:rsidRPr="00B843CB">
            <w:rPr>
              <w:rStyle w:val="Platzhaltertext"/>
              <w:rFonts w:ascii="Frutiger LT Com 55 Roman" w:hAnsi="Frutiger LT Com 55 Roman"/>
            </w:rPr>
            <w:t>Wählen Sie ein Element aus.</w:t>
          </w:r>
        </w:p>
      </w:docPartBody>
    </w:docPart>
    <w:docPart>
      <w:docPartPr>
        <w:name w:val="FAEC2B0257134D3BB080068E9D6EDC39"/>
        <w:category>
          <w:name w:val="Allgemein"/>
          <w:gallery w:val="placeholder"/>
        </w:category>
        <w:types>
          <w:type w:val="bbPlcHdr"/>
        </w:types>
        <w:behaviors>
          <w:behavior w:val="content"/>
        </w:behaviors>
        <w:guid w:val="{C97B379E-D48F-451B-A41E-83B300D3B8E7}"/>
      </w:docPartPr>
      <w:docPartBody>
        <w:p w:rsidR="00000000" w:rsidRDefault="00000000">
          <w:pPr>
            <w:pStyle w:val="FAEC2B0257134D3BB080068E9D6EDC39"/>
          </w:pPr>
          <w:r w:rsidRPr="00B843CB">
            <w:rPr>
              <w:rStyle w:val="Platzhaltertext"/>
              <w:rFonts w:ascii="Frutiger LT Com 55 Roman" w:hAnsi="Frutiger LT Com 55 Roman"/>
            </w:rPr>
            <w:t>Wählen Sie ein Element aus.</w:t>
          </w:r>
        </w:p>
      </w:docPartBody>
    </w:docPart>
    <w:docPart>
      <w:docPartPr>
        <w:name w:val="2698D3A8EACA4A22B19FB1756AD28C2E"/>
        <w:category>
          <w:name w:val="Allgemein"/>
          <w:gallery w:val="placeholder"/>
        </w:category>
        <w:types>
          <w:type w:val="bbPlcHdr"/>
        </w:types>
        <w:behaviors>
          <w:behavior w:val="content"/>
        </w:behaviors>
        <w:guid w:val="{FD2D7262-DF6F-4F85-B417-0035B8A249D8}"/>
      </w:docPartPr>
      <w:docPartBody>
        <w:p w:rsidR="00000000" w:rsidRDefault="00000000">
          <w:pPr>
            <w:pStyle w:val="2698D3A8EACA4A22B19FB1756AD28C2E"/>
          </w:pPr>
          <w:r w:rsidRPr="00B843CB">
            <w:rPr>
              <w:rStyle w:val="Platzhaltertext"/>
              <w:rFonts w:ascii="Frutiger LT Com 55 Roman" w:hAnsi="Frutiger LT Com 55 Roman"/>
            </w:rPr>
            <w:t>Wählen Sie ein Element aus.</w:t>
          </w:r>
        </w:p>
      </w:docPartBody>
    </w:docPart>
    <w:docPart>
      <w:docPartPr>
        <w:name w:val="46B945CB26CE4E8782EA61CF799C22E1"/>
        <w:category>
          <w:name w:val="Allgemein"/>
          <w:gallery w:val="placeholder"/>
        </w:category>
        <w:types>
          <w:type w:val="bbPlcHdr"/>
        </w:types>
        <w:behaviors>
          <w:behavior w:val="content"/>
        </w:behaviors>
        <w:guid w:val="{7CB32A12-1847-4E2D-8EF1-98C5F2257D07}"/>
      </w:docPartPr>
      <w:docPartBody>
        <w:p w:rsidR="00000000" w:rsidRDefault="00000000">
          <w:pPr>
            <w:pStyle w:val="46B945CB26CE4E8782EA61CF799C22E1"/>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34"/>
    <w:rsid w:val="00451E34"/>
    <w:rsid w:val="00E25B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764D3E3CC0F4EC0B6AA7D2A6B3DB47D">
    <w:name w:val="6764D3E3CC0F4EC0B6AA7D2A6B3DB47D"/>
  </w:style>
  <w:style w:type="paragraph" w:customStyle="1" w:styleId="B76289CDB1D844BEA6E686D3777AF348">
    <w:name w:val="B76289CDB1D844BEA6E686D3777AF348"/>
  </w:style>
  <w:style w:type="paragraph" w:customStyle="1" w:styleId="5E99DB88AB32476FA3357E6B13FFBB53">
    <w:name w:val="5E99DB88AB32476FA3357E6B13FFBB53"/>
  </w:style>
  <w:style w:type="paragraph" w:customStyle="1" w:styleId="B5D190395E2D4AF482A392D6828FA27F">
    <w:name w:val="B5D190395E2D4AF482A392D6828FA27F"/>
  </w:style>
  <w:style w:type="paragraph" w:customStyle="1" w:styleId="FAEC2B0257134D3BB080068E9D6EDC39">
    <w:name w:val="FAEC2B0257134D3BB080068E9D6EDC39"/>
  </w:style>
  <w:style w:type="paragraph" w:customStyle="1" w:styleId="2698D3A8EACA4A22B19FB1756AD28C2E">
    <w:name w:val="2698D3A8EACA4A22B19FB1756AD28C2E"/>
  </w:style>
  <w:style w:type="paragraph" w:customStyle="1" w:styleId="46B945CB26CE4E8782EA61CF799C22E1">
    <w:name w:val="46B945CB26CE4E8782EA61CF799C2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5.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559925-E2FA-4D8A-BC62-603C8ADC700B}">
  <ds:schemaRefs>
    <ds:schemaRef ds:uri="http://schemas.openxmlformats.org/officeDocument/2006/bibliography"/>
  </ds:schemaRefs>
</ds:datastoreItem>
</file>

<file path=customXml/itemProps2.xml><?xml version="1.0" encoding="utf-8"?>
<ds:datastoreItem xmlns:ds="http://schemas.openxmlformats.org/officeDocument/2006/customXml" ds:itemID="{3E7D5545-C14B-4739-B8E9-2716086A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226F1-C2B0-4F9D-99B8-680912C3CC8D}">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5E0D6E7-EEB0-497C-8F02-139902C85D92}">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docProps/app.xml><?xml version="1.0" encoding="utf-8"?>
<Properties xmlns="http://schemas.openxmlformats.org/officeDocument/2006/extended-properties" xmlns:vt="http://schemas.openxmlformats.org/officeDocument/2006/docPropsVTypes">
  <Template>HFF_Leitfaden-Kurzassessment-AnG.dotm</Template>
  <TotalTime>0</TotalTime>
  <Pages>12</Pages>
  <Words>2179</Words>
  <Characters>13728</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2026-01-08T14:38:00Z</dcterms:created>
  <dcterms:modified xsi:type="dcterms:W3CDTF">2026-01-08T14:39:00Z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