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4390"/>
        <w:gridCol w:w="720"/>
        <w:gridCol w:w="1134"/>
        <w:gridCol w:w="1701"/>
        <w:gridCol w:w="1831"/>
      </w:tblGrid>
      <w:tr w:rsidR="00CE3C50" w14:paraId="1DDF62A9" w14:textId="77777777" w:rsidTr="00811EC9">
        <w:trPr>
          <w:trHeight w:val="708"/>
        </w:trPr>
        <w:tc>
          <w:tcPr>
            <w:tcW w:w="4390" w:type="dxa"/>
          </w:tcPr>
          <w:p w14:paraId="7258E40B" w14:textId="77777777" w:rsidR="00CE3C50" w:rsidRPr="00EF6E43" w:rsidRDefault="00CE3C50" w:rsidP="007459DE">
            <w:pPr>
              <w:spacing w:before="360"/>
              <w:rPr>
                <w:rFonts w:ascii="Arial" w:hAnsi="Arial"/>
                <w:b/>
                <w:sz w:val="28"/>
                <w:szCs w:val="28"/>
              </w:rPr>
            </w:pPr>
            <w:r w:rsidRPr="00EF6E43">
              <w:rPr>
                <w:rFonts w:ascii="Arial" w:hAnsi="Arial"/>
                <w:b/>
                <w:sz w:val="28"/>
                <w:szCs w:val="28"/>
              </w:rPr>
              <w:t>Checkliste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Pr="00EF6E43">
              <w:rPr>
                <w:rFonts w:ascii="Arial" w:hAnsi="Arial"/>
                <w:b/>
                <w:sz w:val="28"/>
                <w:szCs w:val="28"/>
              </w:rPr>
              <w:t>Subsidiarität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57316AE9" w14:textId="77777777" w:rsidR="00CE3C50" w:rsidRPr="00351145" w:rsidRDefault="00CE3C50" w:rsidP="007459DE">
            <w:pPr>
              <w:spacing w:before="36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Klient</w:t>
            </w:r>
            <w:r w:rsidR="00131F06">
              <w:rPr>
                <w:rFonts w:ascii="Arial" w:hAnsi="Arial"/>
                <w:b/>
                <w:sz w:val="28"/>
                <w:szCs w:val="28"/>
              </w:rPr>
              <w:t>/</w:t>
            </w:r>
            <w:r>
              <w:rPr>
                <w:rFonts w:ascii="Arial" w:hAnsi="Arial"/>
                <w:b/>
                <w:sz w:val="28"/>
                <w:szCs w:val="28"/>
              </w:rPr>
              <w:t>In:</w:t>
            </w:r>
            <w:r w:rsidR="00F84CF2" w:rsidRPr="005F0383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</w:p>
        </w:tc>
      </w:tr>
      <w:tr w:rsidR="00E86639" w14:paraId="1AE44844" w14:textId="77777777" w:rsidTr="00E86639">
        <w:trPr>
          <w:trHeight w:val="420"/>
        </w:trPr>
        <w:tc>
          <w:tcPr>
            <w:tcW w:w="9776" w:type="dxa"/>
            <w:gridSpan w:val="5"/>
          </w:tcPr>
          <w:p w14:paraId="1DD8A418" w14:textId="77777777" w:rsidR="00E86639" w:rsidRPr="00811EC9" w:rsidRDefault="00E86639" w:rsidP="0096768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B1BF720" w14:textId="77777777" w:rsidR="00E86639" w:rsidRPr="00811EC9" w:rsidRDefault="00E86639" w:rsidP="0096768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11EC9">
              <w:rPr>
                <w:rFonts w:ascii="Arial" w:hAnsi="Arial"/>
                <w:b/>
                <w:bCs/>
                <w:sz w:val="24"/>
                <w:szCs w:val="24"/>
              </w:rPr>
              <w:t>Erwerbseinkommen / Sozialversicherungsleistungen / kantonale Leistungen</w:t>
            </w:r>
          </w:p>
        </w:tc>
      </w:tr>
      <w:tr w:rsidR="00E86639" w14:paraId="0125B1FB" w14:textId="77777777" w:rsidTr="00811EC9">
        <w:tc>
          <w:tcPr>
            <w:tcW w:w="4390" w:type="dxa"/>
          </w:tcPr>
          <w:p w14:paraId="42B510AD" w14:textId="77777777" w:rsidR="00E86639" w:rsidRPr="00811EC9" w:rsidRDefault="00E86639" w:rsidP="00E86639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 xml:space="preserve">Erwerbseinkommen / </w:t>
            </w:r>
            <w:r w:rsidRPr="00811EC9">
              <w:rPr>
                <w:rFonts w:ascii="Arial" w:hAnsi="Arial"/>
                <w:sz w:val="22"/>
                <w:szCs w:val="22"/>
              </w:rPr>
              <w:t>Ausbildungslohn</w:t>
            </w:r>
          </w:p>
        </w:tc>
        <w:tc>
          <w:tcPr>
            <w:tcW w:w="720" w:type="dxa"/>
          </w:tcPr>
          <w:p w14:paraId="374D8AA0" w14:textId="77777777" w:rsidR="00E86639" w:rsidRDefault="00975048" w:rsidP="00E86639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7202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14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</w:t>
            </w:r>
            <w:r w:rsidR="00E86639">
              <w:rPr>
                <w:rFonts w:ascii="Arial" w:hAnsi="Arial"/>
                <w:sz w:val="24"/>
              </w:rPr>
              <w:t>ja</w:t>
            </w:r>
          </w:p>
        </w:tc>
        <w:tc>
          <w:tcPr>
            <w:tcW w:w="1134" w:type="dxa"/>
          </w:tcPr>
          <w:p w14:paraId="34CBE46F" w14:textId="77777777" w:rsidR="00E86639" w:rsidRDefault="00975048" w:rsidP="00E86639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03516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86639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0D0734AB" w14:textId="77777777" w:rsidR="00E86639" w:rsidRDefault="00975048" w:rsidP="00E86639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91982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58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86639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687C3C64" w14:textId="77777777" w:rsidR="00E86639" w:rsidRDefault="00E86639" w:rsidP="00E8663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CHF</w:t>
            </w:r>
            <w:r w:rsidR="00F84CF2">
              <w:rPr>
                <w:rFonts w:ascii="Arial" w:hAnsi="Arial"/>
                <w:sz w:val="24"/>
              </w:rPr>
              <w:t xml:space="preserve"> </w:t>
            </w:r>
            <w:r w:rsidR="002823B3">
              <w:rPr>
                <w:rFonts w:ascii="Arial" w:hAnsi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823B3">
              <w:rPr>
                <w:rFonts w:ascii="Arial" w:hAnsi="Arial"/>
                <w:sz w:val="24"/>
              </w:rPr>
              <w:instrText xml:space="preserve"> FORMTEXT </w:instrText>
            </w:r>
            <w:r w:rsidR="002823B3">
              <w:rPr>
                <w:rFonts w:ascii="Arial" w:hAnsi="Arial"/>
                <w:sz w:val="24"/>
              </w:rPr>
            </w:r>
            <w:r w:rsidR="002823B3">
              <w:rPr>
                <w:rFonts w:ascii="Arial" w:hAnsi="Arial"/>
                <w:sz w:val="24"/>
              </w:rPr>
              <w:fldChar w:fldCharType="separate"/>
            </w:r>
            <w:r w:rsidR="002823B3">
              <w:rPr>
                <w:rFonts w:ascii="Arial" w:hAnsi="Arial"/>
                <w:noProof/>
                <w:sz w:val="24"/>
              </w:rPr>
              <w:t> </w:t>
            </w:r>
            <w:r w:rsidR="002823B3">
              <w:rPr>
                <w:rFonts w:ascii="Arial" w:hAnsi="Arial"/>
                <w:noProof/>
                <w:sz w:val="24"/>
              </w:rPr>
              <w:t> </w:t>
            </w:r>
            <w:r w:rsidR="002823B3">
              <w:rPr>
                <w:rFonts w:ascii="Arial" w:hAnsi="Arial"/>
                <w:noProof/>
                <w:sz w:val="24"/>
              </w:rPr>
              <w:t> </w:t>
            </w:r>
            <w:r w:rsidR="002823B3">
              <w:rPr>
                <w:rFonts w:ascii="Arial" w:hAnsi="Arial"/>
                <w:noProof/>
                <w:sz w:val="24"/>
              </w:rPr>
              <w:t> </w:t>
            </w:r>
            <w:r w:rsidR="002823B3">
              <w:rPr>
                <w:rFonts w:ascii="Arial" w:hAnsi="Arial"/>
                <w:noProof/>
                <w:sz w:val="24"/>
              </w:rPr>
              <w:t> </w:t>
            </w:r>
            <w:r w:rsidR="002823B3">
              <w:rPr>
                <w:rFonts w:ascii="Arial" w:hAnsi="Arial"/>
                <w:sz w:val="24"/>
              </w:rPr>
              <w:fldChar w:fldCharType="end"/>
            </w:r>
            <w:bookmarkEnd w:id="0"/>
          </w:p>
        </w:tc>
      </w:tr>
      <w:tr w:rsidR="002823B3" w14:paraId="44197B1B" w14:textId="77777777" w:rsidTr="00811EC9">
        <w:tc>
          <w:tcPr>
            <w:tcW w:w="4390" w:type="dxa"/>
          </w:tcPr>
          <w:p w14:paraId="1E29A202" w14:textId="77777777" w:rsidR="002823B3" w:rsidRPr="00811EC9" w:rsidRDefault="002823B3" w:rsidP="002823B3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>Ausstehende Lohnzahlungen</w:t>
            </w:r>
          </w:p>
        </w:tc>
        <w:tc>
          <w:tcPr>
            <w:tcW w:w="720" w:type="dxa"/>
          </w:tcPr>
          <w:p w14:paraId="3E38E691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254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27F224BA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90497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0F77BFDA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35541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0007BE3B" w14:textId="77777777" w:rsidR="002823B3" w:rsidRDefault="002823B3" w:rsidP="002823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CHF</w:t>
            </w:r>
            <w:r w:rsidR="00F84CF2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2823B3" w14:paraId="4925991A" w14:textId="77777777" w:rsidTr="00811EC9">
        <w:tc>
          <w:tcPr>
            <w:tcW w:w="4390" w:type="dxa"/>
          </w:tcPr>
          <w:p w14:paraId="209491F4" w14:textId="77777777" w:rsidR="002823B3" w:rsidRPr="00811EC9" w:rsidRDefault="002823B3" w:rsidP="002823B3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>Arbeitslosentaggeld / Insolvenzentschädigung</w:t>
            </w:r>
          </w:p>
        </w:tc>
        <w:tc>
          <w:tcPr>
            <w:tcW w:w="720" w:type="dxa"/>
          </w:tcPr>
          <w:p w14:paraId="7EB00844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96495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423A159C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9959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495BD3B8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40468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62D60FB6" w14:textId="77777777" w:rsidR="002823B3" w:rsidRDefault="002823B3" w:rsidP="002823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</w:tr>
      <w:tr w:rsidR="002823B3" w14:paraId="59D3FED6" w14:textId="77777777" w:rsidTr="00811EC9">
        <w:tc>
          <w:tcPr>
            <w:tcW w:w="4390" w:type="dxa"/>
          </w:tcPr>
          <w:p w14:paraId="426F4812" w14:textId="77777777" w:rsidR="002823B3" w:rsidRPr="00811EC9" w:rsidRDefault="002823B3" w:rsidP="002823B3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>Überbrückungsleistungen (ÜLG)</w:t>
            </w:r>
          </w:p>
        </w:tc>
        <w:tc>
          <w:tcPr>
            <w:tcW w:w="720" w:type="dxa"/>
          </w:tcPr>
          <w:p w14:paraId="422CBB46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010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49193303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10863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66C6D7F9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9005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75585C25" w14:textId="77777777" w:rsidR="002823B3" w:rsidRDefault="002823B3" w:rsidP="002823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"/>
          </w:p>
        </w:tc>
      </w:tr>
      <w:tr w:rsidR="002823B3" w14:paraId="0237E197" w14:textId="77777777" w:rsidTr="00811EC9">
        <w:tc>
          <w:tcPr>
            <w:tcW w:w="4390" w:type="dxa"/>
          </w:tcPr>
          <w:p w14:paraId="34E43A46" w14:textId="77777777" w:rsidR="002823B3" w:rsidRPr="00811EC9" w:rsidRDefault="002823B3" w:rsidP="002823B3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>Leistungen der IV / AHV</w:t>
            </w:r>
          </w:p>
          <w:p w14:paraId="329C63CD" w14:textId="77777777" w:rsidR="002823B3" w:rsidRPr="00811EC9" w:rsidRDefault="002823B3" w:rsidP="002823B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811EC9">
              <w:rPr>
                <w:rFonts w:ascii="Arial" w:hAnsi="Arial"/>
                <w:sz w:val="18"/>
                <w:szCs w:val="18"/>
              </w:rPr>
              <w:t>(Rente, Taggeld, H</w:t>
            </w:r>
            <w:r>
              <w:rPr>
                <w:rFonts w:ascii="Arial" w:hAnsi="Arial"/>
                <w:sz w:val="18"/>
                <w:szCs w:val="18"/>
              </w:rPr>
              <w:t>ilflosenent</w:t>
            </w:r>
            <w:r w:rsidR="006615B6">
              <w:rPr>
                <w:rFonts w:ascii="Arial" w:hAnsi="Arial"/>
                <w:sz w:val="18"/>
                <w:szCs w:val="18"/>
              </w:rPr>
              <w:t xml:space="preserve">schädigung </w:t>
            </w:r>
            <w:r w:rsidRPr="00811EC9">
              <w:rPr>
                <w:rFonts w:ascii="Arial" w:hAnsi="Arial"/>
                <w:sz w:val="18"/>
                <w:szCs w:val="18"/>
              </w:rPr>
              <w:t>etc.)</w:t>
            </w:r>
          </w:p>
        </w:tc>
        <w:tc>
          <w:tcPr>
            <w:tcW w:w="720" w:type="dxa"/>
          </w:tcPr>
          <w:p w14:paraId="34AD772E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205507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7DC1F307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8953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14955326" w14:textId="77777777" w:rsidR="002823B3" w:rsidRDefault="00975048" w:rsidP="002823B3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9111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23B3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3FA3992B" w14:textId="77777777" w:rsidR="002823B3" w:rsidRDefault="002823B3" w:rsidP="002823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 w:rsidR="000450D5">
              <w:rPr>
                <w:rFonts w:ascii="Arial" w:hAnsi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0450D5">
              <w:rPr>
                <w:rFonts w:ascii="Arial" w:hAnsi="Arial"/>
                <w:sz w:val="24"/>
              </w:rPr>
              <w:instrText xml:space="preserve"> FORMTEXT </w:instrText>
            </w:r>
            <w:r w:rsidR="000450D5">
              <w:rPr>
                <w:rFonts w:ascii="Arial" w:hAnsi="Arial"/>
                <w:sz w:val="24"/>
              </w:rPr>
            </w:r>
            <w:r w:rsidR="000450D5">
              <w:rPr>
                <w:rFonts w:ascii="Arial" w:hAnsi="Arial"/>
                <w:sz w:val="24"/>
              </w:rPr>
              <w:fldChar w:fldCharType="separate"/>
            </w:r>
            <w:r w:rsidR="000450D5">
              <w:rPr>
                <w:rFonts w:ascii="Arial" w:hAnsi="Arial"/>
                <w:noProof/>
                <w:sz w:val="24"/>
              </w:rPr>
              <w:t> </w:t>
            </w:r>
            <w:r w:rsidR="000450D5">
              <w:rPr>
                <w:rFonts w:ascii="Arial" w:hAnsi="Arial"/>
                <w:noProof/>
                <w:sz w:val="24"/>
              </w:rPr>
              <w:t> </w:t>
            </w:r>
            <w:r w:rsidR="000450D5">
              <w:rPr>
                <w:rFonts w:ascii="Arial" w:hAnsi="Arial"/>
                <w:noProof/>
                <w:sz w:val="24"/>
              </w:rPr>
              <w:t> </w:t>
            </w:r>
            <w:r w:rsidR="000450D5">
              <w:rPr>
                <w:rFonts w:ascii="Arial" w:hAnsi="Arial"/>
                <w:noProof/>
                <w:sz w:val="24"/>
              </w:rPr>
              <w:t> </w:t>
            </w:r>
            <w:r w:rsidR="000450D5">
              <w:rPr>
                <w:rFonts w:ascii="Arial" w:hAnsi="Arial"/>
                <w:noProof/>
                <w:sz w:val="24"/>
              </w:rPr>
              <w:t> </w:t>
            </w:r>
            <w:r w:rsidR="000450D5">
              <w:rPr>
                <w:rFonts w:ascii="Arial" w:hAnsi="Arial"/>
                <w:sz w:val="24"/>
              </w:rPr>
              <w:fldChar w:fldCharType="end"/>
            </w:r>
            <w:bookmarkEnd w:id="4"/>
          </w:p>
        </w:tc>
      </w:tr>
      <w:tr w:rsidR="008442AB" w14:paraId="19B14456" w14:textId="77777777" w:rsidTr="00811EC9">
        <w:tc>
          <w:tcPr>
            <w:tcW w:w="4390" w:type="dxa"/>
          </w:tcPr>
          <w:p w14:paraId="34D5FE9A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AHV/NE</w:t>
            </w:r>
            <w:r w:rsidR="00395694">
              <w:rPr>
                <w:rFonts w:ascii="Arial" w:hAnsi="Arial"/>
                <w:sz w:val="24"/>
              </w:rPr>
              <w:t xml:space="preserve"> (Beiträge)</w:t>
            </w:r>
          </w:p>
        </w:tc>
        <w:tc>
          <w:tcPr>
            <w:tcW w:w="720" w:type="dxa"/>
          </w:tcPr>
          <w:p w14:paraId="10951BE3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49151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435B97F3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03819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2BE11FDE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46069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76905246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8442AB" w14:paraId="2855E32E" w14:textId="77777777" w:rsidTr="00811EC9">
        <w:trPr>
          <w:trHeight w:val="414"/>
        </w:trPr>
        <w:tc>
          <w:tcPr>
            <w:tcW w:w="4390" w:type="dxa"/>
          </w:tcPr>
          <w:p w14:paraId="4097694A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trike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EO / Militär resp. </w:t>
            </w:r>
            <w:proofErr w:type="gramStart"/>
            <w:r>
              <w:rPr>
                <w:rFonts w:ascii="Arial" w:hAnsi="Arial"/>
                <w:sz w:val="24"/>
              </w:rPr>
              <w:t>SD Militär</w:t>
            </w:r>
            <w:proofErr w:type="gramEnd"/>
          </w:p>
        </w:tc>
        <w:tc>
          <w:tcPr>
            <w:tcW w:w="720" w:type="dxa"/>
          </w:tcPr>
          <w:p w14:paraId="0BAF11C1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41605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5648D2BB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7726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42C943EC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2932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3E3F9578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"/>
          </w:p>
        </w:tc>
      </w:tr>
      <w:tr w:rsidR="008442AB" w14:paraId="1EB95DD3" w14:textId="77777777" w:rsidTr="00811EC9">
        <w:trPr>
          <w:trHeight w:val="414"/>
        </w:trPr>
        <w:tc>
          <w:tcPr>
            <w:tcW w:w="4390" w:type="dxa"/>
          </w:tcPr>
          <w:p w14:paraId="01F9133D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trike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Mutterschaftsversicherung</w:t>
            </w:r>
          </w:p>
        </w:tc>
        <w:tc>
          <w:tcPr>
            <w:tcW w:w="720" w:type="dxa"/>
          </w:tcPr>
          <w:p w14:paraId="4B63AF20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209188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4A423FA9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99529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6A91097D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77871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5925EB1B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6"/>
          </w:p>
        </w:tc>
      </w:tr>
      <w:tr w:rsidR="008442AB" w14:paraId="312BD081" w14:textId="77777777" w:rsidTr="00811EC9">
        <w:trPr>
          <w:trHeight w:val="414"/>
        </w:trPr>
        <w:tc>
          <w:tcPr>
            <w:tcW w:w="4390" w:type="dxa"/>
          </w:tcPr>
          <w:p w14:paraId="48513A86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9452D3">
              <w:rPr>
                <w:rFonts w:ascii="Arial" w:hAnsi="Arial"/>
                <w:sz w:val="24"/>
              </w:rPr>
              <w:t>Ergänzungsleistungen</w:t>
            </w:r>
          </w:p>
        </w:tc>
        <w:tc>
          <w:tcPr>
            <w:tcW w:w="720" w:type="dxa"/>
          </w:tcPr>
          <w:p w14:paraId="6F3EFC78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70478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5E6886F8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58410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6B0ED034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02113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32563B40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8442AB" w14:paraId="6191CA91" w14:textId="77777777" w:rsidTr="00811EC9">
        <w:trPr>
          <w:trHeight w:val="414"/>
        </w:trPr>
        <w:tc>
          <w:tcPr>
            <w:tcW w:w="4390" w:type="dxa"/>
          </w:tcPr>
          <w:p w14:paraId="78EABEED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>Leistungen der beruflichen Vorsorge (BVG-Rente)</w:t>
            </w:r>
          </w:p>
        </w:tc>
        <w:tc>
          <w:tcPr>
            <w:tcW w:w="720" w:type="dxa"/>
          </w:tcPr>
          <w:p w14:paraId="60AB70AC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62303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2C0E69F3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25848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40036598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15256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5D5D5BA6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8"/>
          </w:p>
        </w:tc>
      </w:tr>
      <w:tr w:rsidR="008442AB" w14:paraId="4540FFCB" w14:textId="77777777" w:rsidTr="00811EC9">
        <w:trPr>
          <w:trHeight w:val="414"/>
        </w:trPr>
        <w:tc>
          <w:tcPr>
            <w:tcW w:w="4390" w:type="dxa"/>
          </w:tcPr>
          <w:p w14:paraId="3114FFA8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>Rente Ausland</w:t>
            </w:r>
          </w:p>
        </w:tc>
        <w:tc>
          <w:tcPr>
            <w:tcW w:w="720" w:type="dxa"/>
          </w:tcPr>
          <w:p w14:paraId="0DA0A7DA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28188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6754052C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4728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1D5764EB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96422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3CC74F7B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8442AB" w14:paraId="17C54123" w14:textId="77777777" w:rsidTr="00811EC9">
        <w:trPr>
          <w:trHeight w:val="414"/>
        </w:trPr>
        <w:tc>
          <w:tcPr>
            <w:tcW w:w="4390" w:type="dxa"/>
          </w:tcPr>
          <w:p w14:paraId="69A1EDFA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Stipendien</w:t>
            </w:r>
          </w:p>
        </w:tc>
        <w:tc>
          <w:tcPr>
            <w:tcW w:w="720" w:type="dxa"/>
          </w:tcPr>
          <w:p w14:paraId="04338ADB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4630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4862B0C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8196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0D248522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9843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4D141DBA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8442AB" w14:paraId="443811E0" w14:textId="77777777" w:rsidTr="00811EC9">
        <w:trPr>
          <w:trHeight w:val="414"/>
        </w:trPr>
        <w:tc>
          <w:tcPr>
            <w:tcW w:w="4390" w:type="dxa"/>
          </w:tcPr>
          <w:p w14:paraId="0560AA05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 xml:space="preserve">Leistungen der Unfallversicherung </w:t>
            </w:r>
            <w:r w:rsidRPr="00811EC9">
              <w:rPr>
                <w:rFonts w:ascii="Arial" w:hAnsi="Arial"/>
                <w:sz w:val="18"/>
                <w:szCs w:val="18"/>
              </w:rPr>
              <w:t>(Rente, Taggeld, Integritätsentschädigung)</w:t>
            </w:r>
          </w:p>
        </w:tc>
        <w:tc>
          <w:tcPr>
            <w:tcW w:w="720" w:type="dxa"/>
          </w:tcPr>
          <w:p w14:paraId="68672E2C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8144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59633C34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59308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4F09782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2314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39531ACE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</w:tr>
      <w:tr w:rsidR="008442AB" w14:paraId="5DC18C33" w14:textId="77777777" w:rsidTr="00811EC9">
        <w:trPr>
          <w:trHeight w:val="414"/>
        </w:trPr>
        <w:tc>
          <w:tcPr>
            <w:tcW w:w="4390" w:type="dxa"/>
          </w:tcPr>
          <w:p w14:paraId="36128B54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>Krankentaggelder KTG</w:t>
            </w:r>
          </w:p>
        </w:tc>
        <w:tc>
          <w:tcPr>
            <w:tcW w:w="720" w:type="dxa"/>
          </w:tcPr>
          <w:p w14:paraId="0077DDE7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7634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118885DE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42086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3D8449CD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73173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17100CA3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  <w:tr w:rsidR="008442AB" w14:paraId="510ACF65" w14:textId="77777777" w:rsidTr="00811EC9">
        <w:trPr>
          <w:trHeight w:val="414"/>
        </w:trPr>
        <w:tc>
          <w:tcPr>
            <w:tcW w:w="4390" w:type="dxa"/>
          </w:tcPr>
          <w:p w14:paraId="652C6933" w14:textId="77777777" w:rsidR="008442AB" w:rsidRPr="00811EC9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811EC9">
              <w:rPr>
                <w:rFonts w:ascii="Arial" w:hAnsi="Arial"/>
                <w:sz w:val="24"/>
              </w:rPr>
              <w:t>Leistungen der Opferhilfe</w:t>
            </w:r>
          </w:p>
        </w:tc>
        <w:tc>
          <w:tcPr>
            <w:tcW w:w="720" w:type="dxa"/>
          </w:tcPr>
          <w:p w14:paraId="73CCC03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87896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10F6CD08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9767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672477A8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43625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7D0F5A5E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</w:p>
        </w:tc>
      </w:tr>
      <w:tr w:rsidR="008442AB" w14:paraId="5663524F" w14:textId="77777777" w:rsidTr="004064D5">
        <w:trPr>
          <w:trHeight w:val="414"/>
        </w:trPr>
        <w:tc>
          <w:tcPr>
            <w:tcW w:w="9776" w:type="dxa"/>
            <w:gridSpan w:val="5"/>
          </w:tcPr>
          <w:p w14:paraId="26C32A4A" w14:textId="77777777" w:rsidR="008442AB" w:rsidRPr="00811EC9" w:rsidRDefault="008442AB" w:rsidP="008442A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83A0F22" w14:textId="77777777" w:rsidR="008442AB" w:rsidRPr="00811EC9" w:rsidRDefault="008442AB" w:rsidP="008442A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11EC9">
              <w:rPr>
                <w:rFonts w:ascii="Arial" w:hAnsi="Arial"/>
                <w:b/>
                <w:bCs/>
                <w:sz w:val="24"/>
                <w:szCs w:val="24"/>
              </w:rPr>
              <w:t>Unterhaltsansprüche / kantonale Leistungen bei Familien</w:t>
            </w:r>
          </w:p>
        </w:tc>
      </w:tr>
      <w:tr w:rsidR="008442AB" w14:paraId="53C79342" w14:textId="77777777" w:rsidTr="00811EC9">
        <w:trPr>
          <w:trHeight w:val="408"/>
        </w:trPr>
        <w:tc>
          <w:tcPr>
            <w:tcW w:w="4390" w:type="dxa"/>
          </w:tcPr>
          <w:p w14:paraId="3B597B10" w14:textId="77777777" w:rsidR="008442AB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E9498E">
              <w:rPr>
                <w:rFonts w:ascii="Arial" w:hAnsi="Arial"/>
                <w:sz w:val="24"/>
              </w:rPr>
              <w:t>Ehegattenalimente</w:t>
            </w:r>
          </w:p>
        </w:tc>
        <w:tc>
          <w:tcPr>
            <w:tcW w:w="720" w:type="dxa"/>
          </w:tcPr>
          <w:p w14:paraId="72D2F0E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32240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21708A7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905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757CA1B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33028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4954C2F2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</w:tr>
      <w:tr w:rsidR="008442AB" w14:paraId="5005A0D3" w14:textId="77777777" w:rsidTr="00811EC9">
        <w:tc>
          <w:tcPr>
            <w:tcW w:w="4390" w:type="dxa"/>
          </w:tcPr>
          <w:p w14:paraId="2A69208C" w14:textId="77777777" w:rsidR="008442AB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Kinderalimente / </w:t>
            </w:r>
            <w:proofErr w:type="spellStart"/>
            <w:r>
              <w:rPr>
                <w:rFonts w:ascii="Arial" w:hAnsi="Arial"/>
                <w:sz w:val="24"/>
              </w:rPr>
              <w:t>Alimentenbevorsch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720" w:type="dxa"/>
          </w:tcPr>
          <w:p w14:paraId="1E125EF9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03985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41D22E34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2498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37436020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206917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2ECB804C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8442AB" w14:paraId="3ACFB22A" w14:textId="77777777" w:rsidTr="00811EC9">
        <w:tc>
          <w:tcPr>
            <w:tcW w:w="4390" w:type="dxa"/>
          </w:tcPr>
          <w:p w14:paraId="02F7A7DB" w14:textId="77777777" w:rsidR="008442AB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Familienzulagen</w:t>
            </w:r>
          </w:p>
        </w:tc>
        <w:tc>
          <w:tcPr>
            <w:tcW w:w="720" w:type="dxa"/>
          </w:tcPr>
          <w:p w14:paraId="71EF30EE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9644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00351965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8723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101BF6B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75787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1BD44E61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</w:p>
        </w:tc>
      </w:tr>
      <w:tr w:rsidR="008442AB" w14:paraId="3FBFADAD" w14:textId="77777777" w:rsidTr="00811EC9">
        <w:tc>
          <w:tcPr>
            <w:tcW w:w="4390" w:type="dxa"/>
          </w:tcPr>
          <w:p w14:paraId="4CF2D9E3" w14:textId="77777777" w:rsidR="008442AB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Familienergänzungsleistungen</w:t>
            </w:r>
          </w:p>
        </w:tc>
        <w:tc>
          <w:tcPr>
            <w:tcW w:w="720" w:type="dxa"/>
          </w:tcPr>
          <w:p w14:paraId="1B9DB122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7849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0BA12CC3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20112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413EEC49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96223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25FB963F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</w:p>
        </w:tc>
      </w:tr>
      <w:tr w:rsidR="008442AB" w14:paraId="6C6E5E08" w14:textId="77777777" w:rsidTr="00574F43">
        <w:tc>
          <w:tcPr>
            <w:tcW w:w="9776" w:type="dxa"/>
            <w:gridSpan w:val="5"/>
          </w:tcPr>
          <w:p w14:paraId="3776A7EE" w14:textId="77777777" w:rsidR="008442AB" w:rsidRPr="00811EC9" w:rsidRDefault="008442AB" w:rsidP="008442A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E152662" w14:textId="77777777" w:rsidR="008442AB" w:rsidRPr="00811EC9" w:rsidRDefault="008442AB" w:rsidP="008442A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11EC9">
              <w:rPr>
                <w:rFonts w:ascii="Arial" w:hAnsi="Arial"/>
                <w:b/>
                <w:bCs/>
                <w:sz w:val="24"/>
                <w:szCs w:val="24"/>
              </w:rPr>
              <w:t xml:space="preserve">Weitere Einnahmen / Haushaltsentschädigung / </w:t>
            </w:r>
            <w:proofErr w:type="spellStart"/>
            <w:r w:rsidRPr="00811EC9">
              <w:rPr>
                <w:rFonts w:ascii="Arial" w:hAnsi="Arial"/>
                <w:b/>
                <w:bCs/>
                <w:sz w:val="24"/>
                <w:szCs w:val="24"/>
              </w:rPr>
              <w:t>Konkubinatsbeitrag</w:t>
            </w:r>
            <w:proofErr w:type="spellEnd"/>
          </w:p>
        </w:tc>
      </w:tr>
      <w:tr w:rsidR="008442AB" w14:paraId="3FBE1E9C" w14:textId="77777777" w:rsidTr="00811EC9">
        <w:tc>
          <w:tcPr>
            <w:tcW w:w="4390" w:type="dxa"/>
          </w:tcPr>
          <w:p w14:paraId="611A5057" w14:textId="77777777" w:rsidR="008442AB" w:rsidRPr="00E9498E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 w:rsidRPr="00E9498E">
              <w:rPr>
                <w:rFonts w:ascii="Arial" w:hAnsi="Arial"/>
                <w:sz w:val="24"/>
              </w:rPr>
              <w:t>Konkubinatsbeitrag</w:t>
            </w:r>
            <w:proofErr w:type="spellEnd"/>
          </w:p>
        </w:tc>
        <w:tc>
          <w:tcPr>
            <w:tcW w:w="720" w:type="dxa"/>
          </w:tcPr>
          <w:p w14:paraId="49890820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48529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29098A65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3485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6E0F0534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916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514784CA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</w:p>
        </w:tc>
      </w:tr>
      <w:tr w:rsidR="008442AB" w14:paraId="553CA091" w14:textId="77777777" w:rsidTr="00811EC9">
        <w:tc>
          <w:tcPr>
            <w:tcW w:w="4390" w:type="dxa"/>
          </w:tcPr>
          <w:p w14:paraId="7BA92FB8" w14:textId="77777777" w:rsidR="008442AB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Haushaltsentschädigung</w:t>
            </w:r>
          </w:p>
        </w:tc>
        <w:tc>
          <w:tcPr>
            <w:tcW w:w="720" w:type="dxa"/>
          </w:tcPr>
          <w:p w14:paraId="24989903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6769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0D32C29D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7232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6F60AF30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9358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6B2DC071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"/>
          </w:p>
        </w:tc>
      </w:tr>
      <w:tr w:rsidR="008442AB" w14:paraId="326D1A3A" w14:textId="77777777" w:rsidTr="00811EC9">
        <w:tc>
          <w:tcPr>
            <w:tcW w:w="4390" w:type="dxa"/>
          </w:tcPr>
          <w:p w14:paraId="11E8BBB6" w14:textId="77777777" w:rsidR="008442AB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Leistungen von Haftpflicht bei Verkehrsunfällen</w:t>
            </w:r>
          </w:p>
        </w:tc>
        <w:tc>
          <w:tcPr>
            <w:tcW w:w="720" w:type="dxa"/>
          </w:tcPr>
          <w:p w14:paraId="2875F13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60788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4FB37204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29059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3229F5A5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49685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0EC18DE4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"/>
          </w:p>
        </w:tc>
      </w:tr>
      <w:tr w:rsidR="008442AB" w14:paraId="3F18F4E3" w14:textId="77777777" w:rsidTr="00811EC9">
        <w:tc>
          <w:tcPr>
            <w:tcW w:w="4390" w:type="dxa"/>
          </w:tcPr>
          <w:p w14:paraId="1E93F7F7" w14:textId="77777777" w:rsidR="008442AB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Freiwillige Leistungen Dritter</w:t>
            </w:r>
          </w:p>
        </w:tc>
        <w:tc>
          <w:tcPr>
            <w:tcW w:w="720" w:type="dxa"/>
          </w:tcPr>
          <w:p w14:paraId="2D9C90DA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89870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6A6DD807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97067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130586C5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8362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56100191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8442AB" w14:paraId="7E851EDD" w14:textId="77777777" w:rsidTr="00A9474F">
        <w:tc>
          <w:tcPr>
            <w:tcW w:w="9776" w:type="dxa"/>
            <w:gridSpan w:val="5"/>
          </w:tcPr>
          <w:p w14:paraId="3B7780CE" w14:textId="77777777" w:rsidR="008442AB" w:rsidRDefault="008442AB" w:rsidP="008442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2953E97" w14:textId="77777777" w:rsidR="008442AB" w:rsidRDefault="008442AB" w:rsidP="008442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8F2C4D" w14:textId="77777777" w:rsidR="008442AB" w:rsidRDefault="008442AB" w:rsidP="008442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A37325" w14:textId="77777777" w:rsidR="008442AB" w:rsidRPr="004C2F9E" w:rsidRDefault="008442AB" w:rsidP="008442AB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(N</w:t>
            </w:r>
            <w:r w:rsidRPr="004C2F9E">
              <w:rPr>
                <w:rFonts w:ascii="Arial" w:hAnsi="Arial" w:cs="Arial"/>
                <w:b/>
                <w:bCs/>
                <w:sz w:val="28"/>
                <w:szCs w:val="28"/>
              </w:rPr>
              <w:t>icht liquide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 w:rsidRPr="004C2F9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Vermögenswerte</w:t>
            </w:r>
          </w:p>
        </w:tc>
      </w:tr>
      <w:tr w:rsidR="008442AB" w14:paraId="13555700" w14:textId="77777777" w:rsidTr="00811EC9">
        <w:tc>
          <w:tcPr>
            <w:tcW w:w="4390" w:type="dxa"/>
          </w:tcPr>
          <w:p w14:paraId="53FE0EFA" w14:textId="77777777" w:rsidR="008442AB" w:rsidRPr="00884358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884358">
              <w:rPr>
                <w:rFonts w:ascii="Arial" w:hAnsi="Arial"/>
                <w:sz w:val="24"/>
              </w:rPr>
              <w:lastRenderedPageBreak/>
              <w:t xml:space="preserve">Freizügigkeitskapital </w:t>
            </w:r>
            <w:r w:rsidRPr="00884358">
              <w:rPr>
                <w:rFonts w:ascii="Arial" w:hAnsi="Arial"/>
                <w:sz w:val="18"/>
                <w:szCs w:val="18"/>
              </w:rPr>
              <w:t xml:space="preserve">bei </w:t>
            </w:r>
            <w:proofErr w:type="gramStart"/>
            <w:r w:rsidRPr="00884358">
              <w:rPr>
                <w:rFonts w:ascii="Arial" w:hAnsi="Arial"/>
                <w:sz w:val="18"/>
                <w:szCs w:val="18"/>
              </w:rPr>
              <w:t>IV Rentnern</w:t>
            </w:r>
            <w:proofErr w:type="gramEnd"/>
            <w:r w:rsidRPr="00884358">
              <w:rPr>
                <w:rFonts w:ascii="Arial" w:hAnsi="Arial"/>
                <w:sz w:val="18"/>
                <w:szCs w:val="18"/>
              </w:rPr>
              <w:t xml:space="preserve"> oder Selbständigerwerbenden (Männer ü60, Frauen ü59)</w:t>
            </w:r>
          </w:p>
        </w:tc>
        <w:tc>
          <w:tcPr>
            <w:tcW w:w="720" w:type="dxa"/>
          </w:tcPr>
          <w:p w14:paraId="54916F0D" w14:textId="77777777" w:rsidR="008442AB" w:rsidRPr="00884358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94080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6A5E2494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280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38AE4052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5120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0FE65B9D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</w:p>
        </w:tc>
      </w:tr>
      <w:tr w:rsidR="008442AB" w14:paraId="7A87C1D6" w14:textId="77777777" w:rsidTr="00811EC9">
        <w:tc>
          <w:tcPr>
            <w:tcW w:w="4390" w:type="dxa"/>
          </w:tcPr>
          <w:p w14:paraId="4BF760FC" w14:textId="77777777" w:rsidR="008442AB" w:rsidRPr="00884358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884358">
              <w:rPr>
                <w:rFonts w:ascii="Arial" w:hAnsi="Arial"/>
                <w:sz w:val="24"/>
              </w:rPr>
              <w:t>Rente und Sparguthaben 3. Säule Renten und/oder Kapitalbezüge</w:t>
            </w:r>
          </w:p>
        </w:tc>
        <w:tc>
          <w:tcPr>
            <w:tcW w:w="720" w:type="dxa"/>
          </w:tcPr>
          <w:p w14:paraId="6C50700C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53361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64E767A8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79012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1C807612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64111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073E4272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"/>
          </w:p>
        </w:tc>
      </w:tr>
      <w:tr w:rsidR="008442AB" w14:paraId="26C2AE39" w14:textId="77777777" w:rsidTr="00811EC9">
        <w:tc>
          <w:tcPr>
            <w:tcW w:w="4390" w:type="dxa"/>
          </w:tcPr>
          <w:p w14:paraId="4524384F" w14:textId="77777777" w:rsidR="008442AB" w:rsidRPr="00884358" w:rsidRDefault="008442AB" w:rsidP="008442AB">
            <w:pPr>
              <w:spacing w:before="60" w:after="60"/>
              <w:rPr>
                <w:rFonts w:ascii="Arial" w:hAnsi="Arial"/>
                <w:sz w:val="24"/>
              </w:rPr>
            </w:pPr>
            <w:r w:rsidRPr="00884358">
              <w:rPr>
                <w:rFonts w:ascii="Arial" w:hAnsi="Arial"/>
                <w:sz w:val="24"/>
              </w:rPr>
              <w:t>Erbschaft</w:t>
            </w:r>
          </w:p>
        </w:tc>
        <w:tc>
          <w:tcPr>
            <w:tcW w:w="720" w:type="dxa"/>
          </w:tcPr>
          <w:p w14:paraId="19911B6C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774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6ED5C736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99607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1A485FAD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212299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658B2977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</w:p>
        </w:tc>
      </w:tr>
      <w:tr w:rsidR="008442AB" w14:paraId="52F69F0B" w14:textId="77777777" w:rsidTr="00811EC9">
        <w:tc>
          <w:tcPr>
            <w:tcW w:w="4390" w:type="dxa"/>
          </w:tcPr>
          <w:p w14:paraId="15A27B14" w14:textId="77777777" w:rsidR="008442AB" w:rsidRDefault="008442AB" w:rsidP="008442A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5E147A">
              <w:rPr>
                <w:rFonts w:ascii="Arial" w:hAnsi="Arial"/>
                <w:sz w:val="24"/>
                <w:szCs w:val="24"/>
              </w:rPr>
              <w:t>Lebensversicherung /</w:t>
            </w:r>
          </w:p>
          <w:p w14:paraId="155874DA" w14:textId="77777777" w:rsidR="008442AB" w:rsidRPr="005E147A" w:rsidRDefault="008442AB" w:rsidP="008442A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5E147A">
              <w:rPr>
                <w:rFonts w:ascii="Arial" w:hAnsi="Arial"/>
                <w:sz w:val="24"/>
                <w:szCs w:val="24"/>
              </w:rPr>
              <w:t>Freie Vorsorge 3 b</w:t>
            </w:r>
          </w:p>
        </w:tc>
        <w:tc>
          <w:tcPr>
            <w:tcW w:w="720" w:type="dxa"/>
          </w:tcPr>
          <w:p w14:paraId="7D8786B7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1033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ja</w:t>
            </w:r>
          </w:p>
        </w:tc>
        <w:tc>
          <w:tcPr>
            <w:tcW w:w="1134" w:type="dxa"/>
          </w:tcPr>
          <w:p w14:paraId="53480B2C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202828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 xml:space="preserve"> nein</w:t>
            </w:r>
          </w:p>
        </w:tc>
        <w:tc>
          <w:tcPr>
            <w:tcW w:w="1701" w:type="dxa"/>
          </w:tcPr>
          <w:p w14:paraId="0DE17805" w14:textId="77777777" w:rsidR="008442AB" w:rsidRDefault="00975048" w:rsidP="008442AB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34132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42AB">
              <w:rPr>
                <w:rFonts w:ascii="Arial" w:hAnsi="Arial"/>
                <w:sz w:val="24"/>
              </w:rPr>
              <w:t>pendent</w:t>
            </w:r>
          </w:p>
        </w:tc>
        <w:tc>
          <w:tcPr>
            <w:tcW w:w="1831" w:type="dxa"/>
          </w:tcPr>
          <w:p w14:paraId="1DC613E9" w14:textId="77777777" w:rsidR="008442AB" w:rsidRDefault="008442AB" w:rsidP="008442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CHF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3"/>
          </w:p>
        </w:tc>
      </w:tr>
      <w:tr w:rsidR="008442AB" w14:paraId="2EAF735D" w14:textId="77777777" w:rsidTr="002C13A2">
        <w:trPr>
          <w:trHeight w:val="2265"/>
        </w:trPr>
        <w:tc>
          <w:tcPr>
            <w:tcW w:w="9776" w:type="dxa"/>
            <w:gridSpan w:val="5"/>
          </w:tcPr>
          <w:p w14:paraId="5A405B2F" w14:textId="77777777" w:rsidR="008442AB" w:rsidRDefault="008442AB" w:rsidP="008442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F71361" w14:textId="77777777" w:rsidR="008442AB" w:rsidRPr="002C13A2" w:rsidRDefault="008442AB" w:rsidP="008442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Bemerkungen:</w:t>
            </w:r>
            <w:r w:rsidR="003511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4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</w:tbl>
    <w:p w14:paraId="1BE98BD5" w14:textId="77777777" w:rsidR="004D54AF" w:rsidRDefault="004D54AF"/>
    <w:p w14:paraId="69A62412" w14:textId="77777777" w:rsidR="002C13A2" w:rsidRDefault="002C13A2">
      <w:pPr>
        <w:rPr>
          <w:rFonts w:ascii="Arial" w:hAnsi="Arial" w:cs="Arial"/>
        </w:rPr>
      </w:pPr>
    </w:p>
    <w:p w14:paraId="25C2C180" w14:textId="77777777" w:rsidR="002C13A2" w:rsidRDefault="002C13A2" w:rsidP="00351145">
      <w:pPr>
        <w:tabs>
          <w:tab w:val="left" w:leader="dot" w:pos="2835"/>
          <w:tab w:val="left" w:leader="dot" w:pos="5670"/>
        </w:tabs>
        <w:ind w:left="568" w:hanging="284"/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="00351145">
        <w:rPr>
          <w:rFonts w:ascii="Arial" w:hAnsi="Arial" w:cs="Arial"/>
        </w:rPr>
        <w:tab/>
        <w:t xml:space="preserve"> V</w:t>
      </w:r>
      <w:r>
        <w:rPr>
          <w:rFonts w:ascii="Arial" w:hAnsi="Arial" w:cs="Arial"/>
        </w:rPr>
        <w:t>isum</w:t>
      </w:r>
      <w:r w:rsidR="00351145">
        <w:rPr>
          <w:rFonts w:ascii="Arial" w:hAnsi="Arial" w:cs="Arial"/>
        </w:rPr>
        <w:tab/>
      </w:r>
      <w:r w:rsidR="00351145">
        <w:rPr>
          <w:rFonts w:ascii="Arial" w:hAnsi="Arial" w:cs="Arial"/>
        </w:rPr>
        <w:tab/>
      </w:r>
      <w:r w:rsidR="002E4FAB">
        <w:rPr>
          <w:rFonts w:ascii="Arial" w:hAnsi="Arial" w:cs="Arial"/>
        </w:rPr>
        <w:t xml:space="preserve"> (</w:t>
      </w:r>
      <w:proofErr w:type="spellStart"/>
      <w:r w:rsidR="002E4FAB">
        <w:rPr>
          <w:rFonts w:ascii="Arial" w:hAnsi="Arial" w:cs="Arial"/>
        </w:rPr>
        <w:t>Intake</w:t>
      </w:r>
      <w:proofErr w:type="spellEnd"/>
      <w:r w:rsidR="002E4FAB">
        <w:rPr>
          <w:rFonts w:ascii="Arial" w:hAnsi="Arial" w:cs="Arial"/>
        </w:rPr>
        <w:t>)</w:t>
      </w:r>
    </w:p>
    <w:p w14:paraId="3B8601C0" w14:textId="77777777" w:rsidR="00DB0E1F" w:rsidRDefault="00DB0E1F" w:rsidP="002C13A2">
      <w:pPr>
        <w:ind w:left="567" w:hanging="283"/>
        <w:rPr>
          <w:rFonts w:ascii="Arial" w:hAnsi="Arial" w:cs="Arial"/>
        </w:rPr>
      </w:pPr>
    </w:p>
    <w:p w14:paraId="1EFDE9B6" w14:textId="77777777" w:rsidR="00DB0E1F" w:rsidRDefault="00DB0E1F" w:rsidP="002C13A2">
      <w:pPr>
        <w:ind w:left="567" w:hanging="283"/>
        <w:rPr>
          <w:rFonts w:ascii="Arial" w:hAnsi="Arial" w:cs="Arial"/>
        </w:rPr>
      </w:pPr>
    </w:p>
    <w:p w14:paraId="0DFB9F1F" w14:textId="77777777" w:rsidR="00DB0E1F" w:rsidRPr="00CE3C50" w:rsidRDefault="00DB0E1F" w:rsidP="00351145">
      <w:pPr>
        <w:tabs>
          <w:tab w:val="left" w:leader="dot" w:pos="2835"/>
          <w:tab w:val="left" w:leader="dot" w:pos="5670"/>
        </w:tabs>
        <w:ind w:left="568" w:hanging="284"/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="00351145">
        <w:rPr>
          <w:rFonts w:ascii="Arial" w:hAnsi="Arial" w:cs="Arial"/>
        </w:rPr>
        <w:t xml:space="preserve"> </w:t>
      </w:r>
      <w:r w:rsidR="00351145">
        <w:rPr>
          <w:rFonts w:ascii="Arial" w:hAnsi="Arial" w:cs="Arial"/>
        </w:rPr>
        <w:tab/>
        <w:t xml:space="preserve"> Visum</w:t>
      </w:r>
      <w:r w:rsidR="00351145">
        <w:rPr>
          <w:rFonts w:ascii="Arial" w:hAnsi="Arial" w:cs="Arial"/>
        </w:rPr>
        <w:tab/>
        <w:t xml:space="preserve"> </w:t>
      </w:r>
      <w:r w:rsidR="002E4FAB">
        <w:rPr>
          <w:rFonts w:ascii="Arial" w:hAnsi="Arial" w:cs="Arial"/>
        </w:rPr>
        <w:t>(Fallführung)</w:t>
      </w:r>
    </w:p>
    <w:p w14:paraId="09141DFD" w14:textId="77777777" w:rsidR="00DB0E1F" w:rsidRDefault="00DB0E1F" w:rsidP="002C13A2">
      <w:pPr>
        <w:ind w:left="567" w:hanging="283"/>
        <w:rPr>
          <w:rFonts w:ascii="Arial" w:hAnsi="Arial" w:cs="Arial"/>
        </w:rPr>
      </w:pPr>
    </w:p>
    <w:p w14:paraId="63CF2F73" w14:textId="77777777" w:rsidR="006E4E72" w:rsidRDefault="006E4E72" w:rsidP="002C13A2">
      <w:pPr>
        <w:ind w:left="567" w:hanging="283"/>
        <w:rPr>
          <w:rFonts w:ascii="Arial" w:hAnsi="Arial" w:cs="Arial"/>
        </w:rPr>
      </w:pPr>
    </w:p>
    <w:p w14:paraId="1E5C45FE" w14:textId="77777777" w:rsidR="006E4E72" w:rsidRPr="00CE3C50" w:rsidRDefault="006E4E72" w:rsidP="006E4E72">
      <w:pPr>
        <w:ind w:left="567" w:hanging="283"/>
        <w:rPr>
          <w:rFonts w:ascii="Arial" w:hAnsi="Arial" w:cs="Arial"/>
        </w:rPr>
      </w:pPr>
    </w:p>
    <w:sectPr w:rsidR="006E4E72" w:rsidRPr="00CE3C50" w:rsidSect="00DB0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9C38" w14:textId="77777777" w:rsidR="00975048" w:rsidRDefault="00975048" w:rsidP="002C13A2">
      <w:r>
        <w:separator/>
      </w:r>
    </w:p>
  </w:endnote>
  <w:endnote w:type="continuationSeparator" w:id="0">
    <w:p w14:paraId="5773808A" w14:textId="77777777" w:rsidR="00975048" w:rsidRDefault="00975048" w:rsidP="002C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8331" w14:textId="77777777" w:rsidR="00975048" w:rsidRDefault="009750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856F" w14:textId="77777777" w:rsidR="00975048" w:rsidRDefault="009750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B0E3" w14:textId="77777777" w:rsidR="00975048" w:rsidRDefault="009750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3C11" w14:textId="77777777" w:rsidR="00975048" w:rsidRDefault="00975048" w:rsidP="002C13A2">
      <w:r>
        <w:separator/>
      </w:r>
    </w:p>
  </w:footnote>
  <w:footnote w:type="continuationSeparator" w:id="0">
    <w:p w14:paraId="56F2D256" w14:textId="77777777" w:rsidR="00975048" w:rsidRDefault="00975048" w:rsidP="002C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04EE" w14:textId="77777777" w:rsidR="00975048" w:rsidRDefault="009750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6982" w14:textId="77777777" w:rsidR="00975048" w:rsidRDefault="009750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380C" w14:textId="30BE682F" w:rsidR="002C13A2" w:rsidRDefault="002C13A2">
    <w:pPr>
      <w:pStyle w:val="Kopfzeile"/>
      <w:rPr>
        <w:noProof/>
        <w:lang w:val="de-CH"/>
      </w:rPr>
    </w:pPr>
  </w:p>
  <w:p w14:paraId="53B1F3E3" w14:textId="77777777" w:rsidR="00975048" w:rsidRPr="00975048" w:rsidRDefault="00975048">
    <w:pPr>
      <w:pStyle w:val="Kopfzeile"/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48"/>
    <w:rsid w:val="00017581"/>
    <w:rsid w:val="00026148"/>
    <w:rsid w:val="000450D5"/>
    <w:rsid w:val="00053F45"/>
    <w:rsid w:val="00097238"/>
    <w:rsid w:val="00112542"/>
    <w:rsid w:val="00131F06"/>
    <w:rsid w:val="00156A11"/>
    <w:rsid w:val="00175A1C"/>
    <w:rsid w:val="00204BA7"/>
    <w:rsid w:val="00217584"/>
    <w:rsid w:val="00267626"/>
    <w:rsid w:val="002823B3"/>
    <w:rsid w:val="002C13A2"/>
    <w:rsid w:val="002D6EF6"/>
    <w:rsid w:val="002E30E7"/>
    <w:rsid w:val="002E4FAB"/>
    <w:rsid w:val="00313BAA"/>
    <w:rsid w:val="00351145"/>
    <w:rsid w:val="00395694"/>
    <w:rsid w:val="003A5327"/>
    <w:rsid w:val="003D21D1"/>
    <w:rsid w:val="003F7F30"/>
    <w:rsid w:val="0048358D"/>
    <w:rsid w:val="004C2F9E"/>
    <w:rsid w:val="004D54AF"/>
    <w:rsid w:val="0050026E"/>
    <w:rsid w:val="0052379C"/>
    <w:rsid w:val="005E147A"/>
    <w:rsid w:val="005E53D8"/>
    <w:rsid w:val="005F0383"/>
    <w:rsid w:val="006615B6"/>
    <w:rsid w:val="006D01C1"/>
    <w:rsid w:val="006E4E72"/>
    <w:rsid w:val="006F507F"/>
    <w:rsid w:val="00757C69"/>
    <w:rsid w:val="00762F20"/>
    <w:rsid w:val="007D41A6"/>
    <w:rsid w:val="00811EC9"/>
    <w:rsid w:val="00816DF8"/>
    <w:rsid w:val="00835C9E"/>
    <w:rsid w:val="008442AB"/>
    <w:rsid w:val="00852C4E"/>
    <w:rsid w:val="00884358"/>
    <w:rsid w:val="00892987"/>
    <w:rsid w:val="008D4ADA"/>
    <w:rsid w:val="008D6DA3"/>
    <w:rsid w:val="00906E10"/>
    <w:rsid w:val="00932657"/>
    <w:rsid w:val="009452D3"/>
    <w:rsid w:val="00967689"/>
    <w:rsid w:val="00975048"/>
    <w:rsid w:val="009D1834"/>
    <w:rsid w:val="009D77DF"/>
    <w:rsid w:val="00A04D01"/>
    <w:rsid w:val="00A767E6"/>
    <w:rsid w:val="00A84331"/>
    <w:rsid w:val="00B00DCD"/>
    <w:rsid w:val="00B56236"/>
    <w:rsid w:val="00B649F7"/>
    <w:rsid w:val="00B8325A"/>
    <w:rsid w:val="00C21715"/>
    <w:rsid w:val="00C37FF8"/>
    <w:rsid w:val="00C47F26"/>
    <w:rsid w:val="00C61306"/>
    <w:rsid w:val="00C775B0"/>
    <w:rsid w:val="00C848DE"/>
    <w:rsid w:val="00CE3C50"/>
    <w:rsid w:val="00D874E0"/>
    <w:rsid w:val="00DB0E1F"/>
    <w:rsid w:val="00DC6B1B"/>
    <w:rsid w:val="00E275F6"/>
    <w:rsid w:val="00E31D22"/>
    <w:rsid w:val="00E428FE"/>
    <w:rsid w:val="00E76D81"/>
    <w:rsid w:val="00E86639"/>
    <w:rsid w:val="00E9498E"/>
    <w:rsid w:val="00EB3016"/>
    <w:rsid w:val="00EE5589"/>
    <w:rsid w:val="00F57F7A"/>
    <w:rsid w:val="00F84CF2"/>
    <w:rsid w:val="00F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8C4C64D"/>
  <w15:chartTrackingRefBased/>
  <w15:docId w15:val="{06F5BD8C-5E22-4407-AA11-ECEC81DE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3C50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C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C13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13A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C13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13A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hm\Ecoplan%20AG\DFPA%20-%20Durchgehende%20Fallf&#252;hrung%20und%20Potenzialabkl&#228;rung%20-%20Dokumente\20_TP%20Fallf&#252;hrung\10_Pilotierung\Begleitgruppe%20Pilot%20DFPA\Vorlagen%20Pilot\DFPA_Erstellen%20des%20Budgets_Checkliste%20Subsidiarit&#228;tspr&#252;f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griffrecht xmlns="70b21d5a-a0f6-4324-8b0d-1cb4cfa73517">
      <UserInfo>
        <DisplayName/>
        <AccountId xsi:nil="true"/>
        <AccountType/>
      </UserInfo>
    </Zugriffrecht>
    <TaxCatchAll xmlns="c2a4fc0d-8305-45f3-893d-e8ca18ab298d" xsi:nil="true"/>
    <lcf76f155ced4ddcb4097134ff3c332f xmlns="70b21d5a-a0f6-4324-8b0d-1cb4cfa735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0B7FAE4D89F64AA477DFED024417C5" ma:contentTypeVersion="14" ma:contentTypeDescription="Ein neues Dokument erstellen." ma:contentTypeScope="" ma:versionID="7677367ba1280877e07717518cf8a038">
  <xsd:schema xmlns:xsd="http://www.w3.org/2001/XMLSchema" xmlns:xs="http://www.w3.org/2001/XMLSchema" xmlns:p="http://schemas.microsoft.com/office/2006/metadata/properties" xmlns:ns2="c2a4fc0d-8305-45f3-893d-e8ca18ab298d" xmlns:ns3="70b21d5a-a0f6-4324-8b0d-1cb4cfa73517" targetNamespace="http://schemas.microsoft.com/office/2006/metadata/properties" ma:root="true" ma:fieldsID="31905f8162bf8fde1d0d4cf68681eb32" ns2:_="" ns3:_="">
    <xsd:import namespace="c2a4fc0d-8305-45f3-893d-e8ca18ab298d"/>
    <xsd:import namespace="70b21d5a-a0f6-4324-8b0d-1cb4cfa73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ugriffrech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fc0d-8305-45f3-893d-e8ca18ab29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28b3e9-4557-47bd-a983-6f219d7c2708}" ma:internalName="TaxCatchAll" ma:showField="CatchAllData" ma:web="c2a4fc0d-8305-45f3-893d-e8ca18ab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1d5a-a0f6-4324-8b0d-1cb4cfa7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ugriffrecht" ma:index="12" nillable="true" ma:displayName="Zugriffrecht" ma:format="Dropdown" ma:list="UserInfo" ma:SharePointGroup="0" ma:internalName="Zugriffrec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de0481e-2f56-4671-acec-981ab474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0B2F3-66F3-43EF-B758-B4A1C66E1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B81DA-575F-46E0-ADC0-40D5A2761BB9}">
  <ds:schemaRefs>
    <ds:schemaRef ds:uri="http://schemas.microsoft.com/office/2006/metadata/properties"/>
    <ds:schemaRef ds:uri="http://schemas.microsoft.com/office/infopath/2007/PartnerControls"/>
    <ds:schemaRef ds:uri="70b21d5a-a0f6-4324-8b0d-1cb4cfa73517"/>
    <ds:schemaRef ds:uri="c2a4fc0d-8305-45f3-893d-e8ca18ab298d"/>
  </ds:schemaRefs>
</ds:datastoreItem>
</file>

<file path=customXml/itemProps3.xml><?xml version="1.0" encoding="utf-8"?>
<ds:datastoreItem xmlns:ds="http://schemas.openxmlformats.org/officeDocument/2006/customXml" ds:itemID="{DBD3F618-271E-4ED2-A0D3-56AFE524AF2C}"/>
</file>

<file path=docProps/app.xml><?xml version="1.0" encoding="utf-8"?>
<Properties xmlns="http://schemas.openxmlformats.org/officeDocument/2006/extended-properties" xmlns:vt="http://schemas.openxmlformats.org/officeDocument/2006/docPropsVTypes">
  <Template>DFPA_Erstellen des Budgets_Checkliste Subsidiaritätsprüfung</Template>
  <TotalTime>0</TotalTime>
  <Pages>2</Pages>
  <Words>337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Strahm</dc:creator>
  <cp:keywords/>
  <dc:description/>
  <cp:lastModifiedBy>Svenja Strahm</cp:lastModifiedBy>
  <cp:revision>1</cp:revision>
  <cp:lastPrinted>2024-06-19T14:51:00Z</cp:lastPrinted>
  <dcterms:created xsi:type="dcterms:W3CDTF">2025-11-12T10:58:00Z</dcterms:created>
  <dcterms:modified xsi:type="dcterms:W3CDTF">2025-11-12T10:59:00Z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0x010100630B7FAE4D89F64AA477DFED024417C5</vt:lpwstr>
  </property>
  <property fmtid="{D5CDD505-2E9C-101B-9397-08002B2CF9AE}" pid="3" name="MediaServiceImageTags">
    <vt:lpwstr/>
  </property>
</Properties>
</file>